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76" w:rsidRDefault="008C7976" w:rsidP="00911649">
      <w:pPr>
        <w:pStyle w:val="ConsPlusTitle"/>
      </w:pPr>
      <w:bookmarkStart w:id="0" w:name="_GoBack"/>
      <w:bookmarkEnd w:id="0"/>
    </w:p>
    <w:p w:rsidR="00911649" w:rsidRDefault="00911649" w:rsidP="00911649">
      <w:pPr>
        <w:jc w:val="right"/>
        <w:rPr>
          <w:sz w:val="26"/>
          <w:szCs w:val="26"/>
        </w:rPr>
      </w:pPr>
      <w:r w:rsidRPr="00920339">
        <w:rPr>
          <w:sz w:val="26"/>
          <w:szCs w:val="26"/>
        </w:rPr>
        <w:t>ПРОЕКТ</w:t>
      </w:r>
    </w:p>
    <w:p w:rsidR="00FB461F" w:rsidRDefault="00FB461F" w:rsidP="00FB461F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782E6D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</w:p>
    <w:p w:rsidR="00FB461F" w:rsidRDefault="00FB461F" w:rsidP="00FB461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Исполнительного комитета </w:t>
      </w:r>
    </w:p>
    <w:p w:rsidR="00FB461F" w:rsidRPr="00920339" w:rsidRDefault="00FB461F" w:rsidP="00FB461F">
      <w:pPr>
        <w:jc w:val="center"/>
        <w:rPr>
          <w:sz w:val="26"/>
          <w:szCs w:val="26"/>
        </w:rPr>
      </w:pPr>
      <w:r>
        <w:rPr>
          <w:sz w:val="26"/>
          <w:szCs w:val="26"/>
        </w:rPr>
        <w:t>Нижнекамского муниципального района РТ</w:t>
      </w:r>
    </w:p>
    <w:p w:rsidR="00911649" w:rsidRPr="00920339" w:rsidRDefault="00911649" w:rsidP="00911649">
      <w:pPr>
        <w:rPr>
          <w:sz w:val="26"/>
          <w:szCs w:val="26"/>
        </w:rPr>
      </w:pPr>
    </w:p>
    <w:p w:rsidR="00911649" w:rsidRPr="00920339" w:rsidRDefault="00911649" w:rsidP="00911649">
      <w:pPr>
        <w:rPr>
          <w:sz w:val="26"/>
          <w:szCs w:val="26"/>
        </w:rPr>
      </w:pPr>
    </w:p>
    <w:p w:rsidR="00911649" w:rsidRPr="00920339" w:rsidRDefault="00911649" w:rsidP="00FB461F"/>
    <w:p w:rsidR="00911649" w:rsidRPr="00920339" w:rsidRDefault="00911649" w:rsidP="00F62F93">
      <w:pPr>
        <w:pStyle w:val="ConsPlusTitle"/>
        <w:tabs>
          <w:tab w:val="left" w:pos="4253"/>
        </w:tabs>
        <w:suppressAutoHyphens/>
        <w:ind w:right="5954"/>
        <w:jc w:val="both"/>
        <w:rPr>
          <w:b w:val="0"/>
          <w:sz w:val="27"/>
          <w:szCs w:val="27"/>
        </w:rPr>
      </w:pPr>
      <w:r w:rsidRPr="00920339">
        <w:rPr>
          <w:b w:val="0"/>
          <w:sz w:val="27"/>
          <w:szCs w:val="27"/>
        </w:rPr>
        <w:t xml:space="preserve">Об утверждении </w:t>
      </w:r>
      <w:r w:rsidR="00FB461F">
        <w:rPr>
          <w:b w:val="0"/>
          <w:sz w:val="27"/>
          <w:szCs w:val="27"/>
        </w:rPr>
        <w:t>административного р</w:t>
      </w:r>
      <w:r w:rsidRPr="00920339">
        <w:rPr>
          <w:b w:val="0"/>
          <w:sz w:val="27"/>
          <w:szCs w:val="27"/>
        </w:rPr>
        <w:t>егламента</w:t>
      </w:r>
      <w:r w:rsidR="005F29D6">
        <w:rPr>
          <w:b w:val="0"/>
          <w:sz w:val="27"/>
          <w:szCs w:val="27"/>
        </w:rPr>
        <w:t xml:space="preserve"> </w:t>
      </w:r>
      <w:r w:rsidR="00FB461F">
        <w:rPr>
          <w:b w:val="0"/>
          <w:sz w:val="27"/>
          <w:szCs w:val="27"/>
        </w:rPr>
        <w:t xml:space="preserve">осуществления государственного </w:t>
      </w:r>
      <w:r w:rsidRPr="00920339">
        <w:rPr>
          <w:b w:val="0"/>
          <w:sz w:val="27"/>
          <w:szCs w:val="27"/>
        </w:rPr>
        <w:t xml:space="preserve">контроля и надзора в области долевого строительства </w:t>
      </w:r>
      <w:r w:rsidR="00FB461F">
        <w:rPr>
          <w:b w:val="0"/>
          <w:sz w:val="27"/>
          <w:szCs w:val="27"/>
        </w:rPr>
        <w:t>на территории</w:t>
      </w:r>
      <w:r w:rsidRPr="00920339">
        <w:rPr>
          <w:b w:val="0"/>
          <w:sz w:val="27"/>
          <w:szCs w:val="27"/>
        </w:rPr>
        <w:t xml:space="preserve"> Нижнекамского муниципального района Республики Татарстан </w:t>
      </w:r>
      <w:r w:rsidR="008F7789">
        <w:rPr>
          <w:b w:val="0"/>
          <w:sz w:val="27"/>
          <w:szCs w:val="27"/>
        </w:rPr>
        <w:t xml:space="preserve">в новой </w:t>
      </w:r>
      <w:r w:rsidR="00F61D7A">
        <w:rPr>
          <w:b w:val="0"/>
          <w:sz w:val="27"/>
          <w:szCs w:val="27"/>
        </w:rPr>
        <w:t xml:space="preserve">прилагаемой </w:t>
      </w:r>
      <w:r w:rsidR="008F7789">
        <w:rPr>
          <w:b w:val="0"/>
          <w:sz w:val="27"/>
          <w:szCs w:val="27"/>
        </w:rPr>
        <w:t>редакции</w:t>
      </w:r>
    </w:p>
    <w:p w:rsidR="00911649" w:rsidRPr="00920339" w:rsidRDefault="00911649" w:rsidP="00911649">
      <w:pPr>
        <w:shd w:val="clear" w:color="auto" w:fill="FFFFFF"/>
        <w:tabs>
          <w:tab w:val="left" w:pos="4253"/>
        </w:tabs>
        <w:suppressAutoHyphens/>
        <w:autoSpaceDE w:val="0"/>
        <w:autoSpaceDN w:val="0"/>
        <w:adjustRightInd w:val="0"/>
        <w:ind w:left="119" w:right="5952"/>
        <w:jc w:val="both"/>
        <w:rPr>
          <w:bCs/>
          <w:color w:val="000000"/>
        </w:rPr>
      </w:pPr>
    </w:p>
    <w:p w:rsidR="00911649" w:rsidRPr="00E36EAE" w:rsidRDefault="00911649" w:rsidP="00911649">
      <w:pPr>
        <w:shd w:val="clear" w:color="auto" w:fill="FFFFFF"/>
        <w:tabs>
          <w:tab w:val="left" w:pos="4253"/>
        </w:tabs>
        <w:suppressAutoHyphens/>
        <w:autoSpaceDE w:val="0"/>
        <w:autoSpaceDN w:val="0"/>
        <w:adjustRightInd w:val="0"/>
        <w:ind w:left="119" w:right="5952"/>
        <w:jc w:val="both"/>
      </w:pPr>
    </w:p>
    <w:p w:rsidR="00911649" w:rsidRPr="00911649" w:rsidRDefault="00911649" w:rsidP="00C7490B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911649">
        <w:rPr>
          <w:color w:val="000000"/>
          <w:sz w:val="27"/>
          <w:szCs w:val="27"/>
        </w:rPr>
        <w:t>В соответст</w:t>
      </w:r>
      <w:r w:rsidR="0083260E">
        <w:rPr>
          <w:color w:val="000000"/>
          <w:sz w:val="27"/>
          <w:szCs w:val="27"/>
        </w:rPr>
        <w:t xml:space="preserve">вии с Федеральным законом от 06 октября </w:t>
      </w:r>
      <w:r w:rsidRPr="00911649">
        <w:rPr>
          <w:color w:val="000000"/>
          <w:sz w:val="27"/>
          <w:szCs w:val="27"/>
        </w:rPr>
        <w:t xml:space="preserve">2003 </w:t>
      </w:r>
      <w:r w:rsidR="00FB45A6">
        <w:rPr>
          <w:color w:val="000000"/>
          <w:sz w:val="27"/>
          <w:szCs w:val="27"/>
        </w:rPr>
        <w:t xml:space="preserve">года </w:t>
      </w:r>
      <w:r w:rsidRPr="00911649">
        <w:rPr>
          <w:color w:val="000000"/>
          <w:sz w:val="27"/>
          <w:szCs w:val="27"/>
        </w:rPr>
        <w:t>№131-ФЗ «Об общих принципах организации местного самоуправления в Российской Федерации», Федеральным законом от 30</w:t>
      </w:r>
      <w:r w:rsidR="0083260E">
        <w:rPr>
          <w:color w:val="000000"/>
          <w:sz w:val="27"/>
          <w:szCs w:val="27"/>
        </w:rPr>
        <w:t xml:space="preserve"> декабря </w:t>
      </w:r>
      <w:r w:rsidRPr="00911649">
        <w:rPr>
          <w:color w:val="000000"/>
          <w:sz w:val="27"/>
          <w:szCs w:val="27"/>
        </w:rPr>
        <w:t xml:space="preserve">2004 </w:t>
      </w:r>
      <w:r w:rsidR="00FB45A6">
        <w:rPr>
          <w:color w:val="000000"/>
          <w:sz w:val="27"/>
          <w:szCs w:val="27"/>
        </w:rPr>
        <w:t xml:space="preserve">года </w:t>
      </w:r>
      <w:r w:rsidRPr="00911649">
        <w:rPr>
          <w:color w:val="000000"/>
          <w:sz w:val="27"/>
          <w:szCs w:val="27"/>
        </w:rPr>
        <w:t>№</w:t>
      </w:r>
      <w:r w:rsidR="0083260E">
        <w:rPr>
          <w:color w:val="000000"/>
          <w:sz w:val="27"/>
          <w:szCs w:val="27"/>
        </w:rPr>
        <w:t>214</w:t>
      </w:r>
      <w:r w:rsidRPr="00911649">
        <w:rPr>
          <w:color w:val="000000"/>
          <w:sz w:val="27"/>
          <w:szCs w:val="27"/>
        </w:rPr>
        <w:t>-ФЗ «Об участии в долевом строительстве многоквартирных домов и (или) иных объектов недвижимости и о внесении изменений в некоторые законодательные акты Российской Федерации», Федеральным законом от 26</w:t>
      </w:r>
      <w:r w:rsidR="008F7789">
        <w:rPr>
          <w:color w:val="000000"/>
          <w:sz w:val="27"/>
          <w:szCs w:val="27"/>
        </w:rPr>
        <w:t xml:space="preserve"> </w:t>
      </w:r>
      <w:r w:rsidR="0083260E">
        <w:rPr>
          <w:color w:val="000000"/>
          <w:sz w:val="27"/>
          <w:szCs w:val="27"/>
        </w:rPr>
        <w:t>декабря</w:t>
      </w:r>
      <w:r w:rsidR="008F7789">
        <w:rPr>
          <w:color w:val="000000"/>
          <w:sz w:val="27"/>
          <w:szCs w:val="27"/>
        </w:rPr>
        <w:t xml:space="preserve"> </w:t>
      </w:r>
      <w:r w:rsidRPr="00911649">
        <w:rPr>
          <w:color w:val="000000"/>
          <w:sz w:val="27"/>
          <w:szCs w:val="27"/>
        </w:rPr>
        <w:t xml:space="preserve">2008 </w:t>
      </w:r>
      <w:r w:rsidR="00FB45A6">
        <w:rPr>
          <w:color w:val="000000"/>
          <w:sz w:val="27"/>
          <w:szCs w:val="27"/>
        </w:rPr>
        <w:t xml:space="preserve">года </w:t>
      </w:r>
      <w:r w:rsidRPr="00911649">
        <w:rPr>
          <w:color w:val="000000"/>
          <w:sz w:val="27"/>
          <w:szCs w:val="27"/>
        </w:rPr>
        <w:t>№294-ФЗ «О защите</w:t>
      </w:r>
      <w:r w:rsidR="00604EC4">
        <w:rPr>
          <w:color w:val="000000"/>
          <w:sz w:val="27"/>
          <w:szCs w:val="27"/>
        </w:rPr>
        <w:t xml:space="preserve"> </w:t>
      </w:r>
      <w:r w:rsidRPr="00911649">
        <w:rPr>
          <w:color w:val="000000"/>
          <w:sz w:val="27"/>
          <w:szCs w:val="27"/>
        </w:rPr>
        <w:t>прав юридических лиц и индивидуальных предпринимателей при осуществлении государственного контроля (надзора) и муниципального контроля, Законом Республики Татарстан от 27</w:t>
      </w:r>
      <w:r w:rsidR="0083260E">
        <w:rPr>
          <w:color w:val="000000"/>
          <w:sz w:val="27"/>
          <w:szCs w:val="27"/>
        </w:rPr>
        <w:t xml:space="preserve"> декабря</w:t>
      </w:r>
      <w:r w:rsidR="008F7789">
        <w:rPr>
          <w:color w:val="000000"/>
          <w:sz w:val="27"/>
          <w:szCs w:val="27"/>
        </w:rPr>
        <w:t xml:space="preserve"> </w:t>
      </w:r>
      <w:r w:rsidRPr="00911649">
        <w:rPr>
          <w:color w:val="000000"/>
          <w:sz w:val="27"/>
          <w:szCs w:val="27"/>
        </w:rPr>
        <w:t xml:space="preserve">2007 </w:t>
      </w:r>
      <w:r w:rsidR="00FB45A6">
        <w:rPr>
          <w:color w:val="000000"/>
          <w:sz w:val="27"/>
          <w:szCs w:val="27"/>
        </w:rPr>
        <w:t xml:space="preserve">года </w:t>
      </w:r>
      <w:r w:rsidRPr="00911649">
        <w:rPr>
          <w:color w:val="000000"/>
          <w:sz w:val="27"/>
          <w:szCs w:val="27"/>
        </w:rPr>
        <w:t xml:space="preserve">№66-ЗРТ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и надзора в области долевого строительства многоквартирных домов и (или) иных объектов недвижимости», </w:t>
      </w:r>
      <w:r w:rsidRPr="00920339">
        <w:rPr>
          <w:color w:val="000000"/>
          <w:sz w:val="27"/>
          <w:szCs w:val="27"/>
        </w:rPr>
        <w:t>постановляю:</w:t>
      </w:r>
    </w:p>
    <w:p w:rsidR="003949F5" w:rsidRPr="00911649" w:rsidRDefault="00911649" w:rsidP="003949F5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11649">
        <w:rPr>
          <w:sz w:val="27"/>
          <w:szCs w:val="27"/>
        </w:rPr>
        <w:t xml:space="preserve">1. Утвердить </w:t>
      </w:r>
      <w:r w:rsidR="00FB461F">
        <w:rPr>
          <w:sz w:val="27"/>
          <w:szCs w:val="27"/>
        </w:rPr>
        <w:t xml:space="preserve">административный </w:t>
      </w:r>
      <w:hyperlink r:id="rId8" w:anchor="Par33" w:history="1">
        <w:r w:rsidR="00FB461F">
          <w:rPr>
            <w:sz w:val="27"/>
            <w:szCs w:val="27"/>
          </w:rPr>
          <w:t>р</w:t>
        </w:r>
        <w:r w:rsidRPr="00911649">
          <w:rPr>
            <w:sz w:val="27"/>
            <w:szCs w:val="27"/>
          </w:rPr>
          <w:t>егламент</w:t>
        </w:r>
      </w:hyperlink>
      <w:r w:rsidR="008F7789">
        <w:t xml:space="preserve"> </w:t>
      </w:r>
      <w:r w:rsidR="00FB461F">
        <w:rPr>
          <w:sz w:val="27"/>
          <w:szCs w:val="27"/>
        </w:rPr>
        <w:t>осуществления государственного</w:t>
      </w:r>
      <w:r w:rsidRPr="00911649">
        <w:rPr>
          <w:sz w:val="27"/>
          <w:szCs w:val="27"/>
        </w:rPr>
        <w:t xml:space="preserve"> контроля и надзора </w:t>
      </w:r>
      <w:r w:rsidRPr="00911649">
        <w:rPr>
          <w:color w:val="000000"/>
          <w:sz w:val="27"/>
          <w:szCs w:val="27"/>
        </w:rPr>
        <w:t>в области долевого строительства многоквартирных домов и (или) иных объектов недвижимости Исполнительного комитета Нижнекамского муниципального района Республики Татарстан,</w:t>
      </w:r>
      <w:r w:rsidR="00604EC4">
        <w:rPr>
          <w:color w:val="000000"/>
          <w:sz w:val="27"/>
          <w:szCs w:val="27"/>
        </w:rPr>
        <w:t xml:space="preserve"> </w:t>
      </w:r>
      <w:r w:rsidR="00FB45A6">
        <w:rPr>
          <w:sz w:val="27"/>
          <w:szCs w:val="27"/>
        </w:rPr>
        <w:t>в новой прилагаемой редакции</w:t>
      </w:r>
      <w:r w:rsidRPr="00911649">
        <w:rPr>
          <w:sz w:val="27"/>
          <w:szCs w:val="27"/>
        </w:rPr>
        <w:t>.</w:t>
      </w:r>
    </w:p>
    <w:p w:rsidR="00C7490B" w:rsidRPr="00927010" w:rsidRDefault="00C7490B" w:rsidP="008F7789">
      <w:pPr>
        <w:pStyle w:val="ConsPlusTitle"/>
        <w:tabs>
          <w:tab w:val="left" w:pos="10206"/>
        </w:tabs>
        <w:suppressAutoHyphens/>
        <w:ind w:right="-1" w:firstLine="567"/>
        <w:jc w:val="both"/>
        <w:rPr>
          <w:b w:val="0"/>
          <w:sz w:val="27"/>
          <w:szCs w:val="27"/>
        </w:rPr>
      </w:pPr>
      <w:r w:rsidRPr="008761EB">
        <w:rPr>
          <w:b w:val="0"/>
          <w:color w:val="000000"/>
          <w:sz w:val="27"/>
          <w:szCs w:val="27"/>
        </w:rPr>
        <w:t>2</w:t>
      </w:r>
      <w:r w:rsidR="008F7789">
        <w:rPr>
          <w:b w:val="0"/>
          <w:color w:val="000000"/>
          <w:sz w:val="27"/>
          <w:szCs w:val="27"/>
        </w:rPr>
        <w:t xml:space="preserve">. </w:t>
      </w:r>
      <w:r w:rsidRPr="00927010">
        <w:rPr>
          <w:b w:val="0"/>
          <w:color w:val="000000"/>
          <w:sz w:val="27"/>
          <w:szCs w:val="27"/>
        </w:rPr>
        <w:t>П</w:t>
      </w:r>
      <w:r w:rsidR="0083260E">
        <w:rPr>
          <w:b w:val="0"/>
          <w:color w:val="000000"/>
          <w:sz w:val="27"/>
          <w:szCs w:val="27"/>
        </w:rPr>
        <w:t>ризнать</w:t>
      </w:r>
      <w:r w:rsidR="00B65E13">
        <w:rPr>
          <w:b w:val="0"/>
          <w:color w:val="000000"/>
          <w:sz w:val="27"/>
          <w:szCs w:val="27"/>
        </w:rPr>
        <w:t xml:space="preserve"> утратившим силу</w:t>
      </w:r>
      <w:r w:rsidR="0083260E">
        <w:rPr>
          <w:b w:val="0"/>
          <w:color w:val="000000"/>
          <w:sz w:val="27"/>
          <w:szCs w:val="27"/>
        </w:rPr>
        <w:t xml:space="preserve"> П</w:t>
      </w:r>
      <w:r w:rsidRPr="00927010">
        <w:rPr>
          <w:b w:val="0"/>
          <w:color w:val="000000"/>
          <w:sz w:val="27"/>
          <w:szCs w:val="27"/>
        </w:rPr>
        <w:t>остановление Исполнительного комитета Нижнекамского муниципального района Республики Татарстан от 14.10.2010 г.</w:t>
      </w:r>
      <w:r w:rsidR="0083260E">
        <w:rPr>
          <w:b w:val="0"/>
          <w:color w:val="000000"/>
          <w:sz w:val="27"/>
          <w:szCs w:val="27"/>
        </w:rPr>
        <w:t>№ 1349</w:t>
      </w:r>
      <w:r w:rsidRPr="00C7490B">
        <w:rPr>
          <w:color w:val="000000"/>
          <w:sz w:val="27"/>
          <w:szCs w:val="27"/>
        </w:rPr>
        <w:t xml:space="preserve"> «</w:t>
      </w:r>
      <w:r w:rsidRPr="00920339">
        <w:rPr>
          <w:b w:val="0"/>
          <w:sz w:val="27"/>
          <w:szCs w:val="27"/>
        </w:rPr>
        <w:t>Об утверждении Регламента</w:t>
      </w:r>
      <w:r w:rsidR="00927010">
        <w:rPr>
          <w:b w:val="0"/>
          <w:sz w:val="27"/>
          <w:szCs w:val="27"/>
        </w:rPr>
        <w:t xml:space="preserve"> исполнения государственной функции органами местного самоуправления </w:t>
      </w:r>
      <w:r w:rsidR="00927010" w:rsidRPr="00920339">
        <w:rPr>
          <w:b w:val="0"/>
          <w:sz w:val="27"/>
          <w:szCs w:val="27"/>
        </w:rPr>
        <w:t xml:space="preserve">Нижнекамского муниципального района Республики Татарстан </w:t>
      </w:r>
      <w:r w:rsidR="005F29D6">
        <w:rPr>
          <w:b w:val="0"/>
          <w:sz w:val="27"/>
          <w:szCs w:val="27"/>
        </w:rPr>
        <w:t xml:space="preserve">по осуществлению </w:t>
      </w:r>
      <w:r w:rsidR="00927010">
        <w:rPr>
          <w:b w:val="0"/>
          <w:sz w:val="27"/>
          <w:szCs w:val="27"/>
        </w:rPr>
        <w:t xml:space="preserve">контроля </w:t>
      </w:r>
      <w:r w:rsidRPr="00920339">
        <w:rPr>
          <w:b w:val="0"/>
          <w:sz w:val="27"/>
          <w:szCs w:val="27"/>
        </w:rPr>
        <w:t>и надзора в области долевого строительства многоквартирных домов и (или) иных объектов недвижимости</w:t>
      </w:r>
      <w:r w:rsidRPr="00927010">
        <w:rPr>
          <w:b w:val="0"/>
          <w:color w:val="000000"/>
          <w:sz w:val="27"/>
          <w:szCs w:val="27"/>
        </w:rPr>
        <w:t xml:space="preserve">». </w:t>
      </w:r>
    </w:p>
    <w:p w:rsidR="00C7490B" w:rsidRPr="00911649" w:rsidRDefault="00C7490B" w:rsidP="00C7490B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  3</w:t>
      </w:r>
      <w:r w:rsidRPr="00911649">
        <w:rPr>
          <w:color w:val="000000"/>
          <w:sz w:val="27"/>
          <w:szCs w:val="27"/>
        </w:rPr>
        <w:t xml:space="preserve">. </w:t>
      </w:r>
      <w:r w:rsidR="00FB45A6">
        <w:rPr>
          <w:color w:val="000000"/>
          <w:sz w:val="27"/>
          <w:szCs w:val="27"/>
        </w:rPr>
        <w:t>Отделу по связям с общественностью и средствами массовой информации обеспечить размещение настоящего постановления</w:t>
      </w:r>
      <w:r w:rsidR="008F7789">
        <w:rPr>
          <w:color w:val="000000"/>
          <w:sz w:val="27"/>
          <w:szCs w:val="27"/>
        </w:rPr>
        <w:t xml:space="preserve"> в печатном издании и </w:t>
      </w:r>
      <w:r w:rsidR="0083260E">
        <w:rPr>
          <w:color w:val="000000"/>
          <w:sz w:val="27"/>
          <w:szCs w:val="27"/>
        </w:rPr>
        <w:t>на официальном сайте Нижнекамского муниципального района</w:t>
      </w:r>
      <w:r w:rsidR="00581EB4">
        <w:rPr>
          <w:color w:val="000000"/>
          <w:sz w:val="27"/>
          <w:szCs w:val="27"/>
        </w:rPr>
        <w:t>.</w:t>
      </w:r>
    </w:p>
    <w:p w:rsidR="00911649" w:rsidRPr="008F6D94" w:rsidRDefault="00C7490B" w:rsidP="00911649">
      <w:p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4</w:t>
      </w:r>
      <w:r w:rsidRPr="00911649">
        <w:rPr>
          <w:color w:val="000000"/>
          <w:sz w:val="27"/>
          <w:szCs w:val="27"/>
        </w:rPr>
        <w:t xml:space="preserve">. </w:t>
      </w:r>
      <w:r w:rsidRPr="008F6D94">
        <w:rPr>
          <w:color w:val="000000"/>
          <w:sz w:val="27"/>
          <w:szCs w:val="27"/>
        </w:rPr>
        <w:t>Контроль за выполнением настоящего постановления возложить на</w:t>
      </w:r>
      <w:r w:rsidR="00321AAB">
        <w:rPr>
          <w:color w:val="000000"/>
          <w:sz w:val="27"/>
          <w:szCs w:val="27"/>
        </w:rPr>
        <w:t xml:space="preserve"> </w:t>
      </w:r>
      <w:r w:rsidR="00B65E13">
        <w:rPr>
          <w:color w:val="000000"/>
          <w:sz w:val="27"/>
          <w:szCs w:val="27"/>
        </w:rPr>
        <w:t>заместителя Руководителя</w:t>
      </w:r>
      <w:r w:rsidR="008F6D94" w:rsidRPr="008F6D94">
        <w:rPr>
          <w:color w:val="000000"/>
          <w:sz w:val="27"/>
          <w:szCs w:val="27"/>
        </w:rPr>
        <w:t xml:space="preserve"> Исполнительного комитета Нижнекамского муниципального района Республики Татарстан</w:t>
      </w:r>
      <w:r w:rsidR="00B65E13">
        <w:rPr>
          <w:color w:val="000000"/>
          <w:sz w:val="27"/>
          <w:szCs w:val="27"/>
        </w:rPr>
        <w:t xml:space="preserve"> Хазиева Р.А</w:t>
      </w:r>
      <w:r w:rsidR="00D83270">
        <w:rPr>
          <w:color w:val="000000"/>
          <w:sz w:val="27"/>
          <w:szCs w:val="27"/>
        </w:rPr>
        <w:t>.</w:t>
      </w:r>
    </w:p>
    <w:p w:rsidR="00C7490B" w:rsidRDefault="00C7490B" w:rsidP="00911649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911649" w:rsidRPr="00911649" w:rsidRDefault="00911649" w:rsidP="002F718B">
      <w:pPr>
        <w:shd w:val="clear" w:color="auto" w:fill="FFFFFF"/>
        <w:spacing w:line="298" w:lineRule="exact"/>
        <w:ind w:left="5245" w:hanging="27"/>
        <w:jc w:val="right"/>
        <w:rPr>
          <w:spacing w:val="-6"/>
          <w:sz w:val="27"/>
          <w:szCs w:val="27"/>
        </w:rPr>
        <w:sectPr w:rsidR="00911649" w:rsidRPr="00911649" w:rsidSect="00927010">
          <w:pgSz w:w="11906" w:h="16838" w:code="9"/>
          <w:pgMar w:top="426" w:right="567" w:bottom="567" w:left="1134" w:header="709" w:footer="709" w:gutter="0"/>
          <w:cols w:space="708"/>
          <w:docGrid w:linePitch="360"/>
        </w:sectPr>
      </w:pPr>
      <w:r>
        <w:rPr>
          <w:spacing w:val="-6"/>
          <w:sz w:val="27"/>
          <w:szCs w:val="27"/>
        </w:rPr>
        <w:t>А.Г. Сайфутдинов</w:t>
      </w:r>
    </w:p>
    <w:p w:rsidR="008C7976" w:rsidRPr="00911649" w:rsidRDefault="008C7976" w:rsidP="00911649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E32E2F" w:rsidRPr="00911649" w:rsidRDefault="00E32E2F" w:rsidP="00FB461F">
      <w:pPr>
        <w:ind w:left="5954"/>
        <w:rPr>
          <w:sz w:val="27"/>
          <w:szCs w:val="27"/>
        </w:rPr>
      </w:pPr>
      <w:r w:rsidRPr="00911649">
        <w:rPr>
          <w:sz w:val="27"/>
          <w:szCs w:val="27"/>
        </w:rPr>
        <w:t>Приложение</w:t>
      </w:r>
    </w:p>
    <w:p w:rsidR="00FB461F" w:rsidRDefault="00E32E2F" w:rsidP="00FB461F">
      <w:pPr>
        <w:widowControl w:val="0"/>
        <w:tabs>
          <w:tab w:val="left" w:pos="5940"/>
        </w:tabs>
        <w:autoSpaceDE w:val="0"/>
        <w:autoSpaceDN w:val="0"/>
        <w:adjustRightInd w:val="0"/>
        <w:ind w:left="5954"/>
        <w:rPr>
          <w:sz w:val="27"/>
          <w:szCs w:val="27"/>
        </w:rPr>
      </w:pPr>
      <w:r w:rsidRPr="00911649">
        <w:rPr>
          <w:sz w:val="27"/>
          <w:szCs w:val="27"/>
        </w:rPr>
        <w:t xml:space="preserve">к  Постановлению </w:t>
      </w:r>
      <w:r w:rsidR="00FB461F">
        <w:rPr>
          <w:sz w:val="27"/>
          <w:szCs w:val="27"/>
        </w:rPr>
        <w:t>Исполнительного комитета Нижнекамского муниципального</w:t>
      </w:r>
      <w:r w:rsidR="00D90707">
        <w:rPr>
          <w:sz w:val="27"/>
          <w:szCs w:val="27"/>
        </w:rPr>
        <w:t xml:space="preserve"> района</w:t>
      </w:r>
      <w:r w:rsidR="00FB461F">
        <w:rPr>
          <w:sz w:val="27"/>
          <w:szCs w:val="27"/>
        </w:rPr>
        <w:t xml:space="preserve"> РТ </w:t>
      </w:r>
    </w:p>
    <w:p w:rsidR="00E32E2F" w:rsidRPr="00911649" w:rsidRDefault="00217754" w:rsidP="00FB461F">
      <w:pPr>
        <w:widowControl w:val="0"/>
        <w:tabs>
          <w:tab w:val="left" w:pos="5940"/>
        </w:tabs>
        <w:autoSpaceDE w:val="0"/>
        <w:autoSpaceDN w:val="0"/>
        <w:adjustRightInd w:val="0"/>
        <w:ind w:left="5954"/>
        <w:rPr>
          <w:sz w:val="27"/>
          <w:szCs w:val="27"/>
        </w:rPr>
      </w:pPr>
      <w:r>
        <w:rPr>
          <w:sz w:val="27"/>
          <w:szCs w:val="27"/>
        </w:rPr>
        <w:t>от «____» _______ 2019</w:t>
      </w:r>
      <w:r w:rsidR="00FB461F">
        <w:rPr>
          <w:sz w:val="27"/>
          <w:szCs w:val="27"/>
        </w:rPr>
        <w:t xml:space="preserve"> г. №____ </w:t>
      </w:r>
    </w:p>
    <w:p w:rsidR="008C7976" w:rsidRPr="00911649" w:rsidRDefault="008C7976" w:rsidP="009C6D93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p w:rsidR="001E27EC" w:rsidRDefault="001E27EC" w:rsidP="009C6D93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p w:rsidR="00911649" w:rsidRPr="00911649" w:rsidRDefault="00911649" w:rsidP="009C6D93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32E2F" w:rsidRPr="00FC7818" w:rsidRDefault="00FB461F" w:rsidP="00E32E2F">
      <w:pPr>
        <w:pStyle w:val="ConsPlusTitle"/>
        <w:jc w:val="center"/>
        <w:rPr>
          <w:sz w:val="27"/>
          <w:szCs w:val="27"/>
        </w:rPr>
      </w:pPr>
      <w:bookmarkStart w:id="1" w:name="Par33"/>
      <w:bookmarkEnd w:id="1"/>
      <w:r w:rsidRPr="00FC7818">
        <w:rPr>
          <w:sz w:val="27"/>
          <w:szCs w:val="27"/>
        </w:rPr>
        <w:t xml:space="preserve">АДМИНИСТРАТИВНЫЙ </w:t>
      </w:r>
      <w:r w:rsidR="00E32E2F" w:rsidRPr="00FC7818">
        <w:rPr>
          <w:sz w:val="27"/>
          <w:szCs w:val="27"/>
        </w:rPr>
        <w:t>РЕГЛАМЕНТ</w:t>
      </w:r>
    </w:p>
    <w:p w:rsidR="00E32E2F" w:rsidRPr="00927010" w:rsidRDefault="00FB461F" w:rsidP="00E32E2F">
      <w:pPr>
        <w:pStyle w:val="ConsPlusTitle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государственного</w:t>
      </w:r>
      <w:r w:rsidR="00E32E2F" w:rsidRPr="00927010">
        <w:rPr>
          <w:b w:val="0"/>
          <w:sz w:val="27"/>
          <w:szCs w:val="27"/>
        </w:rPr>
        <w:t xml:space="preserve"> контроля и надзора в области долевого строительства </w:t>
      </w:r>
      <w:r>
        <w:rPr>
          <w:b w:val="0"/>
          <w:sz w:val="27"/>
          <w:szCs w:val="27"/>
        </w:rPr>
        <w:t>на территории</w:t>
      </w:r>
      <w:r w:rsidR="00E32E2F" w:rsidRPr="00927010">
        <w:rPr>
          <w:b w:val="0"/>
          <w:sz w:val="27"/>
          <w:szCs w:val="27"/>
        </w:rPr>
        <w:t xml:space="preserve"> Нижнекамского муниципального района Республики Татарстан </w:t>
      </w:r>
    </w:p>
    <w:p w:rsidR="008C7976" w:rsidRPr="00911649" w:rsidRDefault="008C7976" w:rsidP="001E27E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8C7976" w:rsidRPr="00911649" w:rsidRDefault="008C7976" w:rsidP="009C6D9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8C7976" w:rsidRPr="00FC7818" w:rsidRDefault="00FC7818" w:rsidP="00FC781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7"/>
          <w:szCs w:val="27"/>
        </w:rPr>
      </w:pPr>
      <w:r w:rsidRPr="00FC7818">
        <w:rPr>
          <w:b/>
          <w:sz w:val="27"/>
          <w:szCs w:val="27"/>
        </w:rPr>
        <w:t>Общие положения</w:t>
      </w:r>
    </w:p>
    <w:p w:rsidR="008C7976" w:rsidRPr="00911649" w:rsidRDefault="008C7976" w:rsidP="009C6D9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8C7976" w:rsidRPr="00911649" w:rsidRDefault="008C7976" w:rsidP="00D9070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11649">
        <w:rPr>
          <w:sz w:val="27"/>
          <w:szCs w:val="27"/>
        </w:rPr>
        <w:t>1.</w:t>
      </w:r>
      <w:r w:rsidR="00FC7818">
        <w:rPr>
          <w:sz w:val="27"/>
          <w:szCs w:val="27"/>
        </w:rPr>
        <w:t>1.</w:t>
      </w:r>
      <w:r w:rsidRPr="00911649">
        <w:rPr>
          <w:sz w:val="27"/>
          <w:szCs w:val="27"/>
        </w:rPr>
        <w:t xml:space="preserve"> </w:t>
      </w:r>
      <w:r w:rsidR="005F29D6">
        <w:rPr>
          <w:sz w:val="27"/>
          <w:szCs w:val="27"/>
        </w:rPr>
        <w:t xml:space="preserve">Настоящий </w:t>
      </w:r>
      <w:r w:rsidR="00FC7818" w:rsidRPr="00FC7818">
        <w:rPr>
          <w:sz w:val="27"/>
          <w:szCs w:val="27"/>
        </w:rPr>
        <w:t>администрати</w:t>
      </w:r>
      <w:r w:rsidR="005F29D6">
        <w:rPr>
          <w:sz w:val="27"/>
          <w:szCs w:val="27"/>
        </w:rPr>
        <w:t xml:space="preserve">вный регламент устанавливает сроки и последовательность </w:t>
      </w:r>
      <w:r w:rsidR="00FC7818" w:rsidRPr="00FC7818">
        <w:rPr>
          <w:sz w:val="27"/>
          <w:szCs w:val="27"/>
        </w:rPr>
        <w:t>административных  процедур  (действий)  по</w:t>
      </w:r>
      <w:r w:rsidR="005F29D6">
        <w:rPr>
          <w:sz w:val="27"/>
          <w:szCs w:val="27"/>
        </w:rPr>
        <w:t xml:space="preserve">  исполнению Исполнительным </w:t>
      </w:r>
      <w:r w:rsidR="00FC7818" w:rsidRPr="00FC7818">
        <w:rPr>
          <w:sz w:val="27"/>
          <w:szCs w:val="27"/>
        </w:rPr>
        <w:t>комитето</w:t>
      </w:r>
      <w:r w:rsidR="005F29D6">
        <w:rPr>
          <w:sz w:val="27"/>
          <w:szCs w:val="27"/>
        </w:rPr>
        <w:t xml:space="preserve">м </w:t>
      </w:r>
      <w:r w:rsidR="00FC7818">
        <w:rPr>
          <w:sz w:val="27"/>
          <w:szCs w:val="27"/>
        </w:rPr>
        <w:t>Н</w:t>
      </w:r>
      <w:r w:rsidR="005F29D6">
        <w:rPr>
          <w:sz w:val="27"/>
          <w:szCs w:val="27"/>
        </w:rPr>
        <w:t xml:space="preserve">ижнекамского муниципального </w:t>
      </w:r>
      <w:r w:rsidR="00FC7818">
        <w:rPr>
          <w:sz w:val="27"/>
          <w:szCs w:val="27"/>
        </w:rPr>
        <w:t xml:space="preserve">района </w:t>
      </w:r>
      <w:r w:rsidR="00FC7818" w:rsidRPr="00FC7818">
        <w:rPr>
          <w:sz w:val="27"/>
          <w:szCs w:val="27"/>
        </w:rPr>
        <w:t xml:space="preserve">     </w:t>
      </w:r>
      <w:r w:rsidR="005F29D6">
        <w:rPr>
          <w:sz w:val="27"/>
          <w:szCs w:val="27"/>
        </w:rPr>
        <w:t xml:space="preserve">государственной функции </w:t>
      </w:r>
      <w:r w:rsidR="00FC7818" w:rsidRPr="00FC7818">
        <w:rPr>
          <w:sz w:val="27"/>
          <w:szCs w:val="27"/>
        </w:rPr>
        <w:t xml:space="preserve">по осуществлению  государственного  контроля  (надзора)  в  области  долевого строительства многоквартирных домов и (или) иных объектов недвижимости </w:t>
      </w:r>
      <w:r w:rsidR="00FC7818">
        <w:rPr>
          <w:sz w:val="27"/>
          <w:szCs w:val="27"/>
        </w:rPr>
        <w:t>на  территории  Нижнекамского муниципального района</w:t>
      </w:r>
      <w:r w:rsidR="005F29D6">
        <w:rPr>
          <w:sz w:val="27"/>
          <w:szCs w:val="27"/>
        </w:rPr>
        <w:t xml:space="preserve"> (далее  – государственная функция), а также порядок взаимодействия с органами </w:t>
      </w:r>
      <w:r w:rsidR="00FC7818" w:rsidRPr="00FC7818">
        <w:rPr>
          <w:sz w:val="27"/>
          <w:szCs w:val="27"/>
        </w:rPr>
        <w:t xml:space="preserve">государственной </w:t>
      </w:r>
      <w:r w:rsidR="00E13970">
        <w:rPr>
          <w:sz w:val="27"/>
          <w:szCs w:val="27"/>
        </w:rPr>
        <w:t>власти,</w:t>
      </w:r>
      <w:r w:rsidR="00E1230B">
        <w:rPr>
          <w:sz w:val="27"/>
          <w:szCs w:val="27"/>
        </w:rPr>
        <w:t xml:space="preserve"> органами местного самоуправления,</w:t>
      </w:r>
      <w:r w:rsidR="005F29D6">
        <w:rPr>
          <w:sz w:val="27"/>
          <w:szCs w:val="27"/>
        </w:rPr>
        <w:t xml:space="preserve"> государственными</w:t>
      </w:r>
      <w:r w:rsidR="00E1230B">
        <w:rPr>
          <w:sz w:val="27"/>
          <w:szCs w:val="27"/>
        </w:rPr>
        <w:t xml:space="preserve"> и муниципальными</w:t>
      </w:r>
      <w:r w:rsidR="005F29D6">
        <w:rPr>
          <w:sz w:val="27"/>
          <w:szCs w:val="27"/>
        </w:rPr>
        <w:t xml:space="preserve"> </w:t>
      </w:r>
      <w:r w:rsidR="00FC7818" w:rsidRPr="00FC7818">
        <w:rPr>
          <w:sz w:val="27"/>
          <w:szCs w:val="27"/>
        </w:rPr>
        <w:t>учрежд</w:t>
      </w:r>
      <w:r w:rsidR="005F29D6">
        <w:rPr>
          <w:sz w:val="27"/>
          <w:szCs w:val="27"/>
        </w:rPr>
        <w:t xml:space="preserve">ениями и </w:t>
      </w:r>
      <w:r w:rsidR="00E13970">
        <w:rPr>
          <w:sz w:val="27"/>
          <w:szCs w:val="27"/>
        </w:rPr>
        <w:t xml:space="preserve">предприятиями, </w:t>
      </w:r>
      <w:r w:rsidR="00FC7818" w:rsidRPr="00FC7818">
        <w:rPr>
          <w:sz w:val="27"/>
          <w:szCs w:val="27"/>
        </w:rPr>
        <w:t>юридически</w:t>
      </w:r>
      <w:r w:rsidR="005F29D6">
        <w:rPr>
          <w:sz w:val="27"/>
          <w:szCs w:val="27"/>
        </w:rPr>
        <w:t xml:space="preserve">ми и физическими лицами при исполнении </w:t>
      </w:r>
      <w:r w:rsidR="00FC7818" w:rsidRPr="00FC7818">
        <w:rPr>
          <w:sz w:val="27"/>
          <w:szCs w:val="27"/>
        </w:rPr>
        <w:t>государственной функции (далее – Административный регламент).</w:t>
      </w:r>
    </w:p>
    <w:p w:rsidR="00FC7818" w:rsidRPr="00FC7818" w:rsidRDefault="00FC7818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1.2.</w:t>
      </w:r>
      <w:r w:rsidRPr="00FC7818">
        <w:rPr>
          <w:sz w:val="27"/>
          <w:szCs w:val="27"/>
        </w:rPr>
        <w:t xml:space="preserve"> Перечень нормативных правовых актов, в соответствии с которыми исполняется государственная функция:</w:t>
      </w:r>
    </w:p>
    <w:p w:rsidR="00FC7818" w:rsidRPr="00FC7818" w:rsidRDefault="00FC7818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C7818">
        <w:rPr>
          <w:sz w:val="27"/>
          <w:szCs w:val="27"/>
        </w:rPr>
        <w:t>- Кодекс Российской Федерации об административных правонарушениях</w:t>
      </w:r>
      <w:r w:rsidR="00E13970">
        <w:rPr>
          <w:sz w:val="27"/>
          <w:szCs w:val="27"/>
        </w:rPr>
        <w:t xml:space="preserve"> </w:t>
      </w:r>
      <w:r w:rsidRPr="00FC7818">
        <w:rPr>
          <w:sz w:val="27"/>
          <w:szCs w:val="27"/>
        </w:rPr>
        <w:t>(Собрание законодательства Российской Федерации, 07.01.2002, №1, статья 1);</w:t>
      </w:r>
    </w:p>
    <w:p w:rsidR="00FC7818" w:rsidRPr="00FC7818" w:rsidRDefault="005F29D6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C7818" w:rsidRPr="00FC7818">
        <w:rPr>
          <w:sz w:val="27"/>
          <w:szCs w:val="27"/>
        </w:rPr>
        <w:t>Жилищный кодекс Российской Федерации (Собрание законодательства Российской Федерации, 03.01.2005, №1, статья 14);</w:t>
      </w:r>
    </w:p>
    <w:p w:rsidR="00FC7818" w:rsidRPr="00FC7818" w:rsidRDefault="005F29D6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Федеральный закон от 30.12.2004  №214-ФЗ «Об участии в долевом строительстве </w:t>
      </w:r>
      <w:r w:rsidR="00FC7818" w:rsidRPr="00FC7818">
        <w:rPr>
          <w:sz w:val="27"/>
          <w:szCs w:val="27"/>
        </w:rPr>
        <w:t>много</w:t>
      </w:r>
      <w:r>
        <w:rPr>
          <w:sz w:val="27"/>
          <w:szCs w:val="27"/>
        </w:rPr>
        <w:t xml:space="preserve">квартирных домов и иных объектов недвижимости и о внесении изменений в некоторые законодательные </w:t>
      </w:r>
      <w:r w:rsidR="00FC7818" w:rsidRPr="00FC7818">
        <w:rPr>
          <w:sz w:val="27"/>
          <w:szCs w:val="27"/>
        </w:rPr>
        <w:t>ак</w:t>
      </w:r>
      <w:r>
        <w:rPr>
          <w:sz w:val="27"/>
          <w:szCs w:val="27"/>
        </w:rPr>
        <w:t xml:space="preserve">ты Российской Федерации» (далее – Федеральный закон №214-ФЗ) </w:t>
      </w:r>
      <w:r w:rsidR="00FC7818" w:rsidRPr="00FC7818">
        <w:rPr>
          <w:sz w:val="27"/>
          <w:szCs w:val="27"/>
        </w:rPr>
        <w:t xml:space="preserve">(Собрание законодательства Российской Федерации, 03.01.2005, №1, статья 40); </w:t>
      </w:r>
    </w:p>
    <w:p w:rsidR="00FC7818" w:rsidRPr="00FC7818" w:rsidRDefault="005F29D6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C7818" w:rsidRPr="00FC7818">
        <w:rPr>
          <w:sz w:val="27"/>
          <w:szCs w:val="27"/>
        </w:rPr>
        <w:t>Фед</w:t>
      </w:r>
      <w:r>
        <w:rPr>
          <w:sz w:val="27"/>
          <w:szCs w:val="27"/>
        </w:rPr>
        <w:t xml:space="preserve">еральный закон от 02.05.2006 №59-ФЗ «О порядке </w:t>
      </w:r>
      <w:r w:rsidR="00FC7818" w:rsidRPr="00FC7818">
        <w:rPr>
          <w:sz w:val="27"/>
          <w:szCs w:val="27"/>
        </w:rPr>
        <w:t>рассмотрения обращений граждан Российской Федерации» (далее –</w:t>
      </w:r>
      <w:r w:rsidR="009032ED">
        <w:rPr>
          <w:sz w:val="27"/>
          <w:szCs w:val="27"/>
        </w:rPr>
        <w:t xml:space="preserve"> </w:t>
      </w:r>
      <w:r w:rsidR="00FC7818" w:rsidRPr="00FC7818">
        <w:rPr>
          <w:sz w:val="27"/>
          <w:szCs w:val="27"/>
        </w:rPr>
        <w:t>Федеральный закон</w:t>
      </w:r>
      <w:r w:rsidR="00E13970">
        <w:rPr>
          <w:sz w:val="27"/>
          <w:szCs w:val="27"/>
        </w:rPr>
        <w:t xml:space="preserve"> </w:t>
      </w:r>
      <w:r w:rsidR="00FC7818" w:rsidRPr="00FC7818">
        <w:rPr>
          <w:sz w:val="27"/>
          <w:szCs w:val="27"/>
        </w:rPr>
        <w:t>№59-ФЗ)(Собрание   законодательс</w:t>
      </w:r>
      <w:r>
        <w:rPr>
          <w:sz w:val="27"/>
          <w:szCs w:val="27"/>
        </w:rPr>
        <w:t xml:space="preserve">тва Российской Федерации, 08.05.2006, </w:t>
      </w:r>
      <w:r w:rsidR="00FC7818" w:rsidRPr="00FC7818">
        <w:rPr>
          <w:sz w:val="27"/>
          <w:szCs w:val="27"/>
        </w:rPr>
        <w:t>№19, статья 2060);</w:t>
      </w:r>
    </w:p>
    <w:p w:rsidR="00FC7818" w:rsidRPr="00FC7818" w:rsidRDefault="005F29D6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–Федеральный закон №294-ФЗ) (Собрание законодательства </w:t>
      </w:r>
      <w:r w:rsidR="00FC7818" w:rsidRPr="00FC7818">
        <w:rPr>
          <w:sz w:val="27"/>
          <w:szCs w:val="27"/>
        </w:rPr>
        <w:t>Российской Федерации, 29.12.2008, №52, статья 6249);</w:t>
      </w:r>
    </w:p>
    <w:p w:rsidR="00FC7818" w:rsidRPr="00FC7818" w:rsidRDefault="00FC7818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C7818">
        <w:rPr>
          <w:sz w:val="27"/>
          <w:szCs w:val="27"/>
        </w:rPr>
        <w:t>- Федеральный закон от 27.07.2006 №152-ФЗ «О персональных данных»</w:t>
      </w:r>
      <w:r w:rsidR="00E13970">
        <w:rPr>
          <w:sz w:val="27"/>
          <w:szCs w:val="27"/>
        </w:rPr>
        <w:t xml:space="preserve"> </w:t>
      </w:r>
      <w:r w:rsidR="005F29D6">
        <w:rPr>
          <w:sz w:val="27"/>
          <w:szCs w:val="27"/>
        </w:rPr>
        <w:t xml:space="preserve">(Собрание законодательства Российской Федерации, 31.07.2006, №31, </w:t>
      </w:r>
      <w:r w:rsidRPr="00FC7818">
        <w:rPr>
          <w:sz w:val="27"/>
          <w:szCs w:val="27"/>
        </w:rPr>
        <w:t>статья</w:t>
      </w:r>
      <w:r w:rsidR="00E13970">
        <w:rPr>
          <w:sz w:val="27"/>
          <w:szCs w:val="27"/>
        </w:rPr>
        <w:t xml:space="preserve"> </w:t>
      </w:r>
      <w:r w:rsidRPr="00FC7818">
        <w:rPr>
          <w:sz w:val="27"/>
          <w:szCs w:val="27"/>
        </w:rPr>
        <w:t>3451);</w:t>
      </w:r>
    </w:p>
    <w:p w:rsidR="00FC7818" w:rsidRPr="00FC7818" w:rsidRDefault="005F29D6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C7818" w:rsidRPr="00FC7818">
        <w:rPr>
          <w:sz w:val="27"/>
          <w:szCs w:val="27"/>
        </w:rPr>
        <w:t>поста</w:t>
      </w:r>
      <w:r>
        <w:rPr>
          <w:sz w:val="27"/>
          <w:szCs w:val="27"/>
        </w:rPr>
        <w:t xml:space="preserve">новление Правительства Российской Федерации от </w:t>
      </w:r>
      <w:r w:rsidR="00FC7818" w:rsidRPr="00FC7818">
        <w:rPr>
          <w:sz w:val="27"/>
          <w:szCs w:val="27"/>
        </w:rPr>
        <w:t xml:space="preserve">27.10.2005 </w:t>
      </w:r>
      <w:r>
        <w:rPr>
          <w:sz w:val="27"/>
          <w:szCs w:val="27"/>
        </w:rPr>
        <w:t xml:space="preserve">№645 «О ежеквартальной отчетности застройщиков об осуществлении деятельности, связанной с привлечением денежных средств </w:t>
      </w:r>
      <w:r w:rsidR="00FC7818" w:rsidRPr="00FC7818">
        <w:rPr>
          <w:sz w:val="27"/>
          <w:szCs w:val="27"/>
        </w:rPr>
        <w:t xml:space="preserve">участников долевого строительства» (Собрание </w:t>
      </w:r>
      <w:r w:rsidR="00FC7818" w:rsidRPr="00FC7818">
        <w:rPr>
          <w:sz w:val="27"/>
          <w:szCs w:val="27"/>
        </w:rPr>
        <w:lastRenderedPageBreak/>
        <w:t>законодательства Российской Федерации, 07.11.2005, №45, статья 4616);</w:t>
      </w:r>
    </w:p>
    <w:p w:rsidR="00FC7818" w:rsidRPr="00FC7818" w:rsidRDefault="00DC4893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-постановление Правительства Российской Федерации от 21.04.2006 №233 «О нормативах оценки финансовой устойчивости </w:t>
      </w:r>
      <w:r w:rsidR="00FC7818" w:rsidRPr="00FC7818">
        <w:rPr>
          <w:sz w:val="27"/>
          <w:szCs w:val="27"/>
        </w:rPr>
        <w:t>деятельности застройщика» (Собрание законодательства Российской Федерации, 01.05.2006, №18, статья 2001);</w:t>
      </w:r>
    </w:p>
    <w:p w:rsidR="00FC7818" w:rsidRPr="00FC7818" w:rsidRDefault="00DC4893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постановление Правительства Российской Федерации от 30.06.2010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</w:t>
      </w:r>
      <w:r w:rsidR="00FC7818" w:rsidRPr="00FC7818">
        <w:rPr>
          <w:sz w:val="27"/>
          <w:szCs w:val="27"/>
        </w:rPr>
        <w:t xml:space="preserve"> индивидуальных предпринимателей»</w:t>
      </w:r>
      <w:r w:rsidR="00D9070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(Собрание законодательства Российской </w:t>
      </w:r>
      <w:r w:rsidR="00FC7818" w:rsidRPr="00FC7818">
        <w:rPr>
          <w:sz w:val="27"/>
          <w:szCs w:val="27"/>
        </w:rPr>
        <w:t>Федерации, 12.07.2010, №28, статья 3706);</w:t>
      </w:r>
    </w:p>
    <w:p w:rsidR="00FC7818" w:rsidRPr="00FC7818" w:rsidRDefault="00DC4893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распоряжение Правительства Российской </w:t>
      </w:r>
      <w:r w:rsidR="00FC7818" w:rsidRPr="00FC7818">
        <w:rPr>
          <w:sz w:val="27"/>
          <w:szCs w:val="27"/>
        </w:rPr>
        <w:t>Феде</w:t>
      </w:r>
      <w:r>
        <w:rPr>
          <w:sz w:val="27"/>
          <w:szCs w:val="27"/>
        </w:rPr>
        <w:t xml:space="preserve">рации от 19.04.2016 №724-р «Об утверждении перечня документов и (или) </w:t>
      </w:r>
      <w:r w:rsidR="00FC7818" w:rsidRPr="00FC7818">
        <w:rPr>
          <w:sz w:val="27"/>
          <w:szCs w:val="27"/>
        </w:rPr>
        <w:t>информации, запрашиваемых и получаемых в рамках межведомственного</w:t>
      </w:r>
      <w:r>
        <w:rPr>
          <w:sz w:val="27"/>
          <w:szCs w:val="27"/>
        </w:rPr>
        <w:t xml:space="preserve"> информационного взаимодействия органами государственного контроля (надзора), </w:t>
      </w:r>
      <w:r w:rsidR="00FC7818" w:rsidRPr="00FC7818">
        <w:rPr>
          <w:sz w:val="27"/>
          <w:szCs w:val="27"/>
        </w:rPr>
        <w:t>органами муниципального контроля (надзора) при органи</w:t>
      </w:r>
      <w:r>
        <w:rPr>
          <w:sz w:val="27"/>
          <w:szCs w:val="27"/>
        </w:rPr>
        <w:t xml:space="preserve">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</w:t>
      </w:r>
      <w:r w:rsidR="00FC7818" w:rsidRPr="00FC7818">
        <w:rPr>
          <w:sz w:val="27"/>
          <w:szCs w:val="27"/>
        </w:rPr>
        <w:t>(или) информация» (Собрание законодательства Российской Федерации, 02.05.2016, №18, статья 2647);</w:t>
      </w:r>
    </w:p>
    <w:p w:rsidR="00FC7818" w:rsidRPr="00FC7818" w:rsidRDefault="00DC4893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приказ Министерства регионального развития Российской </w:t>
      </w:r>
      <w:r w:rsidR="00FC7818" w:rsidRPr="00FC7818">
        <w:rPr>
          <w:sz w:val="27"/>
          <w:szCs w:val="27"/>
        </w:rPr>
        <w:t xml:space="preserve">Федерации от 30.04.2009 №141 «О реализации положений Федерального закона "О </w:t>
      </w:r>
      <w:r>
        <w:rPr>
          <w:sz w:val="27"/>
          <w:szCs w:val="27"/>
        </w:rPr>
        <w:t>защите прав юридических ли и индивидуальных</w:t>
      </w:r>
      <w:r w:rsidR="00FC7818" w:rsidRPr="00FC7818">
        <w:rPr>
          <w:sz w:val="27"/>
          <w:szCs w:val="27"/>
        </w:rPr>
        <w:t xml:space="preserve"> пре</w:t>
      </w:r>
      <w:r>
        <w:rPr>
          <w:sz w:val="27"/>
          <w:szCs w:val="27"/>
        </w:rPr>
        <w:t xml:space="preserve">дпринимателе при осуществлении государственного контроля (надзора) и </w:t>
      </w:r>
      <w:r w:rsidR="00FC7818" w:rsidRPr="00FC7818">
        <w:rPr>
          <w:sz w:val="27"/>
          <w:szCs w:val="27"/>
        </w:rPr>
        <w:t xml:space="preserve">муниципального контроля"» («Российская газета», 14.05.2009, №85); </w:t>
      </w:r>
    </w:p>
    <w:p w:rsidR="00FC7818" w:rsidRPr="00FC7818" w:rsidRDefault="00DC4893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приказ Министерства строительства и </w:t>
      </w:r>
      <w:r w:rsidR="00FC7818" w:rsidRPr="00FC7818">
        <w:rPr>
          <w:sz w:val="27"/>
          <w:szCs w:val="27"/>
        </w:rPr>
        <w:t>ж</w:t>
      </w:r>
      <w:r>
        <w:rPr>
          <w:sz w:val="27"/>
          <w:szCs w:val="27"/>
        </w:rPr>
        <w:t xml:space="preserve">илищно-коммунального хозяйства Российской </w:t>
      </w:r>
      <w:r w:rsidR="00FC7818" w:rsidRPr="00FC7818">
        <w:rPr>
          <w:sz w:val="27"/>
          <w:szCs w:val="27"/>
        </w:rPr>
        <w:t xml:space="preserve">Федерации </w:t>
      </w:r>
      <w:r>
        <w:rPr>
          <w:sz w:val="27"/>
          <w:szCs w:val="27"/>
        </w:rPr>
        <w:t xml:space="preserve">от 19.02.2015 №117/пр «Об утверждении формы разрешения на строительство и формы разрешения на ввод объекта в эксплуатацию» (официальный интернет-портал правовой </w:t>
      </w:r>
      <w:r w:rsidR="00FC7818" w:rsidRPr="00FC7818">
        <w:rPr>
          <w:sz w:val="27"/>
          <w:szCs w:val="27"/>
        </w:rPr>
        <w:t>информации</w:t>
      </w:r>
      <w:r w:rsidR="00E13970">
        <w:rPr>
          <w:sz w:val="27"/>
          <w:szCs w:val="27"/>
        </w:rPr>
        <w:t xml:space="preserve"> </w:t>
      </w:r>
      <w:r w:rsidR="00FC7818" w:rsidRPr="00FC7818">
        <w:rPr>
          <w:sz w:val="27"/>
          <w:szCs w:val="27"/>
        </w:rPr>
        <w:t>www.pravo.gov.ru, 13.04.2015);</w:t>
      </w:r>
    </w:p>
    <w:p w:rsidR="00FC7818" w:rsidRPr="00FC7818" w:rsidRDefault="00DC4893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приказ </w:t>
      </w:r>
      <w:r w:rsidR="00FC7818" w:rsidRPr="00FC7818">
        <w:rPr>
          <w:sz w:val="27"/>
          <w:szCs w:val="27"/>
        </w:rPr>
        <w:t xml:space="preserve">Федеральной </w:t>
      </w:r>
      <w:r>
        <w:rPr>
          <w:sz w:val="27"/>
          <w:szCs w:val="27"/>
        </w:rPr>
        <w:t>службы по финансовым рынкам от 30.11.2006 №06-137/пз-н «Об утверждении Инструкции о порядке расчета нормативов оценки финансовой</w:t>
      </w:r>
      <w:r w:rsidR="00FC7818" w:rsidRPr="00FC7818">
        <w:rPr>
          <w:sz w:val="27"/>
          <w:szCs w:val="27"/>
        </w:rPr>
        <w:t xml:space="preserve"> устойчивости</w:t>
      </w:r>
      <w:r>
        <w:rPr>
          <w:sz w:val="27"/>
          <w:szCs w:val="27"/>
        </w:rPr>
        <w:t xml:space="preserve"> деятельности застройщика»</w:t>
      </w:r>
      <w:r w:rsidR="009032ED">
        <w:rPr>
          <w:sz w:val="27"/>
          <w:szCs w:val="27"/>
        </w:rPr>
        <w:t xml:space="preserve"> (</w:t>
      </w:r>
      <w:r w:rsidR="00FC7818" w:rsidRPr="00FC7818">
        <w:rPr>
          <w:sz w:val="27"/>
          <w:szCs w:val="27"/>
        </w:rPr>
        <w:t>Российская</w:t>
      </w:r>
      <w:r w:rsidR="00E13970">
        <w:rPr>
          <w:sz w:val="27"/>
          <w:szCs w:val="27"/>
        </w:rPr>
        <w:t xml:space="preserve"> </w:t>
      </w:r>
      <w:r w:rsidR="009032ED">
        <w:rPr>
          <w:sz w:val="27"/>
          <w:szCs w:val="27"/>
        </w:rPr>
        <w:t>газета</w:t>
      </w:r>
      <w:r w:rsidR="00FC7818" w:rsidRPr="00FC7818">
        <w:rPr>
          <w:sz w:val="27"/>
          <w:szCs w:val="27"/>
        </w:rPr>
        <w:t>, 31.01.2007, №19);</w:t>
      </w:r>
    </w:p>
    <w:p w:rsidR="00FC7818" w:rsidRPr="00FC7818" w:rsidRDefault="00DC4893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приказ Федеральной </w:t>
      </w:r>
      <w:r w:rsidR="00FC7818" w:rsidRPr="00FC7818">
        <w:rPr>
          <w:sz w:val="27"/>
          <w:szCs w:val="27"/>
        </w:rPr>
        <w:t>службы</w:t>
      </w:r>
      <w:r>
        <w:rPr>
          <w:sz w:val="27"/>
          <w:szCs w:val="27"/>
        </w:rPr>
        <w:t xml:space="preserve"> по финансовым рынкам от 12.01.2006 №06-2/пз-н «Об утверждении Методических указаний по заполнению форм ежеквартальной отчетности застройщиков об осуществлении деятельности, связанной с привлечением денежных средств </w:t>
      </w:r>
      <w:r w:rsidR="00FC7818" w:rsidRPr="00FC7818">
        <w:rPr>
          <w:sz w:val="27"/>
          <w:szCs w:val="27"/>
        </w:rPr>
        <w:t>участник</w:t>
      </w:r>
      <w:r>
        <w:rPr>
          <w:sz w:val="27"/>
          <w:szCs w:val="27"/>
        </w:rPr>
        <w:t xml:space="preserve">ов долевого строительства» (Бюллетень нормативных актов федеральных </w:t>
      </w:r>
      <w:r w:rsidR="00FC7818" w:rsidRPr="00FC7818">
        <w:rPr>
          <w:sz w:val="27"/>
          <w:szCs w:val="27"/>
        </w:rPr>
        <w:t>органов исполнительной власти, 20.03.2006, №12);</w:t>
      </w:r>
    </w:p>
    <w:p w:rsidR="00FC7818" w:rsidRPr="00FC7818" w:rsidRDefault="00DC4893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приказ Министерства строительства и </w:t>
      </w:r>
      <w:r w:rsidR="00FC7818" w:rsidRPr="00FC7818">
        <w:rPr>
          <w:sz w:val="27"/>
          <w:szCs w:val="27"/>
        </w:rPr>
        <w:t>ж</w:t>
      </w:r>
      <w:r>
        <w:rPr>
          <w:sz w:val="27"/>
          <w:szCs w:val="27"/>
        </w:rPr>
        <w:t xml:space="preserve">илищно-коммунального хозяйства Российской Федерации от </w:t>
      </w:r>
      <w:r w:rsidR="00FC7818" w:rsidRPr="00FC7818">
        <w:rPr>
          <w:sz w:val="27"/>
          <w:szCs w:val="27"/>
        </w:rPr>
        <w:t xml:space="preserve">09.12.2016 </w:t>
      </w:r>
      <w:r>
        <w:rPr>
          <w:sz w:val="27"/>
          <w:szCs w:val="27"/>
        </w:rPr>
        <w:t xml:space="preserve">№914/пр «Об утверждении требований к порядку размещения на официальном сайте застройщика информации в отношении многоквартирного дома и (или) иного объекта недвижимости, строящихся </w:t>
      </w:r>
      <w:r w:rsidR="00FC7818" w:rsidRPr="00FC7818">
        <w:rPr>
          <w:sz w:val="27"/>
          <w:szCs w:val="27"/>
        </w:rPr>
        <w:t>(создаваемых)  с  привлечением  денежных  средств участников долевого стр</w:t>
      </w:r>
      <w:r w:rsidR="009032ED">
        <w:rPr>
          <w:sz w:val="27"/>
          <w:szCs w:val="27"/>
        </w:rPr>
        <w:t>оительства» (Российская газета</w:t>
      </w:r>
      <w:r w:rsidR="00FC7818" w:rsidRPr="00FC7818">
        <w:rPr>
          <w:sz w:val="27"/>
          <w:szCs w:val="27"/>
        </w:rPr>
        <w:t>, 13.01.2017,№6);</w:t>
      </w:r>
    </w:p>
    <w:p w:rsidR="00FC7818" w:rsidRPr="00FC7818" w:rsidRDefault="00DC4893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приказ Министерства строительства и </w:t>
      </w:r>
      <w:r w:rsidR="00FC7818" w:rsidRPr="00FC7818">
        <w:rPr>
          <w:sz w:val="27"/>
          <w:szCs w:val="27"/>
        </w:rPr>
        <w:t>ж</w:t>
      </w:r>
      <w:r>
        <w:rPr>
          <w:sz w:val="27"/>
          <w:szCs w:val="27"/>
        </w:rPr>
        <w:t xml:space="preserve">илищно-коммунального хозяйства Российской Федерации от 20.12.2016 №996/пр «Об утверждении формы проектной декларации» (официальный интернет-портал </w:t>
      </w:r>
      <w:r w:rsidR="00FC7818" w:rsidRPr="00FC7818">
        <w:rPr>
          <w:sz w:val="27"/>
          <w:szCs w:val="27"/>
        </w:rPr>
        <w:t>правовой информации www.pravo.gov.ru, 30.12.2016);</w:t>
      </w:r>
    </w:p>
    <w:p w:rsidR="00FC7818" w:rsidRPr="00FC7818" w:rsidRDefault="00DC4893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Закон Республики Татарстан от 28.07.2004 №45-ЗРТ «О местном самоуправлении в Республике </w:t>
      </w:r>
      <w:r w:rsidR="00FC7818" w:rsidRPr="00FC7818">
        <w:rPr>
          <w:sz w:val="27"/>
          <w:szCs w:val="27"/>
        </w:rPr>
        <w:t xml:space="preserve">Татарстан» </w:t>
      </w:r>
      <w:r w:rsidR="00217754">
        <w:rPr>
          <w:sz w:val="27"/>
          <w:szCs w:val="27"/>
        </w:rPr>
        <w:t>(</w:t>
      </w:r>
      <w:r w:rsidR="00E13970">
        <w:rPr>
          <w:sz w:val="27"/>
          <w:szCs w:val="27"/>
        </w:rPr>
        <w:t xml:space="preserve">Республика </w:t>
      </w:r>
      <w:r w:rsidR="00217754">
        <w:rPr>
          <w:sz w:val="27"/>
          <w:szCs w:val="27"/>
        </w:rPr>
        <w:t>Татарстан</w:t>
      </w:r>
      <w:r w:rsidR="00FC7818" w:rsidRPr="00FC7818">
        <w:rPr>
          <w:sz w:val="27"/>
          <w:szCs w:val="27"/>
        </w:rPr>
        <w:t>,03.08.2004, №155-156);</w:t>
      </w:r>
    </w:p>
    <w:p w:rsidR="00FC7818" w:rsidRPr="00FC7818" w:rsidRDefault="00DC4893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Закон </w:t>
      </w:r>
      <w:r w:rsidR="00FC7818" w:rsidRPr="00FC7818">
        <w:rPr>
          <w:sz w:val="27"/>
          <w:szCs w:val="27"/>
        </w:rPr>
        <w:t xml:space="preserve">Республики </w:t>
      </w:r>
      <w:r>
        <w:rPr>
          <w:sz w:val="27"/>
          <w:szCs w:val="27"/>
        </w:rPr>
        <w:t xml:space="preserve">Татарстан от 27.12.2007 №66-ЗРТ «О наделении органов местного самоуправления муниципальных районов и городских округов Республики </w:t>
      </w:r>
      <w:r>
        <w:rPr>
          <w:sz w:val="27"/>
          <w:szCs w:val="27"/>
        </w:rPr>
        <w:lastRenderedPageBreak/>
        <w:t xml:space="preserve">Татарстан государственными полномочиями Республики Татарстан по </w:t>
      </w:r>
      <w:r w:rsidR="00FC7818" w:rsidRPr="00FC7818">
        <w:rPr>
          <w:sz w:val="27"/>
          <w:szCs w:val="27"/>
        </w:rPr>
        <w:t>осу</w:t>
      </w:r>
      <w:r>
        <w:rPr>
          <w:sz w:val="27"/>
          <w:szCs w:val="27"/>
        </w:rPr>
        <w:t xml:space="preserve">ществлению государственного </w:t>
      </w:r>
      <w:r w:rsidR="00FC7818" w:rsidRPr="00FC7818">
        <w:rPr>
          <w:sz w:val="27"/>
          <w:szCs w:val="27"/>
        </w:rPr>
        <w:t>контроля</w:t>
      </w:r>
      <w:r w:rsidR="009032E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(надзора) в области долевого строительства многоквартирных домов и (или) иных объектов недвижимости, а также за деятельностью </w:t>
      </w:r>
      <w:r w:rsidR="00FC7818" w:rsidRPr="00FC7818">
        <w:rPr>
          <w:sz w:val="27"/>
          <w:szCs w:val="27"/>
        </w:rPr>
        <w:t>жилищ</w:t>
      </w:r>
      <w:r>
        <w:rPr>
          <w:sz w:val="27"/>
          <w:szCs w:val="27"/>
        </w:rPr>
        <w:t xml:space="preserve">но-строительных кооперативов связанной со строительством многоквартирных </w:t>
      </w:r>
      <w:r w:rsidR="00FC7818" w:rsidRPr="00FC7818">
        <w:rPr>
          <w:sz w:val="27"/>
          <w:szCs w:val="27"/>
        </w:rPr>
        <w:t>домов»</w:t>
      </w:r>
      <w:r w:rsidR="00E13970">
        <w:rPr>
          <w:sz w:val="27"/>
          <w:szCs w:val="27"/>
        </w:rPr>
        <w:t xml:space="preserve"> </w:t>
      </w:r>
      <w:r w:rsidR="00217754">
        <w:rPr>
          <w:sz w:val="27"/>
          <w:szCs w:val="27"/>
        </w:rPr>
        <w:t>(Республика Татарстан</w:t>
      </w:r>
      <w:r w:rsidR="00FC7818" w:rsidRPr="00FC7818">
        <w:rPr>
          <w:sz w:val="27"/>
          <w:szCs w:val="27"/>
        </w:rPr>
        <w:t>, 28.12.2007, №259);</w:t>
      </w:r>
    </w:p>
    <w:p w:rsidR="00FC7818" w:rsidRDefault="00DC4893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постановление Кабинета Министров Республики Татарстан от 11.10.2013 №750 </w:t>
      </w:r>
      <w:r w:rsidR="00FC7818" w:rsidRPr="00FC7818">
        <w:rPr>
          <w:sz w:val="27"/>
          <w:szCs w:val="27"/>
        </w:rPr>
        <w:t>«О перечн</w:t>
      </w:r>
      <w:r>
        <w:rPr>
          <w:sz w:val="27"/>
          <w:szCs w:val="27"/>
        </w:rPr>
        <w:t xml:space="preserve">е сведений и (или) документов, </w:t>
      </w:r>
      <w:r w:rsidR="00FC7818" w:rsidRPr="00FC7818">
        <w:rPr>
          <w:sz w:val="27"/>
          <w:szCs w:val="27"/>
        </w:rPr>
        <w:t>не</w:t>
      </w:r>
      <w:r>
        <w:rPr>
          <w:sz w:val="27"/>
          <w:szCs w:val="27"/>
        </w:rPr>
        <w:t xml:space="preserve">обходимых для осуществления </w:t>
      </w:r>
      <w:r w:rsidR="00FC7818" w:rsidRPr="00FC7818">
        <w:rPr>
          <w:sz w:val="27"/>
          <w:szCs w:val="27"/>
        </w:rPr>
        <w:t>органа</w:t>
      </w:r>
      <w:r>
        <w:rPr>
          <w:sz w:val="27"/>
          <w:szCs w:val="27"/>
        </w:rPr>
        <w:t>ми местного самоуправления государственных полномочий Республики Татарстан по осуществлению</w:t>
      </w:r>
      <w:r w:rsidR="00FC7818" w:rsidRPr="00FC7818">
        <w:rPr>
          <w:sz w:val="27"/>
          <w:szCs w:val="27"/>
        </w:rPr>
        <w:t xml:space="preserve"> государственного контроля и надзора в области долевого строите</w:t>
      </w:r>
      <w:r>
        <w:rPr>
          <w:sz w:val="27"/>
          <w:szCs w:val="27"/>
        </w:rPr>
        <w:t xml:space="preserve">льства многоквартирных домов и (или) иных объектов недвижимости, </w:t>
      </w:r>
      <w:r w:rsidR="00FC7818" w:rsidRPr="00FC7818">
        <w:rPr>
          <w:sz w:val="27"/>
          <w:szCs w:val="27"/>
        </w:rPr>
        <w:t>получаемых</w:t>
      </w:r>
      <w:r>
        <w:rPr>
          <w:sz w:val="27"/>
          <w:szCs w:val="27"/>
        </w:rPr>
        <w:t xml:space="preserve"> от лиц, привлекающих денежные средства граждан для строительства» (Сборник постановлений и распоряжений Кабинета Министров Республики Татарстан и </w:t>
      </w:r>
      <w:r w:rsidR="00FC7818" w:rsidRPr="00FC7818">
        <w:rPr>
          <w:sz w:val="27"/>
          <w:szCs w:val="27"/>
        </w:rPr>
        <w:t>нормативных актов республиканских органов исполнительной власти, 18.10.2013, №77</w:t>
      </w:r>
      <w:r w:rsidR="00217754">
        <w:rPr>
          <w:sz w:val="27"/>
          <w:szCs w:val="27"/>
        </w:rPr>
        <w:t xml:space="preserve"> ст. 2609)</w:t>
      </w:r>
      <w:r w:rsidR="00FC7818" w:rsidRPr="00FC7818">
        <w:rPr>
          <w:sz w:val="27"/>
          <w:szCs w:val="27"/>
        </w:rPr>
        <w:t>);</w:t>
      </w:r>
    </w:p>
    <w:p w:rsidR="00E13970" w:rsidRPr="002F4AF6" w:rsidRDefault="00E13970" w:rsidP="00E139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Устав Нижнекамского</w:t>
      </w:r>
      <w:r w:rsidRPr="002F4AF6">
        <w:rPr>
          <w:sz w:val="28"/>
          <w:szCs w:val="28"/>
        </w:rPr>
        <w:t xml:space="preserve"> муниципального района Республики Татарстан, при</w:t>
      </w:r>
      <w:r w:rsidR="00217754">
        <w:rPr>
          <w:sz w:val="28"/>
          <w:szCs w:val="28"/>
        </w:rPr>
        <w:t>нятый</w:t>
      </w:r>
      <w:r>
        <w:rPr>
          <w:sz w:val="28"/>
          <w:szCs w:val="28"/>
        </w:rPr>
        <w:t xml:space="preserve"> Решением Совета Нижнекамского </w:t>
      </w:r>
      <w:r w:rsidRPr="002F4AF6">
        <w:rPr>
          <w:sz w:val="28"/>
          <w:szCs w:val="28"/>
        </w:rPr>
        <w:t>м</w:t>
      </w:r>
      <w:r w:rsidR="008B04AE">
        <w:rPr>
          <w:sz w:val="28"/>
          <w:szCs w:val="28"/>
        </w:rPr>
        <w:t>униципального района от 1</w:t>
      </w:r>
      <w:r w:rsidR="000005C8">
        <w:rPr>
          <w:sz w:val="28"/>
          <w:szCs w:val="28"/>
        </w:rPr>
        <w:t>8.0</w:t>
      </w:r>
      <w:r w:rsidR="008B04AE">
        <w:rPr>
          <w:sz w:val="28"/>
          <w:szCs w:val="28"/>
        </w:rPr>
        <w:t>2.20</w:t>
      </w:r>
      <w:r w:rsidR="000005C8">
        <w:rPr>
          <w:sz w:val="28"/>
          <w:szCs w:val="28"/>
        </w:rPr>
        <w:t>14</w:t>
      </w:r>
      <w:r w:rsidR="008B04AE">
        <w:rPr>
          <w:sz w:val="28"/>
          <w:szCs w:val="28"/>
        </w:rPr>
        <w:t xml:space="preserve"> г.</w:t>
      </w:r>
      <w:r w:rsidRPr="002F4AF6">
        <w:rPr>
          <w:sz w:val="28"/>
          <w:szCs w:val="28"/>
        </w:rPr>
        <w:t xml:space="preserve"> </w:t>
      </w:r>
      <w:r w:rsidR="000005C8">
        <w:rPr>
          <w:sz w:val="28"/>
          <w:szCs w:val="28"/>
        </w:rPr>
        <w:t>№ 5 (</w:t>
      </w:r>
      <w:r w:rsidRPr="002F4AF6">
        <w:rPr>
          <w:sz w:val="28"/>
          <w:szCs w:val="28"/>
        </w:rPr>
        <w:t>далее – Устав);</w:t>
      </w:r>
    </w:p>
    <w:p w:rsidR="00E13970" w:rsidRDefault="00E13970" w:rsidP="00E139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4AF6">
        <w:rPr>
          <w:sz w:val="28"/>
          <w:szCs w:val="28"/>
        </w:rPr>
        <w:t>П</w:t>
      </w:r>
      <w:r>
        <w:rPr>
          <w:sz w:val="28"/>
          <w:szCs w:val="28"/>
        </w:rPr>
        <w:t>оложение</w:t>
      </w:r>
      <w:r w:rsidRPr="002F4AF6">
        <w:rPr>
          <w:sz w:val="28"/>
          <w:szCs w:val="28"/>
        </w:rPr>
        <w:t xml:space="preserve"> об</w:t>
      </w:r>
      <w:r w:rsidR="00D90707">
        <w:rPr>
          <w:sz w:val="28"/>
          <w:szCs w:val="28"/>
        </w:rPr>
        <w:t xml:space="preserve"> И</w:t>
      </w:r>
      <w:r>
        <w:rPr>
          <w:sz w:val="28"/>
          <w:szCs w:val="28"/>
        </w:rPr>
        <w:t>сполнительном комитете Нижне</w:t>
      </w:r>
      <w:r w:rsidR="00217754">
        <w:rPr>
          <w:sz w:val="28"/>
          <w:szCs w:val="28"/>
        </w:rPr>
        <w:t xml:space="preserve">камского муниципального района, </w:t>
      </w:r>
      <w:r w:rsidRPr="002F4AF6">
        <w:rPr>
          <w:sz w:val="28"/>
          <w:szCs w:val="28"/>
        </w:rPr>
        <w:t>утв</w:t>
      </w:r>
      <w:r w:rsidR="00217754">
        <w:rPr>
          <w:sz w:val="28"/>
          <w:szCs w:val="28"/>
        </w:rPr>
        <w:t>ержденный</w:t>
      </w:r>
      <w:r>
        <w:rPr>
          <w:sz w:val="28"/>
          <w:szCs w:val="28"/>
        </w:rPr>
        <w:t xml:space="preserve"> Решением Совета Нижнекамского </w:t>
      </w:r>
      <w:r w:rsidRPr="002F4AF6">
        <w:rPr>
          <w:sz w:val="28"/>
          <w:szCs w:val="28"/>
        </w:rPr>
        <w:t>муниципального р</w:t>
      </w:r>
      <w:r>
        <w:rPr>
          <w:sz w:val="28"/>
          <w:szCs w:val="28"/>
        </w:rPr>
        <w:t xml:space="preserve">айона </w:t>
      </w:r>
      <w:r w:rsidR="00217754">
        <w:rPr>
          <w:sz w:val="28"/>
          <w:szCs w:val="28"/>
        </w:rPr>
        <w:t xml:space="preserve">от </w:t>
      </w:r>
      <w:r w:rsidR="000005C8">
        <w:rPr>
          <w:sz w:val="28"/>
          <w:szCs w:val="28"/>
        </w:rPr>
        <w:t>24.02</w:t>
      </w:r>
      <w:r w:rsidR="00217754">
        <w:rPr>
          <w:sz w:val="28"/>
          <w:szCs w:val="28"/>
        </w:rPr>
        <w:t>.20</w:t>
      </w:r>
      <w:r w:rsidR="000005C8">
        <w:rPr>
          <w:sz w:val="28"/>
          <w:szCs w:val="28"/>
        </w:rPr>
        <w:t>15</w:t>
      </w:r>
      <w:r w:rsidR="00217754">
        <w:rPr>
          <w:sz w:val="28"/>
          <w:szCs w:val="28"/>
        </w:rPr>
        <w:t xml:space="preserve"> №</w:t>
      </w:r>
      <w:r w:rsidR="000005C8">
        <w:rPr>
          <w:sz w:val="28"/>
          <w:szCs w:val="28"/>
        </w:rPr>
        <w:t>7</w:t>
      </w:r>
      <w:r w:rsidR="0021775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Положение об ИК).</w:t>
      </w:r>
    </w:p>
    <w:p w:rsidR="000005C8" w:rsidRDefault="00D90707" w:rsidP="00E139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04AE">
        <w:rPr>
          <w:color w:val="000000" w:themeColor="text1"/>
          <w:sz w:val="28"/>
          <w:szCs w:val="28"/>
        </w:rPr>
        <w:t>Положение об</w:t>
      </w:r>
      <w:r w:rsidR="008B04AE" w:rsidRPr="008B04AE">
        <w:rPr>
          <w:color w:val="000000" w:themeColor="text1"/>
          <w:sz w:val="28"/>
          <w:szCs w:val="28"/>
        </w:rPr>
        <w:t xml:space="preserve"> управлении строительства и архитектуры </w:t>
      </w:r>
      <w:r w:rsidRPr="008B04AE">
        <w:rPr>
          <w:color w:val="000000" w:themeColor="text1"/>
          <w:sz w:val="28"/>
          <w:szCs w:val="28"/>
        </w:rPr>
        <w:t xml:space="preserve"> Исполнительного комитета</w:t>
      </w:r>
      <w:r>
        <w:rPr>
          <w:sz w:val="28"/>
          <w:szCs w:val="28"/>
        </w:rPr>
        <w:t xml:space="preserve"> Нижнекамского муниципального района Республики Татарстан</w:t>
      </w:r>
      <w:r w:rsidR="000005C8">
        <w:rPr>
          <w:sz w:val="28"/>
          <w:szCs w:val="28"/>
        </w:rPr>
        <w:t>.</w:t>
      </w:r>
      <w:r w:rsidR="002E5232">
        <w:rPr>
          <w:sz w:val="28"/>
          <w:szCs w:val="28"/>
        </w:rPr>
        <w:t xml:space="preserve"> </w:t>
      </w:r>
      <w:r w:rsidR="008B04AE">
        <w:rPr>
          <w:sz w:val="28"/>
          <w:szCs w:val="28"/>
        </w:rPr>
        <w:t xml:space="preserve"> </w:t>
      </w:r>
    </w:p>
    <w:p w:rsidR="00E13970" w:rsidRPr="00E13970" w:rsidRDefault="00E13970" w:rsidP="00E139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13970">
        <w:rPr>
          <w:sz w:val="27"/>
          <w:szCs w:val="27"/>
        </w:rPr>
        <w:t>Исполнение государственной функции осуществляется</w:t>
      </w:r>
      <w:r>
        <w:rPr>
          <w:sz w:val="27"/>
          <w:szCs w:val="27"/>
        </w:rPr>
        <w:t xml:space="preserve"> Отделом контроля и надзора в области долевого строительства Исполнительного комитета Нижнекамского муниципального района (далее – Отдел)</w:t>
      </w:r>
      <w:r w:rsidRPr="00E13970">
        <w:rPr>
          <w:sz w:val="27"/>
          <w:szCs w:val="27"/>
        </w:rPr>
        <w:t xml:space="preserve">. </w:t>
      </w:r>
    </w:p>
    <w:p w:rsidR="00E13970" w:rsidRPr="00E13970" w:rsidRDefault="009032ED" w:rsidP="00E1397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1.4. </w:t>
      </w:r>
      <w:r w:rsidR="005120A0">
        <w:rPr>
          <w:sz w:val="27"/>
          <w:szCs w:val="27"/>
        </w:rPr>
        <w:t xml:space="preserve">Термины и определения, используемые в </w:t>
      </w:r>
      <w:r w:rsidR="00E13970" w:rsidRPr="00E13970">
        <w:rPr>
          <w:sz w:val="27"/>
          <w:szCs w:val="27"/>
        </w:rPr>
        <w:t>Административном регламенте:</w:t>
      </w:r>
    </w:p>
    <w:p w:rsidR="00E13970" w:rsidRPr="00E13970" w:rsidRDefault="005120A0" w:rsidP="00531CB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субъекты контроля – лица, в отношении которых </w:t>
      </w:r>
      <w:r w:rsidR="00E13970" w:rsidRPr="00E13970">
        <w:rPr>
          <w:sz w:val="27"/>
          <w:szCs w:val="27"/>
        </w:rPr>
        <w:t>исполняется государственная функция, за исключением указанных в подпункте 3 пункта</w:t>
      </w:r>
      <w:r w:rsidR="002E5232">
        <w:rPr>
          <w:sz w:val="27"/>
          <w:szCs w:val="27"/>
        </w:rPr>
        <w:t xml:space="preserve"> </w:t>
      </w:r>
      <w:r w:rsidR="00E13970" w:rsidRPr="00E13970">
        <w:rPr>
          <w:sz w:val="27"/>
          <w:szCs w:val="27"/>
        </w:rPr>
        <w:t>1.7</w:t>
      </w:r>
      <w:r w:rsidR="00531CBB">
        <w:rPr>
          <w:sz w:val="27"/>
          <w:szCs w:val="27"/>
        </w:rPr>
        <w:t xml:space="preserve"> </w:t>
      </w:r>
      <w:r w:rsidR="00E13970" w:rsidRPr="00E13970">
        <w:rPr>
          <w:sz w:val="27"/>
          <w:szCs w:val="27"/>
        </w:rPr>
        <w:t>Административного регламента;</w:t>
      </w:r>
    </w:p>
    <w:p w:rsidR="008C7976" w:rsidRPr="00911649" w:rsidRDefault="005120A0" w:rsidP="00531CB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объекты контроля – многоквартирные дома и </w:t>
      </w:r>
      <w:r w:rsidR="00E13970" w:rsidRPr="00E13970">
        <w:rPr>
          <w:sz w:val="27"/>
          <w:szCs w:val="27"/>
        </w:rPr>
        <w:t>(или</w:t>
      </w:r>
      <w:r>
        <w:rPr>
          <w:sz w:val="27"/>
          <w:szCs w:val="27"/>
        </w:rPr>
        <w:t xml:space="preserve">) иные объекты недвижимости, в состав которых входят объекты долевого строительства и строительство которых осуществляется с привлечением денежных </w:t>
      </w:r>
      <w:r w:rsidR="00E13970" w:rsidRPr="00E13970">
        <w:rPr>
          <w:sz w:val="27"/>
          <w:szCs w:val="27"/>
        </w:rPr>
        <w:t>средств участников долевого строительства.</w:t>
      </w:r>
      <w:r w:rsidR="001E27EC" w:rsidRPr="00911649">
        <w:rPr>
          <w:sz w:val="27"/>
          <w:szCs w:val="27"/>
        </w:rPr>
        <w:t xml:space="preserve"> </w:t>
      </w:r>
    </w:p>
    <w:p w:rsidR="008C7976" w:rsidRDefault="00531CBB" w:rsidP="009C6D9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1.5. </w:t>
      </w:r>
      <w:r w:rsidR="008C7976" w:rsidRPr="00911649">
        <w:rPr>
          <w:sz w:val="27"/>
          <w:szCs w:val="27"/>
        </w:rPr>
        <w:t>В процессе осуществ</w:t>
      </w:r>
      <w:r>
        <w:rPr>
          <w:sz w:val="27"/>
          <w:szCs w:val="27"/>
        </w:rPr>
        <w:t>ления государственных функций О</w:t>
      </w:r>
      <w:r w:rsidR="008C7976" w:rsidRPr="00911649">
        <w:rPr>
          <w:sz w:val="27"/>
          <w:szCs w:val="27"/>
        </w:rPr>
        <w:t>тдел в установленном порядке вправе взаимодействовать с органами государственной власти, ор</w:t>
      </w:r>
      <w:r w:rsidR="00880C5D">
        <w:rPr>
          <w:sz w:val="27"/>
          <w:szCs w:val="27"/>
        </w:rPr>
        <w:t xml:space="preserve">ганами местного самоуправления </w:t>
      </w:r>
      <w:r w:rsidR="001E27EC" w:rsidRPr="00911649">
        <w:rPr>
          <w:sz w:val="27"/>
          <w:szCs w:val="27"/>
        </w:rPr>
        <w:t>Нижнекамского муниципального района</w:t>
      </w:r>
      <w:r w:rsidR="008C7976" w:rsidRPr="00911649">
        <w:rPr>
          <w:sz w:val="27"/>
          <w:szCs w:val="27"/>
        </w:rPr>
        <w:t>, иными организациями.</w:t>
      </w:r>
    </w:p>
    <w:p w:rsidR="00531CBB" w:rsidRPr="00531CBB" w:rsidRDefault="00531CBB" w:rsidP="00531CB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31CBB">
        <w:rPr>
          <w:sz w:val="27"/>
          <w:szCs w:val="27"/>
        </w:rPr>
        <w:t>1.6. Предмет государственного контроля (надзора).</w:t>
      </w:r>
    </w:p>
    <w:p w:rsidR="00D52194" w:rsidRPr="00D52194" w:rsidRDefault="00D52194" w:rsidP="00D5219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52194">
        <w:rPr>
          <w:sz w:val="27"/>
          <w:szCs w:val="27"/>
        </w:rPr>
        <w:t>Предметом проверки является соблюдение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обязательных требований, установленных Федеральным законом</w:t>
      </w:r>
      <w:r>
        <w:rPr>
          <w:sz w:val="27"/>
          <w:szCs w:val="27"/>
        </w:rPr>
        <w:t xml:space="preserve"> 214-ФЗ</w:t>
      </w:r>
      <w:r w:rsidRPr="00D52194">
        <w:rPr>
          <w:sz w:val="27"/>
          <w:szCs w:val="27"/>
        </w:rPr>
        <w:t xml:space="preserve"> и принятыми в соответствии с ним иными нормативными правовыми актами Российской Федерации.</w:t>
      </w:r>
    </w:p>
    <w:p w:rsidR="00531CBB" w:rsidRPr="00531CBB" w:rsidRDefault="00531CBB" w:rsidP="00531CB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31CBB">
        <w:rPr>
          <w:sz w:val="27"/>
          <w:szCs w:val="27"/>
        </w:rPr>
        <w:t>1.7. Лица, в отношении которых исполняется государственная функция:</w:t>
      </w:r>
    </w:p>
    <w:p w:rsidR="00E30C63" w:rsidRDefault="00E30C63" w:rsidP="00531CB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Субъектами контроля выступают </w:t>
      </w:r>
      <w:r w:rsidR="00345599">
        <w:rPr>
          <w:sz w:val="27"/>
          <w:szCs w:val="27"/>
        </w:rPr>
        <w:t>лица,</w:t>
      </w:r>
      <w:r w:rsidRPr="00E30C63">
        <w:rPr>
          <w:sz w:val="27"/>
          <w:szCs w:val="27"/>
        </w:rPr>
        <w:t xml:space="preserve"> привлекающи</w:t>
      </w:r>
      <w:r>
        <w:rPr>
          <w:sz w:val="27"/>
          <w:szCs w:val="27"/>
        </w:rPr>
        <w:t>е</w:t>
      </w:r>
      <w:r w:rsidRPr="00E30C63">
        <w:rPr>
          <w:sz w:val="27"/>
          <w:szCs w:val="27"/>
        </w:rPr>
        <w:t xml:space="preserve"> денежные средства участников долевого строительства для строительства (создания) многоквартирных домов и (или) иных объектов недвижимости</w:t>
      </w:r>
      <w:r>
        <w:rPr>
          <w:sz w:val="27"/>
          <w:szCs w:val="27"/>
        </w:rPr>
        <w:t>, предусмотренные положениями федерального закона 214-ФЗ.</w:t>
      </w:r>
    </w:p>
    <w:p w:rsidR="00531CBB" w:rsidRPr="00531CBB" w:rsidRDefault="00531CBB" w:rsidP="00531CB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31CBB">
        <w:rPr>
          <w:sz w:val="27"/>
          <w:szCs w:val="27"/>
        </w:rPr>
        <w:t>1.8. Описание результатов исполнения государственной функции.</w:t>
      </w:r>
    </w:p>
    <w:p w:rsidR="00531CBB" w:rsidRPr="00531CBB" w:rsidRDefault="005120A0" w:rsidP="0010148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1.8.1. В случае отсутствия нарушений обязательных требований при проведении проверки составляется акт по форме, утвержденной</w:t>
      </w:r>
      <w:r w:rsidR="00531CBB" w:rsidRPr="00531CBB">
        <w:rPr>
          <w:sz w:val="27"/>
          <w:szCs w:val="27"/>
        </w:rPr>
        <w:t xml:space="preserve"> приказом Министерства экономического развития Российской</w:t>
      </w:r>
      <w:r>
        <w:rPr>
          <w:sz w:val="27"/>
          <w:szCs w:val="27"/>
        </w:rPr>
        <w:t xml:space="preserve"> Федерации от 30.04.2009 №141 «О реализации положений Федерального закона "О защите прав юридических лиц и индивидуальных предпринимателей при</w:t>
      </w:r>
      <w:r w:rsidR="00531CBB" w:rsidRPr="00531CBB">
        <w:rPr>
          <w:sz w:val="27"/>
          <w:szCs w:val="27"/>
        </w:rPr>
        <w:t xml:space="preserve"> осуществлении государственного контроля (надзора) и муниципального контроля"», </w:t>
      </w:r>
      <w:r>
        <w:rPr>
          <w:sz w:val="27"/>
          <w:szCs w:val="27"/>
        </w:rPr>
        <w:t xml:space="preserve">в трех экземплярах, один из которых вручается или направляется лицу, в отношении </w:t>
      </w:r>
      <w:r w:rsidR="00531CBB" w:rsidRPr="00531CBB">
        <w:rPr>
          <w:sz w:val="27"/>
          <w:szCs w:val="27"/>
        </w:rPr>
        <w:t>которого исполняется государственная функция.</w:t>
      </w:r>
    </w:p>
    <w:p w:rsidR="00531CBB" w:rsidRPr="00531CBB" w:rsidRDefault="005120A0" w:rsidP="0010148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1.8.2. В случае выявления нарушений обязательных </w:t>
      </w:r>
      <w:r w:rsidR="00531CBB" w:rsidRPr="00531CBB">
        <w:rPr>
          <w:sz w:val="27"/>
          <w:szCs w:val="27"/>
        </w:rPr>
        <w:t>треб</w:t>
      </w:r>
      <w:r>
        <w:rPr>
          <w:sz w:val="27"/>
          <w:szCs w:val="27"/>
        </w:rPr>
        <w:t xml:space="preserve">ований </w:t>
      </w:r>
      <w:r w:rsidR="00531CBB" w:rsidRPr="00531CBB">
        <w:rPr>
          <w:sz w:val="27"/>
          <w:szCs w:val="27"/>
        </w:rPr>
        <w:t>при проведении проверки:</w:t>
      </w:r>
    </w:p>
    <w:p w:rsidR="00531CBB" w:rsidRPr="00531CBB" w:rsidRDefault="005120A0" w:rsidP="0010148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1) составляется акт по форме, утвержденной приказом Министерства экономического развития Российской Федерации от 30.04.2009 №141</w:t>
      </w:r>
      <w:r w:rsidR="00531CBB" w:rsidRPr="00531CBB">
        <w:rPr>
          <w:sz w:val="27"/>
          <w:szCs w:val="27"/>
        </w:rPr>
        <w:t xml:space="preserve"> «О реализации положений Федерального закона "</w:t>
      </w:r>
      <w:r>
        <w:rPr>
          <w:sz w:val="27"/>
          <w:szCs w:val="27"/>
        </w:rPr>
        <w:t>О защите прав юридических лиц и</w:t>
      </w:r>
      <w:r w:rsidR="00531CBB" w:rsidRPr="00531CBB">
        <w:rPr>
          <w:sz w:val="27"/>
          <w:szCs w:val="27"/>
        </w:rPr>
        <w:t xml:space="preserve"> ин</w:t>
      </w:r>
      <w:r>
        <w:rPr>
          <w:sz w:val="27"/>
          <w:szCs w:val="27"/>
        </w:rPr>
        <w:t>дивидуальных предпринимателей при осуществлении</w:t>
      </w:r>
      <w:r w:rsidR="00531CBB" w:rsidRPr="00531CBB">
        <w:rPr>
          <w:sz w:val="27"/>
          <w:szCs w:val="27"/>
        </w:rPr>
        <w:t xml:space="preserve"> государственного контроля (надзора) и муниципального контроля"», </w:t>
      </w:r>
      <w:r w:rsidR="00FA0394">
        <w:rPr>
          <w:sz w:val="27"/>
          <w:szCs w:val="27"/>
        </w:rPr>
        <w:t xml:space="preserve">в трех экземплярах, один из которых вручается или направляется </w:t>
      </w:r>
      <w:r w:rsidR="00531CBB" w:rsidRPr="00531CBB">
        <w:rPr>
          <w:sz w:val="27"/>
          <w:szCs w:val="27"/>
        </w:rPr>
        <w:t>ли</w:t>
      </w:r>
      <w:r w:rsidR="00FA0394">
        <w:rPr>
          <w:sz w:val="27"/>
          <w:szCs w:val="27"/>
        </w:rPr>
        <w:t xml:space="preserve">цу, в отношении которого </w:t>
      </w:r>
      <w:r w:rsidR="00531CBB" w:rsidRPr="00531CBB">
        <w:rPr>
          <w:sz w:val="27"/>
          <w:szCs w:val="27"/>
        </w:rPr>
        <w:t>исполняется государственная функция;</w:t>
      </w:r>
    </w:p>
    <w:p w:rsidR="00531CBB" w:rsidRPr="00531CBB" w:rsidRDefault="00FA0394" w:rsidP="0010148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направляется предписание об устранении </w:t>
      </w:r>
      <w:r w:rsidR="00531CBB" w:rsidRPr="00531CBB">
        <w:rPr>
          <w:sz w:val="27"/>
          <w:szCs w:val="27"/>
        </w:rPr>
        <w:t>нарушен</w:t>
      </w:r>
      <w:r>
        <w:rPr>
          <w:sz w:val="27"/>
          <w:szCs w:val="27"/>
        </w:rPr>
        <w:t xml:space="preserve">ий </w:t>
      </w:r>
      <w:r w:rsidR="009A7177">
        <w:rPr>
          <w:sz w:val="27"/>
          <w:szCs w:val="27"/>
        </w:rPr>
        <w:t>обязательных требований сог</w:t>
      </w:r>
      <w:r w:rsidR="00AF02B1">
        <w:rPr>
          <w:sz w:val="27"/>
          <w:szCs w:val="27"/>
        </w:rPr>
        <w:t>ласно приложению №1</w:t>
      </w:r>
      <w:r>
        <w:rPr>
          <w:sz w:val="27"/>
          <w:szCs w:val="27"/>
        </w:rPr>
        <w:t xml:space="preserve"> к </w:t>
      </w:r>
      <w:r w:rsidR="00531CBB" w:rsidRPr="00531CBB">
        <w:rPr>
          <w:sz w:val="27"/>
          <w:szCs w:val="27"/>
        </w:rPr>
        <w:t>Административному регламенту.</w:t>
      </w:r>
    </w:p>
    <w:p w:rsidR="00531CBB" w:rsidRPr="00531CBB" w:rsidRDefault="00FA0394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1.8.3. По результатам проведения проверки соблюдения застройщиками обязательных требований к раскрытию и размещению информации при выявлении нарушений требований законодательства, за </w:t>
      </w:r>
      <w:r w:rsidR="00531CBB" w:rsidRPr="00531CBB">
        <w:rPr>
          <w:sz w:val="27"/>
          <w:szCs w:val="27"/>
        </w:rPr>
        <w:t>которые предусмотрена административная ответственность, составляются:</w:t>
      </w:r>
    </w:p>
    <w:p w:rsidR="00531CBB" w:rsidRPr="00531CBB" w:rsidRDefault="00FA0394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акт проверки установленных требований к раскрытию и размещению застройщиками информации по форме</w:t>
      </w:r>
      <w:r w:rsidR="00AF02B1">
        <w:rPr>
          <w:sz w:val="27"/>
          <w:szCs w:val="27"/>
        </w:rPr>
        <w:t>, утвержденной приказом Министерства экономического развития Российской Федерации от 30.04.2009 №141</w:t>
      </w:r>
      <w:r w:rsidR="00AF02B1" w:rsidRPr="00531CBB">
        <w:rPr>
          <w:sz w:val="27"/>
          <w:szCs w:val="27"/>
        </w:rPr>
        <w:t xml:space="preserve"> «О реализации положений Федерального закона "</w:t>
      </w:r>
      <w:r w:rsidR="00AF02B1">
        <w:rPr>
          <w:sz w:val="27"/>
          <w:szCs w:val="27"/>
        </w:rPr>
        <w:t>О защите прав юридических лиц и</w:t>
      </w:r>
      <w:r w:rsidR="00AF02B1" w:rsidRPr="00531CBB">
        <w:rPr>
          <w:sz w:val="27"/>
          <w:szCs w:val="27"/>
        </w:rPr>
        <w:t xml:space="preserve"> ин</w:t>
      </w:r>
      <w:r w:rsidR="00AF02B1">
        <w:rPr>
          <w:sz w:val="27"/>
          <w:szCs w:val="27"/>
        </w:rPr>
        <w:t>дивидуальных предпринимателей при осуществлении</w:t>
      </w:r>
      <w:r w:rsidR="00AF02B1" w:rsidRPr="00531CBB">
        <w:rPr>
          <w:sz w:val="27"/>
          <w:szCs w:val="27"/>
        </w:rPr>
        <w:t xml:space="preserve"> государственного контроля (надзора) и муниципального контроля"»</w:t>
      </w:r>
      <w:r w:rsidR="00531CBB" w:rsidRPr="00531CBB">
        <w:rPr>
          <w:sz w:val="27"/>
          <w:szCs w:val="27"/>
        </w:rPr>
        <w:t>;</w:t>
      </w:r>
    </w:p>
    <w:p w:rsidR="00531CBB" w:rsidRPr="00531CBB" w:rsidRDefault="00FA0394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предписание об </w:t>
      </w:r>
      <w:r w:rsidR="00531CBB" w:rsidRPr="00531CBB">
        <w:rPr>
          <w:sz w:val="27"/>
          <w:szCs w:val="27"/>
        </w:rPr>
        <w:t>устран</w:t>
      </w:r>
      <w:r>
        <w:rPr>
          <w:sz w:val="27"/>
          <w:szCs w:val="27"/>
        </w:rPr>
        <w:t xml:space="preserve">ении выявленных нарушений </w:t>
      </w:r>
      <w:r w:rsidR="00AF02B1">
        <w:rPr>
          <w:sz w:val="27"/>
          <w:szCs w:val="27"/>
        </w:rPr>
        <w:t>согласно приложению №1</w:t>
      </w:r>
      <w:r w:rsidR="00531CBB" w:rsidRPr="00531CBB">
        <w:rPr>
          <w:sz w:val="27"/>
          <w:szCs w:val="27"/>
        </w:rPr>
        <w:t xml:space="preserve"> к Административному регламенту.</w:t>
      </w:r>
    </w:p>
    <w:p w:rsidR="00531CBB" w:rsidRPr="00531CBB" w:rsidRDefault="00531CBB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31CBB">
        <w:rPr>
          <w:sz w:val="27"/>
          <w:szCs w:val="27"/>
        </w:rPr>
        <w:t xml:space="preserve">Материалы проверок направляются в правоохранительные органы, в том </w:t>
      </w:r>
      <w:r w:rsidR="00B00150">
        <w:rPr>
          <w:sz w:val="27"/>
          <w:szCs w:val="27"/>
        </w:rPr>
        <w:t>числе прокуратуру г. Нижнекамск</w:t>
      </w:r>
      <w:r w:rsidRPr="00531CBB">
        <w:rPr>
          <w:sz w:val="27"/>
          <w:szCs w:val="27"/>
        </w:rPr>
        <w:t xml:space="preserve"> в рамках имеющихся полномочий.</w:t>
      </w:r>
    </w:p>
    <w:p w:rsidR="00531CBB" w:rsidRPr="00531CBB" w:rsidRDefault="00FA0394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1.8.4. По итогам проверки ежеквартальной отчетности застройщика</w:t>
      </w:r>
      <w:r w:rsidR="00531CBB" w:rsidRPr="00531CBB">
        <w:rPr>
          <w:sz w:val="27"/>
          <w:szCs w:val="27"/>
        </w:rPr>
        <w:t xml:space="preserve"> об осущес</w:t>
      </w:r>
      <w:r>
        <w:rPr>
          <w:sz w:val="27"/>
          <w:szCs w:val="27"/>
        </w:rPr>
        <w:t>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при установлении</w:t>
      </w:r>
      <w:r w:rsidR="00531CBB" w:rsidRPr="00531CB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нарушения требований, установленных законодательством об участии в долевом строительстве многоквартирных домов и (или) </w:t>
      </w:r>
      <w:r w:rsidR="00531CBB" w:rsidRPr="00531CBB">
        <w:rPr>
          <w:sz w:val="27"/>
          <w:szCs w:val="27"/>
        </w:rPr>
        <w:t>иных объектов недвижимости, и отсутствия документов:</w:t>
      </w:r>
    </w:p>
    <w:p w:rsidR="00531CBB" w:rsidRPr="00531CBB" w:rsidRDefault="00FA0394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составляется акт проверки</w:t>
      </w:r>
      <w:r w:rsidR="00AF02B1">
        <w:rPr>
          <w:sz w:val="27"/>
          <w:szCs w:val="27"/>
        </w:rPr>
        <w:t xml:space="preserve"> по форме согласно приложению №2</w:t>
      </w:r>
      <w:r w:rsidR="00531CBB" w:rsidRPr="00531CBB">
        <w:rPr>
          <w:sz w:val="27"/>
          <w:szCs w:val="27"/>
        </w:rPr>
        <w:t xml:space="preserve"> к</w:t>
      </w:r>
      <w:r>
        <w:rPr>
          <w:sz w:val="27"/>
          <w:szCs w:val="27"/>
        </w:rPr>
        <w:t xml:space="preserve"> Административному регламенту, который подлежит регистрации в </w:t>
      </w:r>
      <w:r w:rsidR="00531CBB" w:rsidRPr="00531CBB">
        <w:rPr>
          <w:sz w:val="27"/>
          <w:szCs w:val="27"/>
        </w:rPr>
        <w:t>журнале учета;</w:t>
      </w:r>
    </w:p>
    <w:p w:rsidR="00531CBB" w:rsidRPr="00531CBB" w:rsidRDefault="00FA0394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направляется предписание об устранении выявленных нарушений </w:t>
      </w:r>
      <w:r w:rsidR="00AF02B1">
        <w:rPr>
          <w:sz w:val="27"/>
          <w:szCs w:val="27"/>
        </w:rPr>
        <w:t>по форме согласно приложению №1</w:t>
      </w:r>
      <w:r w:rsidR="00531CBB" w:rsidRPr="00531CBB">
        <w:rPr>
          <w:sz w:val="27"/>
          <w:szCs w:val="27"/>
        </w:rPr>
        <w:t xml:space="preserve"> к Административному регламенту.</w:t>
      </w:r>
    </w:p>
    <w:p w:rsidR="00531CBB" w:rsidRPr="00531CBB" w:rsidRDefault="00FA0394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1.8.5. При выявлении нарушения </w:t>
      </w:r>
      <w:r w:rsidR="00531CBB" w:rsidRPr="00531CBB">
        <w:rPr>
          <w:sz w:val="27"/>
          <w:szCs w:val="27"/>
        </w:rPr>
        <w:t>срок</w:t>
      </w:r>
      <w:r>
        <w:rPr>
          <w:sz w:val="27"/>
          <w:szCs w:val="27"/>
        </w:rPr>
        <w:t xml:space="preserve">а передачи объекта </w:t>
      </w:r>
      <w:r w:rsidR="00531CBB" w:rsidRPr="00531CBB">
        <w:rPr>
          <w:sz w:val="27"/>
          <w:szCs w:val="27"/>
        </w:rPr>
        <w:t>долевого строительства участнику долевого строительства и невыполнении требований статей 6, 8 Федерального закона №214-ФЗ, а также выявлении несоответствия нормативов финансовой устойчивости застройщику направляется предписание об устранении выявленного нарушения</w:t>
      </w:r>
      <w:r w:rsidR="00AF02B1">
        <w:rPr>
          <w:sz w:val="27"/>
          <w:szCs w:val="27"/>
        </w:rPr>
        <w:t xml:space="preserve"> по форме согласно приложению №1</w:t>
      </w:r>
      <w:r w:rsidR="00531CBB" w:rsidRPr="00531CBB">
        <w:rPr>
          <w:sz w:val="27"/>
          <w:szCs w:val="27"/>
        </w:rPr>
        <w:t xml:space="preserve"> к Административному регламенту.</w:t>
      </w:r>
    </w:p>
    <w:p w:rsidR="00531CBB" w:rsidRPr="00531CBB" w:rsidRDefault="009032ED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1.8.6. В случае выявления</w:t>
      </w:r>
      <w:r w:rsidR="00531CBB" w:rsidRPr="00531CBB">
        <w:rPr>
          <w:sz w:val="27"/>
          <w:szCs w:val="27"/>
        </w:rPr>
        <w:t xml:space="preserve"> признак</w:t>
      </w:r>
      <w:r>
        <w:rPr>
          <w:sz w:val="27"/>
          <w:szCs w:val="27"/>
        </w:rPr>
        <w:t xml:space="preserve">ов </w:t>
      </w:r>
      <w:r w:rsidR="00B00150">
        <w:rPr>
          <w:sz w:val="27"/>
          <w:szCs w:val="27"/>
        </w:rPr>
        <w:t>преступления</w:t>
      </w:r>
      <w:r>
        <w:rPr>
          <w:sz w:val="27"/>
          <w:szCs w:val="27"/>
        </w:rPr>
        <w:t xml:space="preserve"> </w:t>
      </w:r>
      <w:r w:rsidR="00BD2672">
        <w:rPr>
          <w:sz w:val="27"/>
          <w:szCs w:val="27"/>
        </w:rPr>
        <w:t>руководитель</w:t>
      </w:r>
      <w:r w:rsidR="00B00150">
        <w:rPr>
          <w:sz w:val="27"/>
          <w:szCs w:val="27"/>
        </w:rPr>
        <w:t xml:space="preserve"> Исполнительного </w:t>
      </w:r>
      <w:r w:rsidR="00B00150">
        <w:rPr>
          <w:sz w:val="27"/>
          <w:szCs w:val="27"/>
        </w:rPr>
        <w:lastRenderedPageBreak/>
        <w:t>комитета Н</w:t>
      </w:r>
      <w:r w:rsidR="00BD2672">
        <w:rPr>
          <w:sz w:val="27"/>
          <w:szCs w:val="27"/>
        </w:rPr>
        <w:t>ижнекамского муниципального района</w:t>
      </w:r>
      <w:r w:rsidR="00531CBB" w:rsidRPr="00531CBB">
        <w:rPr>
          <w:sz w:val="27"/>
          <w:szCs w:val="27"/>
        </w:rPr>
        <w:t xml:space="preserve"> направляет в правоохранительные органы материалы, связанные с выявлением фактов нарушения обязательных требований, имеющих признаки уголовно наказуемых деяний, для решения вопроса о возбуждении уголовного</w:t>
      </w:r>
      <w:r w:rsidR="00967AA6">
        <w:rPr>
          <w:sz w:val="27"/>
          <w:szCs w:val="27"/>
        </w:rPr>
        <w:t xml:space="preserve"> </w:t>
      </w:r>
      <w:r w:rsidR="00531CBB" w:rsidRPr="00531CBB">
        <w:rPr>
          <w:sz w:val="27"/>
          <w:szCs w:val="27"/>
        </w:rPr>
        <w:t>дела.</w:t>
      </w:r>
    </w:p>
    <w:p w:rsidR="00531CBB" w:rsidRPr="00531CBB" w:rsidRDefault="009032ED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1.8.7. По результатам профилактики нарушений </w:t>
      </w:r>
      <w:r w:rsidR="00531CBB" w:rsidRPr="00531CBB">
        <w:rPr>
          <w:sz w:val="27"/>
          <w:szCs w:val="27"/>
        </w:rPr>
        <w:t>обязательных требований</w:t>
      </w:r>
      <w:r w:rsidR="00A8685B">
        <w:rPr>
          <w:sz w:val="27"/>
          <w:szCs w:val="27"/>
        </w:rPr>
        <w:t>,</w:t>
      </w:r>
      <w:r w:rsidR="00A8685B" w:rsidRPr="00A8685B">
        <w:rPr>
          <w:sz w:val="27"/>
          <w:szCs w:val="27"/>
        </w:rPr>
        <w:t xml:space="preserve"> требований установленных муниципальными правовыми актами</w:t>
      </w:r>
      <w:r w:rsidR="00531CBB" w:rsidRPr="00531CBB">
        <w:rPr>
          <w:sz w:val="27"/>
          <w:szCs w:val="27"/>
        </w:rPr>
        <w:t xml:space="preserve"> проводятся следующие мероприятия:</w:t>
      </w:r>
    </w:p>
    <w:p w:rsidR="00531CBB" w:rsidRPr="00531CBB" w:rsidRDefault="00FA0394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размещение </w:t>
      </w:r>
      <w:r w:rsidR="00531CBB" w:rsidRPr="00531CBB">
        <w:rPr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 w:rsidR="00876B18">
        <w:rPr>
          <w:sz w:val="27"/>
          <w:szCs w:val="27"/>
        </w:rPr>
        <w:t xml:space="preserve">официальном </w:t>
      </w:r>
      <w:r>
        <w:rPr>
          <w:sz w:val="27"/>
          <w:szCs w:val="27"/>
        </w:rPr>
        <w:t xml:space="preserve">сайте </w:t>
      </w:r>
      <w:r w:rsidR="00876B18">
        <w:rPr>
          <w:sz w:val="27"/>
          <w:szCs w:val="27"/>
        </w:rPr>
        <w:t>Нижнекамского муниципального района</w:t>
      </w:r>
      <w:r>
        <w:rPr>
          <w:sz w:val="27"/>
          <w:szCs w:val="27"/>
        </w:rPr>
        <w:t xml:space="preserve"> в </w:t>
      </w:r>
      <w:r w:rsidR="00531CBB" w:rsidRPr="00531CBB">
        <w:rPr>
          <w:sz w:val="27"/>
          <w:szCs w:val="27"/>
        </w:rPr>
        <w:t>инфо</w:t>
      </w:r>
      <w:r>
        <w:rPr>
          <w:sz w:val="27"/>
          <w:szCs w:val="27"/>
        </w:rPr>
        <w:t xml:space="preserve">рмационно-телекоммуникационной сети «Интернет» перечня нормативных </w:t>
      </w:r>
      <w:r w:rsidR="00531CBB" w:rsidRPr="00531CBB">
        <w:rPr>
          <w:sz w:val="27"/>
          <w:szCs w:val="27"/>
        </w:rPr>
        <w:t xml:space="preserve">правовых актов или их отдельных частей, содержащих обязательные требования, оценка </w:t>
      </w:r>
      <w:r>
        <w:rPr>
          <w:sz w:val="27"/>
          <w:szCs w:val="27"/>
        </w:rPr>
        <w:t xml:space="preserve">соблюдения которых является предметом государственного </w:t>
      </w:r>
      <w:r w:rsidR="00531CBB" w:rsidRPr="00531CBB">
        <w:rPr>
          <w:sz w:val="27"/>
          <w:szCs w:val="27"/>
        </w:rPr>
        <w:t>контрол</w:t>
      </w:r>
      <w:r>
        <w:rPr>
          <w:sz w:val="27"/>
          <w:szCs w:val="27"/>
        </w:rPr>
        <w:t xml:space="preserve">я (надзора), а также тексты соответствующих нормативных правовых актов, обобщений практики исполнения государственной функции, в том числе с указанием наиболее </w:t>
      </w:r>
      <w:r w:rsidR="00531CBB" w:rsidRPr="00531CBB">
        <w:rPr>
          <w:sz w:val="27"/>
          <w:szCs w:val="27"/>
        </w:rPr>
        <w:t>ча</w:t>
      </w:r>
      <w:r>
        <w:rPr>
          <w:sz w:val="27"/>
          <w:szCs w:val="27"/>
        </w:rPr>
        <w:t xml:space="preserve">сто встречающихся случаев нарушений обязательных требований с рекомендациями в отношении мер, которые должны приниматься лицами, в отношении которых исполняется </w:t>
      </w:r>
      <w:r w:rsidR="00531CBB" w:rsidRPr="00531CBB">
        <w:rPr>
          <w:sz w:val="27"/>
          <w:szCs w:val="27"/>
        </w:rPr>
        <w:t>государственная функция;</w:t>
      </w:r>
    </w:p>
    <w:p w:rsidR="00531CBB" w:rsidRPr="00531CBB" w:rsidRDefault="005F29D6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информирование лиц, в отношении которых </w:t>
      </w:r>
      <w:r w:rsidR="00531CBB" w:rsidRPr="00531CBB">
        <w:rPr>
          <w:sz w:val="27"/>
          <w:szCs w:val="27"/>
        </w:rPr>
        <w:t>исполняется государственная функция, по вопросам соблюдения обязательных требований.</w:t>
      </w:r>
    </w:p>
    <w:p w:rsidR="00531CBB" w:rsidRPr="00531CBB" w:rsidRDefault="00FA0394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1.8.8. По результатам планирования мероприятий по надзору, осуществляемых в целях обеспечения исполнения государственной функции, утверждается и размещается на </w:t>
      </w:r>
      <w:r w:rsidR="00531CBB" w:rsidRPr="00531CBB">
        <w:rPr>
          <w:sz w:val="27"/>
          <w:szCs w:val="27"/>
        </w:rPr>
        <w:t>оф</w:t>
      </w:r>
      <w:r w:rsidR="00876B18">
        <w:rPr>
          <w:sz w:val="27"/>
          <w:szCs w:val="27"/>
        </w:rPr>
        <w:t>ициаль</w:t>
      </w:r>
      <w:r>
        <w:rPr>
          <w:sz w:val="27"/>
          <w:szCs w:val="27"/>
        </w:rPr>
        <w:t xml:space="preserve">ном сайте </w:t>
      </w:r>
      <w:r w:rsidR="00876B18">
        <w:rPr>
          <w:sz w:val="27"/>
          <w:szCs w:val="27"/>
        </w:rPr>
        <w:t>Нижнекамского муниципального района</w:t>
      </w:r>
      <w:r>
        <w:rPr>
          <w:sz w:val="27"/>
          <w:szCs w:val="27"/>
        </w:rPr>
        <w:t xml:space="preserve"> </w:t>
      </w:r>
      <w:r w:rsidR="00531CBB" w:rsidRPr="00531CBB">
        <w:rPr>
          <w:sz w:val="27"/>
          <w:szCs w:val="27"/>
        </w:rPr>
        <w:t>в информационно-телекоммуникационной сети «Интернет»:</w:t>
      </w:r>
    </w:p>
    <w:p w:rsidR="00531CBB" w:rsidRPr="00531CBB" w:rsidRDefault="00531CBB" w:rsidP="00531CB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31CBB">
        <w:rPr>
          <w:sz w:val="27"/>
          <w:szCs w:val="27"/>
        </w:rPr>
        <w:t>1) программа профилактики нарушений обязательных требований</w:t>
      </w:r>
      <w:r w:rsidR="00A8685B">
        <w:rPr>
          <w:sz w:val="27"/>
          <w:szCs w:val="27"/>
        </w:rPr>
        <w:t>,</w:t>
      </w:r>
      <w:r w:rsidR="00A8685B" w:rsidRPr="00A8685B">
        <w:rPr>
          <w:sz w:val="27"/>
          <w:szCs w:val="27"/>
        </w:rPr>
        <w:t xml:space="preserve"> требований установленных муниципальными правовыми актами</w:t>
      </w:r>
      <w:r w:rsidR="00A8685B">
        <w:rPr>
          <w:sz w:val="27"/>
          <w:szCs w:val="27"/>
        </w:rPr>
        <w:t xml:space="preserve"> </w:t>
      </w:r>
      <w:r w:rsidRPr="00531CBB">
        <w:rPr>
          <w:sz w:val="27"/>
          <w:szCs w:val="27"/>
        </w:rPr>
        <w:t>;</w:t>
      </w:r>
    </w:p>
    <w:p w:rsidR="00531CBB" w:rsidRPr="00531CBB" w:rsidRDefault="00531CBB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31CBB">
        <w:rPr>
          <w:sz w:val="27"/>
          <w:szCs w:val="27"/>
        </w:rPr>
        <w:t>2) задание на проведение мероприятий по контролю без взаимодействия с юридическими лицами, индивидуальными предпринимателями;</w:t>
      </w:r>
    </w:p>
    <w:p w:rsidR="00531CBB" w:rsidRDefault="00FA0394" w:rsidP="00967AA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ежегодный план проведения плановых проверок лиц, в </w:t>
      </w:r>
      <w:r w:rsidR="00531CBB" w:rsidRPr="00531CBB">
        <w:rPr>
          <w:sz w:val="27"/>
          <w:szCs w:val="27"/>
        </w:rPr>
        <w:t>отношении которых исполняется государственная функция.</w:t>
      </w:r>
    </w:p>
    <w:p w:rsidR="0026205F" w:rsidRPr="0026205F" w:rsidRDefault="0026205F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6205F">
        <w:rPr>
          <w:sz w:val="27"/>
          <w:szCs w:val="27"/>
        </w:rPr>
        <w:t>1.9. Права и об</w:t>
      </w:r>
      <w:r>
        <w:rPr>
          <w:sz w:val="27"/>
          <w:szCs w:val="27"/>
        </w:rPr>
        <w:t>язанности сотрудника Отдела</w:t>
      </w:r>
      <w:r w:rsidRPr="0026205F">
        <w:rPr>
          <w:sz w:val="27"/>
          <w:szCs w:val="27"/>
        </w:rPr>
        <w:t>.</w:t>
      </w:r>
    </w:p>
    <w:p w:rsidR="0026205F" w:rsidRPr="0026205F" w:rsidRDefault="0026205F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6205F">
        <w:rPr>
          <w:sz w:val="27"/>
          <w:szCs w:val="27"/>
        </w:rPr>
        <w:t>1.9.1</w:t>
      </w:r>
      <w:r>
        <w:rPr>
          <w:sz w:val="27"/>
          <w:szCs w:val="27"/>
        </w:rPr>
        <w:t>. Должностным</w:t>
      </w:r>
      <w:r w:rsidR="00FA0394">
        <w:rPr>
          <w:sz w:val="27"/>
          <w:szCs w:val="27"/>
        </w:rPr>
        <w:t xml:space="preserve"> </w:t>
      </w:r>
      <w:r w:rsidR="006A7816">
        <w:rPr>
          <w:sz w:val="27"/>
          <w:szCs w:val="27"/>
        </w:rPr>
        <w:t>лицом</w:t>
      </w:r>
      <w:r w:rsidR="00FA0394">
        <w:rPr>
          <w:sz w:val="27"/>
          <w:szCs w:val="27"/>
        </w:rPr>
        <w:t xml:space="preserve">, обладающим полномочиями </w:t>
      </w:r>
      <w:r w:rsidRPr="0026205F">
        <w:rPr>
          <w:sz w:val="27"/>
          <w:szCs w:val="27"/>
        </w:rPr>
        <w:t>по осуществлению государственной функци</w:t>
      </w:r>
      <w:r w:rsidR="006A7816">
        <w:rPr>
          <w:sz w:val="27"/>
          <w:szCs w:val="27"/>
        </w:rPr>
        <w:t>и, является</w:t>
      </w:r>
      <w:r w:rsidR="00876B18">
        <w:rPr>
          <w:sz w:val="27"/>
          <w:szCs w:val="27"/>
        </w:rPr>
        <w:t xml:space="preserve"> главный специалист Отдела</w:t>
      </w:r>
      <w:r w:rsidRPr="0026205F">
        <w:rPr>
          <w:sz w:val="27"/>
          <w:szCs w:val="27"/>
        </w:rPr>
        <w:t>.</w:t>
      </w:r>
    </w:p>
    <w:p w:rsidR="0026205F" w:rsidRPr="0026205F" w:rsidRDefault="00FA0394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1.9.1.1. Права должностного лица при осуществлении </w:t>
      </w:r>
      <w:r w:rsidR="0026205F" w:rsidRPr="0026205F">
        <w:rPr>
          <w:sz w:val="27"/>
          <w:szCs w:val="27"/>
        </w:rPr>
        <w:t>государственного контроля (надзора).</w:t>
      </w:r>
    </w:p>
    <w:p w:rsidR="0026205F" w:rsidRPr="0026205F" w:rsidRDefault="00FA0394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Должностное лицо</w:t>
      </w:r>
      <w:r w:rsidR="0026205F">
        <w:rPr>
          <w:sz w:val="27"/>
          <w:szCs w:val="27"/>
        </w:rPr>
        <w:t xml:space="preserve"> Отдела</w:t>
      </w:r>
      <w:r>
        <w:rPr>
          <w:sz w:val="27"/>
          <w:szCs w:val="27"/>
        </w:rPr>
        <w:t xml:space="preserve"> при </w:t>
      </w:r>
      <w:r w:rsidR="0026205F" w:rsidRPr="0026205F">
        <w:rPr>
          <w:sz w:val="27"/>
          <w:szCs w:val="27"/>
        </w:rPr>
        <w:t>осуществлении государственного контроля (надзора) имеет право:</w:t>
      </w:r>
    </w:p>
    <w:p w:rsidR="0026205F" w:rsidRPr="0026205F" w:rsidRDefault="0026205F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6205F">
        <w:rPr>
          <w:sz w:val="27"/>
          <w:szCs w:val="27"/>
        </w:rPr>
        <w:t>1) запрашивать и получать документы, информацию, если он</w:t>
      </w:r>
      <w:r w:rsidR="00FA0394">
        <w:rPr>
          <w:sz w:val="27"/>
          <w:szCs w:val="27"/>
        </w:rPr>
        <w:t xml:space="preserve">и являются объектами  проверки или относятся к предмету </w:t>
      </w:r>
      <w:r w:rsidRPr="0026205F">
        <w:rPr>
          <w:sz w:val="27"/>
          <w:szCs w:val="27"/>
        </w:rPr>
        <w:t>проверки, согласно перечням</w:t>
      </w:r>
      <w:r>
        <w:rPr>
          <w:sz w:val="27"/>
          <w:szCs w:val="27"/>
        </w:rPr>
        <w:t xml:space="preserve"> </w:t>
      </w:r>
      <w:r w:rsidR="00AF02B1">
        <w:rPr>
          <w:sz w:val="27"/>
          <w:szCs w:val="27"/>
        </w:rPr>
        <w:t>(приложения №4</w:t>
      </w:r>
      <w:r w:rsidR="004D63D3">
        <w:rPr>
          <w:sz w:val="27"/>
          <w:szCs w:val="27"/>
        </w:rPr>
        <w:t>);</w:t>
      </w:r>
    </w:p>
    <w:p w:rsidR="0026205F" w:rsidRPr="0026205F" w:rsidRDefault="00FA0394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2) по предъявлении служебного</w:t>
      </w:r>
      <w:r w:rsidR="0026205F" w:rsidRPr="0026205F">
        <w:rPr>
          <w:sz w:val="27"/>
          <w:szCs w:val="27"/>
        </w:rPr>
        <w:t xml:space="preserve"> удо</w:t>
      </w:r>
      <w:r>
        <w:rPr>
          <w:sz w:val="27"/>
          <w:szCs w:val="27"/>
        </w:rPr>
        <w:t xml:space="preserve">стоверения и копии </w:t>
      </w:r>
      <w:r w:rsidR="0029714A">
        <w:rPr>
          <w:sz w:val="27"/>
          <w:szCs w:val="27"/>
        </w:rPr>
        <w:t>Распоряжении Руководит</w:t>
      </w:r>
      <w:r>
        <w:rPr>
          <w:sz w:val="27"/>
          <w:szCs w:val="27"/>
        </w:rPr>
        <w:t xml:space="preserve">еля Исполнительного комитета </w:t>
      </w:r>
      <w:r w:rsidR="00876B18">
        <w:rPr>
          <w:sz w:val="27"/>
          <w:szCs w:val="27"/>
        </w:rPr>
        <w:t>Нижнекамского муниципального района</w:t>
      </w:r>
      <w:r w:rsidR="0029714A">
        <w:rPr>
          <w:sz w:val="27"/>
          <w:szCs w:val="27"/>
        </w:rPr>
        <w:t xml:space="preserve"> </w:t>
      </w:r>
      <w:r>
        <w:rPr>
          <w:sz w:val="27"/>
          <w:szCs w:val="27"/>
        </w:rPr>
        <w:t>о проведении проверки беспрепятственно посещать места осуществления деятельности лиц, в отношении которых исполняется государственная функция, в целях проверки соблюдения ими</w:t>
      </w:r>
      <w:r w:rsidR="0026205F" w:rsidRPr="0026205F">
        <w:rPr>
          <w:sz w:val="27"/>
          <w:szCs w:val="27"/>
        </w:rPr>
        <w:t xml:space="preserve"> обязательных требований;</w:t>
      </w:r>
    </w:p>
    <w:p w:rsidR="0026205F" w:rsidRPr="00876B18" w:rsidRDefault="0026205F" w:rsidP="0026205F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</w:rPr>
      </w:pPr>
      <w:r w:rsidRPr="0026205F">
        <w:rPr>
          <w:sz w:val="27"/>
          <w:szCs w:val="27"/>
        </w:rPr>
        <w:t>3) запрашивать и получать документы, информаци</w:t>
      </w:r>
      <w:r w:rsidR="00FA0394">
        <w:rPr>
          <w:sz w:val="27"/>
          <w:szCs w:val="27"/>
        </w:rPr>
        <w:t>ю, если они являются объектами проверки или относятся к предмету</w:t>
      </w:r>
      <w:r w:rsidRPr="0026205F">
        <w:rPr>
          <w:sz w:val="27"/>
          <w:szCs w:val="27"/>
        </w:rPr>
        <w:t xml:space="preserve"> проверки, согласно перечням</w:t>
      </w:r>
      <w:r>
        <w:rPr>
          <w:sz w:val="27"/>
          <w:szCs w:val="27"/>
        </w:rPr>
        <w:t xml:space="preserve"> </w:t>
      </w:r>
      <w:r w:rsidR="00AF02B1">
        <w:rPr>
          <w:sz w:val="27"/>
          <w:szCs w:val="27"/>
        </w:rPr>
        <w:t>(приложения №4</w:t>
      </w:r>
      <w:r w:rsidR="004D63D3">
        <w:rPr>
          <w:sz w:val="27"/>
          <w:szCs w:val="27"/>
        </w:rPr>
        <w:t>);</w:t>
      </w:r>
    </w:p>
    <w:p w:rsidR="0026205F" w:rsidRPr="0026205F" w:rsidRDefault="00FA0394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получать устные или </w:t>
      </w:r>
      <w:r w:rsidR="0026205F" w:rsidRPr="0026205F">
        <w:rPr>
          <w:sz w:val="27"/>
          <w:szCs w:val="27"/>
        </w:rPr>
        <w:t>письм</w:t>
      </w:r>
      <w:r>
        <w:rPr>
          <w:sz w:val="27"/>
          <w:szCs w:val="27"/>
        </w:rPr>
        <w:t xml:space="preserve">енные пояснения от лиц, в </w:t>
      </w:r>
      <w:r w:rsidR="0026205F" w:rsidRPr="0026205F">
        <w:rPr>
          <w:sz w:val="27"/>
          <w:szCs w:val="27"/>
        </w:rPr>
        <w:t>отношении которых исполняется государственная функция;</w:t>
      </w:r>
    </w:p>
    <w:p w:rsidR="0026205F" w:rsidRPr="0026205F" w:rsidRDefault="00FA0394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при организации и проведении проверок запрашивать и получать на безвозмездной основе, в том числе в электронной форме, документы и </w:t>
      </w:r>
      <w:r w:rsidR="0026205F" w:rsidRPr="0026205F">
        <w:rPr>
          <w:sz w:val="27"/>
          <w:szCs w:val="27"/>
        </w:rPr>
        <w:t xml:space="preserve">(или) информацию, </w:t>
      </w:r>
      <w:r w:rsidR="004A7FA5">
        <w:rPr>
          <w:sz w:val="27"/>
          <w:szCs w:val="27"/>
        </w:rPr>
        <w:t xml:space="preserve">включенные в определенный Правительством Российской Федерации </w:t>
      </w:r>
      <w:r w:rsidR="004A7FA5">
        <w:rPr>
          <w:sz w:val="27"/>
          <w:szCs w:val="27"/>
        </w:rPr>
        <w:lastRenderedPageBreak/>
        <w:t>перечень, от иных государственных органов,</w:t>
      </w:r>
      <w:r w:rsidR="001053F2">
        <w:rPr>
          <w:sz w:val="27"/>
          <w:szCs w:val="27"/>
        </w:rPr>
        <w:t xml:space="preserve"> органов местного самоуправления либо подведомственных государственным органам или органам местного самоуправления </w:t>
      </w:r>
      <w:r w:rsidR="0026205F" w:rsidRPr="0026205F">
        <w:rPr>
          <w:sz w:val="27"/>
          <w:szCs w:val="27"/>
        </w:rPr>
        <w:t>организ</w:t>
      </w:r>
      <w:r w:rsidR="001053F2">
        <w:rPr>
          <w:sz w:val="27"/>
          <w:szCs w:val="27"/>
        </w:rPr>
        <w:t xml:space="preserve">аций, в распоряжении которых находятся эти документы и (или) информация, в рамках </w:t>
      </w:r>
      <w:r w:rsidR="0026205F" w:rsidRPr="0026205F">
        <w:rPr>
          <w:sz w:val="27"/>
          <w:szCs w:val="27"/>
        </w:rPr>
        <w:t>меж</w:t>
      </w:r>
      <w:r w:rsidR="001053F2">
        <w:rPr>
          <w:sz w:val="27"/>
          <w:szCs w:val="27"/>
        </w:rPr>
        <w:t xml:space="preserve">ведомственного информационного взаимодействия в сроки и порядке, которые </w:t>
      </w:r>
      <w:r w:rsidR="0026205F" w:rsidRPr="0026205F">
        <w:rPr>
          <w:sz w:val="27"/>
          <w:szCs w:val="27"/>
        </w:rPr>
        <w:t xml:space="preserve">установлены Правительством Российской Федерации; </w:t>
      </w:r>
    </w:p>
    <w:p w:rsidR="0026205F" w:rsidRPr="0026205F" w:rsidRDefault="001053F2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6) подписывать акты</w:t>
      </w:r>
      <w:r w:rsidR="0026205F" w:rsidRPr="0026205F">
        <w:rPr>
          <w:sz w:val="27"/>
          <w:szCs w:val="27"/>
        </w:rPr>
        <w:t xml:space="preserve"> проверо</w:t>
      </w:r>
      <w:r>
        <w:rPr>
          <w:sz w:val="27"/>
          <w:szCs w:val="27"/>
        </w:rPr>
        <w:t>к и представлять их для ознакомления руководителю, иному должностному лицу, уполномоченному</w:t>
      </w:r>
      <w:r w:rsidR="0026205F" w:rsidRPr="0026205F">
        <w:rPr>
          <w:sz w:val="27"/>
          <w:szCs w:val="27"/>
        </w:rPr>
        <w:t xml:space="preserve"> представителю лица, в отношении которого исполняется государственная функция;</w:t>
      </w:r>
    </w:p>
    <w:p w:rsidR="0026205F" w:rsidRPr="0026205F" w:rsidRDefault="0026205F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6205F">
        <w:rPr>
          <w:sz w:val="27"/>
          <w:szCs w:val="27"/>
        </w:rPr>
        <w:t>7) подписывать предписания об устранении выявленных нарушений;</w:t>
      </w:r>
    </w:p>
    <w:p w:rsidR="0026205F" w:rsidRPr="0026205F" w:rsidRDefault="001053F2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8)</w:t>
      </w:r>
      <w:r w:rsidR="0026205F" w:rsidRPr="0026205F">
        <w:rPr>
          <w:sz w:val="27"/>
          <w:szCs w:val="27"/>
        </w:rPr>
        <w:t xml:space="preserve"> направля</w:t>
      </w:r>
      <w:r>
        <w:rPr>
          <w:sz w:val="27"/>
          <w:szCs w:val="27"/>
        </w:rPr>
        <w:t xml:space="preserve">ть в правоохранительные органы и суды материалы (документы), связанные с нарушениями обязательных требований, о привлечении виновных к ответственности в соответствии с </w:t>
      </w:r>
      <w:r w:rsidR="0026205F" w:rsidRPr="0026205F">
        <w:rPr>
          <w:sz w:val="27"/>
          <w:szCs w:val="27"/>
        </w:rPr>
        <w:t>федеральными законами и иными нормативными правовыми актами Российской Федерации;</w:t>
      </w:r>
    </w:p>
    <w:p w:rsidR="0026205F" w:rsidRPr="0026205F" w:rsidRDefault="001053F2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доказывать обоснованность своих действий при их обжаловании лицами, в отношении которых исполняется государственная функция, </w:t>
      </w:r>
      <w:r w:rsidR="0026205F" w:rsidRPr="0026205F">
        <w:rPr>
          <w:sz w:val="27"/>
          <w:szCs w:val="27"/>
        </w:rPr>
        <w:t>в порядке, установленном законодательством Российской Федерации;</w:t>
      </w:r>
    </w:p>
    <w:p w:rsidR="0026205F" w:rsidRPr="0026205F" w:rsidRDefault="001053F2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10) </w:t>
      </w:r>
      <w:r w:rsidR="0026205F" w:rsidRPr="0026205F">
        <w:rPr>
          <w:sz w:val="27"/>
          <w:szCs w:val="27"/>
        </w:rPr>
        <w:t>обраща</w:t>
      </w:r>
      <w:r>
        <w:rPr>
          <w:sz w:val="27"/>
          <w:szCs w:val="27"/>
        </w:rPr>
        <w:t xml:space="preserve">ться в арбитражный суд с заявлением о приостановлении на определенный срок осуществления застройщиком деятельности, связанной с привлечением денежных средств участников долевого строительства для строительства  (создания) </w:t>
      </w:r>
      <w:r w:rsidR="0026205F" w:rsidRPr="0026205F">
        <w:rPr>
          <w:sz w:val="27"/>
          <w:szCs w:val="27"/>
        </w:rPr>
        <w:t>многокварти</w:t>
      </w:r>
      <w:r>
        <w:rPr>
          <w:sz w:val="27"/>
          <w:szCs w:val="27"/>
        </w:rPr>
        <w:t xml:space="preserve">рных домов и (или) иных объектов недвижимости, по основаниям, предусмотренным пунктом 15 статьи </w:t>
      </w:r>
      <w:r w:rsidR="0026205F" w:rsidRPr="0026205F">
        <w:rPr>
          <w:sz w:val="27"/>
          <w:szCs w:val="27"/>
        </w:rPr>
        <w:t>23 Федерального закона №214-ФЗ;</w:t>
      </w:r>
    </w:p>
    <w:p w:rsidR="0026205F" w:rsidRPr="0026205F" w:rsidRDefault="001053F2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11) обращаться в арбитражный суд с заявлением о ликвидации лица, привлекающего денежные средства граждан для строительства, в случае неоднократного или грубого нарушения им требований Федерального закона №214-ФЗ или принятых в соответствии с ним иных нормативных правовых</w:t>
      </w:r>
      <w:r w:rsidR="0026205F">
        <w:rPr>
          <w:sz w:val="27"/>
          <w:szCs w:val="27"/>
        </w:rPr>
        <w:t xml:space="preserve"> </w:t>
      </w:r>
      <w:r w:rsidR="0026205F" w:rsidRPr="0026205F">
        <w:rPr>
          <w:sz w:val="27"/>
          <w:szCs w:val="27"/>
        </w:rPr>
        <w:t>актов, а также в иных предусмотренных федеральными законами случаях.</w:t>
      </w:r>
    </w:p>
    <w:p w:rsidR="0026205F" w:rsidRPr="0026205F" w:rsidRDefault="001053F2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1.9.1.2. Обязанности должностного лица при </w:t>
      </w:r>
      <w:r w:rsidR="0026205F" w:rsidRPr="0026205F">
        <w:rPr>
          <w:sz w:val="27"/>
          <w:szCs w:val="27"/>
        </w:rPr>
        <w:t>осуществлении государственного контроля (надзора).</w:t>
      </w:r>
    </w:p>
    <w:p w:rsidR="0026205F" w:rsidRPr="0026205F" w:rsidRDefault="001053F2" w:rsidP="0026205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Должностное лицо при осуществлении государственного </w:t>
      </w:r>
      <w:r w:rsidR="0026205F" w:rsidRPr="0026205F">
        <w:rPr>
          <w:sz w:val="27"/>
          <w:szCs w:val="27"/>
        </w:rPr>
        <w:t>контроля (надзора) обязано:</w:t>
      </w:r>
    </w:p>
    <w:p w:rsidR="0026205F" w:rsidRPr="0026205F" w:rsidRDefault="005F29D6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="001053F2">
        <w:rPr>
          <w:sz w:val="27"/>
          <w:szCs w:val="27"/>
        </w:rPr>
        <w:t xml:space="preserve">своевременно и в полной </w:t>
      </w:r>
      <w:r w:rsidR="0026205F" w:rsidRPr="0026205F">
        <w:rPr>
          <w:sz w:val="27"/>
          <w:szCs w:val="27"/>
        </w:rPr>
        <w:t xml:space="preserve">мере </w:t>
      </w:r>
      <w:r w:rsidR="001053F2">
        <w:rPr>
          <w:sz w:val="27"/>
          <w:szCs w:val="27"/>
        </w:rPr>
        <w:t>исполнять предоставленные в соответствии с законодательством Российской Федерации полномочия по предупреждению, выявлению и пресечению нарушений</w:t>
      </w:r>
      <w:r w:rsidR="0026205F" w:rsidRPr="0026205F">
        <w:rPr>
          <w:sz w:val="27"/>
          <w:szCs w:val="27"/>
        </w:rPr>
        <w:t xml:space="preserve"> обязательных требований;</w:t>
      </w:r>
    </w:p>
    <w:p w:rsidR="0026205F" w:rsidRPr="0026205F" w:rsidRDefault="0026205F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6205F">
        <w:rPr>
          <w:sz w:val="27"/>
          <w:szCs w:val="27"/>
        </w:rPr>
        <w:t>2) соблюдать законодательство Российской Федерации, права и законные интересы лиц, в отношении которых исполняется государственная функция;</w:t>
      </w:r>
    </w:p>
    <w:p w:rsidR="0026205F" w:rsidRPr="0026205F" w:rsidRDefault="005F29D6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="0026205F" w:rsidRPr="0026205F">
        <w:rPr>
          <w:sz w:val="27"/>
          <w:szCs w:val="27"/>
        </w:rPr>
        <w:t>проводить проверку на основании своих же приказов о ее проведении в соответствии с ее назначением;</w:t>
      </w:r>
    </w:p>
    <w:p w:rsidR="0026205F" w:rsidRPr="0026205F" w:rsidRDefault="005F29D6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r w:rsidR="001053F2">
        <w:rPr>
          <w:sz w:val="27"/>
          <w:szCs w:val="27"/>
        </w:rPr>
        <w:t>не препятствовать руководителю, иному должностному лиц</w:t>
      </w:r>
      <w:r w:rsidR="0026205F" w:rsidRPr="0026205F">
        <w:rPr>
          <w:sz w:val="27"/>
          <w:szCs w:val="27"/>
        </w:rPr>
        <w:t xml:space="preserve"> или упо</w:t>
      </w:r>
      <w:r w:rsidR="001053F2">
        <w:rPr>
          <w:sz w:val="27"/>
          <w:szCs w:val="27"/>
        </w:rPr>
        <w:t xml:space="preserve">лномоченному представителю лица, в отношении которого </w:t>
      </w:r>
      <w:r w:rsidR="0026205F" w:rsidRPr="0026205F">
        <w:rPr>
          <w:sz w:val="27"/>
          <w:szCs w:val="27"/>
        </w:rPr>
        <w:t>ис</w:t>
      </w:r>
      <w:r w:rsidR="001053F2">
        <w:rPr>
          <w:sz w:val="27"/>
          <w:szCs w:val="27"/>
        </w:rPr>
        <w:t>полняется государственная функция, его уполномоченному представителю присутствовать при проведении проверки и давать разъяснения по</w:t>
      </w:r>
      <w:r w:rsidR="0026205F" w:rsidRPr="0026205F">
        <w:rPr>
          <w:sz w:val="27"/>
          <w:szCs w:val="27"/>
        </w:rPr>
        <w:t xml:space="preserve"> вопросам, относящимся к предмету проверки;</w:t>
      </w:r>
    </w:p>
    <w:p w:rsidR="0026205F" w:rsidRPr="0026205F" w:rsidRDefault="005F29D6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представлять руководителю, иному должностному лицу </w:t>
      </w:r>
      <w:r w:rsidR="001053F2">
        <w:rPr>
          <w:sz w:val="27"/>
          <w:szCs w:val="27"/>
        </w:rPr>
        <w:t xml:space="preserve">или уполномоченному представителю лица, в отношении которого </w:t>
      </w:r>
      <w:r w:rsidR="0026205F" w:rsidRPr="0026205F">
        <w:rPr>
          <w:sz w:val="27"/>
          <w:szCs w:val="27"/>
        </w:rPr>
        <w:t>ис</w:t>
      </w:r>
      <w:r>
        <w:rPr>
          <w:sz w:val="27"/>
          <w:szCs w:val="27"/>
        </w:rPr>
        <w:t xml:space="preserve">полняется государственная функция, его уполномоченному </w:t>
      </w:r>
      <w:r w:rsidR="0026205F" w:rsidRPr="0026205F">
        <w:rPr>
          <w:sz w:val="27"/>
          <w:szCs w:val="27"/>
        </w:rPr>
        <w:t>представителю, присутствующим   при   проведении</w:t>
      </w:r>
      <w:r w:rsidR="001053F2">
        <w:rPr>
          <w:sz w:val="27"/>
          <w:szCs w:val="27"/>
        </w:rPr>
        <w:t xml:space="preserve">   проверки, информацию и </w:t>
      </w:r>
      <w:r w:rsidR="0026205F" w:rsidRPr="0026205F">
        <w:rPr>
          <w:sz w:val="27"/>
          <w:szCs w:val="27"/>
        </w:rPr>
        <w:t>документы, относящиеся к предмету проверки;</w:t>
      </w:r>
    </w:p>
    <w:p w:rsidR="0026205F" w:rsidRPr="0026205F" w:rsidRDefault="005F29D6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</w:t>
      </w:r>
      <w:r w:rsidR="001053F2">
        <w:rPr>
          <w:sz w:val="27"/>
          <w:szCs w:val="27"/>
        </w:rPr>
        <w:t>знакомить руководителя, иное должностное лицо или уполномоченного представителя лица, в отношении которого</w:t>
      </w:r>
      <w:r w:rsidR="0026205F" w:rsidRPr="0026205F">
        <w:rPr>
          <w:sz w:val="27"/>
          <w:szCs w:val="27"/>
        </w:rPr>
        <w:t xml:space="preserve"> исполняется государственная функция, его уполномоченного представителя с результатами проверки;</w:t>
      </w:r>
    </w:p>
    <w:p w:rsidR="0026205F" w:rsidRPr="0026205F" w:rsidRDefault="001053F2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7) знакомить руководителя, иное должностное лицо или уполномоченного представителя лица, в отношении которого </w:t>
      </w:r>
      <w:r w:rsidR="0026205F" w:rsidRPr="0026205F">
        <w:rPr>
          <w:sz w:val="27"/>
          <w:szCs w:val="27"/>
        </w:rPr>
        <w:t>исполняется государственная функция, его уполномоченного пр</w:t>
      </w:r>
      <w:r>
        <w:rPr>
          <w:sz w:val="27"/>
          <w:szCs w:val="27"/>
        </w:rPr>
        <w:t xml:space="preserve">едставителя с документами и (или) информацией, полученными в рамках </w:t>
      </w:r>
      <w:r w:rsidR="0026205F" w:rsidRPr="0026205F">
        <w:rPr>
          <w:sz w:val="27"/>
          <w:szCs w:val="27"/>
        </w:rPr>
        <w:t>межведомственного информационного взаимодействия;</w:t>
      </w:r>
    </w:p>
    <w:p w:rsidR="0026205F" w:rsidRPr="0026205F" w:rsidRDefault="001053F2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 доказывать обоснованность своих действий при их </w:t>
      </w:r>
      <w:r w:rsidR="0026205F" w:rsidRPr="0026205F">
        <w:rPr>
          <w:sz w:val="27"/>
          <w:szCs w:val="27"/>
        </w:rPr>
        <w:t xml:space="preserve">обжаловании лицами, </w:t>
      </w:r>
      <w:r>
        <w:rPr>
          <w:sz w:val="27"/>
          <w:szCs w:val="27"/>
        </w:rPr>
        <w:t xml:space="preserve">в отношении которых исполняется государственная функция, </w:t>
      </w:r>
      <w:r w:rsidR="0026205F" w:rsidRPr="0026205F">
        <w:rPr>
          <w:sz w:val="27"/>
          <w:szCs w:val="27"/>
        </w:rPr>
        <w:t>в порядке, установленном законодательством Российской Федерации;</w:t>
      </w:r>
    </w:p>
    <w:p w:rsidR="0026205F" w:rsidRPr="0026205F" w:rsidRDefault="001053F2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соблюдать сроки проведения проверки, </w:t>
      </w:r>
      <w:r w:rsidR="0026205F" w:rsidRPr="0026205F">
        <w:rPr>
          <w:sz w:val="27"/>
          <w:szCs w:val="27"/>
        </w:rPr>
        <w:t>установленные Административным регламентом;</w:t>
      </w:r>
    </w:p>
    <w:p w:rsidR="0026205F" w:rsidRPr="0026205F" w:rsidRDefault="001053F2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10) не требовать от лиц, в отношении которых исполняется государственная функция, документы и иные сведения,</w:t>
      </w:r>
      <w:r w:rsidR="0026205F" w:rsidRPr="0026205F">
        <w:rPr>
          <w:sz w:val="27"/>
          <w:szCs w:val="27"/>
        </w:rPr>
        <w:t xml:space="preserve"> представление которых не предусмотрено законодательством Российской Федерации;</w:t>
      </w:r>
    </w:p>
    <w:p w:rsidR="0026205F" w:rsidRPr="0026205F" w:rsidRDefault="0026205F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6205F">
        <w:rPr>
          <w:sz w:val="27"/>
          <w:szCs w:val="27"/>
        </w:rPr>
        <w:t>11) рассмотреть представленные руководителе</w:t>
      </w:r>
      <w:r w:rsidR="001053F2">
        <w:rPr>
          <w:sz w:val="27"/>
          <w:szCs w:val="27"/>
        </w:rPr>
        <w:t xml:space="preserve">м или иным должностным лицом, в </w:t>
      </w:r>
      <w:r w:rsidRPr="0026205F">
        <w:rPr>
          <w:sz w:val="27"/>
          <w:szCs w:val="27"/>
        </w:rPr>
        <w:t>от</w:t>
      </w:r>
      <w:r w:rsidR="001053F2">
        <w:rPr>
          <w:sz w:val="27"/>
          <w:szCs w:val="27"/>
        </w:rPr>
        <w:t xml:space="preserve">ношении которого исполняется государственная функция, его уполномоченным представителем пояснения и документы, </w:t>
      </w:r>
      <w:r w:rsidRPr="0026205F">
        <w:rPr>
          <w:sz w:val="27"/>
          <w:szCs w:val="27"/>
        </w:rPr>
        <w:t>подтверждающие достоверность ранее представленных документов;</w:t>
      </w:r>
    </w:p>
    <w:p w:rsidR="0026205F" w:rsidRPr="0026205F" w:rsidRDefault="001053F2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12) в случае выявления </w:t>
      </w:r>
      <w:r w:rsidR="0026205F" w:rsidRPr="0026205F">
        <w:rPr>
          <w:sz w:val="27"/>
          <w:szCs w:val="27"/>
        </w:rPr>
        <w:t>пр</w:t>
      </w:r>
      <w:r>
        <w:rPr>
          <w:sz w:val="27"/>
          <w:szCs w:val="27"/>
        </w:rPr>
        <w:t>и проведении проверки нарушений юридическим лицом, индивидуальным предпринимателем обязательных требований выдать предписание юридическому лицу об</w:t>
      </w:r>
      <w:r w:rsidR="0026205F" w:rsidRPr="0026205F">
        <w:rPr>
          <w:sz w:val="27"/>
          <w:szCs w:val="27"/>
        </w:rPr>
        <w:t xml:space="preserve"> устранении выявленных нарушений с указанием сроков их устранения;</w:t>
      </w:r>
    </w:p>
    <w:p w:rsidR="0026205F" w:rsidRPr="0026205F" w:rsidRDefault="0026205F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26205F">
        <w:rPr>
          <w:sz w:val="27"/>
          <w:szCs w:val="27"/>
        </w:rPr>
        <w:t xml:space="preserve">13) </w:t>
      </w:r>
      <w:r w:rsidR="001053F2">
        <w:rPr>
          <w:sz w:val="27"/>
          <w:szCs w:val="27"/>
        </w:rPr>
        <w:t>в случае выявления при проведении проверки нарушений</w:t>
      </w:r>
      <w:r w:rsidRPr="0026205F">
        <w:rPr>
          <w:sz w:val="27"/>
          <w:szCs w:val="27"/>
        </w:rPr>
        <w:t xml:space="preserve"> органом,</w:t>
      </w:r>
      <w:r>
        <w:rPr>
          <w:sz w:val="27"/>
          <w:szCs w:val="27"/>
        </w:rPr>
        <w:t xml:space="preserve"> </w:t>
      </w:r>
      <w:r w:rsidR="001053F2">
        <w:rPr>
          <w:sz w:val="27"/>
          <w:szCs w:val="27"/>
        </w:rPr>
        <w:t xml:space="preserve">юридическим лицом, индивидуальным предпринимателем обязательных требований принять меры по контролю за устранением выявленных нарушений, их </w:t>
      </w:r>
      <w:r w:rsidRPr="0026205F">
        <w:rPr>
          <w:sz w:val="27"/>
          <w:szCs w:val="27"/>
        </w:rPr>
        <w:t>предупрежде</w:t>
      </w:r>
      <w:r w:rsidR="001053F2">
        <w:rPr>
          <w:sz w:val="27"/>
          <w:szCs w:val="27"/>
        </w:rPr>
        <w:t>нию и меры по привлечению лиц,</w:t>
      </w:r>
      <w:r w:rsidRPr="0026205F">
        <w:rPr>
          <w:sz w:val="27"/>
          <w:szCs w:val="27"/>
        </w:rPr>
        <w:t xml:space="preserve"> допустивших выявленные нарушения;</w:t>
      </w:r>
    </w:p>
    <w:p w:rsidR="0026205F" w:rsidRPr="0026205F" w:rsidRDefault="001053F2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14) не распространять информацию, полученную в результате проведения проверки и составляющую государственную, коммерческую, служебную, иную охраняемую</w:t>
      </w:r>
      <w:r w:rsidR="0026205F" w:rsidRPr="0026205F">
        <w:rPr>
          <w:sz w:val="27"/>
          <w:szCs w:val="27"/>
        </w:rPr>
        <w:t xml:space="preserve"> законодате</w:t>
      </w:r>
      <w:r>
        <w:rPr>
          <w:sz w:val="27"/>
          <w:szCs w:val="27"/>
        </w:rPr>
        <w:t>льством Российской</w:t>
      </w:r>
      <w:r w:rsidR="0026205F">
        <w:rPr>
          <w:sz w:val="27"/>
          <w:szCs w:val="27"/>
        </w:rPr>
        <w:t xml:space="preserve"> Федерации </w:t>
      </w:r>
      <w:r>
        <w:rPr>
          <w:sz w:val="27"/>
          <w:szCs w:val="27"/>
        </w:rPr>
        <w:t>тайну, за исключением случаев, предусмотренных</w:t>
      </w:r>
      <w:r w:rsidR="0026205F" w:rsidRPr="0026205F">
        <w:rPr>
          <w:sz w:val="27"/>
          <w:szCs w:val="27"/>
        </w:rPr>
        <w:t xml:space="preserve"> законодательством Российской Федерации;</w:t>
      </w:r>
    </w:p>
    <w:p w:rsidR="0026205F" w:rsidRDefault="001053F2" w:rsidP="005F29D6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15) уведомлять о проведении внеплановой выездной проверки лицо, за исключением </w:t>
      </w:r>
      <w:r w:rsidR="0026205F" w:rsidRPr="0026205F">
        <w:rPr>
          <w:sz w:val="27"/>
          <w:szCs w:val="27"/>
        </w:rPr>
        <w:t xml:space="preserve">выездной </w:t>
      </w:r>
      <w:r>
        <w:rPr>
          <w:sz w:val="27"/>
          <w:szCs w:val="27"/>
        </w:rPr>
        <w:t xml:space="preserve">проверки, основания, </w:t>
      </w:r>
      <w:r w:rsidR="0026205F" w:rsidRPr="0026205F">
        <w:rPr>
          <w:sz w:val="27"/>
          <w:szCs w:val="27"/>
        </w:rPr>
        <w:t>проведения которой указаны в пункте 4 части 11 статьи 23 Федерального закона №214-ФЗ, в отношении которого исполняется государственн</w:t>
      </w:r>
      <w:r>
        <w:rPr>
          <w:sz w:val="27"/>
          <w:szCs w:val="27"/>
        </w:rPr>
        <w:t xml:space="preserve">ая функция, не менее чем за 24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</w:t>
      </w:r>
      <w:r w:rsidR="0026205F" w:rsidRPr="0026205F">
        <w:rPr>
          <w:sz w:val="27"/>
          <w:szCs w:val="27"/>
        </w:rPr>
        <w:t>адресу электронной почты лица, в отношении которого исполняется государственная функция,</w:t>
      </w:r>
      <w:r>
        <w:rPr>
          <w:sz w:val="27"/>
          <w:szCs w:val="27"/>
        </w:rPr>
        <w:t xml:space="preserve"> если такой адрес содержится соответственно в </w:t>
      </w:r>
      <w:r w:rsidR="0026205F" w:rsidRPr="0026205F">
        <w:rPr>
          <w:sz w:val="27"/>
          <w:szCs w:val="27"/>
        </w:rPr>
        <w:t>Едином государст</w:t>
      </w:r>
      <w:r>
        <w:rPr>
          <w:sz w:val="27"/>
          <w:szCs w:val="27"/>
        </w:rPr>
        <w:t>венном реестре юридических лиц,</w:t>
      </w:r>
      <w:r w:rsidR="0026205F" w:rsidRPr="0026205F">
        <w:rPr>
          <w:sz w:val="27"/>
          <w:szCs w:val="27"/>
        </w:rPr>
        <w:t xml:space="preserve"> Едином государст</w:t>
      </w:r>
      <w:r>
        <w:rPr>
          <w:sz w:val="27"/>
          <w:szCs w:val="27"/>
        </w:rPr>
        <w:t xml:space="preserve">венном реестре индивидуальных предпринимателей, либо ранее им был представлен </w:t>
      </w:r>
      <w:r w:rsidR="0026205F" w:rsidRPr="0026205F">
        <w:rPr>
          <w:sz w:val="27"/>
          <w:szCs w:val="27"/>
        </w:rPr>
        <w:t xml:space="preserve">в </w:t>
      </w:r>
      <w:r w:rsidR="0026205F">
        <w:rPr>
          <w:sz w:val="27"/>
          <w:szCs w:val="27"/>
        </w:rPr>
        <w:t>Отдел</w:t>
      </w:r>
      <w:r w:rsidR="0026205F" w:rsidRPr="0026205F">
        <w:rPr>
          <w:sz w:val="27"/>
          <w:szCs w:val="27"/>
        </w:rPr>
        <w:t>.</w:t>
      </w:r>
    </w:p>
    <w:p w:rsidR="006A7816" w:rsidRPr="006A7816" w:rsidRDefault="001053F2" w:rsidP="006A781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1.9.2. Сотрудником </w:t>
      </w:r>
      <w:r w:rsidR="006A7816">
        <w:rPr>
          <w:sz w:val="27"/>
          <w:szCs w:val="27"/>
        </w:rPr>
        <w:t>Отдела</w:t>
      </w:r>
      <w:r>
        <w:rPr>
          <w:sz w:val="27"/>
          <w:szCs w:val="27"/>
        </w:rPr>
        <w:t xml:space="preserve">, обладающими полномочиями </w:t>
      </w:r>
      <w:r w:rsidR="006A7816" w:rsidRPr="006A7816">
        <w:rPr>
          <w:sz w:val="27"/>
          <w:szCs w:val="27"/>
        </w:rPr>
        <w:t>по осущест</w:t>
      </w:r>
      <w:r w:rsidR="006A7816">
        <w:rPr>
          <w:sz w:val="27"/>
          <w:szCs w:val="27"/>
        </w:rPr>
        <w:t>влению государственной функции является главный специалист.</w:t>
      </w:r>
    </w:p>
    <w:p w:rsidR="00C0292E" w:rsidRPr="00C0292E" w:rsidRDefault="001053F2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1.10. Права и обязанности лиц, в отношении которых</w:t>
      </w:r>
      <w:r w:rsidR="00C0292E" w:rsidRPr="00C0292E">
        <w:rPr>
          <w:sz w:val="27"/>
          <w:szCs w:val="27"/>
        </w:rPr>
        <w:t xml:space="preserve"> исполняется государственная функция.</w:t>
      </w:r>
    </w:p>
    <w:p w:rsidR="00C0292E" w:rsidRPr="00C0292E" w:rsidRDefault="001053F2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1.10.1. Лица, в отношении которых исполняется </w:t>
      </w:r>
      <w:r w:rsidR="00C0292E" w:rsidRPr="00C0292E">
        <w:rPr>
          <w:sz w:val="27"/>
          <w:szCs w:val="27"/>
        </w:rPr>
        <w:t>государственная функция, имеют право:</w:t>
      </w:r>
    </w:p>
    <w:p w:rsidR="00C0292E" w:rsidRPr="00C0292E" w:rsidRDefault="001053F2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непосредственно присутствовать при исполнении государственной функции, давать </w:t>
      </w:r>
      <w:r w:rsidR="007E5AE5">
        <w:rPr>
          <w:sz w:val="27"/>
          <w:szCs w:val="27"/>
        </w:rPr>
        <w:t xml:space="preserve">объяснения по вопросам, относящимся к </w:t>
      </w:r>
      <w:r w:rsidR="00C0292E" w:rsidRPr="00C0292E">
        <w:rPr>
          <w:sz w:val="27"/>
          <w:szCs w:val="27"/>
        </w:rPr>
        <w:t>предмету исполнения государственной функции;</w:t>
      </w:r>
    </w:p>
    <w:p w:rsidR="00C0292E" w:rsidRP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2) получать от Отдела</w:t>
      </w:r>
      <w:r w:rsidRPr="00C0292E">
        <w:rPr>
          <w:sz w:val="27"/>
          <w:szCs w:val="27"/>
        </w:rPr>
        <w:t>, его должностных лиц информацию, которая относится к предмету исполнения государс</w:t>
      </w:r>
      <w:r>
        <w:rPr>
          <w:sz w:val="27"/>
          <w:szCs w:val="27"/>
        </w:rPr>
        <w:t xml:space="preserve">твенной функции и представление </w:t>
      </w:r>
      <w:r w:rsidRPr="00C0292E">
        <w:rPr>
          <w:sz w:val="27"/>
          <w:szCs w:val="27"/>
        </w:rPr>
        <w:t xml:space="preserve">которой </w:t>
      </w:r>
      <w:r w:rsidRPr="00C0292E">
        <w:rPr>
          <w:sz w:val="27"/>
          <w:szCs w:val="27"/>
        </w:rPr>
        <w:lastRenderedPageBreak/>
        <w:t>предусмотрено Федеральным законом №294-ФЗ;</w:t>
      </w:r>
    </w:p>
    <w:p w:rsidR="00C0292E" w:rsidRPr="00C0292E" w:rsidRDefault="007E5AE5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знакомиться с результатами исполнения государственной функции </w:t>
      </w:r>
      <w:r w:rsidR="00C0292E" w:rsidRPr="00C0292E">
        <w:rPr>
          <w:sz w:val="27"/>
          <w:szCs w:val="27"/>
        </w:rPr>
        <w:t>и указывать в акте проверки о своем ознакомлении с результатами исполнения государственной функции, согласии или несогласии с ними;</w:t>
      </w:r>
    </w:p>
    <w:p w:rsidR="00C0292E" w:rsidRP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4) привлекать Уполномоченного при Президенте Р</w:t>
      </w:r>
      <w:r w:rsidR="007E5AE5">
        <w:rPr>
          <w:sz w:val="27"/>
          <w:szCs w:val="27"/>
        </w:rPr>
        <w:t xml:space="preserve">оссийской Федерации по защите прав </w:t>
      </w:r>
      <w:r w:rsidRPr="00C0292E">
        <w:rPr>
          <w:sz w:val="27"/>
          <w:szCs w:val="27"/>
        </w:rPr>
        <w:t>предприни</w:t>
      </w:r>
      <w:r w:rsidR="007E5AE5">
        <w:rPr>
          <w:sz w:val="27"/>
          <w:szCs w:val="27"/>
        </w:rPr>
        <w:t>мателей  либо  уполномоченного по защите</w:t>
      </w:r>
      <w:r w:rsidRPr="00C0292E">
        <w:rPr>
          <w:sz w:val="27"/>
          <w:szCs w:val="27"/>
        </w:rPr>
        <w:t xml:space="preserve"> прав предпринимателей в субъекте Российской Федерации к участию в проверке;</w:t>
      </w:r>
    </w:p>
    <w:p w:rsidR="00C0292E" w:rsidRPr="00C0292E" w:rsidRDefault="007E5AE5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5) обжаловать действия (бездействие) сотрудника Отдела</w:t>
      </w:r>
      <w:r w:rsidR="00C0292E" w:rsidRPr="00C0292E">
        <w:rPr>
          <w:sz w:val="27"/>
          <w:szCs w:val="27"/>
        </w:rPr>
        <w:t>, п</w:t>
      </w:r>
      <w:r>
        <w:rPr>
          <w:sz w:val="27"/>
          <w:szCs w:val="27"/>
        </w:rPr>
        <w:t xml:space="preserve">овлекшие за собой нарушение их прав при исполнении </w:t>
      </w:r>
      <w:r w:rsidR="00C0292E" w:rsidRPr="00C0292E">
        <w:rPr>
          <w:sz w:val="27"/>
          <w:szCs w:val="27"/>
        </w:rPr>
        <w:t xml:space="preserve">государственной функции, в том числе в судебном порядке, в соответствии с законодательством </w:t>
      </w:r>
      <w:r w:rsidR="00C0292E">
        <w:rPr>
          <w:sz w:val="27"/>
          <w:szCs w:val="27"/>
        </w:rPr>
        <w:t>Российской</w:t>
      </w:r>
      <w:r w:rsidR="00C0292E" w:rsidRPr="00C0292E">
        <w:rPr>
          <w:sz w:val="27"/>
          <w:szCs w:val="27"/>
        </w:rPr>
        <w:t xml:space="preserve"> Федерации.</w:t>
      </w:r>
    </w:p>
    <w:p w:rsidR="00C0292E" w:rsidRPr="00C0292E" w:rsidRDefault="007E5AE5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1.10.2. Лица, в отношении которых исполняется </w:t>
      </w:r>
      <w:r w:rsidR="00C0292E" w:rsidRPr="00C0292E">
        <w:rPr>
          <w:sz w:val="27"/>
          <w:szCs w:val="27"/>
        </w:rPr>
        <w:t>государственная функция, обязаны:</w:t>
      </w:r>
    </w:p>
    <w:p w:rsidR="00C0292E" w:rsidRPr="00C0292E" w:rsidRDefault="007E5AE5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при проведении проверки </w:t>
      </w:r>
      <w:r w:rsidR="00C0292E" w:rsidRPr="00C0292E">
        <w:rPr>
          <w:sz w:val="27"/>
          <w:szCs w:val="27"/>
        </w:rPr>
        <w:t>пре</w:t>
      </w:r>
      <w:r>
        <w:rPr>
          <w:sz w:val="27"/>
          <w:szCs w:val="27"/>
        </w:rPr>
        <w:t xml:space="preserve">доставлять должностному </w:t>
      </w:r>
      <w:r w:rsidR="00C0292E">
        <w:rPr>
          <w:sz w:val="27"/>
          <w:szCs w:val="27"/>
        </w:rPr>
        <w:t>лицу</w:t>
      </w:r>
      <w:r w:rsidR="00C0292E" w:rsidRPr="00C0292E">
        <w:rPr>
          <w:sz w:val="27"/>
          <w:szCs w:val="27"/>
        </w:rPr>
        <w:t xml:space="preserve"> </w:t>
      </w:r>
      <w:r w:rsidR="00C0292E">
        <w:rPr>
          <w:sz w:val="27"/>
          <w:szCs w:val="27"/>
        </w:rPr>
        <w:t>Отдела, проводящего</w:t>
      </w:r>
      <w:r w:rsidR="00C0292E" w:rsidRPr="00C0292E">
        <w:rPr>
          <w:sz w:val="27"/>
          <w:szCs w:val="27"/>
        </w:rPr>
        <w:t xml:space="preserve"> проверку, доступ к документам и (или) информации, </w:t>
      </w:r>
      <w:r w:rsidR="00C0292E">
        <w:rPr>
          <w:sz w:val="27"/>
          <w:szCs w:val="27"/>
        </w:rPr>
        <w:t>запраши</w:t>
      </w:r>
      <w:r>
        <w:rPr>
          <w:sz w:val="27"/>
          <w:szCs w:val="27"/>
        </w:rPr>
        <w:t xml:space="preserve">ваемым должностным </w:t>
      </w:r>
      <w:r w:rsidR="00C0292E">
        <w:rPr>
          <w:sz w:val="27"/>
          <w:szCs w:val="27"/>
        </w:rPr>
        <w:t>лицом</w:t>
      </w:r>
      <w:r w:rsidR="00C0292E" w:rsidRPr="00C0292E">
        <w:rPr>
          <w:sz w:val="27"/>
          <w:szCs w:val="27"/>
        </w:rPr>
        <w:t>;</w:t>
      </w:r>
    </w:p>
    <w:p w:rsidR="00C0292E" w:rsidRPr="00C0292E" w:rsidRDefault="007E5AE5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="00C0292E" w:rsidRPr="00C0292E">
        <w:rPr>
          <w:sz w:val="27"/>
          <w:szCs w:val="27"/>
        </w:rPr>
        <w:t>о</w:t>
      </w:r>
      <w:r>
        <w:rPr>
          <w:sz w:val="27"/>
          <w:szCs w:val="27"/>
        </w:rPr>
        <w:t xml:space="preserve">беспечить доступ </w:t>
      </w:r>
      <w:r w:rsidR="00C0292E">
        <w:rPr>
          <w:sz w:val="27"/>
          <w:szCs w:val="27"/>
        </w:rPr>
        <w:t>должностному</w:t>
      </w:r>
      <w:r>
        <w:rPr>
          <w:sz w:val="27"/>
          <w:szCs w:val="27"/>
        </w:rPr>
        <w:t xml:space="preserve"> </w:t>
      </w:r>
      <w:r w:rsidR="00C0292E" w:rsidRPr="00C0292E">
        <w:rPr>
          <w:sz w:val="27"/>
          <w:szCs w:val="27"/>
        </w:rPr>
        <w:t>лиц</w:t>
      </w:r>
      <w:r>
        <w:rPr>
          <w:sz w:val="27"/>
          <w:szCs w:val="27"/>
        </w:rPr>
        <w:t xml:space="preserve">у, </w:t>
      </w:r>
      <w:r w:rsidR="00C0292E">
        <w:rPr>
          <w:sz w:val="27"/>
          <w:szCs w:val="27"/>
        </w:rPr>
        <w:t>участвующего</w:t>
      </w:r>
      <w:r>
        <w:rPr>
          <w:sz w:val="27"/>
          <w:szCs w:val="27"/>
        </w:rPr>
        <w:t xml:space="preserve"> в выездной проверке, на территорию, в используемые лицами, в отношении которых исполняется государственная функция, при осуществлении</w:t>
      </w:r>
      <w:r w:rsidR="00C0292E" w:rsidRPr="00C0292E">
        <w:rPr>
          <w:sz w:val="27"/>
          <w:szCs w:val="27"/>
        </w:rPr>
        <w:t xml:space="preserve"> деятельности здания, строения, сооружения, помещения;</w:t>
      </w:r>
    </w:p>
    <w:p w:rsidR="00C0292E" w:rsidRP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 xml:space="preserve">3) в течение 10 рабочих дней со дня получения мотивированного запроса </w:t>
      </w:r>
      <w:r>
        <w:rPr>
          <w:sz w:val="27"/>
          <w:szCs w:val="27"/>
        </w:rPr>
        <w:t>направить в Отдел</w:t>
      </w:r>
      <w:r w:rsidRPr="00C0292E">
        <w:rPr>
          <w:sz w:val="27"/>
          <w:szCs w:val="27"/>
        </w:rPr>
        <w:t xml:space="preserve"> указанные в запросе документы;</w:t>
      </w:r>
    </w:p>
    <w:p w:rsidR="00C0292E" w:rsidRDefault="007E5AE5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устранять нарушения, указанные в предписаниях, </w:t>
      </w:r>
      <w:r w:rsidR="00C0292E" w:rsidRPr="00C0292E">
        <w:rPr>
          <w:sz w:val="27"/>
          <w:szCs w:val="27"/>
        </w:rPr>
        <w:t xml:space="preserve">направленных </w:t>
      </w:r>
      <w:r w:rsidR="00C0292E">
        <w:rPr>
          <w:sz w:val="27"/>
          <w:szCs w:val="27"/>
        </w:rPr>
        <w:t>должностному лицу Отдел</w:t>
      </w:r>
      <w:r w:rsidR="00C0292E" w:rsidRPr="00C0292E">
        <w:rPr>
          <w:sz w:val="27"/>
          <w:szCs w:val="27"/>
        </w:rPr>
        <w:t>.</w:t>
      </w:r>
    </w:p>
    <w:p w:rsid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2</w:t>
      </w:r>
      <w:r w:rsidRPr="00C0292E">
        <w:rPr>
          <w:b/>
          <w:sz w:val="27"/>
          <w:szCs w:val="27"/>
        </w:rPr>
        <w:t>. Требования к порядку исполнения государственной функции</w:t>
      </w:r>
    </w:p>
    <w:p w:rsidR="00C0292E" w:rsidRP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</w:p>
    <w:p w:rsidR="00C0292E" w:rsidRP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 xml:space="preserve">2.1. </w:t>
      </w:r>
      <w:r>
        <w:rPr>
          <w:sz w:val="27"/>
          <w:szCs w:val="27"/>
        </w:rPr>
        <w:t>Адрес местонахождения Отдела</w:t>
      </w:r>
      <w:r w:rsidR="006D45AE">
        <w:rPr>
          <w:sz w:val="27"/>
          <w:szCs w:val="27"/>
        </w:rPr>
        <w:t>:</w:t>
      </w:r>
      <w:r w:rsidRPr="00C0292E">
        <w:rPr>
          <w:sz w:val="27"/>
          <w:szCs w:val="27"/>
        </w:rPr>
        <w:t xml:space="preserve"> Республика Татарстан, </w:t>
      </w:r>
      <w:r>
        <w:rPr>
          <w:sz w:val="27"/>
          <w:szCs w:val="27"/>
        </w:rPr>
        <w:t>Нижнекамский муниципальный район</w:t>
      </w:r>
      <w:r w:rsidRPr="00C0292E">
        <w:rPr>
          <w:sz w:val="27"/>
          <w:szCs w:val="27"/>
        </w:rPr>
        <w:t xml:space="preserve">, </w:t>
      </w:r>
      <w:r w:rsidR="000547B6">
        <w:rPr>
          <w:sz w:val="27"/>
          <w:szCs w:val="27"/>
        </w:rPr>
        <w:t>г.</w:t>
      </w:r>
      <w:r>
        <w:rPr>
          <w:sz w:val="27"/>
          <w:szCs w:val="27"/>
        </w:rPr>
        <w:t>Нижнекамск, ул. Школьный бульвар, д. 2а.</w:t>
      </w:r>
    </w:p>
    <w:p w:rsidR="00C0292E" w:rsidRP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График работы Отдела</w:t>
      </w:r>
      <w:r w:rsidRPr="00C0292E">
        <w:rPr>
          <w:sz w:val="27"/>
          <w:szCs w:val="27"/>
        </w:rPr>
        <w:t>:</w:t>
      </w:r>
    </w:p>
    <w:p w:rsidR="00E1230B" w:rsidRDefault="00E1230B" w:rsidP="00E1230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1230B">
        <w:rPr>
          <w:sz w:val="27"/>
          <w:szCs w:val="27"/>
        </w:rPr>
        <w:t xml:space="preserve">понедельник – пятница: с 8.00 до 17.00; </w:t>
      </w:r>
    </w:p>
    <w:p w:rsidR="00E1230B" w:rsidRDefault="00E1230B" w:rsidP="00E1230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Pr="00E1230B">
        <w:rPr>
          <w:sz w:val="27"/>
          <w:szCs w:val="27"/>
        </w:rPr>
        <w:t>бед с 12.00-13.00.</w:t>
      </w:r>
    </w:p>
    <w:p w:rsidR="00E1230B" w:rsidRPr="00E1230B" w:rsidRDefault="00E1230B" w:rsidP="00E1230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1230B">
        <w:rPr>
          <w:sz w:val="27"/>
          <w:szCs w:val="27"/>
        </w:rPr>
        <w:t xml:space="preserve">суббота, воскресенье: выходные дни. </w:t>
      </w:r>
    </w:p>
    <w:p w:rsidR="00C0292E" w:rsidRPr="00C0292E" w:rsidRDefault="007E5AE5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2.2. Информация об исполнении государственной </w:t>
      </w:r>
      <w:r w:rsidR="00C0292E" w:rsidRPr="00C0292E">
        <w:rPr>
          <w:sz w:val="27"/>
          <w:szCs w:val="27"/>
        </w:rPr>
        <w:t>функции предоставляется:</w:t>
      </w:r>
    </w:p>
    <w:p w:rsidR="00C0292E" w:rsidRPr="00C0292E" w:rsidRDefault="007E5AE5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1) посредством размещения на официальном сайте</w:t>
      </w:r>
      <w:r w:rsidR="00D76FCD">
        <w:rPr>
          <w:sz w:val="27"/>
          <w:szCs w:val="27"/>
        </w:rPr>
        <w:t xml:space="preserve"> Нижнекамского муниципального района</w:t>
      </w:r>
      <w:r>
        <w:rPr>
          <w:sz w:val="27"/>
          <w:szCs w:val="27"/>
        </w:rPr>
        <w:t xml:space="preserve"> </w:t>
      </w:r>
      <w:r w:rsidR="00C0292E" w:rsidRPr="00C0292E">
        <w:rPr>
          <w:sz w:val="27"/>
          <w:szCs w:val="27"/>
        </w:rPr>
        <w:t>в информационно-телекоммуникационной сети «Интернет»;</w:t>
      </w:r>
    </w:p>
    <w:p w:rsidR="00C0292E" w:rsidRPr="00C0292E" w:rsidRDefault="00C0292E" w:rsidP="000547B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2) при личном обращении в ходе личного приема в приемные дни и часы по вопросам исполнения государственной функции –</w:t>
      </w:r>
      <w:r w:rsidR="00D76FCD">
        <w:rPr>
          <w:sz w:val="27"/>
          <w:szCs w:val="27"/>
        </w:rPr>
        <w:t xml:space="preserve"> </w:t>
      </w:r>
      <w:r w:rsidRPr="00C0292E">
        <w:rPr>
          <w:sz w:val="27"/>
          <w:szCs w:val="27"/>
        </w:rPr>
        <w:t>по вторникам</w:t>
      </w:r>
      <w:r>
        <w:rPr>
          <w:sz w:val="27"/>
          <w:szCs w:val="27"/>
        </w:rPr>
        <w:t>, с 8.00</w:t>
      </w:r>
      <w:r w:rsidRPr="00C0292E">
        <w:rPr>
          <w:sz w:val="27"/>
          <w:szCs w:val="27"/>
        </w:rPr>
        <w:t xml:space="preserve"> до </w:t>
      </w:r>
      <w:r>
        <w:rPr>
          <w:sz w:val="27"/>
          <w:szCs w:val="27"/>
        </w:rPr>
        <w:t>17.00,</w:t>
      </w:r>
      <w:r w:rsidRPr="00C0292E">
        <w:rPr>
          <w:sz w:val="27"/>
          <w:szCs w:val="27"/>
        </w:rPr>
        <w:t xml:space="preserve">  с  </w:t>
      </w:r>
      <w:r w:rsidR="007E5AE5">
        <w:rPr>
          <w:sz w:val="27"/>
          <w:szCs w:val="27"/>
        </w:rPr>
        <w:t>учетом числа записавшихся на прием</w:t>
      </w:r>
      <w:r w:rsidRPr="00C0292E">
        <w:rPr>
          <w:sz w:val="27"/>
          <w:szCs w:val="27"/>
        </w:rPr>
        <w:t xml:space="preserve"> с расчетом, чтобы время ожидания не превышало 15 минут; </w:t>
      </w:r>
    </w:p>
    <w:p w:rsidR="00C0292E" w:rsidRPr="00C0292E" w:rsidRDefault="00C0292E" w:rsidP="000547B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3) при обращении в</w:t>
      </w:r>
      <w:r>
        <w:rPr>
          <w:sz w:val="27"/>
          <w:szCs w:val="27"/>
        </w:rPr>
        <w:t xml:space="preserve"> неприемные дни – у специалиста по телефону: (8555)41-60-44</w:t>
      </w:r>
      <w:r w:rsidRPr="00C0292E">
        <w:rPr>
          <w:sz w:val="27"/>
          <w:szCs w:val="27"/>
        </w:rPr>
        <w:t>;</w:t>
      </w:r>
    </w:p>
    <w:p w:rsidR="00C0292E" w:rsidRP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4) при обращении по адресу элект</w:t>
      </w:r>
      <w:r w:rsidR="00CD1917">
        <w:rPr>
          <w:sz w:val="27"/>
          <w:szCs w:val="27"/>
        </w:rPr>
        <w:t xml:space="preserve">ронной почты: </w:t>
      </w:r>
      <w:r w:rsidR="00CD1917">
        <w:rPr>
          <w:sz w:val="27"/>
          <w:szCs w:val="27"/>
          <w:lang w:val="en-US"/>
        </w:rPr>
        <w:t>otdel</w:t>
      </w:r>
      <w:r w:rsidR="00CD1917" w:rsidRPr="00CD1917">
        <w:rPr>
          <w:sz w:val="27"/>
          <w:szCs w:val="27"/>
        </w:rPr>
        <w:t>.</w:t>
      </w:r>
      <w:r w:rsidR="00CD1917">
        <w:rPr>
          <w:sz w:val="27"/>
          <w:szCs w:val="27"/>
          <w:lang w:val="en-US"/>
        </w:rPr>
        <w:t>ds</w:t>
      </w:r>
      <w:r w:rsidR="00CD1917" w:rsidRPr="00CD1917">
        <w:rPr>
          <w:sz w:val="27"/>
          <w:szCs w:val="27"/>
        </w:rPr>
        <w:t>.</w:t>
      </w:r>
      <w:r w:rsidR="00CD1917">
        <w:rPr>
          <w:sz w:val="27"/>
          <w:szCs w:val="27"/>
          <w:lang w:val="en-US"/>
        </w:rPr>
        <w:t>nk</w:t>
      </w:r>
      <w:r w:rsidR="00CD1917" w:rsidRPr="00CD1917">
        <w:rPr>
          <w:sz w:val="27"/>
          <w:szCs w:val="27"/>
        </w:rPr>
        <w:t>@</w:t>
      </w:r>
      <w:r w:rsidR="00CD1917">
        <w:rPr>
          <w:sz w:val="27"/>
          <w:szCs w:val="27"/>
          <w:lang w:val="en-US"/>
        </w:rPr>
        <w:t>tatar</w:t>
      </w:r>
      <w:r w:rsidR="00CD1917" w:rsidRPr="00CD1917">
        <w:rPr>
          <w:sz w:val="27"/>
          <w:szCs w:val="27"/>
        </w:rPr>
        <w:t>.</w:t>
      </w:r>
      <w:r w:rsidR="00CD1917">
        <w:rPr>
          <w:sz w:val="27"/>
          <w:szCs w:val="27"/>
          <w:lang w:val="en-US"/>
        </w:rPr>
        <w:t>ru</w:t>
      </w:r>
      <w:r w:rsidRPr="00C0292E">
        <w:rPr>
          <w:sz w:val="27"/>
          <w:szCs w:val="27"/>
        </w:rPr>
        <w:t>;</w:t>
      </w:r>
    </w:p>
    <w:p w:rsidR="00C0292E" w:rsidRP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5) посредством публикаций в средствах массовой информации;</w:t>
      </w:r>
    </w:p>
    <w:p w:rsidR="00C0292E" w:rsidRPr="00C0292E" w:rsidRDefault="000547B6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посредством размещения информации на </w:t>
      </w:r>
      <w:r w:rsidR="00C0292E" w:rsidRPr="00C0292E">
        <w:rPr>
          <w:sz w:val="27"/>
          <w:szCs w:val="27"/>
        </w:rPr>
        <w:t>специальных информационных стендах в местах, предназначенных для приема документов;</w:t>
      </w:r>
    </w:p>
    <w:p w:rsidR="00C0292E" w:rsidRPr="00C0292E" w:rsidRDefault="00C0292E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7) посредством направления ответа заявителю на пис</w:t>
      </w:r>
      <w:r w:rsidR="007E5AE5">
        <w:rPr>
          <w:sz w:val="27"/>
          <w:szCs w:val="27"/>
        </w:rPr>
        <w:t xml:space="preserve">ьменное обращение (заявление) в органы государственной власти Российской Федерации, Республики Татарстан по адресу, </w:t>
      </w:r>
      <w:r w:rsidRPr="00C0292E">
        <w:rPr>
          <w:sz w:val="27"/>
          <w:szCs w:val="27"/>
        </w:rPr>
        <w:t>указанном</w:t>
      </w:r>
      <w:r w:rsidR="007E5AE5">
        <w:rPr>
          <w:sz w:val="27"/>
          <w:szCs w:val="27"/>
        </w:rPr>
        <w:t xml:space="preserve">у в письменном </w:t>
      </w:r>
      <w:r w:rsidRPr="00C0292E">
        <w:rPr>
          <w:sz w:val="27"/>
          <w:szCs w:val="27"/>
        </w:rPr>
        <w:t>обращении (заявлении), в том числе и (или) на электронную почту заявителя.</w:t>
      </w:r>
    </w:p>
    <w:p w:rsidR="00C0292E" w:rsidRPr="00C0292E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2.3. Информацией об исполнении государственной функции,</w:t>
      </w:r>
      <w:r w:rsidR="00C0292E" w:rsidRPr="00C0292E">
        <w:rPr>
          <w:sz w:val="27"/>
          <w:szCs w:val="27"/>
        </w:rPr>
        <w:t xml:space="preserve"> которая </w:t>
      </w:r>
      <w:r w:rsidR="00CD1917">
        <w:rPr>
          <w:sz w:val="27"/>
          <w:szCs w:val="27"/>
        </w:rPr>
        <w:lastRenderedPageBreak/>
        <w:t>предоставляется Отделом</w:t>
      </w:r>
      <w:r w:rsidR="00C0292E" w:rsidRPr="00C0292E">
        <w:rPr>
          <w:sz w:val="27"/>
          <w:szCs w:val="27"/>
        </w:rPr>
        <w:t>, является:</w:t>
      </w:r>
    </w:p>
    <w:p w:rsidR="00C0292E" w:rsidRPr="00C0292E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перечень нормативных правовых актов или их </w:t>
      </w:r>
      <w:r w:rsidR="00C0292E" w:rsidRPr="00C0292E">
        <w:rPr>
          <w:sz w:val="27"/>
          <w:szCs w:val="27"/>
        </w:rPr>
        <w:t>от</w:t>
      </w:r>
      <w:r>
        <w:rPr>
          <w:sz w:val="27"/>
          <w:szCs w:val="27"/>
        </w:rPr>
        <w:t>дельных</w:t>
      </w:r>
      <w:r w:rsidR="00C0292E" w:rsidRPr="00C0292E">
        <w:rPr>
          <w:sz w:val="27"/>
          <w:szCs w:val="27"/>
        </w:rPr>
        <w:t xml:space="preserve"> частей, </w:t>
      </w:r>
      <w:r>
        <w:rPr>
          <w:sz w:val="27"/>
          <w:szCs w:val="27"/>
        </w:rPr>
        <w:t>содержащих обязательные требования, оценка соблюдения которых</w:t>
      </w:r>
      <w:r w:rsidR="00C0292E" w:rsidRPr="00C0292E">
        <w:rPr>
          <w:sz w:val="27"/>
          <w:szCs w:val="27"/>
        </w:rPr>
        <w:t xml:space="preserve"> является предметом государственного надзора, а также тексты нормативных правовых актов;</w:t>
      </w:r>
    </w:p>
    <w:p w:rsidR="00C0292E" w:rsidRPr="00C0292E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б) комментарии о содержании новых нормативных правовых</w:t>
      </w:r>
      <w:r w:rsidR="00C0292E" w:rsidRPr="00C0292E">
        <w:rPr>
          <w:sz w:val="27"/>
          <w:szCs w:val="27"/>
        </w:rPr>
        <w:t xml:space="preserve"> актов, устанавливающ</w:t>
      </w:r>
      <w:r>
        <w:rPr>
          <w:sz w:val="27"/>
          <w:szCs w:val="27"/>
        </w:rPr>
        <w:t xml:space="preserve">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</w:t>
      </w:r>
      <w:r w:rsidR="00C0292E" w:rsidRPr="00C0292E">
        <w:rPr>
          <w:sz w:val="27"/>
          <w:szCs w:val="27"/>
        </w:rPr>
        <w:t>внед</w:t>
      </w:r>
      <w:r>
        <w:rPr>
          <w:sz w:val="27"/>
          <w:szCs w:val="27"/>
        </w:rPr>
        <w:t xml:space="preserve">рение и обеспечение </w:t>
      </w:r>
      <w:r w:rsidR="00C0292E" w:rsidRPr="00C0292E">
        <w:rPr>
          <w:sz w:val="27"/>
          <w:szCs w:val="27"/>
        </w:rPr>
        <w:t>соблюдения обязательных требований;</w:t>
      </w:r>
    </w:p>
    <w:p w:rsidR="00C0292E" w:rsidRPr="00C0292E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в) обобщение практики осуществления контроля (надзора) за соблюдением обязательных требований субъектами проверки с рекомендациями в отношении </w:t>
      </w:r>
      <w:r w:rsidR="00C0292E" w:rsidRPr="00C0292E">
        <w:rPr>
          <w:sz w:val="27"/>
          <w:szCs w:val="27"/>
        </w:rPr>
        <w:t xml:space="preserve">мер, </w:t>
      </w:r>
      <w:r>
        <w:rPr>
          <w:sz w:val="27"/>
          <w:szCs w:val="27"/>
        </w:rPr>
        <w:t xml:space="preserve">которые должны приниматься в </w:t>
      </w:r>
      <w:r w:rsidR="00C0292E" w:rsidRPr="00C0292E">
        <w:rPr>
          <w:sz w:val="27"/>
          <w:szCs w:val="27"/>
        </w:rPr>
        <w:t>целях недопущения нарушений;</w:t>
      </w:r>
    </w:p>
    <w:p w:rsidR="00C0292E" w:rsidRPr="00C0292E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г) </w:t>
      </w:r>
      <w:r w:rsidR="000547B6">
        <w:rPr>
          <w:sz w:val="27"/>
          <w:szCs w:val="27"/>
        </w:rPr>
        <w:t xml:space="preserve">порядок </w:t>
      </w:r>
      <w:r w:rsidR="00C0292E" w:rsidRPr="00C0292E">
        <w:rPr>
          <w:sz w:val="27"/>
          <w:szCs w:val="27"/>
        </w:rPr>
        <w:t>обжало</w:t>
      </w:r>
      <w:r w:rsidR="000547B6">
        <w:rPr>
          <w:sz w:val="27"/>
          <w:szCs w:val="27"/>
        </w:rPr>
        <w:t xml:space="preserve">вания решений, </w:t>
      </w:r>
      <w:r>
        <w:rPr>
          <w:sz w:val="27"/>
          <w:szCs w:val="27"/>
        </w:rPr>
        <w:t xml:space="preserve">действий </w:t>
      </w:r>
      <w:r w:rsidR="00C0292E" w:rsidRPr="00C0292E">
        <w:rPr>
          <w:sz w:val="27"/>
          <w:szCs w:val="27"/>
        </w:rPr>
        <w:t xml:space="preserve">(бездействия) </w:t>
      </w:r>
      <w:r w:rsidR="00CD1917">
        <w:rPr>
          <w:sz w:val="27"/>
          <w:szCs w:val="27"/>
        </w:rPr>
        <w:t>уполномоченных лиц Отдела</w:t>
      </w:r>
      <w:r w:rsidR="00C0292E" w:rsidRPr="00C0292E">
        <w:rPr>
          <w:sz w:val="27"/>
          <w:szCs w:val="27"/>
        </w:rPr>
        <w:t xml:space="preserve"> при исполнении государственной функции;</w:t>
      </w:r>
    </w:p>
    <w:p w:rsidR="00C0292E" w:rsidRP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д) утвержденные ежегодные планы проведения плановых проверок;</w:t>
      </w:r>
    </w:p>
    <w:p w:rsidR="00C0292E" w:rsidRPr="00C0292E" w:rsidRDefault="00C0292E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е) информация о результатах проведения проверок и принятых мерах по пресечению и (или) устранению последствий выявленных нарушений;</w:t>
      </w:r>
    </w:p>
    <w:p w:rsidR="00C0292E" w:rsidRP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ж) текст Административного регламента.</w:t>
      </w:r>
    </w:p>
    <w:p w:rsidR="00C0292E" w:rsidRPr="00C0292E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 Исполнение государственной функции осуществляется </w:t>
      </w:r>
      <w:r w:rsidR="00C0292E" w:rsidRPr="00C0292E">
        <w:rPr>
          <w:sz w:val="27"/>
          <w:szCs w:val="27"/>
        </w:rPr>
        <w:t>на безвозмездной основе.</w:t>
      </w:r>
    </w:p>
    <w:p w:rsidR="00C0292E" w:rsidRP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2.5. Сроки исполнения государственной функции.</w:t>
      </w:r>
    </w:p>
    <w:p w:rsidR="00C0292E" w:rsidRPr="00C0292E" w:rsidRDefault="00C0292E" w:rsidP="00C0292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2.5.1. Срок исполнения государственной функции составляет:</w:t>
      </w:r>
    </w:p>
    <w:p w:rsidR="00C0292E" w:rsidRPr="00C0292E" w:rsidRDefault="00C0292E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1) при проверке ежеквартальной отчетности – не более 60 рабочих дней со дня поступления отчетности застройщика;</w:t>
      </w:r>
    </w:p>
    <w:p w:rsidR="00C0292E" w:rsidRPr="00C0292E" w:rsidRDefault="00C0292E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 xml:space="preserve">2) при проведении плановых и внеплановых проверок, предусмотренных статьями 11 и 12 Федерального закона №294-ФЗ, – не более 20 рабочих дней; </w:t>
      </w:r>
    </w:p>
    <w:p w:rsidR="00C0292E" w:rsidRPr="00C0292E" w:rsidRDefault="00C0292E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3) при проверке установленных требований к раскрытию и размещению застройщиками информации – ежеквартально, с 1-го по 25-е число;</w:t>
      </w:r>
    </w:p>
    <w:p w:rsidR="00C0292E" w:rsidRPr="00C0292E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r w:rsidR="00C0292E" w:rsidRPr="00C0292E">
        <w:rPr>
          <w:sz w:val="27"/>
          <w:szCs w:val="27"/>
        </w:rPr>
        <w:t>при</w:t>
      </w:r>
      <w:r>
        <w:rPr>
          <w:sz w:val="27"/>
          <w:szCs w:val="27"/>
        </w:rPr>
        <w:t xml:space="preserve"> выдаче заключения о соответствии застройщика и </w:t>
      </w:r>
      <w:r w:rsidR="00C0292E" w:rsidRPr="00C0292E">
        <w:rPr>
          <w:sz w:val="27"/>
          <w:szCs w:val="27"/>
        </w:rPr>
        <w:t>проектной декларации требованиям, установленным частью 2 статьи 3, статьями 20 и 21 Федерального закона №214-ФЗ, либо отказа в выдаче такого заключения – не более 30 календарных дней.</w:t>
      </w:r>
    </w:p>
    <w:p w:rsidR="00C0292E" w:rsidRPr="00C0292E" w:rsidRDefault="00C0292E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0292E">
        <w:rPr>
          <w:sz w:val="27"/>
          <w:szCs w:val="27"/>
        </w:rPr>
        <w:t>2.5.2. В отношени</w:t>
      </w:r>
      <w:r w:rsidR="007E5AE5">
        <w:rPr>
          <w:sz w:val="27"/>
          <w:szCs w:val="27"/>
        </w:rPr>
        <w:t xml:space="preserve">и субъектов малого и среднего </w:t>
      </w:r>
      <w:r w:rsidRPr="00C0292E">
        <w:rPr>
          <w:sz w:val="27"/>
          <w:szCs w:val="27"/>
        </w:rPr>
        <w:t>предпринимательс</w:t>
      </w:r>
      <w:r w:rsidR="007E5AE5">
        <w:rPr>
          <w:sz w:val="27"/>
          <w:szCs w:val="27"/>
        </w:rPr>
        <w:t xml:space="preserve">тва, зарегистрированных в соответствии с законодательством </w:t>
      </w:r>
      <w:r w:rsidRPr="00C0292E">
        <w:rPr>
          <w:sz w:val="27"/>
          <w:szCs w:val="27"/>
        </w:rPr>
        <w:t>Российской Федерации и соответствующих условиям, установленным частью 1.1 статьи 1 Федерального закона от 24.07.2007 №209-ФЗ  «О развитии малого и  среднего предпринимательства</w:t>
      </w:r>
      <w:r w:rsidR="007E5AE5">
        <w:rPr>
          <w:sz w:val="27"/>
          <w:szCs w:val="27"/>
        </w:rPr>
        <w:t xml:space="preserve">  в  Российской Федерации»: хозяйственны</w:t>
      </w:r>
      <w:r w:rsidR="00AF02B1">
        <w:rPr>
          <w:sz w:val="27"/>
          <w:szCs w:val="27"/>
        </w:rPr>
        <w:t>х</w:t>
      </w:r>
      <w:r w:rsidRPr="00C0292E">
        <w:rPr>
          <w:sz w:val="27"/>
          <w:szCs w:val="27"/>
        </w:rPr>
        <w:t xml:space="preserve"> обществ, хозяйственных партнерств, производственных кооперативов, потребительских</w:t>
      </w:r>
      <w:r w:rsidR="00CD1917">
        <w:rPr>
          <w:sz w:val="27"/>
          <w:szCs w:val="27"/>
        </w:rPr>
        <w:t xml:space="preserve"> </w:t>
      </w:r>
      <w:r w:rsidRPr="00C0292E">
        <w:rPr>
          <w:sz w:val="27"/>
          <w:szCs w:val="27"/>
        </w:rPr>
        <w:t>кооперативов и индивидуальных предпринимател</w:t>
      </w:r>
      <w:r w:rsidR="007E5AE5">
        <w:rPr>
          <w:sz w:val="27"/>
          <w:szCs w:val="27"/>
        </w:rPr>
        <w:t xml:space="preserve">ей (далее – субъекты малого и </w:t>
      </w:r>
      <w:r w:rsidRPr="00C0292E">
        <w:rPr>
          <w:sz w:val="27"/>
          <w:szCs w:val="27"/>
        </w:rPr>
        <w:t>средне</w:t>
      </w:r>
      <w:r w:rsidR="007E5AE5">
        <w:rPr>
          <w:sz w:val="27"/>
          <w:szCs w:val="27"/>
        </w:rPr>
        <w:t xml:space="preserve">го предпринимательства) – общий срок проведения </w:t>
      </w:r>
      <w:r w:rsidRPr="00C0292E">
        <w:rPr>
          <w:sz w:val="27"/>
          <w:szCs w:val="27"/>
        </w:rPr>
        <w:t>плановых выездных проверок не может превышать:</w:t>
      </w:r>
    </w:p>
    <w:p w:rsidR="00C0292E" w:rsidRPr="00C0292E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малого </w:t>
      </w:r>
      <w:r w:rsidR="00C0292E" w:rsidRPr="00C0292E">
        <w:rPr>
          <w:sz w:val="27"/>
          <w:szCs w:val="27"/>
        </w:rPr>
        <w:t>предприятия</w:t>
      </w:r>
      <w:r>
        <w:rPr>
          <w:sz w:val="27"/>
          <w:szCs w:val="27"/>
        </w:rPr>
        <w:t xml:space="preserve">  (среднесписочная численность </w:t>
      </w:r>
      <w:r w:rsidR="00C0292E" w:rsidRPr="00C0292E">
        <w:rPr>
          <w:sz w:val="27"/>
          <w:szCs w:val="27"/>
        </w:rPr>
        <w:t>работников  за пр</w:t>
      </w:r>
      <w:r>
        <w:rPr>
          <w:sz w:val="27"/>
          <w:szCs w:val="27"/>
        </w:rPr>
        <w:t xml:space="preserve">едшествующий календарный год которых составляет до 100 </w:t>
      </w:r>
      <w:r w:rsidR="00C0292E" w:rsidRPr="00C0292E">
        <w:rPr>
          <w:sz w:val="27"/>
          <w:szCs w:val="27"/>
        </w:rPr>
        <w:t>человек)–50 часов в год;</w:t>
      </w:r>
    </w:p>
    <w:p w:rsidR="00C0292E" w:rsidRPr="00C0292E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микропредприятия </w:t>
      </w:r>
      <w:r w:rsidR="00C0292E" w:rsidRPr="00C0292E">
        <w:rPr>
          <w:sz w:val="27"/>
          <w:szCs w:val="27"/>
        </w:rPr>
        <w:t xml:space="preserve">(среднесписочная численность </w:t>
      </w:r>
      <w:r>
        <w:rPr>
          <w:sz w:val="27"/>
          <w:szCs w:val="27"/>
        </w:rPr>
        <w:t xml:space="preserve"> работников  за предшествующий </w:t>
      </w:r>
      <w:r w:rsidR="00C0292E" w:rsidRPr="00C0292E">
        <w:rPr>
          <w:sz w:val="27"/>
          <w:szCs w:val="27"/>
        </w:rPr>
        <w:t>календарный</w:t>
      </w:r>
      <w:r>
        <w:rPr>
          <w:sz w:val="27"/>
          <w:szCs w:val="27"/>
        </w:rPr>
        <w:t xml:space="preserve"> год которых составляет до 15 </w:t>
      </w:r>
      <w:r w:rsidR="00C0292E" w:rsidRPr="00C0292E">
        <w:rPr>
          <w:sz w:val="27"/>
          <w:szCs w:val="27"/>
        </w:rPr>
        <w:t>человек)–15 часов в год.</w:t>
      </w:r>
    </w:p>
    <w:p w:rsidR="00C0292E" w:rsidRPr="00C0292E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2.5.3. Срок исполнения государственной функции в части</w:t>
      </w:r>
      <w:r w:rsidR="00C0292E" w:rsidRPr="00C0292E">
        <w:rPr>
          <w:sz w:val="27"/>
          <w:szCs w:val="27"/>
        </w:rPr>
        <w:t xml:space="preserve"> проверки</w:t>
      </w:r>
      <w:r w:rsidR="006D45AE">
        <w:rPr>
          <w:sz w:val="27"/>
          <w:szCs w:val="27"/>
        </w:rPr>
        <w:t xml:space="preserve"> </w:t>
      </w:r>
      <w:r w:rsidR="00C0292E" w:rsidRPr="00C0292E">
        <w:rPr>
          <w:sz w:val="27"/>
          <w:szCs w:val="27"/>
        </w:rPr>
        <w:t>ежеквартальной отчетности, проверки целевого использования застройщиками денежных средств, уплачиваемых участниками долев</w:t>
      </w:r>
      <w:r>
        <w:rPr>
          <w:sz w:val="27"/>
          <w:szCs w:val="27"/>
        </w:rPr>
        <w:t xml:space="preserve">ого строительства, может быть продлен на срок, необходимый для представления </w:t>
      </w:r>
      <w:r w:rsidR="00C0292E" w:rsidRPr="00C0292E">
        <w:rPr>
          <w:sz w:val="27"/>
          <w:szCs w:val="27"/>
        </w:rPr>
        <w:t>застройщиком запрашиваемых документов, но не более чем на 10 рабочих дней.</w:t>
      </w:r>
    </w:p>
    <w:p w:rsidR="00C0292E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2.6. Приостановление исполнения государственной функции </w:t>
      </w:r>
      <w:r w:rsidR="00C0292E" w:rsidRPr="00C0292E">
        <w:rPr>
          <w:sz w:val="27"/>
          <w:szCs w:val="27"/>
        </w:rPr>
        <w:t xml:space="preserve">не </w:t>
      </w:r>
      <w:r w:rsidR="00C0292E" w:rsidRPr="00C0292E">
        <w:rPr>
          <w:sz w:val="27"/>
          <w:szCs w:val="27"/>
        </w:rPr>
        <w:lastRenderedPageBreak/>
        <w:t>предусматривается.</w:t>
      </w:r>
    </w:p>
    <w:p w:rsid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CD1917" w:rsidRPr="00D76FCD" w:rsidRDefault="00CD1917" w:rsidP="00D76FC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D76FCD">
        <w:rPr>
          <w:b/>
          <w:sz w:val="27"/>
          <w:szCs w:val="27"/>
        </w:rPr>
        <w:t>Состав, последовательность и сроки выполнения административных процедур, требования к порядку их исполнения, в том числе особенности выполнения административных процедур в электронной форме</w:t>
      </w:r>
    </w:p>
    <w:p w:rsidR="000547B6" w:rsidRPr="000547B6" w:rsidRDefault="000547B6" w:rsidP="000547B6">
      <w:pPr>
        <w:pStyle w:val="a4"/>
        <w:widowControl w:val="0"/>
        <w:autoSpaceDE w:val="0"/>
        <w:autoSpaceDN w:val="0"/>
        <w:adjustRightInd w:val="0"/>
        <w:ind w:left="435"/>
        <w:jc w:val="both"/>
        <w:rPr>
          <w:b/>
          <w:sz w:val="27"/>
          <w:szCs w:val="27"/>
        </w:rPr>
      </w:pPr>
    </w:p>
    <w:p w:rsid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3.1. Исчерпывающий перечень административных процедур.</w:t>
      </w:r>
    </w:p>
    <w:p w:rsidR="00CD1917" w:rsidRPr="00CD1917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Исполнение государственной функции включает в себя </w:t>
      </w:r>
      <w:r w:rsidR="00CD1917" w:rsidRPr="00CD1917">
        <w:rPr>
          <w:sz w:val="27"/>
          <w:szCs w:val="27"/>
        </w:rPr>
        <w:t>следующие</w:t>
      </w:r>
      <w:r w:rsidR="007D25ED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административные процедуры:</w:t>
      </w:r>
    </w:p>
    <w:p w:rsidR="00CD1917" w:rsidRPr="00CD1917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1) ведение перечня подконтрольных субъектов</w:t>
      </w:r>
      <w:r w:rsidR="00CD1917" w:rsidRPr="00CD1917">
        <w:rPr>
          <w:sz w:val="27"/>
          <w:szCs w:val="27"/>
        </w:rPr>
        <w:t xml:space="preserve"> (объектов) государственного контроля (надзора) (далее – Перечень);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2) планирование мероприятий по контролю (надзору), осуществляемых в целях обеспечения исполнения государственной функции;</w:t>
      </w:r>
    </w:p>
    <w:p w:rsidR="00CD1917" w:rsidRPr="00CD1917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организация и проведение </w:t>
      </w:r>
      <w:r w:rsidR="00CD1917" w:rsidRPr="00CD1917">
        <w:rPr>
          <w:sz w:val="27"/>
          <w:szCs w:val="27"/>
        </w:rPr>
        <w:t>мероприяти</w:t>
      </w:r>
      <w:r>
        <w:rPr>
          <w:sz w:val="27"/>
          <w:szCs w:val="27"/>
        </w:rPr>
        <w:t xml:space="preserve">й, направленных </w:t>
      </w:r>
      <w:r w:rsidR="00CD1917" w:rsidRPr="00CD1917">
        <w:rPr>
          <w:sz w:val="27"/>
          <w:szCs w:val="27"/>
        </w:rPr>
        <w:t>на профилактику на</w:t>
      </w:r>
      <w:r w:rsidR="00F74BA5">
        <w:rPr>
          <w:sz w:val="27"/>
          <w:szCs w:val="27"/>
        </w:rPr>
        <w:t>рушений обязательных требований, требо</w:t>
      </w:r>
      <w:r w:rsidR="00A8685B">
        <w:rPr>
          <w:sz w:val="27"/>
          <w:szCs w:val="27"/>
        </w:rPr>
        <w:t>ваний установленных муниципальными правовыми актами;</w:t>
      </w:r>
    </w:p>
    <w:p w:rsidR="00CD1917" w:rsidRPr="00CD1917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организация и проведение мероприятий по контролю </w:t>
      </w:r>
      <w:r w:rsidR="00CD1917" w:rsidRPr="00CD1917">
        <w:rPr>
          <w:sz w:val="27"/>
          <w:szCs w:val="27"/>
        </w:rPr>
        <w:t>над</w:t>
      </w:r>
      <w:r w:rsidR="007D25ED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соблюдением обязательных требований без взаимодействия с застройщиком;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5) организация плановых проверок;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6) организация внеплановых проверок;</w:t>
      </w:r>
    </w:p>
    <w:p w:rsidR="00CD1917" w:rsidRPr="00CD1917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 принятие уполномоченным должностным лицом </w:t>
      </w:r>
      <w:r w:rsidR="00CD1917" w:rsidRPr="00CD1917">
        <w:rPr>
          <w:sz w:val="27"/>
          <w:szCs w:val="27"/>
        </w:rPr>
        <w:t>пр</w:t>
      </w:r>
      <w:r>
        <w:rPr>
          <w:sz w:val="27"/>
          <w:szCs w:val="27"/>
        </w:rPr>
        <w:t>едусмотренных законодательством Российской Федерации и законодательством Республики Татарстан мер по устранению нарушений, выявленных при</w:t>
      </w:r>
      <w:r w:rsidR="00CD1917" w:rsidRPr="00CD1917">
        <w:rPr>
          <w:sz w:val="27"/>
          <w:szCs w:val="27"/>
        </w:rPr>
        <w:t xml:space="preserve"> исполнении </w:t>
      </w:r>
      <w:r>
        <w:rPr>
          <w:sz w:val="27"/>
          <w:szCs w:val="27"/>
        </w:rPr>
        <w:t xml:space="preserve">государственной функции, и выполнению предъявленных в ходе </w:t>
      </w:r>
      <w:r w:rsidR="00CD1917" w:rsidRPr="00CD1917">
        <w:rPr>
          <w:sz w:val="27"/>
          <w:szCs w:val="27"/>
        </w:rPr>
        <w:t>ее осуществления обязательных требований;</w:t>
      </w:r>
    </w:p>
    <w:p w:rsidR="00CD1917" w:rsidRPr="00CD1917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 выдача заключения о соответствии застройщика и </w:t>
      </w:r>
      <w:r w:rsidR="00CD1917" w:rsidRPr="00CD1917">
        <w:rPr>
          <w:sz w:val="27"/>
          <w:szCs w:val="27"/>
        </w:rPr>
        <w:t>проектной декларации требованиям, установленным частью 2 статьи 3, статьями 20 и 21 Федерального закона №214-ФЗ, либо мотивированного отказ</w:t>
      </w:r>
      <w:r>
        <w:rPr>
          <w:sz w:val="27"/>
          <w:szCs w:val="27"/>
        </w:rPr>
        <w:t xml:space="preserve">а в выдаче такого заключения </w:t>
      </w:r>
      <w:r w:rsidR="00CD1917" w:rsidRPr="00CD1917">
        <w:rPr>
          <w:sz w:val="27"/>
          <w:szCs w:val="27"/>
        </w:rPr>
        <w:t>(с</w:t>
      </w:r>
      <w:r>
        <w:rPr>
          <w:sz w:val="27"/>
          <w:szCs w:val="27"/>
        </w:rPr>
        <w:t xml:space="preserve">огласно соответствующему административному </w:t>
      </w:r>
      <w:r w:rsidR="00CD1917" w:rsidRPr="00CD1917">
        <w:rPr>
          <w:sz w:val="27"/>
          <w:szCs w:val="27"/>
        </w:rPr>
        <w:t>регламенту предоставления государственной услуги);</w:t>
      </w:r>
    </w:p>
    <w:p w:rsidR="00CD1917" w:rsidRPr="00CD1917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проверка ежеквартальной отчетности </w:t>
      </w:r>
      <w:r w:rsidR="00CD1917" w:rsidRPr="00CD1917">
        <w:rPr>
          <w:sz w:val="27"/>
          <w:szCs w:val="27"/>
        </w:rPr>
        <w:t>застро</w:t>
      </w:r>
      <w:r>
        <w:rPr>
          <w:sz w:val="27"/>
          <w:szCs w:val="27"/>
        </w:rPr>
        <w:t>йщика об осуществлении деятельности, связанной с привлечением денежных средств</w:t>
      </w:r>
      <w:r w:rsidR="00CD1917" w:rsidRPr="00CD1917">
        <w:rPr>
          <w:sz w:val="27"/>
          <w:szCs w:val="27"/>
        </w:rPr>
        <w:t xml:space="preserve"> участников долевого строительства для строительства (создания) многоквартирных домов и (или) иных объектов недвижимости; </w:t>
      </w:r>
    </w:p>
    <w:p w:rsidR="00CD1917" w:rsidRPr="00CD1917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10) рассмотрение обращений</w:t>
      </w:r>
      <w:r w:rsidR="00CD1917" w:rsidRPr="00CD1917">
        <w:rPr>
          <w:sz w:val="27"/>
          <w:szCs w:val="27"/>
        </w:rPr>
        <w:t xml:space="preserve"> граждан </w:t>
      </w:r>
      <w:r>
        <w:rPr>
          <w:sz w:val="27"/>
          <w:szCs w:val="27"/>
        </w:rPr>
        <w:t xml:space="preserve">и организаций по </w:t>
      </w:r>
      <w:r w:rsidR="00CD1917" w:rsidRPr="00CD1917">
        <w:rPr>
          <w:sz w:val="27"/>
          <w:szCs w:val="27"/>
        </w:rPr>
        <w:t>вопросам соб</w:t>
      </w:r>
      <w:r w:rsidR="00B72AB8">
        <w:rPr>
          <w:sz w:val="27"/>
          <w:szCs w:val="27"/>
        </w:rPr>
        <w:t>людения обязательных требований,</w:t>
      </w:r>
      <w:r w:rsidR="00B72AB8" w:rsidRPr="00B72AB8">
        <w:rPr>
          <w:sz w:val="27"/>
          <w:szCs w:val="27"/>
        </w:rPr>
        <w:t xml:space="preserve"> требований установленных муниципальными правовыми актами</w:t>
      </w:r>
      <w:r w:rsidR="00B72AB8">
        <w:rPr>
          <w:sz w:val="27"/>
          <w:szCs w:val="27"/>
        </w:rPr>
        <w:t>.</w:t>
      </w:r>
    </w:p>
    <w:p w:rsidR="00CD1917" w:rsidRPr="00CD1917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3.2. Блок-схема исполнения государственной функции приведена </w:t>
      </w:r>
      <w:r w:rsidR="00AF02B1">
        <w:rPr>
          <w:sz w:val="27"/>
          <w:szCs w:val="27"/>
        </w:rPr>
        <w:t>в приложении №3</w:t>
      </w:r>
      <w:r w:rsidR="00CD1917" w:rsidRPr="00CD1917">
        <w:rPr>
          <w:sz w:val="27"/>
          <w:szCs w:val="27"/>
        </w:rPr>
        <w:t xml:space="preserve"> к Административному регламенту.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3.3. Ведение Перечня.</w:t>
      </w:r>
    </w:p>
    <w:p w:rsidR="00CD1917" w:rsidRPr="00CD1917" w:rsidRDefault="007E5AE5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3.3.1. Началом административной </w:t>
      </w:r>
      <w:r w:rsidR="00CD1917" w:rsidRPr="00CD1917">
        <w:rPr>
          <w:sz w:val="27"/>
          <w:szCs w:val="27"/>
        </w:rPr>
        <w:t>пр</w:t>
      </w:r>
      <w:r>
        <w:rPr>
          <w:sz w:val="27"/>
          <w:szCs w:val="27"/>
        </w:rPr>
        <w:t xml:space="preserve">оцедуры является получение сведений о подконтрольных субъектах (объектах) из ежеквартальной отчетности застройщика об осуществлении деятельности, связанной с привлечением денежных средств участников долевого </w:t>
      </w:r>
      <w:r w:rsidR="00CD1917" w:rsidRPr="00CD1917">
        <w:rPr>
          <w:sz w:val="27"/>
          <w:szCs w:val="27"/>
        </w:rPr>
        <w:t>строи</w:t>
      </w:r>
      <w:r w:rsidR="008F275D">
        <w:rPr>
          <w:sz w:val="27"/>
          <w:szCs w:val="27"/>
        </w:rPr>
        <w:t xml:space="preserve">тельства для строительства (создания) многоквартирных домов и (или) иных </w:t>
      </w:r>
      <w:r w:rsidR="00CD1917" w:rsidRPr="00CD1917">
        <w:rPr>
          <w:sz w:val="27"/>
          <w:szCs w:val="27"/>
        </w:rPr>
        <w:t>объектов недвижимости.</w:t>
      </w:r>
    </w:p>
    <w:p w:rsidR="00CD1917" w:rsidRPr="00CD1917" w:rsidRDefault="008F275D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3.3.2. Ведение Перечня осуществляется на электронных и </w:t>
      </w:r>
      <w:r w:rsidR="00CD1917" w:rsidRPr="00CD1917">
        <w:rPr>
          <w:sz w:val="27"/>
          <w:szCs w:val="27"/>
        </w:rPr>
        <w:t>бумажных носителях.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3.3.3. Перечень ведется уполном</w:t>
      </w:r>
      <w:r>
        <w:rPr>
          <w:sz w:val="27"/>
          <w:szCs w:val="27"/>
        </w:rPr>
        <w:t>оченным сотрудником Отдела</w:t>
      </w:r>
      <w:r w:rsidRPr="00CD1917">
        <w:rPr>
          <w:sz w:val="27"/>
          <w:szCs w:val="27"/>
        </w:rPr>
        <w:t xml:space="preserve">. </w:t>
      </w:r>
    </w:p>
    <w:p w:rsidR="00CD1917" w:rsidRPr="00CD1917" w:rsidRDefault="008F275D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3.3.4. Перечень размещается</w:t>
      </w:r>
      <w:r w:rsidR="00CD1917" w:rsidRPr="00CD1917">
        <w:rPr>
          <w:sz w:val="27"/>
          <w:szCs w:val="27"/>
        </w:rPr>
        <w:t xml:space="preserve"> на</w:t>
      </w:r>
      <w:r>
        <w:rPr>
          <w:sz w:val="27"/>
          <w:szCs w:val="27"/>
        </w:rPr>
        <w:t xml:space="preserve"> официальном сайте в</w:t>
      </w:r>
      <w:r w:rsidR="00CD1917" w:rsidRPr="00CD1917">
        <w:rPr>
          <w:sz w:val="27"/>
          <w:szCs w:val="27"/>
        </w:rPr>
        <w:t xml:space="preserve"> сети Интернет и актуализируется по мере необходимости.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lastRenderedPageBreak/>
        <w:t>3.4. Планирование мероприятий по контролю (надзору), осуществляемых в целях обеспечения исполнения государственной функции.</w:t>
      </w:r>
    </w:p>
    <w:p w:rsidR="00CD1917" w:rsidRPr="00CD1917" w:rsidRDefault="008F275D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3.4.1. Подготовка и утверждение программы профилактики нарушений обязательных требований</w:t>
      </w:r>
      <w:r w:rsidR="00A8685B">
        <w:rPr>
          <w:sz w:val="27"/>
          <w:szCs w:val="27"/>
        </w:rPr>
        <w:t xml:space="preserve">, </w:t>
      </w:r>
      <w:r w:rsidR="00A8685B" w:rsidRPr="00A8685B">
        <w:rPr>
          <w:sz w:val="27"/>
          <w:szCs w:val="27"/>
        </w:rPr>
        <w:t>требований установленных муниципальными правовыми актами</w:t>
      </w:r>
      <w:r>
        <w:rPr>
          <w:sz w:val="27"/>
          <w:szCs w:val="27"/>
        </w:rPr>
        <w:t xml:space="preserve"> включает в себя следующие </w:t>
      </w:r>
      <w:r w:rsidR="00CD1917" w:rsidRPr="00CD1917">
        <w:rPr>
          <w:sz w:val="27"/>
          <w:szCs w:val="27"/>
        </w:rPr>
        <w:t>административные действия:</w:t>
      </w:r>
    </w:p>
    <w:p w:rsidR="00CD1917" w:rsidRPr="00CD1917" w:rsidRDefault="008F275D" w:rsidP="00BF55E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разработка отделом по контролю и надзору </w:t>
      </w:r>
      <w:r w:rsidR="00CD1917" w:rsidRPr="00CD1917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области долевого строительства </w:t>
      </w:r>
      <w:r w:rsidR="00CD1917" w:rsidRPr="00CD1917">
        <w:rPr>
          <w:sz w:val="27"/>
          <w:szCs w:val="27"/>
        </w:rPr>
        <w:t>мно</w:t>
      </w:r>
      <w:r w:rsidR="00CD1917">
        <w:rPr>
          <w:sz w:val="27"/>
          <w:szCs w:val="27"/>
        </w:rPr>
        <w:t>гоквартир</w:t>
      </w:r>
      <w:r>
        <w:rPr>
          <w:sz w:val="27"/>
          <w:szCs w:val="27"/>
        </w:rPr>
        <w:t xml:space="preserve">ных домов в </w:t>
      </w:r>
      <w:r w:rsidR="00CD1917">
        <w:rPr>
          <w:sz w:val="27"/>
          <w:szCs w:val="27"/>
        </w:rPr>
        <w:t>г. Нижнекамск</w:t>
      </w:r>
      <w:r>
        <w:rPr>
          <w:sz w:val="27"/>
          <w:szCs w:val="27"/>
        </w:rPr>
        <w:t xml:space="preserve"> программы профилактики нарушений обязательных требований</w:t>
      </w:r>
      <w:r w:rsidR="00A8685B">
        <w:rPr>
          <w:sz w:val="27"/>
          <w:szCs w:val="27"/>
        </w:rPr>
        <w:t xml:space="preserve">, </w:t>
      </w:r>
      <w:r w:rsidR="00A8685B" w:rsidRPr="00A8685B">
        <w:rPr>
          <w:sz w:val="27"/>
          <w:szCs w:val="27"/>
        </w:rPr>
        <w:t>требований установленных муниципальными правовыми актами</w:t>
      </w:r>
      <w:r>
        <w:rPr>
          <w:sz w:val="27"/>
          <w:szCs w:val="27"/>
        </w:rPr>
        <w:t xml:space="preserve">  срок до 20 декабря </w:t>
      </w:r>
      <w:r w:rsidR="00CD1917" w:rsidRPr="00CD1917">
        <w:rPr>
          <w:sz w:val="27"/>
          <w:szCs w:val="27"/>
        </w:rPr>
        <w:t>года, предшествующего году проведения проверки;</w:t>
      </w:r>
    </w:p>
    <w:p w:rsidR="00CD1917" w:rsidRPr="00CD1917" w:rsidRDefault="008F275D" w:rsidP="00BF55E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2) утверждение программы профилактики нарушений</w:t>
      </w:r>
      <w:r w:rsidR="00CD1917" w:rsidRPr="00CD1917">
        <w:rPr>
          <w:sz w:val="27"/>
          <w:szCs w:val="27"/>
        </w:rPr>
        <w:t xml:space="preserve"> обязательных т</w:t>
      </w:r>
      <w:r w:rsidR="004D63D3">
        <w:rPr>
          <w:sz w:val="27"/>
          <w:szCs w:val="27"/>
        </w:rPr>
        <w:t>ребований</w:t>
      </w:r>
      <w:r w:rsidR="00A8685B">
        <w:rPr>
          <w:sz w:val="27"/>
          <w:szCs w:val="27"/>
        </w:rPr>
        <w:t xml:space="preserve">, </w:t>
      </w:r>
      <w:r w:rsidR="00A8685B" w:rsidRPr="00A8685B">
        <w:rPr>
          <w:sz w:val="27"/>
          <w:szCs w:val="27"/>
        </w:rPr>
        <w:t>требований установленных муниципальными правовыми актами</w:t>
      </w:r>
      <w:r w:rsidR="004D63D3">
        <w:rPr>
          <w:sz w:val="27"/>
          <w:szCs w:val="27"/>
        </w:rPr>
        <w:t xml:space="preserve"> Руководителем Исполнительного комитета Нижнекамского муниципального района</w:t>
      </w:r>
      <w:r w:rsidR="00CD1917" w:rsidRPr="00CD1917">
        <w:rPr>
          <w:sz w:val="27"/>
          <w:szCs w:val="27"/>
        </w:rPr>
        <w:t>.</w:t>
      </w:r>
    </w:p>
    <w:p w:rsidR="00CD1917" w:rsidRPr="00CD1917" w:rsidRDefault="008F275D" w:rsidP="00BF55E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3.4.2. Подготовка и утверждение задания на проведение проверки установленных требований к раскрытию и размещению </w:t>
      </w:r>
      <w:r w:rsidR="00CD1917" w:rsidRPr="00CD1917">
        <w:rPr>
          <w:sz w:val="27"/>
          <w:szCs w:val="27"/>
        </w:rPr>
        <w:t>застройщиком информации включает в себя следующие административные действия: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1) раз</w:t>
      </w:r>
      <w:r w:rsidR="00BF55EA">
        <w:rPr>
          <w:sz w:val="27"/>
          <w:szCs w:val="27"/>
        </w:rPr>
        <w:t>работ</w:t>
      </w:r>
      <w:r w:rsidR="008F275D">
        <w:rPr>
          <w:sz w:val="27"/>
          <w:szCs w:val="27"/>
        </w:rPr>
        <w:t xml:space="preserve">ка задания </w:t>
      </w:r>
      <w:r w:rsidR="00BF55EA">
        <w:rPr>
          <w:sz w:val="27"/>
          <w:szCs w:val="27"/>
        </w:rPr>
        <w:t>уполномоченным сотрудником</w:t>
      </w:r>
      <w:r w:rsidRPr="00CD1917">
        <w:rPr>
          <w:sz w:val="27"/>
          <w:szCs w:val="27"/>
        </w:rPr>
        <w:t>;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2) утверждени</w:t>
      </w:r>
      <w:r w:rsidR="00BF55EA">
        <w:rPr>
          <w:sz w:val="27"/>
          <w:szCs w:val="27"/>
        </w:rPr>
        <w:t xml:space="preserve">е задания </w:t>
      </w:r>
      <w:r w:rsidR="00BD7034" w:rsidRPr="00BD7034">
        <w:rPr>
          <w:bCs/>
          <w:sz w:val="27"/>
          <w:szCs w:val="27"/>
        </w:rPr>
        <w:t>руководител</w:t>
      </w:r>
      <w:r w:rsidR="00BD7034">
        <w:rPr>
          <w:bCs/>
          <w:sz w:val="27"/>
          <w:szCs w:val="27"/>
        </w:rPr>
        <w:t>ем</w:t>
      </w:r>
      <w:r w:rsidR="00BD7034" w:rsidRPr="00BD7034">
        <w:rPr>
          <w:bCs/>
          <w:sz w:val="27"/>
          <w:szCs w:val="27"/>
        </w:rPr>
        <w:t xml:space="preserve"> Исполкома, либо </w:t>
      </w:r>
      <w:r w:rsidR="00BD7034" w:rsidRPr="00BD7034">
        <w:rPr>
          <w:sz w:val="27"/>
          <w:szCs w:val="27"/>
        </w:rPr>
        <w:t>лиц</w:t>
      </w:r>
      <w:r w:rsidR="00BD7034">
        <w:rPr>
          <w:sz w:val="27"/>
          <w:szCs w:val="27"/>
        </w:rPr>
        <w:t>ом</w:t>
      </w:r>
      <w:r w:rsidR="00BD7034" w:rsidRPr="00BD7034">
        <w:rPr>
          <w:sz w:val="27"/>
          <w:szCs w:val="27"/>
        </w:rPr>
        <w:t>, им уполномоченн</w:t>
      </w:r>
      <w:r w:rsidR="00BD7034">
        <w:rPr>
          <w:sz w:val="27"/>
          <w:szCs w:val="27"/>
        </w:rPr>
        <w:t>ым.</w:t>
      </w:r>
      <w:r w:rsidR="00BD7034" w:rsidRPr="00BD7034">
        <w:rPr>
          <w:sz w:val="27"/>
          <w:szCs w:val="27"/>
        </w:rPr>
        <w:t xml:space="preserve"> </w:t>
      </w:r>
    </w:p>
    <w:p w:rsidR="00CD1917" w:rsidRPr="00CD1917" w:rsidRDefault="008F275D" w:rsidP="00BF55E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3.4.3. Результатом административных действий является утверждение задания на проведение проверки установленных требований к раскрытию и размещению </w:t>
      </w:r>
      <w:r w:rsidR="00CD1917" w:rsidRPr="00CD1917">
        <w:rPr>
          <w:sz w:val="27"/>
          <w:szCs w:val="27"/>
        </w:rPr>
        <w:t>застройщик</w:t>
      </w:r>
      <w:r>
        <w:rPr>
          <w:sz w:val="27"/>
          <w:szCs w:val="27"/>
        </w:rPr>
        <w:t>ом информации и его размещение на официальном сайте нижнекамского муниципального района</w:t>
      </w:r>
      <w:r w:rsidR="00CD1917" w:rsidRPr="00CD1917">
        <w:rPr>
          <w:sz w:val="27"/>
          <w:szCs w:val="27"/>
        </w:rPr>
        <w:t>.</w:t>
      </w:r>
    </w:p>
    <w:p w:rsidR="00CD1917" w:rsidRPr="00CD1917" w:rsidRDefault="008F275D" w:rsidP="00BF55E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3.4.4. Подготовка </w:t>
      </w:r>
      <w:r w:rsidR="00CD1917" w:rsidRPr="00CD1917">
        <w:rPr>
          <w:sz w:val="27"/>
          <w:szCs w:val="27"/>
        </w:rPr>
        <w:t xml:space="preserve">ежегодного </w:t>
      </w:r>
      <w:r>
        <w:rPr>
          <w:sz w:val="27"/>
          <w:szCs w:val="27"/>
        </w:rPr>
        <w:t>плана проведения проверок включает</w:t>
      </w:r>
      <w:r w:rsidR="00CD1917" w:rsidRPr="00CD1917">
        <w:rPr>
          <w:sz w:val="27"/>
          <w:szCs w:val="27"/>
        </w:rPr>
        <w:t xml:space="preserve"> в себя следующие административные действия:</w:t>
      </w:r>
    </w:p>
    <w:p w:rsidR="00CD1917" w:rsidRPr="00CD1917" w:rsidRDefault="00CD1917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1) подготов</w:t>
      </w:r>
      <w:r w:rsidR="00BF55EA">
        <w:rPr>
          <w:sz w:val="27"/>
          <w:szCs w:val="27"/>
        </w:rPr>
        <w:t xml:space="preserve">ка и составление </w:t>
      </w:r>
      <w:r w:rsidRPr="00CD1917">
        <w:rPr>
          <w:sz w:val="27"/>
          <w:szCs w:val="27"/>
        </w:rPr>
        <w:t>сотр</w:t>
      </w:r>
      <w:r w:rsidR="00E03FCA">
        <w:rPr>
          <w:sz w:val="27"/>
          <w:szCs w:val="27"/>
        </w:rPr>
        <w:t xml:space="preserve">удником Отдела </w:t>
      </w:r>
      <w:r w:rsidR="008F275D">
        <w:rPr>
          <w:sz w:val="27"/>
          <w:szCs w:val="27"/>
        </w:rPr>
        <w:t xml:space="preserve">проекта </w:t>
      </w:r>
      <w:r w:rsidRPr="00CD1917">
        <w:rPr>
          <w:sz w:val="27"/>
          <w:szCs w:val="27"/>
        </w:rPr>
        <w:t>ежегодного</w:t>
      </w:r>
      <w:r w:rsidR="008F275D">
        <w:rPr>
          <w:sz w:val="27"/>
          <w:szCs w:val="27"/>
        </w:rPr>
        <w:t xml:space="preserve"> плана проведения плановых проверок</w:t>
      </w:r>
      <w:r w:rsidRPr="00CD1917">
        <w:rPr>
          <w:sz w:val="27"/>
          <w:szCs w:val="27"/>
        </w:rPr>
        <w:t xml:space="preserve"> субъектов проверки;</w:t>
      </w:r>
    </w:p>
    <w:p w:rsidR="00CD1917" w:rsidRPr="00CD1917" w:rsidRDefault="008F275D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согласование с другими заинтересованными органами государственного контроля (надзора) проведения плановых </w:t>
      </w:r>
      <w:r w:rsidR="00CD1917" w:rsidRPr="00CD1917">
        <w:rPr>
          <w:sz w:val="27"/>
          <w:szCs w:val="27"/>
        </w:rPr>
        <w:t>проверок юридических лиц (их филиалов, представительств, обособленных структурных подразделений) и индивидуальных предпринимателей;</w:t>
      </w:r>
    </w:p>
    <w:p w:rsidR="00CD1917" w:rsidRPr="00CD1917" w:rsidRDefault="008F275D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направление проекта ежегодного плана проведения плановых проверок субъектов проверок до 1 сентября года, предшествующего </w:t>
      </w:r>
      <w:r w:rsidR="00CD1917" w:rsidRPr="00CD1917">
        <w:rPr>
          <w:sz w:val="27"/>
          <w:szCs w:val="27"/>
        </w:rPr>
        <w:t>году проведения плановых проверок, для рас</w:t>
      </w:r>
      <w:r w:rsidR="00E03FCA">
        <w:rPr>
          <w:sz w:val="27"/>
          <w:szCs w:val="27"/>
        </w:rPr>
        <w:t>смотрения в прокуратуру г.</w:t>
      </w:r>
      <w:r w:rsidR="0078214B">
        <w:rPr>
          <w:sz w:val="27"/>
          <w:szCs w:val="27"/>
        </w:rPr>
        <w:t xml:space="preserve"> </w:t>
      </w:r>
      <w:r w:rsidR="00E03FCA">
        <w:rPr>
          <w:sz w:val="27"/>
          <w:szCs w:val="27"/>
        </w:rPr>
        <w:t>Нижнекамск</w:t>
      </w:r>
      <w:r w:rsidR="00CD1917" w:rsidRPr="00CD1917">
        <w:rPr>
          <w:sz w:val="27"/>
          <w:szCs w:val="27"/>
        </w:rPr>
        <w:t>;</w:t>
      </w:r>
    </w:p>
    <w:p w:rsidR="00CD1917" w:rsidRPr="00CD1917" w:rsidRDefault="008F275D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доработка проекта ежегодного плана проведения </w:t>
      </w:r>
      <w:r w:rsidR="00CD1917" w:rsidRPr="00CD1917">
        <w:rPr>
          <w:sz w:val="27"/>
          <w:szCs w:val="27"/>
        </w:rPr>
        <w:t>п</w:t>
      </w:r>
      <w:r>
        <w:rPr>
          <w:sz w:val="27"/>
          <w:szCs w:val="27"/>
        </w:rPr>
        <w:t xml:space="preserve">лановых проверок субъектов проверок с учетом предложений органов прокуратуры, поступивших по </w:t>
      </w:r>
      <w:r w:rsidR="00CD1917" w:rsidRPr="00CD1917">
        <w:rPr>
          <w:sz w:val="27"/>
          <w:szCs w:val="27"/>
        </w:rPr>
        <w:t>результат</w:t>
      </w:r>
      <w:r>
        <w:rPr>
          <w:sz w:val="27"/>
          <w:szCs w:val="27"/>
        </w:rPr>
        <w:t xml:space="preserve">ам рассмотрения указанного проекта, </w:t>
      </w:r>
      <w:r w:rsidR="00CD1917" w:rsidRPr="00CD1917">
        <w:rPr>
          <w:sz w:val="27"/>
          <w:szCs w:val="27"/>
        </w:rPr>
        <w:t xml:space="preserve">его </w:t>
      </w:r>
      <w:r w:rsidR="00E03FCA">
        <w:rPr>
          <w:sz w:val="27"/>
          <w:szCs w:val="27"/>
        </w:rPr>
        <w:t>утверждение И</w:t>
      </w:r>
      <w:r w:rsidR="004830D3">
        <w:rPr>
          <w:sz w:val="27"/>
          <w:szCs w:val="27"/>
        </w:rPr>
        <w:t>сполнительн</w:t>
      </w:r>
      <w:r w:rsidR="00D77C76">
        <w:rPr>
          <w:sz w:val="27"/>
          <w:szCs w:val="27"/>
        </w:rPr>
        <w:t>ым</w:t>
      </w:r>
      <w:r w:rsidR="004830D3">
        <w:rPr>
          <w:sz w:val="27"/>
          <w:szCs w:val="27"/>
        </w:rPr>
        <w:t xml:space="preserve"> комитет</w:t>
      </w:r>
      <w:r w:rsidR="00D77C76">
        <w:rPr>
          <w:sz w:val="27"/>
          <w:szCs w:val="27"/>
        </w:rPr>
        <w:t>ом</w:t>
      </w:r>
      <w:r w:rsidR="004830D3">
        <w:rPr>
          <w:sz w:val="27"/>
          <w:szCs w:val="27"/>
        </w:rPr>
        <w:t xml:space="preserve"> Нижнекамского муниципального района</w:t>
      </w:r>
      <w:r w:rsidR="00D77C76">
        <w:rPr>
          <w:sz w:val="27"/>
          <w:szCs w:val="27"/>
        </w:rPr>
        <w:t xml:space="preserve"> направление утвержденного плана</w:t>
      </w:r>
      <w:r w:rsidR="00CD1917" w:rsidRPr="00CD1917">
        <w:rPr>
          <w:sz w:val="27"/>
          <w:szCs w:val="27"/>
        </w:rPr>
        <w:t xml:space="preserve"> </w:t>
      </w:r>
      <w:r w:rsidR="00D77C76" w:rsidRPr="00D77C76">
        <w:rPr>
          <w:sz w:val="27"/>
          <w:szCs w:val="27"/>
        </w:rPr>
        <w:t xml:space="preserve">проведения плановых проверок субъектов проверок </w:t>
      </w:r>
      <w:r w:rsidR="00D77C76" w:rsidRPr="00F15688">
        <w:rPr>
          <w:color w:val="000000" w:themeColor="text1"/>
          <w:sz w:val="27"/>
          <w:szCs w:val="27"/>
        </w:rPr>
        <w:t>до</w:t>
      </w:r>
      <w:r w:rsidR="0078214B" w:rsidRPr="00F15688">
        <w:rPr>
          <w:color w:val="000000" w:themeColor="text1"/>
          <w:sz w:val="27"/>
          <w:szCs w:val="27"/>
        </w:rPr>
        <w:t xml:space="preserve"> 1 ноября</w:t>
      </w:r>
      <w:r w:rsidR="00D77C76" w:rsidRPr="00D77C76">
        <w:rPr>
          <w:sz w:val="27"/>
          <w:szCs w:val="27"/>
        </w:rPr>
        <w:t xml:space="preserve"> года, предшествующего году проведения плановых проверок</w:t>
      </w:r>
      <w:r w:rsidR="0078214B">
        <w:rPr>
          <w:sz w:val="27"/>
          <w:szCs w:val="27"/>
        </w:rPr>
        <w:t xml:space="preserve"> в прокуратуру г.Нижнекамск;</w:t>
      </w:r>
    </w:p>
    <w:p w:rsidR="00CD1917" w:rsidRPr="00CD1917" w:rsidRDefault="008F275D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5) доведение до сведения заинтересованных лиц ежегодного</w:t>
      </w:r>
      <w:r w:rsidR="00CD1917" w:rsidRPr="00CD1917">
        <w:rPr>
          <w:sz w:val="27"/>
          <w:szCs w:val="27"/>
        </w:rPr>
        <w:t xml:space="preserve"> плана проведения плановых проверок посредством его размещен</w:t>
      </w:r>
      <w:r w:rsidR="004830D3">
        <w:rPr>
          <w:sz w:val="27"/>
          <w:szCs w:val="27"/>
        </w:rPr>
        <w:t>ия на официальном сайте Нижнекамского муниципального района</w:t>
      </w:r>
      <w:r w:rsidR="00CD1917" w:rsidRPr="00CD1917">
        <w:rPr>
          <w:sz w:val="27"/>
          <w:szCs w:val="27"/>
        </w:rPr>
        <w:t xml:space="preserve"> в срок не позднее 31 декабря года, предшествующего году проведения плановых проверок.</w:t>
      </w:r>
    </w:p>
    <w:p w:rsidR="00CD1917" w:rsidRPr="00CD1917" w:rsidRDefault="008F275D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Основаниями для включения плановой проверки в ежегодный</w:t>
      </w:r>
      <w:r w:rsidR="00CD1917" w:rsidRPr="00CD1917">
        <w:rPr>
          <w:sz w:val="27"/>
          <w:szCs w:val="27"/>
        </w:rPr>
        <w:t xml:space="preserve"> план проведения плановых проверок являются:</w:t>
      </w:r>
    </w:p>
    <w:p w:rsidR="00CD1917" w:rsidRPr="00CD1917" w:rsidRDefault="00CD1917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1) истечение одного года с даты выдачи лицу, привлекающему денежные средства граждан для строительства, разрешения на строительство;</w:t>
      </w:r>
    </w:p>
    <w:p w:rsidR="00CD1917" w:rsidRPr="00CD1917" w:rsidRDefault="008F275D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истечение одного года с даты окончания проведения </w:t>
      </w:r>
      <w:r w:rsidR="00CD1917" w:rsidRPr="00CD1917">
        <w:rPr>
          <w:sz w:val="27"/>
          <w:szCs w:val="27"/>
        </w:rPr>
        <w:t>последней плановой проверки та</w:t>
      </w:r>
      <w:r w:rsidR="00E03FCA">
        <w:rPr>
          <w:sz w:val="27"/>
          <w:szCs w:val="27"/>
        </w:rPr>
        <w:t>кого лица на территории г.Нижнекамска</w:t>
      </w:r>
      <w:r w:rsidR="00CD1917" w:rsidRPr="00CD1917">
        <w:rPr>
          <w:sz w:val="27"/>
          <w:szCs w:val="27"/>
        </w:rPr>
        <w:t>;</w:t>
      </w:r>
    </w:p>
    <w:p w:rsidR="00CD1917" w:rsidRPr="00CD1917" w:rsidRDefault="008F275D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3) отнесение деятельности субъектов проверок к</w:t>
      </w:r>
      <w:r w:rsidR="00CD1917" w:rsidRPr="00CD1917">
        <w:rPr>
          <w:sz w:val="27"/>
          <w:szCs w:val="27"/>
        </w:rPr>
        <w:t xml:space="preserve"> определенному </w:t>
      </w:r>
      <w:r>
        <w:rPr>
          <w:sz w:val="27"/>
          <w:szCs w:val="27"/>
        </w:rPr>
        <w:t xml:space="preserve">классу с применением риск-ориентированного подхода в соответствии </w:t>
      </w:r>
      <w:r w:rsidR="00CD1917" w:rsidRPr="00CD1917">
        <w:rPr>
          <w:sz w:val="27"/>
          <w:szCs w:val="27"/>
        </w:rPr>
        <w:t>с</w:t>
      </w:r>
      <w:r w:rsidR="00D76FCD">
        <w:rPr>
          <w:sz w:val="27"/>
          <w:szCs w:val="27"/>
        </w:rPr>
        <w:t xml:space="preserve"> П</w:t>
      </w:r>
      <w:r w:rsidR="00CD1917" w:rsidRPr="00CD1917">
        <w:rPr>
          <w:sz w:val="27"/>
          <w:szCs w:val="27"/>
        </w:rPr>
        <w:t>остановлением Правительства Российской Федерации от 17.08.2016 № 806 в срок до 20 июля года, предшествующего году проведения плановых проверок.</w:t>
      </w:r>
    </w:p>
    <w:p w:rsidR="00CD1917" w:rsidRPr="00CD1917" w:rsidRDefault="008F275D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3.4.5. </w:t>
      </w:r>
      <w:r w:rsidR="00CD1917" w:rsidRPr="00CD1917">
        <w:rPr>
          <w:sz w:val="27"/>
          <w:szCs w:val="27"/>
        </w:rPr>
        <w:t>От</w:t>
      </w:r>
      <w:r>
        <w:rPr>
          <w:sz w:val="27"/>
          <w:szCs w:val="27"/>
        </w:rPr>
        <w:t xml:space="preserve">несение к определенному классу (категории) опасности или к определенной категории риска и периодичность проведения плановых проверок осуществляются на основании критериев отнесения деятельности юридических лиц к определенной </w:t>
      </w:r>
      <w:r w:rsidR="00CD1917" w:rsidRPr="00CD1917">
        <w:rPr>
          <w:sz w:val="27"/>
          <w:szCs w:val="27"/>
        </w:rPr>
        <w:t>ка</w:t>
      </w:r>
      <w:r>
        <w:rPr>
          <w:sz w:val="27"/>
          <w:szCs w:val="27"/>
        </w:rPr>
        <w:t xml:space="preserve">тегории риска, которые </w:t>
      </w:r>
      <w:r w:rsidR="00CD1917" w:rsidRPr="00CD1917">
        <w:rPr>
          <w:sz w:val="27"/>
          <w:szCs w:val="27"/>
        </w:rPr>
        <w:t>установлены</w:t>
      </w:r>
      <w:r w:rsidR="00E03FCA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Правительством Российской Федерации.</w:t>
      </w:r>
    </w:p>
    <w:p w:rsidR="00CD1917" w:rsidRPr="00CD1917" w:rsidRDefault="008F275D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3.4.6. Ежегодные планы проведения плановых проверок составляются в соответствии с типовой формой, утвержденной постановлением Правительства </w:t>
      </w:r>
      <w:r w:rsidR="00CD1917" w:rsidRPr="00CD1917">
        <w:rPr>
          <w:sz w:val="27"/>
          <w:szCs w:val="27"/>
        </w:rPr>
        <w:t>Российской  Федерации  от  30.06.2010  №489  «Об  утверждении Правил подготовки органами государственного контроля (надз</w:t>
      </w:r>
      <w:r>
        <w:rPr>
          <w:sz w:val="27"/>
          <w:szCs w:val="27"/>
        </w:rPr>
        <w:t xml:space="preserve">ора) и органами муниципального </w:t>
      </w:r>
      <w:r w:rsidR="00CD1917" w:rsidRPr="00CD1917">
        <w:rPr>
          <w:sz w:val="27"/>
          <w:szCs w:val="27"/>
        </w:rPr>
        <w:t xml:space="preserve">контроля </w:t>
      </w:r>
      <w:r>
        <w:rPr>
          <w:sz w:val="27"/>
          <w:szCs w:val="27"/>
        </w:rPr>
        <w:t>ежегодных планов проведения плановых проверок юридических лиц и индивидуальных</w:t>
      </w:r>
      <w:r w:rsidR="00CD1917" w:rsidRPr="00CD1917">
        <w:rPr>
          <w:sz w:val="27"/>
          <w:szCs w:val="27"/>
        </w:rPr>
        <w:t xml:space="preserve"> предпринимателе</w:t>
      </w:r>
      <w:r>
        <w:rPr>
          <w:sz w:val="27"/>
          <w:szCs w:val="27"/>
        </w:rPr>
        <w:t xml:space="preserve">й», с </w:t>
      </w:r>
      <w:r w:rsidR="00CD1917" w:rsidRPr="00CD1917">
        <w:rPr>
          <w:sz w:val="27"/>
          <w:szCs w:val="27"/>
        </w:rPr>
        <w:t xml:space="preserve">применением </w:t>
      </w:r>
      <w:r>
        <w:rPr>
          <w:sz w:val="27"/>
          <w:szCs w:val="27"/>
        </w:rPr>
        <w:t xml:space="preserve">риск-ориентированного подхода в  соответствии со </w:t>
      </w:r>
      <w:r w:rsidR="00CD1917" w:rsidRPr="00CD1917">
        <w:rPr>
          <w:sz w:val="27"/>
          <w:szCs w:val="27"/>
        </w:rPr>
        <w:t>статьей 8.1  Федерального закона №294-ФЗ.</w:t>
      </w:r>
    </w:p>
    <w:p w:rsidR="00CD1917" w:rsidRPr="00CD1917" w:rsidRDefault="008F275D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3.4.7. </w:t>
      </w:r>
      <w:r w:rsidR="00E03FCA">
        <w:rPr>
          <w:sz w:val="27"/>
          <w:szCs w:val="27"/>
        </w:rPr>
        <w:t>Отдел</w:t>
      </w:r>
      <w:r>
        <w:rPr>
          <w:sz w:val="27"/>
          <w:szCs w:val="27"/>
        </w:rPr>
        <w:t xml:space="preserve"> при планировании мероприятий по контролю, осуществляемых в целях обеспечения исполнения государственной</w:t>
      </w:r>
      <w:r w:rsidR="00CD1917" w:rsidRPr="00CD1917">
        <w:rPr>
          <w:sz w:val="27"/>
          <w:szCs w:val="27"/>
        </w:rPr>
        <w:t xml:space="preserve"> функци</w:t>
      </w:r>
      <w:r>
        <w:rPr>
          <w:sz w:val="27"/>
          <w:szCs w:val="27"/>
        </w:rPr>
        <w:t>и, рассматривает предложения органов прокуратуры и по итогам их рассмотрения направляет в органы прокуратуры в срок до 1 ноября года, предшествующего году проведения</w:t>
      </w:r>
      <w:r w:rsidR="00CD1917" w:rsidRPr="00CD1917">
        <w:rPr>
          <w:sz w:val="27"/>
          <w:szCs w:val="27"/>
        </w:rPr>
        <w:t xml:space="preserve"> план</w:t>
      </w:r>
      <w:r>
        <w:rPr>
          <w:sz w:val="27"/>
          <w:szCs w:val="27"/>
        </w:rPr>
        <w:t xml:space="preserve">овых проверок, </w:t>
      </w:r>
      <w:r w:rsidR="00894EF4">
        <w:rPr>
          <w:sz w:val="27"/>
          <w:szCs w:val="27"/>
        </w:rPr>
        <w:t>утвержденный</w:t>
      </w:r>
      <w:r w:rsidR="004830D3">
        <w:rPr>
          <w:sz w:val="27"/>
          <w:szCs w:val="27"/>
        </w:rPr>
        <w:t xml:space="preserve"> Исполнительн</w:t>
      </w:r>
      <w:r w:rsidR="00894EF4">
        <w:rPr>
          <w:sz w:val="27"/>
          <w:szCs w:val="27"/>
        </w:rPr>
        <w:t>ым</w:t>
      </w:r>
      <w:r w:rsidR="004830D3">
        <w:rPr>
          <w:sz w:val="27"/>
          <w:szCs w:val="27"/>
        </w:rPr>
        <w:t xml:space="preserve"> комитет</w:t>
      </w:r>
      <w:r w:rsidR="00894EF4">
        <w:rPr>
          <w:sz w:val="27"/>
          <w:szCs w:val="27"/>
        </w:rPr>
        <w:t>ом</w:t>
      </w:r>
      <w:r w:rsidR="004830D3">
        <w:rPr>
          <w:sz w:val="27"/>
          <w:szCs w:val="27"/>
        </w:rPr>
        <w:t xml:space="preserve"> Нижнекамского муниципального района</w:t>
      </w:r>
      <w:r w:rsidR="00CD1917" w:rsidRPr="00CD1917">
        <w:rPr>
          <w:sz w:val="27"/>
          <w:szCs w:val="27"/>
        </w:rPr>
        <w:t xml:space="preserve"> ежегодный план проведения плановых проверок.</w:t>
      </w:r>
    </w:p>
    <w:p w:rsidR="00CD1917" w:rsidRPr="00CD1917" w:rsidRDefault="00E03FCA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3.4.8. Утвержденный И</w:t>
      </w:r>
      <w:r w:rsidR="004830D3">
        <w:rPr>
          <w:sz w:val="27"/>
          <w:szCs w:val="27"/>
        </w:rPr>
        <w:t>сполнительн</w:t>
      </w:r>
      <w:r w:rsidR="00894EF4">
        <w:rPr>
          <w:sz w:val="27"/>
          <w:szCs w:val="27"/>
        </w:rPr>
        <w:t>ым</w:t>
      </w:r>
      <w:r w:rsidR="004830D3">
        <w:rPr>
          <w:sz w:val="27"/>
          <w:szCs w:val="27"/>
        </w:rPr>
        <w:t xml:space="preserve"> комитет</w:t>
      </w:r>
      <w:r w:rsidR="00894EF4">
        <w:rPr>
          <w:sz w:val="27"/>
          <w:szCs w:val="27"/>
        </w:rPr>
        <w:t>ом</w:t>
      </w:r>
      <w:r w:rsidR="004830D3">
        <w:rPr>
          <w:sz w:val="27"/>
          <w:szCs w:val="27"/>
        </w:rPr>
        <w:t xml:space="preserve"> Нижнекамского муниципального района </w:t>
      </w:r>
      <w:r w:rsidR="00CD1917" w:rsidRPr="00CD1917">
        <w:rPr>
          <w:sz w:val="27"/>
          <w:szCs w:val="27"/>
        </w:rPr>
        <w:t xml:space="preserve"> план проведения </w:t>
      </w:r>
      <w:r w:rsidR="008F275D">
        <w:rPr>
          <w:sz w:val="27"/>
          <w:szCs w:val="27"/>
        </w:rPr>
        <w:t xml:space="preserve">плановых проверок субъектов проверок доводится до сведения заинтересованных лиц посредством его размещения на </w:t>
      </w:r>
      <w:r w:rsidR="00CD1917" w:rsidRPr="00CD1917">
        <w:rPr>
          <w:sz w:val="27"/>
          <w:szCs w:val="27"/>
        </w:rPr>
        <w:t>оф</w:t>
      </w:r>
      <w:r w:rsidR="00755BEA">
        <w:rPr>
          <w:sz w:val="27"/>
          <w:szCs w:val="27"/>
        </w:rPr>
        <w:t>иц</w:t>
      </w:r>
      <w:r w:rsidR="008F275D">
        <w:rPr>
          <w:sz w:val="27"/>
          <w:szCs w:val="27"/>
        </w:rPr>
        <w:t xml:space="preserve">иальном сайте </w:t>
      </w:r>
      <w:r w:rsidR="00755BEA">
        <w:rPr>
          <w:sz w:val="27"/>
          <w:szCs w:val="27"/>
        </w:rPr>
        <w:t>Нижнекамского муниципального района</w:t>
      </w:r>
      <w:r w:rsidR="008F275D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в информационно-телекоммуникационной сети «Интернет».</w:t>
      </w:r>
    </w:p>
    <w:p w:rsidR="00CD1917" w:rsidRPr="00CD1917" w:rsidRDefault="008F275D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3.4.9. Результатом административных действий является утверждение ежегодного плана проведения плановых проверок субъектов проверок</w:t>
      </w:r>
      <w:r w:rsidR="00CD1917" w:rsidRPr="00CD1917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="00CD1917" w:rsidRPr="00CD1917">
        <w:rPr>
          <w:sz w:val="27"/>
          <w:szCs w:val="27"/>
        </w:rPr>
        <w:t xml:space="preserve"> его размещение</w:t>
      </w:r>
      <w:r w:rsidR="00755BEA">
        <w:rPr>
          <w:sz w:val="27"/>
          <w:szCs w:val="27"/>
        </w:rPr>
        <w:t xml:space="preserve"> на официальном сайте нижнекамского муниципального района</w:t>
      </w:r>
      <w:r w:rsidR="00CD1917" w:rsidRPr="00CD1917">
        <w:rPr>
          <w:sz w:val="27"/>
          <w:szCs w:val="27"/>
        </w:rPr>
        <w:t>.</w:t>
      </w:r>
    </w:p>
    <w:p w:rsidR="00CD1917" w:rsidRPr="00CD1917" w:rsidRDefault="008F275D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3.5. Организация и проведение мероприятий, направленных</w:t>
      </w:r>
      <w:r w:rsidR="00CD1917" w:rsidRPr="00CD1917">
        <w:rPr>
          <w:sz w:val="27"/>
          <w:szCs w:val="27"/>
        </w:rPr>
        <w:t xml:space="preserve"> на профилактику нарушений обязательных требова</w:t>
      </w:r>
      <w:r w:rsidR="009145DD">
        <w:rPr>
          <w:sz w:val="27"/>
          <w:szCs w:val="27"/>
        </w:rPr>
        <w:t xml:space="preserve">ний, </w:t>
      </w:r>
      <w:r w:rsidR="00A8685B" w:rsidRPr="00A8685B">
        <w:rPr>
          <w:sz w:val="27"/>
          <w:szCs w:val="27"/>
        </w:rPr>
        <w:t>требований установленных муниципальными правовыми актами</w:t>
      </w:r>
      <w:r w:rsidR="00A8685B">
        <w:rPr>
          <w:sz w:val="27"/>
          <w:szCs w:val="27"/>
        </w:rPr>
        <w:t xml:space="preserve"> </w:t>
      </w:r>
      <w:r w:rsidR="009145DD">
        <w:rPr>
          <w:sz w:val="27"/>
          <w:szCs w:val="27"/>
        </w:rPr>
        <w:t>.</w:t>
      </w:r>
    </w:p>
    <w:p w:rsidR="009145DD" w:rsidRPr="009145DD" w:rsidRDefault="00CD1917" w:rsidP="009145D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 xml:space="preserve">3.5.1. </w:t>
      </w:r>
      <w:r w:rsidR="009145DD" w:rsidRPr="009145DD">
        <w:rPr>
          <w:sz w:val="27"/>
          <w:szCs w:val="27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</w:t>
      </w:r>
      <w:r w:rsidR="00341E7A">
        <w:rPr>
          <w:sz w:val="27"/>
          <w:szCs w:val="27"/>
        </w:rPr>
        <w:t xml:space="preserve">Отдел </w:t>
      </w:r>
      <w:r w:rsidR="009145DD" w:rsidRPr="009145DD">
        <w:rPr>
          <w:sz w:val="27"/>
          <w:szCs w:val="27"/>
        </w:rPr>
        <w:t>осуществля</w:t>
      </w:r>
      <w:r w:rsidR="00341E7A">
        <w:rPr>
          <w:sz w:val="27"/>
          <w:szCs w:val="27"/>
        </w:rPr>
        <w:t>е</w:t>
      </w:r>
      <w:r w:rsidR="009145DD" w:rsidRPr="009145DD">
        <w:rPr>
          <w:sz w:val="27"/>
          <w:szCs w:val="27"/>
        </w:rPr>
        <w:t>т мероприятия по профилактике нарушений обязательных требований, требований, установленных муниципальными правовыми актами, в соответствии с ежегодно утверждаемыми ими программами профилактики нарушений</w:t>
      </w:r>
    </w:p>
    <w:p w:rsidR="00CD1917" w:rsidRPr="00CD1917" w:rsidRDefault="00CD1917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В целях предупреждения нарушений лицами, в отношении которых исполняе</w:t>
      </w:r>
      <w:r w:rsidR="005214C4">
        <w:rPr>
          <w:sz w:val="27"/>
          <w:szCs w:val="27"/>
        </w:rPr>
        <w:t xml:space="preserve">тся государственная функция, обязательных требований, устранения причин, факторов и условий, способствующих нарушениям обязательных требований, должностные лица осуществляют мероприятия по профилактике нарушений </w:t>
      </w:r>
      <w:r w:rsidRPr="00CD1917">
        <w:rPr>
          <w:sz w:val="27"/>
          <w:szCs w:val="27"/>
        </w:rPr>
        <w:t>об</w:t>
      </w:r>
      <w:r w:rsidR="005214C4">
        <w:rPr>
          <w:sz w:val="27"/>
          <w:szCs w:val="27"/>
        </w:rPr>
        <w:t xml:space="preserve">язательных требований в соответствии с </w:t>
      </w:r>
      <w:r w:rsidRPr="00CD1917">
        <w:rPr>
          <w:sz w:val="27"/>
          <w:szCs w:val="27"/>
        </w:rPr>
        <w:t>ежегодно утверждаемым планом профилактики нарушений.</w:t>
      </w:r>
    </w:p>
    <w:p w:rsidR="007E46AF" w:rsidRPr="007E46AF" w:rsidRDefault="005214C4" w:rsidP="007E46A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3.5.2. </w:t>
      </w:r>
      <w:r w:rsidR="007E46AF" w:rsidRPr="007E46AF">
        <w:rPr>
          <w:sz w:val="27"/>
          <w:szCs w:val="27"/>
        </w:rPr>
        <w:t xml:space="preserve">В целях профилактики нарушений обязательных требований, требований, установленных муниципальными правовыми актами, </w:t>
      </w:r>
      <w:r w:rsidR="00341E7A">
        <w:rPr>
          <w:sz w:val="27"/>
          <w:szCs w:val="27"/>
        </w:rPr>
        <w:t>Отдел:</w:t>
      </w:r>
    </w:p>
    <w:p w:rsidR="007E46AF" w:rsidRPr="007E46AF" w:rsidRDefault="007E46AF" w:rsidP="007E46A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E46AF">
        <w:rPr>
          <w:sz w:val="27"/>
          <w:szCs w:val="27"/>
        </w:rPr>
        <w:t>1) обеспечива</w:t>
      </w:r>
      <w:r w:rsidR="00341E7A">
        <w:rPr>
          <w:sz w:val="27"/>
          <w:szCs w:val="27"/>
        </w:rPr>
        <w:t>е</w:t>
      </w:r>
      <w:r w:rsidRPr="007E46AF">
        <w:rPr>
          <w:sz w:val="27"/>
          <w:szCs w:val="27"/>
        </w:rPr>
        <w:t xml:space="preserve">т размещение на официальных сайтах в сети "Интернет" для </w:t>
      </w:r>
      <w:r w:rsidRPr="007E46AF">
        <w:rPr>
          <w:sz w:val="27"/>
          <w:szCs w:val="27"/>
        </w:rPr>
        <w:lastRenderedPageBreak/>
        <w:t xml:space="preserve">каждого вида государственного контроля (надзора), муниципального контроля </w:t>
      </w:r>
      <w:hyperlink r:id="rId9" w:history="1">
        <w:r w:rsidRPr="007E46AF">
          <w:rPr>
            <w:sz w:val="27"/>
            <w:szCs w:val="27"/>
          </w:rPr>
          <w:t>перечней</w:t>
        </w:r>
      </w:hyperlink>
      <w:r w:rsidRPr="007E46AF">
        <w:rPr>
          <w:sz w:val="27"/>
          <w:szCs w:val="27"/>
        </w:rPr>
        <w:t xml:space="preserve">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государственного контроля (надзора), муниципального контроля, а также текстов соответствующих нормативных правовых актов;</w:t>
      </w:r>
    </w:p>
    <w:p w:rsidR="007E46AF" w:rsidRPr="007E46AF" w:rsidRDefault="007E46AF" w:rsidP="007E46A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E46AF">
        <w:rPr>
          <w:sz w:val="27"/>
          <w:szCs w:val="27"/>
        </w:rPr>
        <w:t>2) осуществляют 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 подготавливают и распространяют комментарии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</w:r>
    </w:p>
    <w:p w:rsidR="007E46AF" w:rsidRPr="007E46AF" w:rsidRDefault="007E46AF" w:rsidP="007E46A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E46AF">
        <w:rPr>
          <w:sz w:val="27"/>
          <w:szCs w:val="27"/>
        </w:rPr>
        <w:t>3) обеспечивают регулярное (не реже одного раза в год) обобщение практики осуществления в соответствующей сфере деятельности государственного контроля (надзора), муниципального контроля и размещение на официальных сайтах в сети "Интернет"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7E46AF" w:rsidRPr="007E46AF" w:rsidRDefault="007E46AF" w:rsidP="007E46A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E46AF">
        <w:rPr>
          <w:sz w:val="27"/>
          <w:szCs w:val="27"/>
        </w:rPr>
        <w:t xml:space="preserve">4) выдают предостережения о недопустимости нарушения обязательных требований, требований, установленных муниципальными правовыми актами, в соответствии с </w:t>
      </w:r>
      <w:hyperlink r:id="rId10" w:history="1">
        <w:r w:rsidRPr="007E46AF">
          <w:rPr>
            <w:sz w:val="27"/>
            <w:szCs w:val="27"/>
          </w:rPr>
          <w:t>частями 5</w:t>
        </w:r>
      </w:hyperlink>
      <w:r w:rsidRPr="007E46AF">
        <w:rPr>
          <w:sz w:val="27"/>
          <w:szCs w:val="27"/>
        </w:rPr>
        <w:t xml:space="preserve"> - </w:t>
      </w:r>
      <w:hyperlink r:id="rId11" w:history="1">
        <w:r w:rsidRPr="007E46AF">
          <w:rPr>
            <w:sz w:val="27"/>
            <w:szCs w:val="27"/>
          </w:rPr>
          <w:t>7</w:t>
        </w:r>
      </w:hyperlink>
      <w:r w:rsidRPr="007E46AF">
        <w:rPr>
          <w:sz w:val="27"/>
          <w:szCs w:val="27"/>
        </w:rPr>
        <w:t xml:space="preserve"> статьи</w:t>
      </w:r>
      <w:r w:rsidR="006E5645">
        <w:rPr>
          <w:sz w:val="27"/>
          <w:szCs w:val="27"/>
        </w:rPr>
        <w:t xml:space="preserve"> 8.2 федерального закона  294-ФЗ</w:t>
      </w:r>
      <w:r w:rsidRPr="007E46AF">
        <w:rPr>
          <w:sz w:val="27"/>
          <w:szCs w:val="27"/>
        </w:rPr>
        <w:t>, если иной порядок не установлен федеральным законом.</w:t>
      </w:r>
    </w:p>
    <w:p w:rsidR="00CD1917" w:rsidRPr="00CD1917" w:rsidRDefault="005214C4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3.5.3. Уведомление направляется лицу, в отношении которого исполняется государственная функция, либо лицу,</w:t>
      </w:r>
      <w:r w:rsidR="00CD1917" w:rsidRPr="00CD1917">
        <w:rPr>
          <w:sz w:val="27"/>
          <w:szCs w:val="27"/>
        </w:rPr>
        <w:t xml:space="preserve"> уполномоченным действовать от его имени, на бумажном носителе почтовым отправлением.</w:t>
      </w:r>
    </w:p>
    <w:p w:rsidR="00CD1917" w:rsidRPr="00CD1917" w:rsidRDefault="005214C4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3.5.4. </w:t>
      </w:r>
      <w:r w:rsidR="00755BEA">
        <w:rPr>
          <w:sz w:val="27"/>
          <w:szCs w:val="27"/>
        </w:rPr>
        <w:t>Отдел</w:t>
      </w:r>
      <w:r w:rsidR="00CD1917" w:rsidRPr="00CD1917">
        <w:rPr>
          <w:sz w:val="27"/>
          <w:szCs w:val="27"/>
        </w:rPr>
        <w:t xml:space="preserve"> использует</w:t>
      </w:r>
      <w:r>
        <w:rPr>
          <w:sz w:val="27"/>
          <w:szCs w:val="27"/>
        </w:rPr>
        <w:t xml:space="preserve"> уведомление для целей организации и проведения мероприятий по профилактике нарушения обязательных требований, </w:t>
      </w:r>
      <w:r w:rsidR="00B72AB8" w:rsidRPr="00B72AB8">
        <w:rPr>
          <w:sz w:val="27"/>
          <w:szCs w:val="27"/>
        </w:rPr>
        <w:t xml:space="preserve">требований установленных муниципальными правовыми актами </w:t>
      </w:r>
      <w:r>
        <w:rPr>
          <w:sz w:val="27"/>
          <w:szCs w:val="27"/>
        </w:rPr>
        <w:t xml:space="preserve">совершенствования применения риск-ориентированного подхода при организации государственного контроля (надзора) и </w:t>
      </w:r>
      <w:r w:rsidR="00CD1917" w:rsidRPr="00CD1917">
        <w:rPr>
          <w:sz w:val="27"/>
          <w:szCs w:val="27"/>
        </w:rPr>
        <w:t>ин</w:t>
      </w:r>
      <w:r>
        <w:rPr>
          <w:sz w:val="27"/>
          <w:szCs w:val="27"/>
        </w:rPr>
        <w:t xml:space="preserve">ых целей, не связанных с ограничением прав и свобод лиц, в отношении </w:t>
      </w:r>
      <w:r w:rsidR="00CD1917" w:rsidRPr="00CD1917">
        <w:rPr>
          <w:sz w:val="27"/>
          <w:szCs w:val="27"/>
        </w:rPr>
        <w:t>которых исполняется государственная функция.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3.5.5. Результатом административной процедуры является:</w:t>
      </w:r>
    </w:p>
    <w:p w:rsidR="00CD1917" w:rsidRPr="00CD1917" w:rsidRDefault="005214C4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размещение </w:t>
      </w:r>
      <w:r w:rsidR="00CD1917" w:rsidRPr="00CD1917">
        <w:rPr>
          <w:sz w:val="27"/>
          <w:szCs w:val="27"/>
        </w:rPr>
        <w:t>на</w:t>
      </w:r>
      <w:r>
        <w:rPr>
          <w:sz w:val="27"/>
          <w:szCs w:val="27"/>
        </w:rPr>
        <w:t xml:space="preserve"> официальном сайте </w:t>
      </w:r>
      <w:r w:rsidR="00755BEA">
        <w:rPr>
          <w:sz w:val="27"/>
          <w:szCs w:val="27"/>
        </w:rPr>
        <w:t>Нижнекамского муниципального района</w:t>
      </w:r>
      <w:r>
        <w:rPr>
          <w:sz w:val="27"/>
          <w:szCs w:val="27"/>
        </w:rPr>
        <w:t xml:space="preserve"> в </w:t>
      </w:r>
      <w:r w:rsidR="00CD1917" w:rsidRPr="00CD1917">
        <w:rPr>
          <w:sz w:val="27"/>
          <w:szCs w:val="27"/>
        </w:rPr>
        <w:t>инфор</w:t>
      </w:r>
      <w:r>
        <w:rPr>
          <w:sz w:val="27"/>
          <w:szCs w:val="27"/>
        </w:rPr>
        <w:t xml:space="preserve">мационно-телекоммуникационной сети «Интернет» перечня нормативных </w:t>
      </w:r>
      <w:r w:rsidR="00CD1917" w:rsidRPr="00CD1917">
        <w:rPr>
          <w:sz w:val="27"/>
          <w:szCs w:val="27"/>
        </w:rPr>
        <w:t>правовых актов или их отдельных частей, содержащих обязательные т</w:t>
      </w:r>
      <w:r>
        <w:rPr>
          <w:sz w:val="27"/>
          <w:szCs w:val="27"/>
        </w:rPr>
        <w:t xml:space="preserve">ребования, оценка соблюдения </w:t>
      </w:r>
      <w:r w:rsidR="00CD1917" w:rsidRPr="00CD1917">
        <w:rPr>
          <w:sz w:val="27"/>
          <w:szCs w:val="27"/>
        </w:rPr>
        <w:t>котор</w:t>
      </w:r>
      <w:r>
        <w:rPr>
          <w:sz w:val="27"/>
          <w:szCs w:val="27"/>
        </w:rPr>
        <w:t xml:space="preserve">ых является предметом государственного </w:t>
      </w:r>
      <w:r w:rsidR="00CD1917" w:rsidRPr="00CD1917">
        <w:rPr>
          <w:sz w:val="27"/>
          <w:szCs w:val="27"/>
        </w:rPr>
        <w:t>контро</w:t>
      </w:r>
      <w:r>
        <w:rPr>
          <w:sz w:val="27"/>
          <w:szCs w:val="27"/>
        </w:rPr>
        <w:t>ля</w:t>
      </w:r>
      <w:r w:rsidR="00E03FCA" w:rsidRPr="00CD191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(надзора), а также тексты соответствующих нормативных правовых </w:t>
      </w:r>
      <w:r w:rsidR="00CD1917" w:rsidRPr="00CD1917">
        <w:rPr>
          <w:sz w:val="27"/>
          <w:szCs w:val="27"/>
        </w:rPr>
        <w:t>актов, о</w:t>
      </w:r>
      <w:r w:rsidR="00837926">
        <w:rPr>
          <w:sz w:val="27"/>
          <w:szCs w:val="27"/>
        </w:rPr>
        <w:t xml:space="preserve">бобщений практики </w:t>
      </w:r>
      <w:r>
        <w:rPr>
          <w:sz w:val="27"/>
          <w:szCs w:val="27"/>
        </w:rPr>
        <w:lastRenderedPageBreak/>
        <w:t xml:space="preserve">исполнения </w:t>
      </w:r>
      <w:r w:rsidR="00CD1917" w:rsidRPr="00CD1917">
        <w:rPr>
          <w:sz w:val="27"/>
          <w:szCs w:val="27"/>
        </w:rPr>
        <w:t>гос</w:t>
      </w:r>
      <w:r w:rsidR="00837926">
        <w:rPr>
          <w:sz w:val="27"/>
          <w:szCs w:val="27"/>
        </w:rPr>
        <w:t xml:space="preserve">ударственной функции, в </w:t>
      </w:r>
      <w:r>
        <w:rPr>
          <w:sz w:val="27"/>
          <w:szCs w:val="27"/>
        </w:rPr>
        <w:t xml:space="preserve">том </w:t>
      </w:r>
      <w:r w:rsidR="00CD1917" w:rsidRPr="00CD1917">
        <w:rPr>
          <w:sz w:val="27"/>
          <w:szCs w:val="27"/>
        </w:rPr>
        <w:t>числе</w:t>
      </w:r>
      <w:r>
        <w:rPr>
          <w:sz w:val="27"/>
          <w:szCs w:val="27"/>
        </w:rPr>
        <w:t xml:space="preserve"> с указанием наиболее часто </w:t>
      </w:r>
      <w:r w:rsidR="00837926">
        <w:rPr>
          <w:sz w:val="27"/>
          <w:szCs w:val="27"/>
        </w:rPr>
        <w:t>встречающихся случаев нарушений</w:t>
      </w:r>
      <w:r w:rsidR="00CD1917" w:rsidRPr="00CD191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обязательных требований с </w:t>
      </w:r>
      <w:r w:rsidR="00CD1917" w:rsidRPr="00CD1917">
        <w:rPr>
          <w:sz w:val="27"/>
          <w:szCs w:val="27"/>
        </w:rPr>
        <w:t>рек</w:t>
      </w:r>
      <w:r>
        <w:rPr>
          <w:sz w:val="27"/>
          <w:szCs w:val="27"/>
        </w:rPr>
        <w:t xml:space="preserve">омендациями в отношении мер, которые должны приниматься лицами, в отношении которых исполняется </w:t>
      </w:r>
      <w:r w:rsidR="00CD1917" w:rsidRPr="00CD1917">
        <w:rPr>
          <w:sz w:val="27"/>
          <w:szCs w:val="27"/>
        </w:rPr>
        <w:t>государственная функция;</w:t>
      </w:r>
    </w:p>
    <w:p w:rsidR="00CD1917" w:rsidRPr="00CD1917" w:rsidRDefault="005214C4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размещение </w:t>
      </w:r>
      <w:r w:rsidR="00CD1917" w:rsidRPr="00CD1917">
        <w:rPr>
          <w:sz w:val="27"/>
          <w:szCs w:val="27"/>
        </w:rPr>
        <w:t>на</w:t>
      </w:r>
      <w:r>
        <w:rPr>
          <w:sz w:val="27"/>
          <w:szCs w:val="27"/>
        </w:rPr>
        <w:t xml:space="preserve"> официальном </w:t>
      </w:r>
      <w:r w:rsidR="008F5780">
        <w:rPr>
          <w:sz w:val="27"/>
          <w:szCs w:val="27"/>
        </w:rPr>
        <w:t>сайте Нижнекамского муниципального района</w:t>
      </w:r>
      <w:r>
        <w:rPr>
          <w:sz w:val="27"/>
          <w:szCs w:val="27"/>
        </w:rPr>
        <w:t xml:space="preserve"> в </w:t>
      </w:r>
      <w:r w:rsidR="00CD1917" w:rsidRPr="00CD1917">
        <w:rPr>
          <w:sz w:val="27"/>
          <w:szCs w:val="27"/>
        </w:rPr>
        <w:t xml:space="preserve">информационно-телекоммуникационной </w:t>
      </w:r>
      <w:r>
        <w:rPr>
          <w:sz w:val="27"/>
          <w:szCs w:val="27"/>
        </w:rPr>
        <w:t>сети «Интернет» результатов проверки ежеквартальной отчетности застройщиков об осуществлении деятельности, связанной с привлечением денежных средств участников</w:t>
      </w:r>
      <w:r w:rsidR="00CD1917" w:rsidRPr="00CD1917">
        <w:rPr>
          <w:sz w:val="27"/>
          <w:szCs w:val="27"/>
        </w:rPr>
        <w:t xml:space="preserve"> долевого строительств</w:t>
      </w:r>
      <w:r w:rsidR="006D45AE">
        <w:rPr>
          <w:sz w:val="27"/>
          <w:szCs w:val="27"/>
        </w:rPr>
        <w:t xml:space="preserve">а </w:t>
      </w:r>
      <w:r w:rsidR="00CD1917" w:rsidRPr="00CD1917">
        <w:rPr>
          <w:sz w:val="27"/>
          <w:szCs w:val="27"/>
        </w:rPr>
        <w:t>;</w:t>
      </w:r>
    </w:p>
    <w:p w:rsidR="00CD1917" w:rsidRPr="00CD1917" w:rsidRDefault="005214C4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="00CD1917" w:rsidRPr="00CD1917">
        <w:rPr>
          <w:sz w:val="27"/>
          <w:szCs w:val="27"/>
        </w:rPr>
        <w:t>информировани</w:t>
      </w:r>
      <w:r>
        <w:rPr>
          <w:sz w:val="27"/>
          <w:szCs w:val="27"/>
        </w:rPr>
        <w:t>е лиц, в отношении которых</w:t>
      </w:r>
      <w:r w:rsidR="00CD1917" w:rsidRPr="00CD1917">
        <w:rPr>
          <w:sz w:val="27"/>
          <w:szCs w:val="27"/>
        </w:rPr>
        <w:t xml:space="preserve"> исполняется государственная функция, по вопросам соблюдения обязательных требований.</w:t>
      </w:r>
    </w:p>
    <w:p w:rsidR="00CD1917" w:rsidRPr="00CD1917" w:rsidRDefault="005214C4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 Организация и проведение мероприятий по контролю </w:t>
      </w:r>
      <w:r w:rsidR="00CD1917" w:rsidRPr="00CD1917">
        <w:rPr>
          <w:sz w:val="27"/>
          <w:szCs w:val="27"/>
        </w:rPr>
        <w:t>за соблюдением обязательных требований без взаимодействия с застройщиком.</w:t>
      </w:r>
    </w:p>
    <w:p w:rsidR="00CD1917" w:rsidRPr="00CD1917" w:rsidRDefault="00CD1917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3.6.1. Основанием для начала выполнения административной п</w:t>
      </w:r>
      <w:r w:rsidR="005214C4">
        <w:rPr>
          <w:sz w:val="27"/>
          <w:szCs w:val="27"/>
        </w:rPr>
        <w:t xml:space="preserve">роцедуры является получение уведомления из Управления Федеральной службы государственной регистрации, </w:t>
      </w:r>
      <w:r w:rsidRPr="00CD1917">
        <w:rPr>
          <w:sz w:val="27"/>
          <w:szCs w:val="27"/>
        </w:rPr>
        <w:t>ка</w:t>
      </w:r>
      <w:r w:rsidR="005214C4">
        <w:rPr>
          <w:sz w:val="27"/>
          <w:szCs w:val="27"/>
        </w:rPr>
        <w:t>дастра и картографии по</w:t>
      </w:r>
      <w:r w:rsidRPr="00CD1917">
        <w:rPr>
          <w:sz w:val="27"/>
          <w:szCs w:val="27"/>
        </w:rPr>
        <w:t xml:space="preserve"> Республике Татарстан</w:t>
      </w:r>
      <w:r w:rsidR="00837926">
        <w:rPr>
          <w:sz w:val="27"/>
          <w:szCs w:val="27"/>
        </w:rPr>
        <w:t xml:space="preserve"> о</w:t>
      </w:r>
      <w:r w:rsidR="005214C4">
        <w:rPr>
          <w:sz w:val="27"/>
          <w:szCs w:val="27"/>
        </w:rPr>
        <w:t xml:space="preserve"> регистрации </w:t>
      </w:r>
      <w:r w:rsidRPr="00CD1917">
        <w:rPr>
          <w:sz w:val="27"/>
          <w:szCs w:val="27"/>
        </w:rPr>
        <w:t xml:space="preserve">первого </w:t>
      </w:r>
      <w:r w:rsidR="00837926">
        <w:rPr>
          <w:sz w:val="27"/>
          <w:szCs w:val="27"/>
        </w:rPr>
        <w:t xml:space="preserve"> договора участия в долевом </w:t>
      </w:r>
      <w:r w:rsidRPr="00CD1917">
        <w:rPr>
          <w:sz w:val="27"/>
          <w:szCs w:val="27"/>
        </w:rPr>
        <w:t>строительстве либо истечение одного года с даты окончания проведения последней плановой проверки застройщика или проверки установленных требований к раскрытию и размещению застройщиками информации.</w:t>
      </w:r>
    </w:p>
    <w:p w:rsidR="00CD1917" w:rsidRPr="00CD1917" w:rsidRDefault="005214C4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3.6.2. Уполномоченным </w:t>
      </w:r>
      <w:r w:rsidR="00E03FCA">
        <w:rPr>
          <w:sz w:val="27"/>
          <w:szCs w:val="27"/>
        </w:rPr>
        <w:t>лицом</w:t>
      </w:r>
      <w:r>
        <w:rPr>
          <w:sz w:val="27"/>
          <w:szCs w:val="27"/>
        </w:rPr>
        <w:t xml:space="preserve">, ответственными за </w:t>
      </w:r>
      <w:r w:rsidR="00CD1917" w:rsidRPr="00CD1917">
        <w:rPr>
          <w:sz w:val="27"/>
          <w:szCs w:val="27"/>
        </w:rPr>
        <w:t>выполнение адми</w:t>
      </w:r>
      <w:r w:rsidR="00E03FCA">
        <w:rPr>
          <w:sz w:val="27"/>
          <w:szCs w:val="27"/>
        </w:rPr>
        <w:t>нистративной процедуры является главный специалист Отдела.</w:t>
      </w:r>
    </w:p>
    <w:p w:rsidR="00CD1917" w:rsidRPr="00CD1917" w:rsidRDefault="005214C4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3.6.3. Административная процедура проводится в виде наблюдения за соблюдением застройщиками обязательных </w:t>
      </w:r>
      <w:r w:rsidR="00CD1917" w:rsidRPr="00CD1917">
        <w:rPr>
          <w:sz w:val="27"/>
          <w:szCs w:val="27"/>
        </w:rPr>
        <w:t>требова</w:t>
      </w:r>
      <w:r>
        <w:rPr>
          <w:sz w:val="27"/>
          <w:szCs w:val="27"/>
        </w:rPr>
        <w:t xml:space="preserve">ний при размещении информации в </w:t>
      </w:r>
      <w:r w:rsidR="00CD1917" w:rsidRPr="00CD1917">
        <w:rPr>
          <w:sz w:val="27"/>
          <w:szCs w:val="27"/>
        </w:rPr>
        <w:t>инфо</w:t>
      </w:r>
      <w:r>
        <w:rPr>
          <w:sz w:val="27"/>
          <w:szCs w:val="27"/>
        </w:rPr>
        <w:t>рмационно-телекоммуникационной сети «Интернет» в соответствии с требованиями статьи 8.3</w:t>
      </w:r>
      <w:r w:rsidR="00837926">
        <w:rPr>
          <w:sz w:val="27"/>
          <w:szCs w:val="27"/>
        </w:rPr>
        <w:t xml:space="preserve"> Федерального </w:t>
      </w:r>
      <w:r w:rsidR="00CD1917" w:rsidRPr="00CD1917">
        <w:rPr>
          <w:sz w:val="27"/>
          <w:szCs w:val="27"/>
        </w:rPr>
        <w:t>за</w:t>
      </w:r>
      <w:r w:rsidR="00837926">
        <w:rPr>
          <w:sz w:val="27"/>
          <w:szCs w:val="27"/>
        </w:rPr>
        <w:t xml:space="preserve">кона от </w:t>
      </w:r>
      <w:r>
        <w:rPr>
          <w:sz w:val="27"/>
          <w:szCs w:val="27"/>
        </w:rPr>
        <w:t>26.12.2008 №294-ФЗ «О защите прав юридических лиц и</w:t>
      </w:r>
      <w:r w:rsidR="00CD1917" w:rsidRPr="00CD1917">
        <w:rPr>
          <w:sz w:val="27"/>
          <w:szCs w:val="27"/>
        </w:rPr>
        <w:t xml:space="preserve"> индивидуальных предпринимателей при осуществлении государственного контроля (надзора) и муниципального контроля» без взаимодействия с застройщиками.</w:t>
      </w:r>
    </w:p>
    <w:p w:rsidR="00CD1917" w:rsidRPr="00CD1917" w:rsidRDefault="005214C4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3.6.4. Предметами проверки являются порядок и сроки </w:t>
      </w:r>
      <w:r w:rsidR="00CD1917" w:rsidRPr="00CD1917">
        <w:rPr>
          <w:sz w:val="27"/>
          <w:szCs w:val="27"/>
        </w:rPr>
        <w:t>размещения застройщиком  в  информационно-телекоммуникационн</w:t>
      </w:r>
      <w:r>
        <w:rPr>
          <w:sz w:val="27"/>
          <w:szCs w:val="27"/>
        </w:rPr>
        <w:t xml:space="preserve">ой сети «Интернет» </w:t>
      </w:r>
      <w:r w:rsidR="00CD1917" w:rsidRPr="00CD1917">
        <w:rPr>
          <w:sz w:val="27"/>
          <w:szCs w:val="27"/>
        </w:rPr>
        <w:t>на сайте, в составе электронного адреса которого имеется доменное имя, права на к</w:t>
      </w:r>
      <w:r>
        <w:rPr>
          <w:sz w:val="27"/>
          <w:szCs w:val="27"/>
        </w:rPr>
        <w:t xml:space="preserve">оторое принадлежат такому застройщику (далее – сайт </w:t>
      </w:r>
      <w:r w:rsidR="00CD1917" w:rsidRPr="00CD1917">
        <w:rPr>
          <w:sz w:val="27"/>
          <w:szCs w:val="27"/>
        </w:rPr>
        <w:t>застройщика), следующей информации: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 xml:space="preserve">1) разрешения на ввод в эксплуатацию объектов капитального строительства, указанных в </w:t>
      </w:r>
      <w:hyperlink r:id="rId12" w:history="1">
        <w:r w:rsidRPr="00D77FAA">
          <w:rPr>
            <w:sz w:val="27"/>
            <w:szCs w:val="27"/>
          </w:rPr>
          <w:t>пункте 4 части 1 статьи 20</w:t>
        </w:r>
      </w:hyperlink>
      <w:r w:rsidRPr="00D77FAA">
        <w:rPr>
          <w:sz w:val="27"/>
          <w:szCs w:val="27"/>
        </w:rPr>
        <w:t xml:space="preserve"> Федерального закона</w:t>
      </w:r>
      <w:r>
        <w:rPr>
          <w:sz w:val="27"/>
          <w:szCs w:val="27"/>
        </w:rPr>
        <w:t xml:space="preserve"> </w:t>
      </w:r>
      <w:r w:rsidRPr="00D77FAA">
        <w:rPr>
          <w:sz w:val="27"/>
          <w:szCs w:val="27"/>
        </w:rPr>
        <w:t>№214-ФЗ;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 xml:space="preserve">2) документы, указанные в </w:t>
      </w:r>
      <w:hyperlink r:id="rId13" w:history="1">
        <w:r w:rsidRPr="00D77FAA">
          <w:rPr>
            <w:sz w:val="27"/>
            <w:szCs w:val="27"/>
          </w:rPr>
          <w:t>пунктах 1</w:t>
        </w:r>
      </w:hyperlink>
      <w:r w:rsidRPr="00D77FAA">
        <w:rPr>
          <w:sz w:val="27"/>
          <w:szCs w:val="27"/>
        </w:rPr>
        <w:t xml:space="preserve">, </w:t>
      </w:r>
      <w:hyperlink r:id="rId14" w:history="1">
        <w:r w:rsidRPr="00D77FAA">
          <w:rPr>
            <w:sz w:val="27"/>
            <w:szCs w:val="27"/>
          </w:rPr>
          <w:t>3</w:t>
        </w:r>
      </w:hyperlink>
      <w:r w:rsidRPr="00D77FAA">
        <w:rPr>
          <w:sz w:val="27"/>
          <w:szCs w:val="27"/>
        </w:rPr>
        <w:t xml:space="preserve">, </w:t>
      </w:r>
      <w:hyperlink r:id="rId15" w:history="1">
        <w:r w:rsidRPr="00D77FAA">
          <w:rPr>
            <w:sz w:val="27"/>
            <w:szCs w:val="27"/>
          </w:rPr>
          <w:t>5 части 2 статьи 21</w:t>
        </w:r>
      </w:hyperlink>
      <w:r w:rsidRPr="00D77FAA">
        <w:rPr>
          <w:sz w:val="27"/>
          <w:szCs w:val="27"/>
        </w:rPr>
        <w:t xml:space="preserve"> Федерального закона</w:t>
      </w:r>
      <w:r>
        <w:rPr>
          <w:sz w:val="27"/>
          <w:szCs w:val="27"/>
        </w:rPr>
        <w:t xml:space="preserve"> </w:t>
      </w:r>
      <w:r w:rsidRPr="00D77FAA">
        <w:rPr>
          <w:sz w:val="27"/>
          <w:szCs w:val="27"/>
        </w:rPr>
        <w:t>№214-ФЗ;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>3) проектная декларация;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 xml:space="preserve">4) заключение уполномоченного органа исполнительной власти субъекта Российской Федерации, указанного в </w:t>
      </w:r>
      <w:hyperlink r:id="rId16" w:history="1">
        <w:r w:rsidRPr="00D77FAA">
          <w:rPr>
            <w:sz w:val="27"/>
            <w:szCs w:val="27"/>
          </w:rPr>
          <w:t>части 2 статьи 23</w:t>
        </w:r>
      </w:hyperlink>
      <w:r w:rsidRPr="00D77FAA">
        <w:rPr>
          <w:sz w:val="27"/>
          <w:szCs w:val="27"/>
        </w:rPr>
        <w:t xml:space="preserve"> Федерального закона</w:t>
      </w:r>
      <w:r>
        <w:rPr>
          <w:sz w:val="27"/>
          <w:szCs w:val="27"/>
        </w:rPr>
        <w:t xml:space="preserve"> </w:t>
      </w:r>
      <w:r w:rsidRPr="00D77FAA">
        <w:rPr>
          <w:sz w:val="27"/>
          <w:szCs w:val="27"/>
        </w:rPr>
        <w:t>№214-ФЗ</w:t>
      </w:r>
      <w:r>
        <w:rPr>
          <w:sz w:val="27"/>
          <w:szCs w:val="27"/>
        </w:rPr>
        <w:t xml:space="preserve"> </w:t>
      </w:r>
      <w:r w:rsidRPr="00D77FAA">
        <w:rPr>
          <w:sz w:val="27"/>
          <w:szCs w:val="27"/>
        </w:rPr>
        <w:t xml:space="preserve">, о соответствии застройщика и проектной декларации требованиям, установленным </w:t>
      </w:r>
      <w:hyperlink r:id="rId17" w:history="1">
        <w:r w:rsidRPr="00D77FAA">
          <w:rPr>
            <w:sz w:val="27"/>
            <w:szCs w:val="27"/>
          </w:rPr>
          <w:t>частью 2 статьи 3</w:t>
        </w:r>
      </w:hyperlink>
      <w:r w:rsidRPr="00D77FAA">
        <w:rPr>
          <w:sz w:val="27"/>
          <w:szCs w:val="27"/>
        </w:rPr>
        <w:t xml:space="preserve">, </w:t>
      </w:r>
      <w:hyperlink r:id="rId18" w:history="1">
        <w:r w:rsidRPr="00D77FAA">
          <w:rPr>
            <w:sz w:val="27"/>
            <w:szCs w:val="27"/>
          </w:rPr>
          <w:t>статьями 20</w:t>
        </w:r>
      </w:hyperlink>
      <w:r w:rsidRPr="00D77FAA">
        <w:rPr>
          <w:sz w:val="27"/>
          <w:szCs w:val="27"/>
        </w:rPr>
        <w:t xml:space="preserve"> и </w:t>
      </w:r>
      <w:hyperlink r:id="rId19" w:history="1">
        <w:r w:rsidRPr="00D77FAA">
          <w:rPr>
            <w:sz w:val="27"/>
            <w:szCs w:val="27"/>
          </w:rPr>
          <w:t>21</w:t>
        </w:r>
      </w:hyperlink>
      <w:r w:rsidRPr="00D77FAA">
        <w:rPr>
          <w:sz w:val="27"/>
          <w:szCs w:val="27"/>
        </w:rPr>
        <w:t xml:space="preserve"> Федерального закона</w:t>
      </w:r>
      <w:r>
        <w:rPr>
          <w:sz w:val="27"/>
          <w:szCs w:val="27"/>
        </w:rPr>
        <w:t xml:space="preserve"> </w:t>
      </w:r>
      <w:r w:rsidRPr="00D77FAA">
        <w:rPr>
          <w:sz w:val="27"/>
          <w:szCs w:val="27"/>
        </w:rPr>
        <w:t>№214-ФЗ;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>5) 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дома и (или) иных объектов недвижимости, отвечающие требованиям Федерального закона</w:t>
      </w:r>
      <w:r>
        <w:rPr>
          <w:sz w:val="27"/>
          <w:szCs w:val="27"/>
        </w:rPr>
        <w:t xml:space="preserve"> </w:t>
      </w:r>
      <w:r w:rsidRPr="00D77FAA">
        <w:rPr>
          <w:sz w:val="27"/>
          <w:szCs w:val="27"/>
        </w:rPr>
        <w:t>№214-ФЗ;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 xml:space="preserve">6) условия привлечения денежных средств участников долевого строительства по договору участия в долевом строительстве в соответствии с требованиями </w:t>
      </w:r>
      <w:hyperlink r:id="rId20" w:history="1">
        <w:r w:rsidRPr="00D77FAA">
          <w:rPr>
            <w:sz w:val="27"/>
            <w:szCs w:val="27"/>
          </w:rPr>
          <w:t>статей 15.4</w:t>
        </w:r>
      </w:hyperlink>
      <w:r w:rsidRPr="00D77FAA">
        <w:rPr>
          <w:sz w:val="27"/>
          <w:szCs w:val="27"/>
        </w:rPr>
        <w:t xml:space="preserve"> и </w:t>
      </w:r>
      <w:hyperlink r:id="rId21" w:history="1">
        <w:r w:rsidRPr="00D77FAA">
          <w:rPr>
            <w:sz w:val="27"/>
            <w:szCs w:val="27"/>
          </w:rPr>
          <w:t>15.5</w:t>
        </w:r>
      </w:hyperlink>
      <w:r w:rsidRPr="00D77FAA">
        <w:rPr>
          <w:sz w:val="27"/>
          <w:szCs w:val="27"/>
        </w:rPr>
        <w:t xml:space="preserve"> Федерального закона</w:t>
      </w:r>
      <w:r>
        <w:rPr>
          <w:sz w:val="27"/>
          <w:szCs w:val="27"/>
        </w:rPr>
        <w:t xml:space="preserve"> </w:t>
      </w:r>
      <w:r w:rsidRPr="00D77FAA">
        <w:rPr>
          <w:sz w:val="27"/>
          <w:szCs w:val="27"/>
        </w:rPr>
        <w:t>№214-ФЗ в случае размещения таких средств на счетах эскроу;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 xml:space="preserve">7) документы, указанные в </w:t>
      </w:r>
      <w:hyperlink r:id="rId22" w:history="1">
        <w:r w:rsidRPr="00D77FAA">
          <w:rPr>
            <w:sz w:val="27"/>
            <w:szCs w:val="27"/>
          </w:rPr>
          <w:t>части 5 статьи 3</w:t>
        </w:r>
      </w:hyperlink>
      <w:r w:rsidRPr="00D77FAA">
        <w:rPr>
          <w:sz w:val="27"/>
          <w:szCs w:val="27"/>
        </w:rPr>
        <w:t xml:space="preserve">  Федерального закона</w:t>
      </w:r>
      <w:r>
        <w:rPr>
          <w:sz w:val="27"/>
          <w:szCs w:val="27"/>
        </w:rPr>
        <w:t xml:space="preserve"> </w:t>
      </w:r>
      <w:r w:rsidRPr="00D77FAA">
        <w:rPr>
          <w:sz w:val="27"/>
          <w:szCs w:val="27"/>
        </w:rPr>
        <w:t>№214-ФЗ;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lastRenderedPageBreak/>
        <w:t>8) 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>9) градостроительный план земельного участка;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>10)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>11) документ, содержащий информацию о расчете размера собственных средств и нормативах финансовой устойчивости застройщика;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 xml:space="preserve">12) сведения о введении одной из процедур, применяемых в деле о банкротстве в соответствии с Федеральным </w:t>
      </w:r>
      <w:hyperlink r:id="rId23" w:history="1">
        <w:r w:rsidRPr="00D77FAA">
          <w:rPr>
            <w:sz w:val="27"/>
            <w:szCs w:val="27"/>
          </w:rPr>
          <w:t>законом</w:t>
        </w:r>
      </w:hyperlink>
      <w:r w:rsidRPr="00D77FAA">
        <w:rPr>
          <w:sz w:val="27"/>
          <w:szCs w:val="27"/>
        </w:rPr>
        <w:t xml:space="preserve"> от 26 октября 2002 года N 127-ФЗ "О несостоятельности (банкротстве)";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>13) извещение о начале строительства, реконструкции объекта капитального строительства, направленное в соответствии с законодательством о градостроительной деятельности;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>14) 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номер);</w:t>
      </w:r>
    </w:p>
    <w:p w:rsidR="00D77FAA" w:rsidRPr="00D77FAA" w:rsidRDefault="00D77FAA" w:rsidP="00D77FA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77FAA">
        <w:rPr>
          <w:sz w:val="27"/>
          <w:szCs w:val="27"/>
        </w:rPr>
        <w:t>15) иная информация, предусмотренная Федеральным законом</w:t>
      </w:r>
      <w:r>
        <w:rPr>
          <w:sz w:val="27"/>
          <w:szCs w:val="27"/>
        </w:rPr>
        <w:t xml:space="preserve"> </w:t>
      </w:r>
      <w:r w:rsidRPr="00D77FAA">
        <w:rPr>
          <w:sz w:val="27"/>
          <w:szCs w:val="27"/>
        </w:rPr>
        <w:t>№214-ФЗ.</w:t>
      </w:r>
    </w:p>
    <w:p w:rsidR="00CD1917" w:rsidRPr="00CD1917" w:rsidRDefault="00C806A6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3.6.5. Требования к порядку размещения на официальном сайте застройщика </w:t>
      </w:r>
      <w:r w:rsidR="00CD1917" w:rsidRPr="00CD1917">
        <w:rPr>
          <w:sz w:val="27"/>
          <w:szCs w:val="27"/>
        </w:rPr>
        <w:t>инфор</w:t>
      </w:r>
      <w:r>
        <w:rPr>
          <w:sz w:val="27"/>
          <w:szCs w:val="27"/>
        </w:rPr>
        <w:t xml:space="preserve">мации в отношении </w:t>
      </w:r>
      <w:r w:rsidR="00CD1917" w:rsidRPr="00CD1917">
        <w:rPr>
          <w:sz w:val="27"/>
          <w:szCs w:val="27"/>
        </w:rPr>
        <w:t>каж</w:t>
      </w:r>
      <w:r>
        <w:rPr>
          <w:sz w:val="27"/>
          <w:szCs w:val="27"/>
        </w:rPr>
        <w:t xml:space="preserve">дого многоквартирного дома </w:t>
      </w:r>
      <w:r w:rsidR="00E03FCA">
        <w:rPr>
          <w:sz w:val="27"/>
          <w:szCs w:val="27"/>
        </w:rPr>
        <w:t>и</w:t>
      </w:r>
      <w:r w:rsidR="00E03FCA" w:rsidRPr="00CD1917">
        <w:rPr>
          <w:sz w:val="27"/>
          <w:szCs w:val="27"/>
        </w:rPr>
        <w:t xml:space="preserve"> </w:t>
      </w:r>
      <w:r>
        <w:rPr>
          <w:sz w:val="27"/>
          <w:szCs w:val="27"/>
        </w:rPr>
        <w:t>(или) иного объекта недвижимости, строящихся (создаваемых) с привлечением денежных средств участников долевого строительства, установлены приказом</w:t>
      </w:r>
      <w:r w:rsidR="00CD1917" w:rsidRPr="00CD1917">
        <w:rPr>
          <w:sz w:val="27"/>
          <w:szCs w:val="27"/>
        </w:rPr>
        <w:t xml:space="preserve"> Мини</w:t>
      </w:r>
      <w:r>
        <w:rPr>
          <w:sz w:val="27"/>
          <w:szCs w:val="27"/>
        </w:rPr>
        <w:t xml:space="preserve">стерства </w:t>
      </w:r>
      <w:r w:rsidR="00837926">
        <w:rPr>
          <w:sz w:val="27"/>
          <w:szCs w:val="27"/>
        </w:rPr>
        <w:t>строительства и</w:t>
      </w:r>
      <w:r w:rsidR="00CD1917" w:rsidRPr="00CD1917">
        <w:rPr>
          <w:sz w:val="27"/>
          <w:szCs w:val="27"/>
        </w:rPr>
        <w:t xml:space="preserve"> жилищно-коммунального хозяйства Российской Федерации от 09.12.2016  №914/пр</w:t>
      </w:r>
      <w:r>
        <w:rPr>
          <w:sz w:val="27"/>
          <w:szCs w:val="27"/>
        </w:rPr>
        <w:t xml:space="preserve"> «Об утверждении требований к порядку размещения на официальном </w:t>
      </w:r>
      <w:r w:rsidR="00CD1917" w:rsidRPr="00CD1917">
        <w:rPr>
          <w:sz w:val="27"/>
          <w:szCs w:val="27"/>
        </w:rPr>
        <w:t>сайте застройщика информации в отношении многоквартирного дома и (или) иного объекта недвижимости, строящихся (создаваемых) с привлечением денежных средств участников долевого строительства».</w:t>
      </w:r>
    </w:p>
    <w:p w:rsidR="00CD1917" w:rsidRPr="00CD1917" w:rsidRDefault="00C806A6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3.6.6. Информация, указанная в пункте 3.6.4 </w:t>
      </w:r>
      <w:r w:rsidR="00CD1917" w:rsidRPr="00CD1917">
        <w:rPr>
          <w:sz w:val="27"/>
          <w:szCs w:val="27"/>
        </w:rPr>
        <w:t>Административного регламе</w:t>
      </w:r>
      <w:r w:rsidR="00837926">
        <w:rPr>
          <w:sz w:val="27"/>
          <w:szCs w:val="27"/>
        </w:rPr>
        <w:t xml:space="preserve">нта, </w:t>
      </w:r>
      <w:r>
        <w:rPr>
          <w:sz w:val="27"/>
          <w:szCs w:val="27"/>
        </w:rPr>
        <w:t xml:space="preserve">подлежит размещению на сайте </w:t>
      </w:r>
      <w:r w:rsidR="00CD1917" w:rsidRPr="00CD1917">
        <w:rPr>
          <w:sz w:val="27"/>
          <w:szCs w:val="27"/>
        </w:rPr>
        <w:t>застройщ</w:t>
      </w:r>
      <w:r>
        <w:rPr>
          <w:sz w:val="27"/>
          <w:szCs w:val="27"/>
        </w:rPr>
        <w:t xml:space="preserve">ика в течение пяти рабочих дней после </w:t>
      </w:r>
      <w:r w:rsidR="00CD1917" w:rsidRPr="00CD1917">
        <w:rPr>
          <w:sz w:val="27"/>
          <w:szCs w:val="27"/>
        </w:rPr>
        <w:t>пол</w:t>
      </w:r>
      <w:r>
        <w:rPr>
          <w:sz w:val="27"/>
          <w:szCs w:val="27"/>
        </w:rPr>
        <w:t xml:space="preserve">учения заключения </w:t>
      </w:r>
      <w:r w:rsidR="00E03FCA">
        <w:rPr>
          <w:sz w:val="27"/>
          <w:szCs w:val="27"/>
        </w:rPr>
        <w:t>Отдела</w:t>
      </w:r>
      <w:r>
        <w:rPr>
          <w:sz w:val="27"/>
          <w:szCs w:val="27"/>
        </w:rPr>
        <w:t xml:space="preserve"> о </w:t>
      </w:r>
      <w:r w:rsidR="00CD1917" w:rsidRPr="00CD1917">
        <w:rPr>
          <w:sz w:val="27"/>
          <w:szCs w:val="27"/>
        </w:rPr>
        <w:t>соответс</w:t>
      </w:r>
      <w:r>
        <w:rPr>
          <w:sz w:val="27"/>
          <w:szCs w:val="27"/>
        </w:rPr>
        <w:t xml:space="preserve">твии застройщика и проектной декларации </w:t>
      </w:r>
      <w:r w:rsidR="00837926">
        <w:rPr>
          <w:sz w:val="27"/>
          <w:szCs w:val="27"/>
        </w:rPr>
        <w:t xml:space="preserve">требованиям, </w:t>
      </w:r>
      <w:r>
        <w:rPr>
          <w:sz w:val="27"/>
          <w:szCs w:val="27"/>
        </w:rPr>
        <w:t>установленным частью 2 статьи 3, статьями 20 и 21 Федерального закона №214-ФЗ.</w:t>
      </w:r>
      <w:r w:rsidR="00CD1917" w:rsidRPr="00CD1917">
        <w:rPr>
          <w:sz w:val="27"/>
          <w:szCs w:val="27"/>
        </w:rPr>
        <w:t xml:space="preserve"> Фотографии, указанные </w:t>
      </w:r>
      <w:r w:rsidR="00837926">
        <w:rPr>
          <w:sz w:val="27"/>
          <w:szCs w:val="27"/>
        </w:rPr>
        <w:t xml:space="preserve">в подпункте 11 пункта 3.6.4 </w:t>
      </w:r>
      <w:r>
        <w:rPr>
          <w:sz w:val="27"/>
          <w:szCs w:val="27"/>
        </w:rPr>
        <w:t xml:space="preserve">Административного </w:t>
      </w:r>
      <w:r w:rsidR="00CD1917" w:rsidRPr="00CD1917">
        <w:rPr>
          <w:sz w:val="27"/>
          <w:szCs w:val="27"/>
        </w:rPr>
        <w:t>регламента, подлежат размещению на официальном сайте застройщика ежемесячно.</w:t>
      </w:r>
    </w:p>
    <w:p w:rsidR="00CD1917" w:rsidRPr="00CD1917" w:rsidRDefault="00CD1917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</w:t>
      </w:r>
      <w:r w:rsidR="00C806A6">
        <w:rPr>
          <w:sz w:val="27"/>
          <w:szCs w:val="27"/>
        </w:rPr>
        <w:t xml:space="preserve">6.7. Изменения, внесенные в документы, указанные </w:t>
      </w:r>
      <w:r w:rsidRPr="00CD1917">
        <w:rPr>
          <w:sz w:val="27"/>
          <w:szCs w:val="27"/>
        </w:rPr>
        <w:t>в</w:t>
      </w:r>
      <w:r w:rsidR="00C806A6">
        <w:rPr>
          <w:sz w:val="27"/>
          <w:szCs w:val="27"/>
        </w:rPr>
        <w:t xml:space="preserve"> пункте3.6.4 Административного регламента, должны </w:t>
      </w:r>
      <w:r w:rsidRPr="00CD1917">
        <w:rPr>
          <w:sz w:val="27"/>
          <w:szCs w:val="27"/>
        </w:rPr>
        <w:t>б</w:t>
      </w:r>
      <w:r w:rsidR="00C806A6">
        <w:rPr>
          <w:sz w:val="27"/>
          <w:szCs w:val="27"/>
        </w:rPr>
        <w:t>ыть размещены на</w:t>
      </w:r>
      <w:r w:rsidRPr="00CD1917">
        <w:rPr>
          <w:sz w:val="27"/>
          <w:szCs w:val="27"/>
        </w:rPr>
        <w:t xml:space="preserve"> офи</w:t>
      </w:r>
      <w:r w:rsidR="00C806A6">
        <w:rPr>
          <w:sz w:val="27"/>
          <w:szCs w:val="27"/>
        </w:rPr>
        <w:t xml:space="preserve">циальном сайте застройщика в течение пяти рабочих дней со дня внесения </w:t>
      </w:r>
      <w:r w:rsidRPr="00CD1917">
        <w:rPr>
          <w:sz w:val="27"/>
          <w:szCs w:val="27"/>
        </w:rPr>
        <w:t>таких изменений.</w:t>
      </w:r>
    </w:p>
    <w:p w:rsidR="00CD1917" w:rsidRPr="00CD1917" w:rsidRDefault="00C806A6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3.6.8. </w:t>
      </w:r>
      <w:r w:rsidR="00837926">
        <w:rPr>
          <w:sz w:val="27"/>
          <w:szCs w:val="27"/>
        </w:rPr>
        <w:t xml:space="preserve">Максимальный срок выполнения административных </w:t>
      </w:r>
      <w:r w:rsidR="00CD1917" w:rsidRPr="00CD1917">
        <w:rPr>
          <w:sz w:val="27"/>
          <w:szCs w:val="27"/>
        </w:rPr>
        <w:t>процедур, указанных в пунктах 3.6.6 и 3.6.7 Административного регламента, составляет 20 рабочих дней.</w:t>
      </w:r>
    </w:p>
    <w:p w:rsidR="00CD1917" w:rsidRPr="00CD1917" w:rsidRDefault="00C806A6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3.6.9. Основаниями для проведения внеплановой проверки установленных требований к раскрытию и размещению </w:t>
      </w:r>
      <w:r w:rsidR="00CD1917" w:rsidRPr="00CD1917">
        <w:rPr>
          <w:sz w:val="27"/>
          <w:szCs w:val="27"/>
        </w:rPr>
        <w:t>застройщиками информации являются:</w:t>
      </w:r>
    </w:p>
    <w:p w:rsidR="00CD1917" w:rsidRPr="00CD1917" w:rsidRDefault="00CD1917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истечение срока исполнения лицом, привлекающим денеж</w:t>
      </w:r>
      <w:r w:rsidR="00C806A6">
        <w:rPr>
          <w:sz w:val="27"/>
          <w:szCs w:val="27"/>
        </w:rPr>
        <w:t>ные средства граждан для строительства</w:t>
      </w:r>
      <w:r w:rsidRPr="00CD1917">
        <w:rPr>
          <w:sz w:val="27"/>
          <w:szCs w:val="27"/>
        </w:rPr>
        <w:t xml:space="preserve"> м</w:t>
      </w:r>
      <w:r w:rsidR="00C806A6">
        <w:rPr>
          <w:sz w:val="27"/>
          <w:szCs w:val="27"/>
        </w:rPr>
        <w:t>ногоквартирных домов и (или) иных объектов недвижимости, выданного контролирующим органом предписания</w:t>
      </w:r>
      <w:r w:rsidRPr="00CD1917">
        <w:rPr>
          <w:sz w:val="27"/>
          <w:szCs w:val="27"/>
        </w:rPr>
        <w:t xml:space="preserve"> об уст</w:t>
      </w:r>
      <w:r w:rsidR="00837926">
        <w:rPr>
          <w:sz w:val="27"/>
          <w:szCs w:val="27"/>
        </w:rPr>
        <w:t>ранении</w:t>
      </w:r>
      <w:r w:rsidR="00C806A6">
        <w:rPr>
          <w:sz w:val="27"/>
          <w:szCs w:val="27"/>
        </w:rPr>
        <w:t xml:space="preserve"> нарушения требований Федерального закона №214-ФЗ, а также иных</w:t>
      </w:r>
      <w:r w:rsidRPr="00CD1917">
        <w:rPr>
          <w:sz w:val="27"/>
          <w:szCs w:val="27"/>
        </w:rPr>
        <w:t xml:space="preserve"> требова</w:t>
      </w:r>
      <w:r w:rsidR="00C806A6">
        <w:rPr>
          <w:sz w:val="27"/>
          <w:szCs w:val="27"/>
        </w:rPr>
        <w:t xml:space="preserve">ний в части </w:t>
      </w:r>
      <w:r w:rsidR="00C806A6">
        <w:rPr>
          <w:sz w:val="27"/>
          <w:szCs w:val="27"/>
        </w:rPr>
        <w:lastRenderedPageBreak/>
        <w:t xml:space="preserve">привлечения денежных средств граждан </w:t>
      </w:r>
      <w:r w:rsidRPr="00CD1917">
        <w:rPr>
          <w:sz w:val="27"/>
          <w:szCs w:val="27"/>
        </w:rPr>
        <w:t>для строительства многоквартирных домов и (или) иных объектов недвижимос</w:t>
      </w:r>
      <w:r w:rsidR="00C806A6">
        <w:rPr>
          <w:sz w:val="27"/>
          <w:szCs w:val="27"/>
        </w:rPr>
        <w:t xml:space="preserve">ти, установленных нормативными правовыми  актами </w:t>
      </w:r>
      <w:r w:rsidRPr="00CD1917">
        <w:rPr>
          <w:sz w:val="27"/>
          <w:szCs w:val="27"/>
        </w:rPr>
        <w:t>Президента  Российской Федерации</w:t>
      </w:r>
      <w:r w:rsidR="00837926">
        <w:rPr>
          <w:sz w:val="27"/>
          <w:szCs w:val="27"/>
        </w:rPr>
        <w:t>,</w:t>
      </w:r>
      <w:r w:rsidR="00C806A6">
        <w:rPr>
          <w:sz w:val="27"/>
          <w:szCs w:val="27"/>
        </w:rPr>
        <w:t xml:space="preserve"> нормативными правовыми а</w:t>
      </w:r>
      <w:r w:rsidRPr="00CD1917">
        <w:rPr>
          <w:sz w:val="27"/>
          <w:szCs w:val="27"/>
        </w:rPr>
        <w:t>кта</w:t>
      </w:r>
      <w:r w:rsidR="00C806A6">
        <w:rPr>
          <w:sz w:val="27"/>
          <w:szCs w:val="27"/>
        </w:rPr>
        <w:t xml:space="preserve">ми Правительства </w:t>
      </w:r>
      <w:r w:rsidRPr="00CD1917">
        <w:rPr>
          <w:sz w:val="27"/>
          <w:szCs w:val="27"/>
        </w:rPr>
        <w:t>Российской Федер</w:t>
      </w:r>
      <w:r w:rsidR="00837926">
        <w:rPr>
          <w:sz w:val="27"/>
          <w:szCs w:val="27"/>
        </w:rPr>
        <w:t>ации,  нормативными</w:t>
      </w:r>
      <w:r w:rsidR="00C806A6">
        <w:rPr>
          <w:sz w:val="27"/>
          <w:szCs w:val="27"/>
        </w:rPr>
        <w:t xml:space="preserve"> правовыми актами уполномоченного органа, </w:t>
      </w:r>
      <w:r w:rsidRPr="00CD1917">
        <w:rPr>
          <w:sz w:val="27"/>
          <w:szCs w:val="27"/>
        </w:rPr>
        <w:t>если до истечения такого срока лицом, привлекающим д</w:t>
      </w:r>
      <w:r w:rsidR="00C806A6">
        <w:rPr>
          <w:sz w:val="27"/>
          <w:szCs w:val="27"/>
        </w:rPr>
        <w:t xml:space="preserve">енежные средства граждан для строительства </w:t>
      </w:r>
      <w:r w:rsidRPr="00CD1917">
        <w:rPr>
          <w:sz w:val="27"/>
          <w:szCs w:val="27"/>
        </w:rPr>
        <w:t>м</w:t>
      </w:r>
      <w:r w:rsidR="00C806A6">
        <w:rPr>
          <w:sz w:val="27"/>
          <w:szCs w:val="27"/>
        </w:rPr>
        <w:t xml:space="preserve">ногоквартирных домов и (или) иных </w:t>
      </w:r>
      <w:r w:rsidRPr="00CD1917">
        <w:rPr>
          <w:sz w:val="27"/>
          <w:szCs w:val="27"/>
        </w:rPr>
        <w:t>объектов недвижимости, не были устранены указанные в предписании нарушения;</w:t>
      </w:r>
    </w:p>
    <w:p w:rsidR="00CD1917" w:rsidRPr="00CD1917" w:rsidRDefault="00C806A6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выявление в ходе проведения анализа ежеквартальной отчетности застройщика </w:t>
      </w:r>
      <w:r w:rsidR="00CD1917" w:rsidRPr="00CD1917">
        <w:rPr>
          <w:sz w:val="27"/>
          <w:szCs w:val="27"/>
        </w:rPr>
        <w:t xml:space="preserve">об  </w:t>
      </w:r>
      <w:r w:rsidR="000C7583">
        <w:rPr>
          <w:sz w:val="27"/>
          <w:szCs w:val="27"/>
        </w:rPr>
        <w:t>осуществлении</w:t>
      </w:r>
      <w:r>
        <w:rPr>
          <w:sz w:val="27"/>
          <w:szCs w:val="27"/>
        </w:rPr>
        <w:t xml:space="preserve"> деятельности, связанной с привлечением денежных средств </w:t>
      </w:r>
      <w:r w:rsidR="00CD1917" w:rsidRPr="00CD1917">
        <w:rPr>
          <w:sz w:val="27"/>
          <w:szCs w:val="27"/>
        </w:rPr>
        <w:t xml:space="preserve">участников </w:t>
      </w:r>
      <w:r>
        <w:rPr>
          <w:sz w:val="27"/>
          <w:szCs w:val="27"/>
        </w:rPr>
        <w:t>долевого строительства для</w:t>
      </w:r>
      <w:r w:rsidR="00CD1917" w:rsidRPr="00CD1917">
        <w:rPr>
          <w:sz w:val="27"/>
          <w:szCs w:val="27"/>
        </w:rPr>
        <w:t xml:space="preserve"> строительст</w:t>
      </w:r>
      <w:r w:rsidR="000C7583">
        <w:rPr>
          <w:sz w:val="27"/>
          <w:szCs w:val="27"/>
        </w:rPr>
        <w:t xml:space="preserve">ва (создания) </w:t>
      </w:r>
      <w:r>
        <w:rPr>
          <w:sz w:val="27"/>
          <w:szCs w:val="27"/>
        </w:rPr>
        <w:t xml:space="preserve">многоквартирных </w:t>
      </w:r>
      <w:r w:rsidR="00837926">
        <w:rPr>
          <w:sz w:val="27"/>
          <w:szCs w:val="27"/>
        </w:rPr>
        <w:t xml:space="preserve">домов и (или) иных объектов </w:t>
      </w:r>
      <w:r w:rsidR="00CD1917" w:rsidRPr="00CD1917">
        <w:rPr>
          <w:sz w:val="27"/>
          <w:szCs w:val="27"/>
        </w:rPr>
        <w:t>недвижимости, бухгалтерской отчетности (в том числе годовой),</w:t>
      </w:r>
      <w:r w:rsidR="000C7583">
        <w:rPr>
          <w:sz w:val="27"/>
          <w:szCs w:val="27"/>
        </w:rPr>
        <w:t xml:space="preserve"> составленной в соответствии с </w:t>
      </w:r>
      <w:r w:rsidR="00CD1917" w:rsidRPr="00CD1917">
        <w:rPr>
          <w:sz w:val="27"/>
          <w:szCs w:val="27"/>
        </w:rPr>
        <w:t>требованиями</w:t>
      </w:r>
      <w:r w:rsidR="000C7583">
        <w:rPr>
          <w:sz w:val="27"/>
          <w:szCs w:val="27"/>
        </w:rPr>
        <w:t xml:space="preserve"> законодательства </w:t>
      </w:r>
      <w:r>
        <w:rPr>
          <w:sz w:val="27"/>
          <w:szCs w:val="27"/>
        </w:rPr>
        <w:t xml:space="preserve">Российской </w:t>
      </w:r>
      <w:r w:rsidR="00CD1917" w:rsidRPr="00CD1917">
        <w:rPr>
          <w:sz w:val="27"/>
          <w:szCs w:val="27"/>
        </w:rPr>
        <w:t>Федераци</w:t>
      </w:r>
      <w:r>
        <w:rPr>
          <w:sz w:val="27"/>
          <w:szCs w:val="27"/>
        </w:rPr>
        <w:t xml:space="preserve">и, и (или) проектной декларации признаков нарушения обязательных требований, </w:t>
      </w:r>
      <w:r w:rsidR="00CD1917" w:rsidRPr="00CD1917">
        <w:rPr>
          <w:sz w:val="27"/>
          <w:szCs w:val="27"/>
        </w:rPr>
        <w:t>уста</w:t>
      </w:r>
      <w:r>
        <w:rPr>
          <w:sz w:val="27"/>
          <w:szCs w:val="27"/>
        </w:rPr>
        <w:t>новленных законодательством об</w:t>
      </w:r>
      <w:r w:rsidR="00CD1917" w:rsidRPr="00CD1917">
        <w:rPr>
          <w:sz w:val="27"/>
          <w:szCs w:val="27"/>
        </w:rPr>
        <w:t xml:space="preserve"> учас</w:t>
      </w:r>
      <w:r>
        <w:rPr>
          <w:sz w:val="27"/>
          <w:szCs w:val="27"/>
        </w:rPr>
        <w:t xml:space="preserve">тии в долевом строительстве </w:t>
      </w:r>
      <w:r w:rsidR="00CD1917" w:rsidRPr="00CD1917">
        <w:rPr>
          <w:sz w:val="27"/>
          <w:szCs w:val="27"/>
        </w:rPr>
        <w:t>многоквартирных домов и (или) иных объектов недвижимости;</w:t>
      </w:r>
    </w:p>
    <w:p w:rsidR="00CD1917" w:rsidRPr="00CD1917" w:rsidRDefault="00CD1917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поступление в контролирующий орган обра</w:t>
      </w:r>
      <w:r w:rsidR="00C806A6">
        <w:rPr>
          <w:sz w:val="27"/>
          <w:szCs w:val="27"/>
        </w:rPr>
        <w:t xml:space="preserve">щений и заявлений граждан, в том числе </w:t>
      </w:r>
      <w:r w:rsidRPr="00CD1917">
        <w:rPr>
          <w:sz w:val="27"/>
          <w:szCs w:val="27"/>
        </w:rPr>
        <w:t>индивид</w:t>
      </w:r>
      <w:r w:rsidR="00C806A6">
        <w:rPr>
          <w:sz w:val="27"/>
          <w:szCs w:val="27"/>
        </w:rPr>
        <w:t>уальных предпринимателей, юридических лиц, информации от органов государственной власти, органов</w:t>
      </w:r>
      <w:r w:rsidRPr="00CD1917">
        <w:rPr>
          <w:sz w:val="27"/>
          <w:szCs w:val="27"/>
        </w:rPr>
        <w:t xml:space="preserve"> местного самоуправления, указанной в части 1 статьи 23.2 Федерального закона</w:t>
      </w:r>
      <w:r w:rsidR="00C806A6">
        <w:rPr>
          <w:sz w:val="27"/>
          <w:szCs w:val="27"/>
        </w:rPr>
        <w:t xml:space="preserve"> №214-ФЗ, некоммерческой организации, из средств массовой </w:t>
      </w:r>
      <w:r w:rsidRPr="00CD1917">
        <w:rPr>
          <w:sz w:val="27"/>
          <w:szCs w:val="27"/>
        </w:rPr>
        <w:t>информации, информационно-телекоммуникационной сети «Интернет»</w:t>
      </w:r>
      <w:r w:rsidR="00C806A6">
        <w:rPr>
          <w:sz w:val="27"/>
          <w:szCs w:val="27"/>
        </w:rPr>
        <w:t xml:space="preserve"> о фактах нарушений требований Федерального закона №214-ФЗ, нормативных правовых</w:t>
      </w:r>
      <w:r w:rsidR="000C7583">
        <w:rPr>
          <w:sz w:val="27"/>
          <w:szCs w:val="27"/>
        </w:rPr>
        <w:t xml:space="preserve"> актов Президента </w:t>
      </w:r>
      <w:r w:rsidRPr="00CD1917">
        <w:rPr>
          <w:sz w:val="27"/>
          <w:szCs w:val="27"/>
        </w:rPr>
        <w:t>Российской</w:t>
      </w:r>
      <w:r w:rsidR="000C7583">
        <w:rPr>
          <w:sz w:val="27"/>
          <w:szCs w:val="27"/>
        </w:rPr>
        <w:t xml:space="preserve"> Федерации,</w:t>
      </w:r>
      <w:r w:rsidR="00C806A6">
        <w:rPr>
          <w:sz w:val="27"/>
          <w:szCs w:val="27"/>
        </w:rPr>
        <w:t xml:space="preserve"> нормативных</w:t>
      </w:r>
      <w:r w:rsidR="000C7583">
        <w:rPr>
          <w:sz w:val="27"/>
          <w:szCs w:val="27"/>
        </w:rPr>
        <w:t xml:space="preserve"> </w:t>
      </w:r>
      <w:r w:rsidR="00C806A6">
        <w:rPr>
          <w:sz w:val="27"/>
          <w:szCs w:val="27"/>
        </w:rPr>
        <w:t xml:space="preserve">правовых </w:t>
      </w:r>
      <w:r w:rsidR="000C7583">
        <w:rPr>
          <w:sz w:val="27"/>
          <w:szCs w:val="27"/>
        </w:rPr>
        <w:t xml:space="preserve">актов Правительства Российской Федерации, нормативных правовых </w:t>
      </w:r>
      <w:r w:rsidRPr="00CD1917">
        <w:rPr>
          <w:sz w:val="27"/>
          <w:szCs w:val="27"/>
        </w:rPr>
        <w:t>актов уполномоченного органа, актов органов местного самоуправления;</w:t>
      </w:r>
    </w:p>
    <w:p w:rsidR="00CD1917" w:rsidRPr="00CD1917" w:rsidRDefault="000C7583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отклонение застройщика от примерного графика</w:t>
      </w:r>
      <w:r w:rsidR="00CD1917" w:rsidRPr="00CD1917">
        <w:rPr>
          <w:sz w:val="27"/>
          <w:szCs w:val="27"/>
        </w:rPr>
        <w:t xml:space="preserve"> реализа</w:t>
      </w:r>
      <w:r>
        <w:rPr>
          <w:sz w:val="27"/>
          <w:szCs w:val="27"/>
        </w:rPr>
        <w:t>ции</w:t>
      </w:r>
      <w:r w:rsidR="00CD1917" w:rsidRPr="00CD1917">
        <w:rPr>
          <w:sz w:val="27"/>
          <w:szCs w:val="27"/>
        </w:rPr>
        <w:t xml:space="preserve"> проекта строительства на шесть и более месяцев;</w:t>
      </w:r>
    </w:p>
    <w:p w:rsidR="0028132D" w:rsidRPr="00CD1917" w:rsidRDefault="000C7583" w:rsidP="0028132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приказ руководителя контролирующего органа о </w:t>
      </w:r>
      <w:r w:rsidR="00CD1917" w:rsidRPr="00CD1917">
        <w:rPr>
          <w:sz w:val="27"/>
          <w:szCs w:val="27"/>
        </w:rPr>
        <w:t>пр</w:t>
      </w:r>
      <w:r>
        <w:rPr>
          <w:sz w:val="27"/>
          <w:szCs w:val="27"/>
        </w:rPr>
        <w:t>оведении внеплановой  проверки, изданный в соответствии с поручением</w:t>
      </w:r>
      <w:r w:rsidR="00CD1917" w:rsidRPr="00CD1917">
        <w:rPr>
          <w:sz w:val="27"/>
          <w:szCs w:val="27"/>
        </w:rPr>
        <w:t xml:space="preserve"> Президент</w:t>
      </w:r>
      <w:r>
        <w:rPr>
          <w:sz w:val="27"/>
          <w:szCs w:val="27"/>
        </w:rPr>
        <w:t xml:space="preserve">а Российской   Федерации или Правительства </w:t>
      </w:r>
      <w:r w:rsidR="00CD1917" w:rsidRPr="00CD1917">
        <w:rPr>
          <w:sz w:val="27"/>
          <w:szCs w:val="27"/>
        </w:rPr>
        <w:t>Рос</w:t>
      </w:r>
      <w:r>
        <w:rPr>
          <w:sz w:val="27"/>
          <w:szCs w:val="27"/>
        </w:rPr>
        <w:t xml:space="preserve">сийской Федерации </w:t>
      </w:r>
      <w:r w:rsidR="00CD1917" w:rsidRPr="00CD1917">
        <w:rPr>
          <w:sz w:val="27"/>
          <w:szCs w:val="27"/>
        </w:rPr>
        <w:t>либ</w:t>
      </w:r>
      <w:r>
        <w:rPr>
          <w:sz w:val="27"/>
          <w:szCs w:val="27"/>
        </w:rPr>
        <w:t>о высшего исполнительного органа государственной власти субъекта Российской Федерации, в</w:t>
      </w:r>
      <w:r w:rsidR="00CD1917" w:rsidRPr="00CD1917">
        <w:rPr>
          <w:sz w:val="27"/>
          <w:szCs w:val="27"/>
        </w:rPr>
        <w:t xml:space="preserve"> с</w:t>
      </w:r>
      <w:r>
        <w:rPr>
          <w:sz w:val="27"/>
          <w:szCs w:val="27"/>
        </w:rPr>
        <w:t xml:space="preserve">лучае выявления нарушений </w:t>
      </w:r>
      <w:r w:rsidR="00CD1917" w:rsidRPr="00CD1917">
        <w:rPr>
          <w:sz w:val="27"/>
          <w:szCs w:val="27"/>
        </w:rPr>
        <w:t>обязательных требований Федерального закона №214-ФЗ и принятых в соответствии с ним иных нормативных правовых актов Российской Федерации;</w:t>
      </w:r>
    </w:p>
    <w:p w:rsidR="00CD1917" w:rsidRDefault="000C7583" w:rsidP="00E03FC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требование прокурора о проведении внеплановой проверки в </w:t>
      </w:r>
      <w:r w:rsidR="00CD1917" w:rsidRPr="00CD1917">
        <w:rPr>
          <w:sz w:val="27"/>
          <w:szCs w:val="27"/>
        </w:rPr>
        <w:t>рамках</w:t>
      </w:r>
      <w:r w:rsidR="00E03FC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осуществления надзора за исполнением законов по поступившим в </w:t>
      </w:r>
      <w:r w:rsidR="00CD1917" w:rsidRPr="00CD1917">
        <w:rPr>
          <w:sz w:val="27"/>
          <w:szCs w:val="27"/>
        </w:rPr>
        <w:t>органы прок</w:t>
      </w:r>
      <w:r w:rsidR="0028132D">
        <w:rPr>
          <w:sz w:val="27"/>
          <w:szCs w:val="27"/>
        </w:rPr>
        <w:t>уратуры материалам и обращениям;</w:t>
      </w:r>
    </w:p>
    <w:p w:rsidR="0028132D" w:rsidRPr="00CD1917" w:rsidRDefault="00894190" w:rsidP="0028132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8132D" w:rsidRPr="0028132D">
        <w:rPr>
          <w:sz w:val="27"/>
          <w:szCs w:val="27"/>
        </w:rPr>
        <w:t xml:space="preserve">поступление в контролирующий орган уведомления уполномоченного банка, предусмотренного </w:t>
      </w:r>
      <w:hyperlink r:id="rId24" w:history="1">
        <w:r w:rsidR="0028132D" w:rsidRPr="0028132D">
          <w:rPr>
            <w:color w:val="000000" w:themeColor="text1"/>
            <w:sz w:val="27"/>
            <w:szCs w:val="27"/>
          </w:rPr>
          <w:t>частью 4 статьи 18.2</w:t>
        </w:r>
      </w:hyperlink>
      <w:r w:rsidR="0028132D" w:rsidRPr="0028132D">
        <w:rPr>
          <w:color w:val="000000" w:themeColor="text1"/>
          <w:sz w:val="27"/>
          <w:szCs w:val="27"/>
        </w:rPr>
        <w:t xml:space="preserve"> </w:t>
      </w:r>
      <w:r w:rsidR="0028132D" w:rsidRPr="0028132D">
        <w:rPr>
          <w:sz w:val="27"/>
          <w:szCs w:val="27"/>
        </w:rPr>
        <w:t>Федерального закона</w:t>
      </w:r>
      <w:r>
        <w:rPr>
          <w:sz w:val="27"/>
          <w:szCs w:val="27"/>
        </w:rPr>
        <w:t xml:space="preserve"> </w:t>
      </w:r>
      <w:r w:rsidRPr="00894190">
        <w:rPr>
          <w:sz w:val="27"/>
          <w:szCs w:val="27"/>
        </w:rPr>
        <w:t>№214-ФЗ</w:t>
      </w:r>
      <w:r>
        <w:rPr>
          <w:sz w:val="27"/>
          <w:szCs w:val="27"/>
        </w:rPr>
        <w:t xml:space="preserve"> </w:t>
      </w:r>
      <w:r w:rsidR="0028132D" w:rsidRPr="0028132D">
        <w:rPr>
          <w:sz w:val="27"/>
          <w:szCs w:val="27"/>
        </w:rPr>
        <w:t>.</w:t>
      </w:r>
    </w:p>
    <w:p w:rsidR="00CD1917" w:rsidRPr="00CD1917" w:rsidRDefault="00CD1917" w:rsidP="0028132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3.6.10. При проверке проектной декларации устанавливаются:</w:t>
      </w:r>
    </w:p>
    <w:p w:rsidR="00CD1917" w:rsidRPr="00CD1917" w:rsidRDefault="00837926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соответствие </w:t>
      </w:r>
      <w:r w:rsidR="00CD1917" w:rsidRPr="00CD1917">
        <w:rPr>
          <w:sz w:val="27"/>
          <w:szCs w:val="27"/>
        </w:rPr>
        <w:t>прое</w:t>
      </w:r>
      <w:r>
        <w:rPr>
          <w:sz w:val="27"/>
          <w:szCs w:val="27"/>
        </w:rPr>
        <w:t xml:space="preserve">ктной декларации требованиям статей 19, 20, </w:t>
      </w:r>
      <w:r w:rsidR="00CD1917" w:rsidRPr="00CD1917">
        <w:rPr>
          <w:sz w:val="27"/>
          <w:szCs w:val="27"/>
        </w:rPr>
        <w:t>21 Федерального закона №214-ФЗ;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соблюдение порядка и сроков внесения предусмотренных изменений.</w:t>
      </w:r>
    </w:p>
    <w:p w:rsidR="00CD1917" w:rsidRPr="00CD1917" w:rsidRDefault="000C7583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3.6.11. Требования к порядку </w:t>
      </w:r>
      <w:r w:rsidR="00CD1917" w:rsidRPr="00CD1917">
        <w:rPr>
          <w:sz w:val="27"/>
          <w:szCs w:val="27"/>
        </w:rPr>
        <w:t>запо</w:t>
      </w:r>
      <w:r>
        <w:rPr>
          <w:sz w:val="27"/>
          <w:szCs w:val="27"/>
        </w:rPr>
        <w:t xml:space="preserve">лнения проектной декларации установлены приказом Министерства строительства и </w:t>
      </w:r>
      <w:r w:rsidR="00CD1917" w:rsidRPr="00CD1917">
        <w:rPr>
          <w:sz w:val="27"/>
          <w:szCs w:val="27"/>
        </w:rPr>
        <w:t>жилищно-коммунального хозяйства Российской Федерац</w:t>
      </w:r>
      <w:r w:rsidR="00837926">
        <w:rPr>
          <w:sz w:val="27"/>
          <w:szCs w:val="27"/>
        </w:rPr>
        <w:t xml:space="preserve">ии от 20.12.2016 №996/пр </w:t>
      </w:r>
      <w:r w:rsidR="00CD1917" w:rsidRPr="00CD1917">
        <w:rPr>
          <w:sz w:val="27"/>
          <w:szCs w:val="27"/>
        </w:rPr>
        <w:t>«Об утверждении формы проектной декларации».</w:t>
      </w:r>
    </w:p>
    <w:p w:rsidR="00CD1917" w:rsidRPr="00CD1917" w:rsidRDefault="000C7583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3.6.12. Максимальный срок</w:t>
      </w:r>
      <w:r w:rsidR="00837926">
        <w:rPr>
          <w:sz w:val="27"/>
          <w:szCs w:val="27"/>
        </w:rPr>
        <w:t xml:space="preserve"> выполнения административной </w:t>
      </w:r>
      <w:r w:rsidR="00CD1917" w:rsidRPr="00CD1917">
        <w:rPr>
          <w:sz w:val="27"/>
          <w:szCs w:val="27"/>
        </w:rPr>
        <w:t>процедуры составляет 30 дней с момента поступления изменений.</w:t>
      </w:r>
    </w:p>
    <w:p w:rsidR="00CD1917" w:rsidRPr="00CD1917" w:rsidRDefault="000C7583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3.6.13. При выявлении нарушений требований статей 19, 20, </w:t>
      </w:r>
      <w:r w:rsidR="00CD1917" w:rsidRPr="00CD1917">
        <w:rPr>
          <w:sz w:val="27"/>
          <w:szCs w:val="27"/>
        </w:rPr>
        <w:t xml:space="preserve">21 Федерального закона №214-ФЗ составляется акт проверки по форме согласно приложению №1 к </w:t>
      </w:r>
      <w:r w:rsidR="00CD1917" w:rsidRPr="00CD1917">
        <w:rPr>
          <w:sz w:val="27"/>
          <w:szCs w:val="27"/>
        </w:rPr>
        <w:lastRenderedPageBreak/>
        <w:t>Административному регламенту и выносится предписание об устранении выявленных нарушений по форме согласно приложению №2 к Административному регламенту.</w:t>
      </w:r>
    </w:p>
    <w:p w:rsidR="00CD1917" w:rsidRPr="00CD1917" w:rsidRDefault="00CD1917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3.6.14. Предписание подлежит исполнению в установленн</w:t>
      </w:r>
      <w:r w:rsidR="000C7583">
        <w:rPr>
          <w:sz w:val="27"/>
          <w:szCs w:val="27"/>
        </w:rPr>
        <w:t xml:space="preserve">ые в нем сроки. Невыполнение в </w:t>
      </w:r>
      <w:r w:rsidRPr="00CD1917">
        <w:rPr>
          <w:sz w:val="27"/>
          <w:szCs w:val="27"/>
        </w:rPr>
        <w:t>установленны</w:t>
      </w:r>
      <w:r w:rsidR="000C7583">
        <w:rPr>
          <w:sz w:val="27"/>
          <w:szCs w:val="27"/>
        </w:rPr>
        <w:t xml:space="preserve">й срок предписания влечет за собой административную ответственность, предусмотренную статьей 19.5 </w:t>
      </w:r>
      <w:r w:rsidRPr="00CD1917">
        <w:rPr>
          <w:sz w:val="27"/>
          <w:szCs w:val="27"/>
        </w:rPr>
        <w:t>Кодекса</w:t>
      </w:r>
      <w:r w:rsidR="00A10724">
        <w:rPr>
          <w:sz w:val="27"/>
          <w:szCs w:val="27"/>
        </w:rPr>
        <w:t xml:space="preserve"> </w:t>
      </w:r>
      <w:r w:rsidRPr="00CD1917">
        <w:rPr>
          <w:sz w:val="27"/>
          <w:szCs w:val="27"/>
        </w:rPr>
        <w:t>Российской Федерации об административных правонарушениях.</w:t>
      </w:r>
    </w:p>
    <w:p w:rsidR="00CD1917" w:rsidRPr="00CD1917" w:rsidRDefault="00CD1917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3.6.15. В случае необходимости продления сроков устранения отдельных пунктов предписания по уважительным причинам субъект проверки, ко</w:t>
      </w:r>
      <w:r w:rsidR="00837926">
        <w:rPr>
          <w:sz w:val="27"/>
          <w:szCs w:val="27"/>
        </w:rPr>
        <w:t xml:space="preserve">торому выдано </w:t>
      </w:r>
      <w:r w:rsidR="000C7583">
        <w:rPr>
          <w:sz w:val="27"/>
          <w:szCs w:val="27"/>
        </w:rPr>
        <w:t xml:space="preserve">предписание об </w:t>
      </w:r>
      <w:r w:rsidRPr="00CD1917">
        <w:rPr>
          <w:sz w:val="27"/>
          <w:szCs w:val="27"/>
        </w:rPr>
        <w:t>уст</w:t>
      </w:r>
      <w:r w:rsidR="000C7583">
        <w:rPr>
          <w:sz w:val="27"/>
          <w:szCs w:val="27"/>
        </w:rPr>
        <w:t xml:space="preserve">ранении выявленных нарушений </w:t>
      </w:r>
      <w:r w:rsidRPr="00CD1917">
        <w:rPr>
          <w:sz w:val="27"/>
          <w:szCs w:val="27"/>
        </w:rPr>
        <w:t>обязательных требований, не позднее срока, указанного в предписани</w:t>
      </w:r>
      <w:r w:rsidR="000C7583">
        <w:rPr>
          <w:sz w:val="27"/>
          <w:szCs w:val="27"/>
        </w:rPr>
        <w:t>и, вправе направить в Отдел аргументированное</w:t>
      </w:r>
      <w:r w:rsidRPr="00CD1917">
        <w:rPr>
          <w:sz w:val="27"/>
          <w:szCs w:val="27"/>
        </w:rPr>
        <w:t xml:space="preserve"> ходатайс</w:t>
      </w:r>
      <w:r w:rsidR="000C7583">
        <w:rPr>
          <w:sz w:val="27"/>
          <w:szCs w:val="27"/>
        </w:rPr>
        <w:t xml:space="preserve">тво о продлении срока </w:t>
      </w:r>
      <w:r w:rsidR="00837926">
        <w:rPr>
          <w:sz w:val="27"/>
          <w:szCs w:val="27"/>
        </w:rPr>
        <w:t xml:space="preserve">исполнения предписания с </w:t>
      </w:r>
      <w:r w:rsidRPr="00CD1917">
        <w:rPr>
          <w:sz w:val="27"/>
          <w:szCs w:val="27"/>
        </w:rPr>
        <w:t>приложение</w:t>
      </w:r>
      <w:r w:rsidR="000C7583">
        <w:rPr>
          <w:sz w:val="27"/>
          <w:szCs w:val="27"/>
        </w:rPr>
        <w:t xml:space="preserve">м документов, обосновывающих продление </w:t>
      </w:r>
      <w:r w:rsidRPr="00CD1917">
        <w:rPr>
          <w:sz w:val="27"/>
          <w:szCs w:val="27"/>
        </w:rPr>
        <w:t>срока, материалов о ходе устранения нарушения к моменту направления ходатайства (далее – ходатайство).</w:t>
      </w:r>
    </w:p>
    <w:p w:rsidR="00CD1917" w:rsidRPr="00CD1917" w:rsidRDefault="00CD1917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 xml:space="preserve">Решение об удовлетворении (об отказе в удовлетворении) ходатайства и </w:t>
      </w:r>
      <w:r w:rsidR="000C7583">
        <w:rPr>
          <w:sz w:val="27"/>
          <w:szCs w:val="27"/>
        </w:rPr>
        <w:t xml:space="preserve">назначении нового срока исполнения </w:t>
      </w:r>
      <w:r w:rsidRPr="00CD1917">
        <w:rPr>
          <w:sz w:val="27"/>
          <w:szCs w:val="27"/>
        </w:rPr>
        <w:t>предпи</w:t>
      </w:r>
      <w:r w:rsidR="000C7583">
        <w:rPr>
          <w:sz w:val="27"/>
          <w:szCs w:val="27"/>
        </w:rPr>
        <w:t xml:space="preserve">сания принимается </w:t>
      </w:r>
      <w:r w:rsidR="00A10724">
        <w:rPr>
          <w:sz w:val="27"/>
          <w:szCs w:val="27"/>
        </w:rPr>
        <w:t>сотрудником Отдела</w:t>
      </w:r>
      <w:r w:rsidR="000C7583">
        <w:rPr>
          <w:sz w:val="27"/>
          <w:szCs w:val="27"/>
        </w:rPr>
        <w:t xml:space="preserve"> в срок не позднее пяти рабочих дней со дня </w:t>
      </w:r>
      <w:r w:rsidRPr="00CD1917">
        <w:rPr>
          <w:sz w:val="27"/>
          <w:szCs w:val="27"/>
        </w:rPr>
        <w:t>регистрации</w:t>
      </w:r>
      <w:r w:rsidR="000C7583">
        <w:rPr>
          <w:sz w:val="27"/>
          <w:szCs w:val="27"/>
        </w:rPr>
        <w:t xml:space="preserve"> предписания в </w:t>
      </w:r>
      <w:r w:rsidR="00A10724">
        <w:rPr>
          <w:sz w:val="27"/>
          <w:szCs w:val="27"/>
        </w:rPr>
        <w:t>Отдел</w:t>
      </w:r>
      <w:r w:rsidR="000C7583">
        <w:rPr>
          <w:sz w:val="27"/>
          <w:szCs w:val="27"/>
        </w:rPr>
        <w:t xml:space="preserve"> и направляется субъекту проверки </w:t>
      </w:r>
      <w:r w:rsidRPr="00CD1917">
        <w:rPr>
          <w:sz w:val="27"/>
          <w:szCs w:val="27"/>
        </w:rPr>
        <w:t xml:space="preserve">заказным почтовым </w:t>
      </w:r>
      <w:r w:rsidR="000C7583">
        <w:rPr>
          <w:sz w:val="27"/>
          <w:szCs w:val="27"/>
        </w:rPr>
        <w:t>отправлением с уведомлением о вручении или</w:t>
      </w:r>
      <w:r w:rsidRPr="00CD1917">
        <w:rPr>
          <w:sz w:val="27"/>
          <w:szCs w:val="27"/>
        </w:rPr>
        <w:t xml:space="preserve"> ины</w:t>
      </w:r>
      <w:r w:rsidR="000C7583">
        <w:rPr>
          <w:sz w:val="27"/>
          <w:szCs w:val="27"/>
        </w:rPr>
        <w:t>м доступным способом, в том числе и по  предоставленной ранее субъектом</w:t>
      </w:r>
      <w:r w:rsidRPr="00CD1917">
        <w:rPr>
          <w:sz w:val="27"/>
          <w:szCs w:val="27"/>
        </w:rPr>
        <w:t xml:space="preserve"> проверки электронной почте.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3.7. Плановые проверки.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3.7.1. Порядок организации проверки.</w:t>
      </w:r>
    </w:p>
    <w:p w:rsidR="00CD1917" w:rsidRPr="00CD1917" w:rsidRDefault="000C7583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3.7.1.1. Проверка </w:t>
      </w:r>
      <w:r w:rsidR="00CD1917" w:rsidRPr="00CD1917">
        <w:rPr>
          <w:sz w:val="27"/>
          <w:szCs w:val="27"/>
        </w:rPr>
        <w:t>проводитс</w:t>
      </w:r>
      <w:r>
        <w:rPr>
          <w:sz w:val="27"/>
          <w:szCs w:val="27"/>
        </w:rPr>
        <w:t xml:space="preserve">я на </w:t>
      </w:r>
      <w:r w:rsidR="00CD1917" w:rsidRPr="00CD1917">
        <w:rPr>
          <w:sz w:val="27"/>
          <w:szCs w:val="27"/>
        </w:rPr>
        <w:t>осн</w:t>
      </w:r>
      <w:r>
        <w:rPr>
          <w:sz w:val="27"/>
          <w:szCs w:val="27"/>
        </w:rPr>
        <w:t xml:space="preserve">овании </w:t>
      </w:r>
      <w:r w:rsidR="00237396">
        <w:rPr>
          <w:sz w:val="27"/>
          <w:szCs w:val="27"/>
        </w:rPr>
        <w:t>Распоряжения</w:t>
      </w:r>
      <w:r>
        <w:rPr>
          <w:sz w:val="27"/>
          <w:szCs w:val="27"/>
        </w:rPr>
        <w:t xml:space="preserve"> </w:t>
      </w:r>
      <w:r w:rsidR="00A10724">
        <w:rPr>
          <w:sz w:val="27"/>
          <w:szCs w:val="27"/>
        </w:rPr>
        <w:t>И</w:t>
      </w:r>
      <w:r w:rsidR="004830D3">
        <w:rPr>
          <w:sz w:val="27"/>
          <w:szCs w:val="27"/>
        </w:rPr>
        <w:t>сполнительного комитета</w:t>
      </w:r>
      <w:r w:rsidR="00A10724">
        <w:rPr>
          <w:sz w:val="27"/>
          <w:szCs w:val="27"/>
        </w:rPr>
        <w:t xml:space="preserve"> Н</w:t>
      </w:r>
      <w:r w:rsidR="004830D3">
        <w:rPr>
          <w:sz w:val="27"/>
          <w:szCs w:val="27"/>
        </w:rPr>
        <w:t>ижнекамского муниципального района</w:t>
      </w:r>
      <w:r w:rsidR="00CD1917" w:rsidRPr="00CD1917">
        <w:rPr>
          <w:sz w:val="27"/>
          <w:szCs w:val="27"/>
        </w:rPr>
        <w:t xml:space="preserve">. Проверка может осуществляться только лицами, которые указаны </w:t>
      </w:r>
      <w:r w:rsidR="00237396">
        <w:rPr>
          <w:sz w:val="27"/>
          <w:szCs w:val="27"/>
        </w:rPr>
        <w:t>в Распоряжении</w:t>
      </w:r>
      <w:r w:rsidR="004830D3">
        <w:rPr>
          <w:sz w:val="27"/>
          <w:szCs w:val="27"/>
        </w:rPr>
        <w:t xml:space="preserve"> Исполнительного комитета Нижнекамского муниципального района</w:t>
      </w:r>
      <w:r w:rsidR="00CD1917" w:rsidRPr="00CD1917">
        <w:rPr>
          <w:sz w:val="27"/>
          <w:szCs w:val="27"/>
        </w:rPr>
        <w:t>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3.7.1.</w:t>
      </w:r>
      <w:r w:rsidR="004830D3">
        <w:rPr>
          <w:sz w:val="27"/>
          <w:szCs w:val="27"/>
        </w:rPr>
        <w:t>2. В распоряжении</w:t>
      </w:r>
      <w:r w:rsidR="00A10724">
        <w:rPr>
          <w:sz w:val="27"/>
          <w:szCs w:val="27"/>
        </w:rPr>
        <w:t xml:space="preserve"> </w:t>
      </w:r>
      <w:r w:rsidR="00894EF4" w:rsidRPr="00894EF4">
        <w:rPr>
          <w:sz w:val="27"/>
          <w:szCs w:val="27"/>
        </w:rPr>
        <w:t xml:space="preserve">Исполнительного комитета Нижнекамского муниципального района </w:t>
      </w:r>
      <w:r w:rsidRPr="00CD1917">
        <w:rPr>
          <w:sz w:val="27"/>
          <w:szCs w:val="27"/>
        </w:rPr>
        <w:t>указываются: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1) дата, время и место составления акта проверки;</w:t>
      </w:r>
    </w:p>
    <w:p w:rsidR="00CD1917" w:rsidRPr="00CD1917" w:rsidRDefault="00CD1917" w:rsidP="004830D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 xml:space="preserve">2) </w:t>
      </w:r>
      <w:r w:rsidR="000C7583">
        <w:rPr>
          <w:sz w:val="27"/>
          <w:szCs w:val="27"/>
        </w:rPr>
        <w:t>полное наименование</w:t>
      </w:r>
      <w:r w:rsidR="00A10724">
        <w:rPr>
          <w:sz w:val="27"/>
          <w:szCs w:val="27"/>
        </w:rPr>
        <w:t xml:space="preserve"> Отдела</w:t>
      </w:r>
      <w:r w:rsidR="000C7583">
        <w:rPr>
          <w:sz w:val="27"/>
          <w:szCs w:val="27"/>
        </w:rPr>
        <w:t>, а также вид(-ы)</w:t>
      </w:r>
      <w:r w:rsidRPr="00CD1917">
        <w:rPr>
          <w:sz w:val="27"/>
          <w:szCs w:val="27"/>
        </w:rPr>
        <w:t xml:space="preserve"> государственного контроля (надзора);</w:t>
      </w:r>
    </w:p>
    <w:p w:rsidR="00CD1917" w:rsidRPr="00CD1917" w:rsidRDefault="004830D3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0C7583">
        <w:rPr>
          <w:sz w:val="27"/>
          <w:szCs w:val="27"/>
        </w:rPr>
        <w:t xml:space="preserve">) фамилии, имена, отчества и должности уполномоченных </w:t>
      </w:r>
      <w:r w:rsidR="00CD1917" w:rsidRPr="00CD1917">
        <w:rPr>
          <w:sz w:val="27"/>
          <w:szCs w:val="27"/>
        </w:rPr>
        <w:t>лиц, проводивших проверку;</w:t>
      </w:r>
    </w:p>
    <w:p w:rsidR="00CD1917" w:rsidRPr="00CD1917" w:rsidRDefault="004830D3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0C7583">
        <w:rPr>
          <w:sz w:val="27"/>
          <w:szCs w:val="27"/>
        </w:rPr>
        <w:t>) наименование</w:t>
      </w:r>
      <w:r w:rsidR="00CD1917" w:rsidRPr="00CD1917">
        <w:rPr>
          <w:sz w:val="27"/>
          <w:szCs w:val="27"/>
        </w:rPr>
        <w:t xml:space="preserve"> прове</w:t>
      </w:r>
      <w:r w:rsidR="000C7583">
        <w:rPr>
          <w:sz w:val="27"/>
          <w:szCs w:val="27"/>
        </w:rPr>
        <w:t>ряемого юридического лица или фамилия, имя</w:t>
      </w:r>
      <w:r w:rsidR="00CD1917" w:rsidRPr="00CD1917">
        <w:rPr>
          <w:sz w:val="27"/>
          <w:szCs w:val="27"/>
        </w:rPr>
        <w:t xml:space="preserve"> и отчество индивидуального предпринимателя, а также фамилия, имя, отчест</w:t>
      </w:r>
      <w:r w:rsidR="00837926">
        <w:rPr>
          <w:sz w:val="27"/>
          <w:szCs w:val="27"/>
        </w:rPr>
        <w:t xml:space="preserve">во и </w:t>
      </w:r>
      <w:r w:rsidR="000C7583">
        <w:rPr>
          <w:sz w:val="27"/>
          <w:szCs w:val="27"/>
        </w:rPr>
        <w:t>должность руководителя, иного должностного лица ил</w:t>
      </w:r>
      <w:r w:rsidR="00CD1917" w:rsidRPr="00CD1917">
        <w:rPr>
          <w:sz w:val="27"/>
          <w:szCs w:val="27"/>
        </w:rPr>
        <w:t xml:space="preserve"> уполномоченного п</w:t>
      </w:r>
      <w:r w:rsidR="000C7583">
        <w:rPr>
          <w:sz w:val="27"/>
          <w:szCs w:val="27"/>
        </w:rPr>
        <w:t>редставителя юридического лица,</w:t>
      </w:r>
      <w:r w:rsidR="00CD1917" w:rsidRPr="00CD1917">
        <w:rPr>
          <w:sz w:val="27"/>
          <w:szCs w:val="27"/>
        </w:rPr>
        <w:t xml:space="preserve"> уполномоче</w:t>
      </w:r>
      <w:r w:rsidR="000C7583">
        <w:rPr>
          <w:sz w:val="27"/>
          <w:szCs w:val="27"/>
        </w:rPr>
        <w:t>нного</w:t>
      </w:r>
      <w:r w:rsidR="00CD1917" w:rsidRPr="00CD1917">
        <w:rPr>
          <w:sz w:val="27"/>
          <w:szCs w:val="27"/>
        </w:rPr>
        <w:t xml:space="preserve"> п</w:t>
      </w:r>
      <w:r w:rsidR="000C7583">
        <w:rPr>
          <w:sz w:val="27"/>
          <w:szCs w:val="27"/>
        </w:rPr>
        <w:t xml:space="preserve">редставителя индивидуального предпринимателя, присутствовавших при </w:t>
      </w:r>
      <w:r w:rsidR="00CD1917" w:rsidRPr="00CD1917">
        <w:rPr>
          <w:sz w:val="27"/>
          <w:szCs w:val="27"/>
        </w:rPr>
        <w:t>проведении проверки;</w:t>
      </w:r>
    </w:p>
    <w:p w:rsidR="00CD1917" w:rsidRPr="00CD1917" w:rsidRDefault="004830D3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CD1917" w:rsidRPr="00CD1917">
        <w:rPr>
          <w:sz w:val="27"/>
          <w:szCs w:val="27"/>
        </w:rPr>
        <w:t>) дата, время, продолжительность и место проведения проверки;</w:t>
      </w:r>
    </w:p>
    <w:p w:rsidR="00CD1917" w:rsidRPr="00CD1917" w:rsidRDefault="004830D3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0C7583">
        <w:rPr>
          <w:sz w:val="27"/>
          <w:szCs w:val="27"/>
        </w:rPr>
        <w:t>) сведения о результатах проверки, в том числе о</w:t>
      </w:r>
      <w:r w:rsidR="00CD1917" w:rsidRPr="00CD1917">
        <w:rPr>
          <w:sz w:val="27"/>
          <w:szCs w:val="27"/>
        </w:rPr>
        <w:t xml:space="preserve"> выявленных нар</w:t>
      </w:r>
      <w:r w:rsidR="000C7583">
        <w:rPr>
          <w:sz w:val="27"/>
          <w:szCs w:val="27"/>
        </w:rPr>
        <w:t xml:space="preserve">ушениях обязательных требований и требований, </w:t>
      </w:r>
      <w:r w:rsidR="00CD1917" w:rsidRPr="00CD1917">
        <w:rPr>
          <w:sz w:val="27"/>
          <w:szCs w:val="27"/>
        </w:rPr>
        <w:t>установленных муниципальными правовыми актами, об их характере и о лицах, допустивших указанные нарушения;</w:t>
      </w:r>
    </w:p>
    <w:p w:rsidR="00CD1917" w:rsidRPr="00CD1917" w:rsidRDefault="004830D3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0C7583">
        <w:rPr>
          <w:sz w:val="27"/>
          <w:szCs w:val="27"/>
        </w:rPr>
        <w:t xml:space="preserve">) сведения об ознакомлении или отказе в ознакомлении с актом проверки </w:t>
      </w:r>
      <w:r w:rsidR="00CD1917" w:rsidRPr="00CD1917">
        <w:rPr>
          <w:sz w:val="27"/>
          <w:szCs w:val="27"/>
        </w:rPr>
        <w:t>рук</w:t>
      </w:r>
      <w:r w:rsidR="000C7583">
        <w:rPr>
          <w:sz w:val="27"/>
          <w:szCs w:val="27"/>
        </w:rPr>
        <w:t xml:space="preserve">оводителя, иного должностного лица или уполномоченного представителя </w:t>
      </w:r>
      <w:r w:rsidR="00CD1917" w:rsidRPr="00CD1917">
        <w:rPr>
          <w:sz w:val="27"/>
          <w:szCs w:val="27"/>
        </w:rPr>
        <w:t>юриди</w:t>
      </w:r>
      <w:r w:rsidR="000C7583">
        <w:rPr>
          <w:sz w:val="27"/>
          <w:szCs w:val="27"/>
        </w:rPr>
        <w:t>ческого лица, индивидуального</w:t>
      </w:r>
      <w:r w:rsidR="00CD1917" w:rsidRPr="00CD1917">
        <w:rPr>
          <w:sz w:val="27"/>
          <w:szCs w:val="27"/>
        </w:rPr>
        <w:t xml:space="preserve"> предприним</w:t>
      </w:r>
      <w:r w:rsidR="000C7583">
        <w:rPr>
          <w:sz w:val="27"/>
          <w:szCs w:val="27"/>
        </w:rPr>
        <w:t xml:space="preserve">ателя, его уполномоченного представителя, присутствовавших при проведении проверки, о наличии их подписей или об отказе от подписания, а </w:t>
      </w:r>
      <w:r w:rsidR="00CD1917" w:rsidRPr="00CD1917">
        <w:rPr>
          <w:sz w:val="27"/>
          <w:szCs w:val="27"/>
        </w:rPr>
        <w:t>также сведения о внесении в журнал учета проверок зап</w:t>
      </w:r>
      <w:r w:rsidR="00B01C71">
        <w:rPr>
          <w:sz w:val="27"/>
          <w:szCs w:val="27"/>
        </w:rPr>
        <w:t xml:space="preserve">иси о проведенной проверке либо о невозможности внесения такой записи в связи с отсутствием </w:t>
      </w:r>
      <w:r w:rsidR="00CD1917" w:rsidRPr="00CD1917">
        <w:rPr>
          <w:sz w:val="27"/>
          <w:szCs w:val="27"/>
        </w:rPr>
        <w:t>у юридического лица, индивидуального предпринимателя указанного журнала;</w:t>
      </w:r>
    </w:p>
    <w:p w:rsidR="00CD1917" w:rsidRPr="00CD1917" w:rsidRDefault="004830D3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8</w:t>
      </w:r>
      <w:r w:rsidR="00CD1917" w:rsidRPr="00CD1917">
        <w:rPr>
          <w:sz w:val="27"/>
          <w:szCs w:val="27"/>
        </w:rPr>
        <w:t>) подписи уполномоченных лиц, проводивших проверку.</w:t>
      </w:r>
    </w:p>
    <w:p w:rsidR="00CD1917" w:rsidRPr="00CD1917" w:rsidRDefault="004830D3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3.7.1.3. Распоряжение</w:t>
      </w:r>
      <w:r w:rsidR="00B01C71">
        <w:rPr>
          <w:sz w:val="27"/>
          <w:szCs w:val="27"/>
        </w:rPr>
        <w:t xml:space="preserve"> о проведении проверки подписывается в </w:t>
      </w:r>
      <w:r w:rsidR="00CD1917" w:rsidRPr="00CD1917">
        <w:rPr>
          <w:sz w:val="27"/>
          <w:szCs w:val="27"/>
        </w:rPr>
        <w:t xml:space="preserve">двух экземплярах, один </w:t>
      </w:r>
      <w:r w:rsidR="00A10724">
        <w:rPr>
          <w:sz w:val="27"/>
          <w:szCs w:val="27"/>
        </w:rPr>
        <w:t>из которых хранится в Отделе</w:t>
      </w:r>
      <w:r w:rsidR="00CD1917" w:rsidRPr="00CD1917">
        <w:rPr>
          <w:sz w:val="27"/>
          <w:szCs w:val="27"/>
        </w:rPr>
        <w:t>,</w:t>
      </w:r>
      <w:r w:rsidR="00B01C71">
        <w:rPr>
          <w:sz w:val="27"/>
          <w:szCs w:val="27"/>
        </w:rPr>
        <w:t xml:space="preserve"> второй – вручается под роспись руководителю, иному </w:t>
      </w:r>
      <w:r w:rsidR="00CD1917" w:rsidRPr="00CD1917">
        <w:rPr>
          <w:sz w:val="27"/>
          <w:szCs w:val="27"/>
        </w:rPr>
        <w:t>должностному</w:t>
      </w:r>
      <w:r w:rsidR="00B01C71">
        <w:rPr>
          <w:sz w:val="27"/>
          <w:szCs w:val="27"/>
        </w:rPr>
        <w:t xml:space="preserve"> лицу или </w:t>
      </w:r>
      <w:r w:rsidR="00CD1917" w:rsidRPr="00CD1917">
        <w:rPr>
          <w:sz w:val="27"/>
          <w:szCs w:val="27"/>
        </w:rPr>
        <w:t>уполномоченному представителю субъекта проверки.</w:t>
      </w:r>
    </w:p>
    <w:p w:rsidR="00CD1917" w:rsidRPr="00CD1917" w:rsidRDefault="00CD1917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3.7.1.</w:t>
      </w:r>
      <w:r w:rsidR="00B01C71">
        <w:rPr>
          <w:sz w:val="27"/>
          <w:szCs w:val="27"/>
        </w:rPr>
        <w:t xml:space="preserve">4. На основании </w:t>
      </w:r>
      <w:r w:rsidR="00237396">
        <w:rPr>
          <w:sz w:val="27"/>
          <w:szCs w:val="27"/>
        </w:rPr>
        <w:t>Распоряжения</w:t>
      </w:r>
      <w:r w:rsidR="00B01C71">
        <w:rPr>
          <w:sz w:val="27"/>
          <w:szCs w:val="27"/>
        </w:rPr>
        <w:t xml:space="preserve"> о проведении проверки лица, уполномоченные на ее проведение, подготавливают требование о представлении </w:t>
      </w:r>
      <w:r w:rsidRPr="00CD1917">
        <w:rPr>
          <w:sz w:val="27"/>
          <w:szCs w:val="27"/>
        </w:rPr>
        <w:t>документов</w:t>
      </w:r>
      <w:r w:rsidR="00B01C71">
        <w:rPr>
          <w:sz w:val="27"/>
          <w:szCs w:val="27"/>
        </w:rPr>
        <w:t xml:space="preserve">, перечень которых утвержден постановлением Кабинета Министров Республики Татарстан от 11.10.2013 №750 «О перечне сведений и (или) документов, необходимых для осуществления органами местного самоуправления государственных полномочий </w:t>
      </w:r>
      <w:r w:rsidRPr="00CD1917">
        <w:rPr>
          <w:sz w:val="27"/>
          <w:szCs w:val="27"/>
        </w:rPr>
        <w:t>Республики Татарстан по осуществлению государственного контрол</w:t>
      </w:r>
      <w:r w:rsidR="00B01C71">
        <w:rPr>
          <w:sz w:val="27"/>
          <w:szCs w:val="27"/>
        </w:rPr>
        <w:t>я и надзора в области долевого строительства многоквартирных домов и (или) иных объектов недвижимости, получаемых от лиц, привлекающих денежные</w:t>
      </w:r>
      <w:r w:rsidRPr="00CD1917">
        <w:rPr>
          <w:sz w:val="27"/>
          <w:szCs w:val="27"/>
        </w:rPr>
        <w:t xml:space="preserve"> средства </w:t>
      </w:r>
      <w:r w:rsidR="00B01C71">
        <w:rPr>
          <w:sz w:val="27"/>
          <w:szCs w:val="27"/>
        </w:rPr>
        <w:t>граждан для строительства». Требование подписывается</w:t>
      </w:r>
      <w:r w:rsidR="00A10724">
        <w:rPr>
          <w:sz w:val="27"/>
          <w:szCs w:val="27"/>
        </w:rPr>
        <w:t xml:space="preserve"> Руководителем И</w:t>
      </w:r>
      <w:r w:rsidR="004830D3">
        <w:rPr>
          <w:sz w:val="27"/>
          <w:szCs w:val="27"/>
        </w:rPr>
        <w:t>сполнительного комитета Нижнекамского муниципального района</w:t>
      </w:r>
      <w:r w:rsidRPr="00CD1917">
        <w:rPr>
          <w:sz w:val="27"/>
          <w:szCs w:val="27"/>
        </w:rPr>
        <w:t>.</w:t>
      </w:r>
    </w:p>
    <w:p w:rsidR="00CD1917" w:rsidRPr="00CD1917" w:rsidRDefault="00B01C71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3.7.1.5. По просьбе руководителя, иного должностного лица </w:t>
      </w:r>
      <w:r w:rsidR="00CD1917" w:rsidRPr="00CD1917">
        <w:rPr>
          <w:sz w:val="27"/>
          <w:szCs w:val="27"/>
        </w:rPr>
        <w:t>или уполномоченного представителя субъекта проверки лица,</w:t>
      </w:r>
      <w:r>
        <w:rPr>
          <w:sz w:val="27"/>
          <w:szCs w:val="27"/>
        </w:rPr>
        <w:t xml:space="preserve"> уполномоченные на проведение </w:t>
      </w:r>
      <w:r w:rsidR="00CD1917" w:rsidRPr="00CD1917">
        <w:rPr>
          <w:sz w:val="27"/>
          <w:szCs w:val="27"/>
        </w:rPr>
        <w:t>прове</w:t>
      </w:r>
      <w:r>
        <w:rPr>
          <w:sz w:val="27"/>
          <w:szCs w:val="27"/>
        </w:rPr>
        <w:t xml:space="preserve">рки, обязаны ознакомить подлежащих проверке лиц с Административным регламентом и порядком проведения мероприятий </w:t>
      </w:r>
      <w:r w:rsidR="00CD1917" w:rsidRPr="00CD1917">
        <w:rPr>
          <w:sz w:val="27"/>
          <w:szCs w:val="27"/>
        </w:rPr>
        <w:t>по контролю (надзору).</w:t>
      </w:r>
    </w:p>
    <w:p w:rsidR="00CD1917" w:rsidRPr="00CD1917" w:rsidRDefault="00B01C71" w:rsidP="00A1072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3.7.2. Основанием для начала административной процедуры является ежегодный план </w:t>
      </w:r>
      <w:r w:rsidR="00CD1917" w:rsidRPr="00CD1917">
        <w:rPr>
          <w:sz w:val="27"/>
          <w:szCs w:val="27"/>
        </w:rPr>
        <w:t>проведения</w:t>
      </w:r>
      <w:r>
        <w:rPr>
          <w:sz w:val="27"/>
          <w:szCs w:val="27"/>
        </w:rPr>
        <w:t xml:space="preserve"> плановых проверок субъектов </w:t>
      </w:r>
      <w:r w:rsidR="00CD1917" w:rsidRPr="00CD1917">
        <w:rPr>
          <w:sz w:val="27"/>
          <w:szCs w:val="27"/>
        </w:rPr>
        <w:t xml:space="preserve">проверок, </w:t>
      </w:r>
      <w:r w:rsidR="00A10724">
        <w:rPr>
          <w:sz w:val="27"/>
          <w:szCs w:val="27"/>
        </w:rPr>
        <w:t>утвержденный</w:t>
      </w:r>
      <w:r w:rsidR="00131986">
        <w:rPr>
          <w:sz w:val="27"/>
          <w:szCs w:val="27"/>
        </w:rPr>
        <w:t xml:space="preserve"> </w:t>
      </w:r>
      <w:r w:rsidR="00131986" w:rsidRPr="00131986">
        <w:rPr>
          <w:sz w:val="27"/>
          <w:szCs w:val="27"/>
        </w:rPr>
        <w:t>Исполнительн</w:t>
      </w:r>
      <w:r w:rsidR="00131986">
        <w:rPr>
          <w:sz w:val="27"/>
          <w:szCs w:val="27"/>
        </w:rPr>
        <w:t>ым комитетом</w:t>
      </w:r>
      <w:r w:rsidR="00131986" w:rsidRPr="00131986">
        <w:rPr>
          <w:sz w:val="27"/>
          <w:szCs w:val="27"/>
        </w:rPr>
        <w:t xml:space="preserve"> Нижнекамского муниципального района</w:t>
      </w:r>
      <w:r w:rsidR="00CD1917" w:rsidRPr="00CD1917">
        <w:rPr>
          <w:sz w:val="27"/>
          <w:szCs w:val="27"/>
        </w:rPr>
        <w:t>.</w:t>
      </w:r>
    </w:p>
    <w:p w:rsidR="00CD1917" w:rsidRPr="00CD1917" w:rsidRDefault="00B01C71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3.7.3. Лицом, </w:t>
      </w:r>
      <w:r w:rsidR="00A10724">
        <w:rPr>
          <w:sz w:val="27"/>
          <w:szCs w:val="27"/>
        </w:rPr>
        <w:t>ответственным</w:t>
      </w:r>
      <w:r>
        <w:rPr>
          <w:sz w:val="27"/>
          <w:szCs w:val="27"/>
        </w:rPr>
        <w:t xml:space="preserve"> за выполнение </w:t>
      </w:r>
      <w:r w:rsidR="00CD1917" w:rsidRPr="00CD1917">
        <w:rPr>
          <w:sz w:val="27"/>
          <w:szCs w:val="27"/>
        </w:rPr>
        <w:t xml:space="preserve">административной </w:t>
      </w:r>
      <w:r w:rsidR="00A10724">
        <w:rPr>
          <w:sz w:val="27"/>
          <w:szCs w:val="27"/>
        </w:rPr>
        <w:t>процедуры является главный специалист</w:t>
      </w:r>
      <w:r w:rsidR="00AF5517">
        <w:rPr>
          <w:sz w:val="27"/>
          <w:szCs w:val="27"/>
        </w:rPr>
        <w:t xml:space="preserve"> Отдела.</w:t>
      </w:r>
    </w:p>
    <w:p w:rsidR="00CD1917" w:rsidRPr="00CD1917" w:rsidRDefault="00B01C71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3.7.4. Субъекты </w:t>
      </w:r>
      <w:r w:rsidR="00CD1917" w:rsidRPr="00CD1917">
        <w:rPr>
          <w:sz w:val="27"/>
          <w:szCs w:val="27"/>
        </w:rPr>
        <w:t>про</w:t>
      </w:r>
      <w:r>
        <w:rPr>
          <w:sz w:val="27"/>
          <w:szCs w:val="27"/>
        </w:rPr>
        <w:t>верок уведомляются</w:t>
      </w:r>
      <w:r w:rsidR="00AF5517">
        <w:rPr>
          <w:sz w:val="27"/>
          <w:szCs w:val="27"/>
        </w:rPr>
        <w:t xml:space="preserve"> Отделом</w:t>
      </w:r>
      <w:r>
        <w:rPr>
          <w:sz w:val="27"/>
          <w:szCs w:val="27"/>
        </w:rPr>
        <w:t xml:space="preserve"> о проведении плановой проверки не позднее, чем за три рабочих дня до начала ее проведения посредством </w:t>
      </w:r>
      <w:r w:rsidR="00CD1917" w:rsidRPr="00CD1917">
        <w:rPr>
          <w:sz w:val="27"/>
          <w:szCs w:val="27"/>
        </w:rPr>
        <w:t>на</w:t>
      </w:r>
      <w:r>
        <w:rPr>
          <w:sz w:val="27"/>
          <w:szCs w:val="27"/>
        </w:rPr>
        <w:t xml:space="preserve">правления приказа </w:t>
      </w:r>
      <w:r w:rsidR="00AF5517">
        <w:rPr>
          <w:sz w:val="27"/>
          <w:szCs w:val="27"/>
        </w:rPr>
        <w:t>Отдела</w:t>
      </w:r>
      <w:r>
        <w:rPr>
          <w:sz w:val="27"/>
          <w:szCs w:val="27"/>
        </w:rPr>
        <w:t xml:space="preserve"> о проведении плановой проверки и требования о представлении документов одним</w:t>
      </w:r>
      <w:r w:rsidR="00837926">
        <w:rPr>
          <w:sz w:val="27"/>
          <w:szCs w:val="27"/>
        </w:rPr>
        <w:t xml:space="preserve"> из следующих способов: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заказным почтовым отправлением с уведомлением о вручении;</w:t>
      </w:r>
    </w:p>
    <w:p w:rsidR="00CD1917" w:rsidRPr="00CD1917" w:rsidRDefault="00B01C71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электронного документа, подписанного</w:t>
      </w:r>
      <w:r w:rsidR="00CD1917" w:rsidRPr="00CD1917">
        <w:rPr>
          <w:sz w:val="27"/>
          <w:szCs w:val="27"/>
        </w:rPr>
        <w:t xml:space="preserve"> усиленной квалифицированной электронной подписью;</w:t>
      </w:r>
    </w:p>
    <w:p w:rsidR="00CD1917" w:rsidRPr="00CD1917" w:rsidRDefault="00B01C71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по адресу электронной почты юридического лица,</w:t>
      </w:r>
      <w:r w:rsidR="00CD1917" w:rsidRPr="00CD1917">
        <w:rPr>
          <w:sz w:val="27"/>
          <w:szCs w:val="27"/>
        </w:rPr>
        <w:t xml:space="preserve"> инд</w:t>
      </w:r>
      <w:r>
        <w:rPr>
          <w:sz w:val="27"/>
          <w:szCs w:val="27"/>
        </w:rPr>
        <w:t xml:space="preserve">ивидуального предпринимателя, если </w:t>
      </w:r>
      <w:r w:rsidR="00CD1917" w:rsidRPr="00CD1917">
        <w:rPr>
          <w:sz w:val="27"/>
          <w:szCs w:val="27"/>
        </w:rPr>
        <w:t xml:space="preserve">такой </w:t>
      </w:r>
      <w:r>
        <w:rPr>
          <w:sz w:val="27"/>
          <w:szCs w:val="27"/>
        </w:rPr>
        <w:t xml:space="preserve">адрес ранее был представлен в </w:t>
      </w:r>
      <w:r w:rsidR="00AF5517">
        <w:rPr>
          <w:sz w:val="27"/>
          <w:szCs w:val="27"/>
        </w:rPr>
        <w:t>Отдел</w:t>
      </w:r>
      <w:r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(в том числе указан в проектной декларации проверяемого лица);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нарочно под роспись;</w:t>
      </w:r>
    </w:p>
    <w:p w:rsidR="00CD1917" w:rsidRPr="00CD1917" w:rsidRDefault="00237396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B01C71">
        <w:rPr>
          <w:sz w:val="27"/>
          <w:szCs w:val="27"/>
        </w:rPr>
        <w:t>иным доступным способом, позволяющим определить</w:t>
      </w:r>
      <w:r w:rsidR="00CD1917" w:rsidRPr="00CD1917">
        <w:rPr>
          <w:sz w:val="27"/>
          <w:szCs w:val="27"/>
        </w:rPr>
        <w:t xml:space="preserve"> получение информации.</w:t>
      </w:r>
    </w:p>
    <w:p w:rsidR="00CD1917" w:rsidRPr="00CD1917" w:rsidRDefault="00CD1917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</w:t>
      </w:r>
      <w:r w:rsidR="00B01C71">
        <w:rPr>
          <w:sz w:val="27"/>
          <w:szCs w:val="27"/>
        </w:rPr>
        <w:t xml:space="preserve">7.5. Плановая проверка проводится в виде </w:t>
      </w:r>
      <w:r w:rsidRPr="00CD1917">
        <w:rPr>
          <w:sz w:val="27"/>
          <w:szCs w:val="27"/>
        </w:rPr>
        <w:t xml:space="preserve">документарной </w:t>
      </w:r>
      <w:r w:rsidR="00B01C71">
        <w:rPr>
          <w:sz w:val="27"/>
          <w:szCs w:val="27"/>
        </w:rPr>
        <w:t xml:space="preserve">проверки </w:t>
      </w:r>
      <w:r w:rsidRPr="00CD1917">
        <w:rPr>
          <w:sz w:val="27"/>
          <w:szCs w:val="27"/>
        </w:rPr>
        <w:t>и (или) выездной проверки, указанных в пунктах 3.9 и 3.10 Административного регламента.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3.8. Внеплановые проверки.</w:t>
      </w:r>
    </w:p>
    <w:p w:rsidR="00CD1917" w:rsidRPr="00CD1917" w:rsidRDefault="00B01C71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3.8.1. Порядок организации внеплановой проверки определен в </w:t>
      </w:r>
      <w:r w:rsidR="00CD1917" w:rsidRPr="00CD1917">
        <w:rPr>
          <w:sz w:val="27"/>
          <w:szCs w:val="27"/>
        </w:rPr>
        <w:t>пункте 3.7.1 Административного регламента.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3.8.2. Основаниями для проведения внеплановой проверки являются:</w:t>
      </w:r>
    </w:p>
    <w:p w:rsidR="00CD1917" w:rsidRPr="00CD1917" w:rsidRDefault="00B01C71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1) истечение срока исполнения лицом, привлекающим</w:t>
      </w:r>
      <w:r w:rsidR="00CD1917" w:rsidRPr="00CD1917">
        <w:rPr>
          <w:sz w:val="27"/>
          <w:szCs w:val="27"/>
        </w:rPr>
        <w:t xml:space="preserve"> денежные средст</w:t>
      </w:r>
      <w:r w:rsidR="00837926">
        <w:rPr>
          <w:sz w:val="27"/>
          <w:szCs w:val="27"/>
        </w:rPr>
        <w:t xml:space="preserve">ва </w:t>
      </w:r>
      <w:r>
        <w:rPr>
          <w:sz w:val="27"/>
          <w:szCs w:val="27"/>
        </w:rPr>
        <w:t>граждан для строительства многоквартирных домов и (или)</w:t>
      </w:r>
      <w:r w:rsidR="00CD1917" w:rsidRPr="00CD1917">
        <w:rPr>
          <w:sz w:val="27"/>
          <w:szCs w:val="27"/>
        </w:rPr>
        <w:t xml:space="preserve"> иных объектов недвижимости, выданного Управлением предписания об уст</w:t>
      </w:r>
      <w:r>
        <w:rPr>
          <w:sz w:val="27"/>
          <w:szCs w:val="27"/>
        </w:rPr>
        <w:t>ранении нарушения требований Федерального закона №214-ФЗ, а также</w:t>
      </w:r>
      <w:r w:rsidR="00CD1917" w:rsidRPr="00CD1917">
        <w:rPr>
          <w:sz w:val="27"/>
          <w:szCs w:val="27"/>
        </w:rPr>
        <w:t xml:space="preserve"> иных требований в части привлечения денежных средств граждан для строительства многоквартирных домов и (или) иных объектов недвижимост</w:t>
      </w:r>
      <w:r>
        <w:rPr>
          <w:sz w:val="27"/>
          <w:szCs w:val="27"/>
        </w:rPr>
        <w:t>и, установленных нормативными</w:t>
      </w:r>
      <w:r w:rsidR="0044322B">
        <w:rPr>
          <w:sz w:val="27"/>
          <w:szCs w:val="27"/>
        </w:rPr>
        <w:t xml:space="preserve"> правовыми </w:t>
      </w:r>
      <w:r w:rsidR="00CD1917" w:rsidRPr="00CD1917">
        <w:rPr>
          <w:sz w:val="27"/>
          <w:szCs w:val="27"/>
        </w:rPr>
        <w:t>актами</w:t>
      </w:r>
      <w:r w:rsidR="0044322B">
        <w:rPr>
          <w:sz w:val="27"/>
          <w:szCs w:val="27"/>
        </w:rPr>
        <w:t xml:space="preserve"> Президента Российской </w:t>
      </w:r>
      <w:r w:rsidR="00CD1917" w:rsidRPr="00CD1917">
        <w:rPr>
          <w:sz w:val="27"/>
          <w:szCs w:val="27"/>
        </w:rPr>
        <w:t>Федерации, нор</w:t>
      </w:r>
      <w:r w:rsidR="0044322B">
        <w:rPr>
          <w:sz w:val="27"/>
          <w:szCs w:val="27"/>
        </w:rPr>
        <w:t xml:space="preserve">мативными правовыми актами Правительства </w:t>
      </w:r>
      <w:r w:rsidR="00837926">
        <w:rPr>
          <w:sz w:val="27"/>
          <w:szCs w:val="27"/>
        </w:rPr>
        <w:t xml:space="preserve">Российской </w:t>
      </w:r>
      <w:r w:rsidR="00CD1917" w:rsidRPr="00CD1917">
        <w:rPr>
          <w:sz w:val="27"/>
          <w:szCs w:val="27"/>
        </w:rPr>
        <w:t xml:space="preserve">Федерации, нормативными правовыми актами уполномоченного органа, если до </w:t>
      </w:r>
      <w:r w:rsidR="00CD1917" w:rsidRPr="00CD1917">
        <w:rPr>
          <w:sz w:val="27"/>
          <w:szCs w:val="27"/>
        </w:rPr>
        <w:lastRenderedPageBreak/>
        <w:t>исте</w:t>
      </w:r>
      <w:r w:rsidR="0044322B">
        <w:rPr>
          <w:sz w:val="27"/>
          <w:szCs w:val="27"/>
        </w:rPr>
        <w:t>чения такого срока лицом, привлекающим денежные средства граждан</w:t>
      </w:r>
      <w:r w:rsidR="00CD1917" w:rsidRPr="00CD1917">
        <w:rPr>
          <w:sz w:val="27"/>
          <w:szCs w:val="27"/>
        </w:rPr>
        <w:t xml:space="preserve"> для строительства многоквартирных домов и (или) иных объектов недвижимости, не были устранены указанные в предписании нарушения;</w:t>
      </w:r>
    </w:p>
    <w:p w:rsidR="00CD1917" w:rsidRPr="00CD1917" w:rsidRDefault="0044322B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="00CD1917" w:rsidRPr="00CD1917">
        <w:rPr>
          <w:sz w:val="27"/>
          <w:szCs w:val="27"/>
        </w:rPr>
        <w:t>выявлени</w:t>
      </w:r>
      <w:r>
        <w:rPr>
          <w:sz w:val="27"/>
          <w:szCs w:val="27"/>
        </w:rPr>
        <w:t>е в ходе проведения анализа</w:t>
      </w:r>
      <w:r w:rsidR="00CD1917" w:rsidRPr="00CD1917">
        <w:rPr>
          <w:sz w:val="27"/>
          <w:szCs w:val="27"/>
        </w:rPr>
        <w:t xml:space="preserve"> ежекварта</w:t>
      </w:r>
      <w:r w:rsidR="00837926">
        <w:rPr>
          <w:sz w:val="27"/>
          <w:szCs w:val="27"/>
        </w:rPr>
        <w:t>льной</w:t>
      </w:r>
      <w:r>
        <w:rPr>
          <w:sz w:val="27"/>
          <w:szCs w:val="27"/>
        </w:rPr>
        <w:t xml:space="preserve"> отчетности застройщика об</w:t>
      </w:r>
      <w:r w:rsidR="00CD1917" w:rsidRPr="00CD1917">
        <w:rPr>
          <w:sz w:val="27"/>
          <w:szCs w:val="27"/>
        </w:rPr>
        <w:t xml:space="preserve"> осуществлени</w:t>
      </w:r>
      <w:r>
        <w:rPr>
          <w:sz w:val="27"/>
          <w:szCs w:val="27"/>
        </w:rPr>
        <w:t xml:space="preserve">и деятельности, связанной с привлечением денежных </w:t>
      </w:r>
      <w:r w:rsidR="00CD1917" w:rsidRPr="00CD1917">
        <w:rPr>
          <w:sz w:val="27"/>
          <w:szCs w:val="27"/>
        </w:rPr>
        <w:t>сре</w:t>
      </w:r>
      <w:r>
        <w:rPr>
          <w:sz w:val="27"/>
          <w:szCs w:val="27"/>
        </w:rPr>
        <w:t>дств</w:t>
      </w:r>
      <w:r w:rsidR="00CD1917" w:rsidRPr="00CD1917">
        <w:rPr>
          <w:sz w:val="27"/>
          <w:szCs w:val="27"/>
        </w:rPr>
        <w:t xml:space="preserve"> участни</w:t>
      </w:r>
      <w:r>
        <w:rPr>
          <w:sz w:val="27"/>
          <w:szCs w:val="27"/>
        </w:rPr>
        <w:t>ков долевого строительства</w:t>
      </w:r>
      <w:r w:rsidR="00CD1917" w:rsidRPr="00CD191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для строительства (создания) </w:t>
      </w:r>
      <w:r w:rsidR="00CD1917" w:rsidRPr="00CD1917">
        <w:rPr>
          <w:sz w:val="27"/>
          <w:szCs w:val="27"/>
        </w:rPr>
        <w:t>мн</w:t>
      </w:r>
      <w:r>
        <w:rPr>
          <w:sz w:val="27"/>
          <w:szCs w:val="27"/>
        </w:rPr>
        <w:t xml:space="preserve">огоквартирных домов и (или) иных объектов </w:t>
      </w:r>
      <w:r w:rsidR="00CD1917" w:rsidRPr="00CD1917">
        <w:rPr>
          <w:sz w:val="27"/>
          <w:szCs w:val="27"/>
        </w:rPr>
        <w:t>недвижимости, бухгалтерской отчетности (в том числе годовой)</w:t>
      </w:r>
      <w:r>
        <w:rPr>
          <w:sz w:val="27"/>
          <w:szCs w:val="27"/>
        </w:rPr>
        <w:t>, составленной в соответствии с требованиями законодательства</w:t>
      </w:r>
      <w:r w:rsidR="00CD1917" w:rsidRPr="00CD1917">
        <w:rPr>
          <w:sz w:val="27"/>
          <w:szCs w:val="27"/>
        </w:rPr>
        <w:t xml:space="preserve"> Ро</w:t>
      </w:r>
      <w:r>
        <w:rPr>
          <w:sz w:val="27"/>
          <w:szCs w:val="27"/>
        </w:rPr>
        <w:t xml:space="preserve">ссийской Федерации, и (или)  проектной декларации </w:t>
      </w:r>
      <w:r w:rsidR="00CD1917" w:rsidRPr="00CD1917">
        <w:rPr>
          <w:sz w:val="27"/>
          <w:szCs w:val="27"/>
        </w:rPr>
        <w:t>приз</w:t>
      </w:r>
      <w:r w:rsidR="00837926">
        <w:rPr>
          <w:sz w:val="27"/>
          <w:szCs w:val="27"/>
        </w:rPr>
        <w:t xml:space="preserve">наков нарушения </w:t>
      </w:r>
      <w:r>
        <w:rPr>
          <w:sz w:val="27"/>
          <w:szCs w:val="27"/>
        </w:rPr>
        <w:t xml:space="preserve">обязательных </w:t>
      </w:r>
      <w:r w:rsidR="00837926">
        <w:rPr>
          <w:sz w:val="27"/>
          <w:szCs w:val="27"/>
        </w:rPr>
        <w:t xml:space="preserve">требований, </w:t>
      </w:r>
      <w:r w:rsidR="00CD1917" w:rsidRPr="00CD1917">
        <w:rPr>
          <w:sz w:val="27"/>
          <w:szCs w:val="27"/>
        </w:rPr>
        <w:t>устан</w:t>
      </w:r>
      <w:r w:rsidR="00837926">
        <w:rPr>
          <w:sz w:val="27"/>
          <w:szCs w:val="27"/>
        </w:rPr>
        <w:t xml:space="preserve">овленных законодательством об </w:t>
      </w:r>
      <w:r w:rsidR="00CD1917" w:rsidRPr="00CD1917">
        <w:rPr>
          <w:sz w:val="27"/>
          <w:szCs w:val="27"/>
        </w:rPr>
        <w:t>учас</w:t>
      </w:r>
      <w:r w:rsidR="00837926">
        <w:rPr>
          <w:sz w:val="27"/>
          <w:szCs w:val="27"/>
        </w:rPr>
        <w:t>тии в долевом</w:t>
      </w:r>
      <w:r>
        <w:rPr>
          <w:sz w:val="27"/>
          <w:szCs w:val="27"/>
        </w:rPr>
        <w:t xml:space="preserve"> строительстве </w:t>
      </w:r>
      <w:r w:rsidR="00CD1917" w:rsidRPr="00CD1917">
        <w:rPr>
          <w:sz w:val="27"/>
          <w:szCs w:val="27"/>
        </w:rPr>
        <w:t>многоквартирных домов и (или) иных объектов недвижимости;</w:t>
      </w:r>
    </w:p>
    <w:p w:rsidR="00CD1917" w:rsidRPr="00CD1917" w:rsidRDefault="0044322B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3) поступление в контролирующий орган обраще</w:t>
      </w:r>
      <w:r w:rsidR="00837926">
        <w:rPr>
          <w:sz w:val="27"/>
          <w:szCs w:val="27"/>
        </w:rPr>
        <w:t xml:space="preserve">ний и заявлений граждан, в том </w:t>
      </w:r>
      <w:r>
        <w:rPr>
          <w:sz w:val="27"/>
          <w:szCs w:val="27"/>
        </w:rPr>
        <w:t>числе индивидуальных предпринимателей, юридических</w:t>
      </w:r>
      <w:r w:rsidR="00CD1917" w:rsidRPr="00CD1917">
        <w:rPr>
          <w:sz w:val="27"/>
          <w:szCs w:val="27"/>
        </w:rPr>
        <w:t xml:space="preserve"> лиц,</w:t>
      </w:r>
      <w:r>
        <w:rPr>
          <w:sz w:val="27"/>
          <w:szCs w:val="27"/>
        </w:rPr>
        <w:t xml:space="preserve"> информации от органов </w:t>
      </w:r>
      <w:r w:rsidR="00CD1917" w:rsidRPr="00CD1917">
        <w:rPr>
          <w:sz w:val="27"/>
          <w:szCs w:val="27"/>
        </w:rPr>
        <w:t>государ</w:t>
      </w:r>
      <w:r>
        <w:rPr>
          <w:sz w:val="27"/>
          <w:szCs w:val="27"/>
        </w:rPr>
        <w:t xml:space="preserve">ственной власти, органов </w:t>
      </w:r>
      <w:r w:rsidR="00CD1917" w:rsidRPr="00CD1917">
        <w:rPr>
          <w:sz w:val="27"/>
          <w:szCs w:val="27"/>
        </w:rPr>
        <w:t>местного самоуправления, указанной в части 1 статьи 23.2</w:t>
      </w:r>
      <w:r>
        <w:rPr>
          <w:sz w:val="27"/>
          <w:szCs w:val="27"/>
        </w:rPr>
        <w:t xml:space="preserve"> Федерального закона №214-ФЗ,</w:t>
      </w:r>
      <w:r w:rsidR="00CD1917" w:rsidRPr="00CD1917">
        <w:rPr>
          <w:sz w:val="27"/>
          <w:szCs w:val="27"/>
        </w:rPr>
        <w:t xml:space="preserve"> некоммер</w:t>
      </w:r>
      <w:r>
        <w:rPr>
          <w:sz w:val="27"/>
          <w:szCs w:val="27"/>
        </w:rPr>
        <w:t xml:space="preserve">ческой организации, из средств массовой </w:t>
      </w:r>
      <w:r w:rsidR="00CD1917" w:rsidRPr="00CD1917">
        <w:rPr>
          <w:sz w:val="27"/>
          <w:szCs w:val="27"/>
        </w:rPr>
        <w:t xml:space="preserve">информации, информационно-телекоммуникационной сети «Интернет» о фактах </w:t>
      </w:r>
      <w:r>
        <w:rPr>
          <w:sz w:val="27"/>
          <w:szCs w:val="27"/>
        </w:rPr>
        <w:t xml:space="preserve">нарушений требований Федерального закона </w:t>
      </w:r>
      <w:r w:rsidR="00CD1917" w:rsidRPr="00CD1917">
        <w:rPr>
          <w:sz w:val="27"/>
          <w:szCs w:val="27"/>
        </w:rPr>
        <w:t>№214-ФЗ,  нормативных  правовых  актов Пре</w:t>
      </w:r>
      <w:r>
        <w:rPr>
          <w:sz w:val="27"/>
          <w:szCs w:val="27"/>
        </w:rPr>
        <w:t xml:space="preserve">зидента Российской Федерации, нормативных правовых актов Правительства Российской Федерации, нормативных правовых </w:t>
      </w:r>
      <w:r w:rsidR="00CD1917" w:rsidRPr="00CD1917">
        <w:rPr>
          <w:sz w:val="27"/>
          <w:szCs w:val="27"/>
        </w:rPr>
        <w:t>актов уполномоченного органа, актов органов местного самоуправления;</w:t>
      </w:r>
    </w:p>
    <w:p w:rsidR="00CD1917" w:rsidRPr="00CD1917" w:rsidRDefault="0044322B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отклонение застройщика от </w:t>
      </w:r>
      <w:r w:rsidR="00CD1917" w:rsidRPr="00CD1917">
        <w:rPr>
          <w:sz w:val="27"/>
          <w:szCs w:val="27"/>
        </w:rPr>
        <w:t>приме</w:t>
      </w:r>
      <w:r>
        <w:rPr>
          <w:sz w:val="27"/>
          <w:szCs w:val="27"/>
        </w:rPr>
        <w:t xml:space="preserve">рного графика реализации </w:t>
      </w:r>
      <w:r w:rsidR="00CD1917" w:rsidRPr="00CD1917">
        <w:rPr>
          <w:sz w:val="27"/>
          <w:szCs w:val="27"/>
        </w:rPr>
        <w:t>проекта строительства на шесть и более месяцев;</w:t>
      </w:r>
    </w:p>
    <w:p w:rsidR="00CD1917" w:rsidRPr="00CD1917" w:rsidRDefault="00CD1917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5)</w:t>
      </w:r>
      <w:r w:rsidR="0044322B">
        <w:rPr>
          <w:sz w:val="27"/>
          <w:szCs w:val="27"/>
        </w:rPr>
        <w:t xml:space="preserve"> </w:t>
      </w:r>
      <w:r w:rsidR="00237396">
        <w:rPr>
          <w:sz w:val="27"/>
          <w:szCs w:val="27"/>
        </w:rPr>
        <w:t>Распоряжение</w:t>
      </w:r>
      <w:r w:rsidR="0044322B">
        <w:rPr>
          <w:sz w:val="27"/>
          <w:szCs w:val="27"/>
        </w:rPr>
        <w:t xml:space="preserve"> </w:t>
      </w:r>
      <w:r w:rsidR="00131986" w:rsidRPr="00131986">
        <w:rPr>
          <w:sz w:val="27"/>
          <w:szCs w:val="27"/>
        </w:rPr>
        <w:t xml:space="preserve">Исполнительного комитета Нижнекамского муниципального района </w:t>
      </w:r>
      <w:r w:rsidR="0044322B">
        <w:rPr>
          <w:sz w:val="27"/>
          <w:szCs w:val="27"/>
        </w:rPr>
        <w:t>о проведении внеплановой проверки, изданный в соответствии с поручением Президента Российской Федерации или  Правительства</w:t>
      </w:r>
      <w:r w:rsidRPr="00CD1917">
        <w:rPr>
          <w:sz w:val="27"/>
          <w:szCs w:val="27"/>
        </w:rPr>
        <w:t xml:space="preserve"> Российс</w:t>
      </w:r>
      <w:r w:rsidR="0044322B">
        <w:rPr>
          <w:sz w:val="27"/>
          <w:szCs w:val="27"/>
        </w:rPr>
        <w:t xml:space="preserve">кой Федерации либо Правительства </w:t>
      </w:r>
      <w:r w:rsidRPr="00CD1917">
        <w:rPr>
          <w:sz w:val="27"/>
          <w:szCs w:val="27"/>
        </w:rPr>
        <w:t>Республики Татарстан</w:t>
      </w:r>
      <w:r w:rsidR="0044322B">
        <w:rPr>
          <w:sz w:val="27"/>
          <w:szCs w:val="27"/>
        </w:rPr>
        <w:t xml:space="preserve"> в случае выявления нарушений обязательных </w:t>
      </w:r>
      <w:r w:rsidR="00837926">
        <w:rPr>
          <w:sz w:val="27"/>
          <w:szCs w:val="27"/>
        </w:rPr>
        <w:t>требований Федерального закона</w:t>
      </w:r>
      <w:r w:rsidR="0044322B">
        <w:rPr>
          <w:sz w:val="27"/>
          <w:szCs w:val="27"/>
        </w:rPr>
        <w:t xml:space="preserve"> №214-ФЗ и принятых в соответствии с ним</w:t>
      </w:r>
      <w:r w:rsidRPr="00CD1917">
        <w:rPr>
          <w:sz w:val="27"/>
          <w:szCs w:val="27"/>
        </w:rPr>
        <w:t xml:space="preserve"> иных нормативных правовых актов Российской Федерации;</w:t>
      </w:r>
    </w:p>
    <w:p w:rsidR="00CD1917" w:rsidRPr="00CD1917" w:rsidRDefault="0044322B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6) требование прокурора о проведении внеплановой проверки в</w:t>
      </w:r>
      <w:r w:rsidR="00CD1917" w:rsidRPr="00CD1917">
        <w:rPr>
          <w:sz w:val="27"/>
          <w:szCs w:val="27"/>
        </w:rPr>
        <w:t xml:space="preserve"> рамках</w:t>
      </w:r>
      <w:r w:rsidR="00AF551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осуществления надзора за исполнением законов по поступившим в </w:t>
      </w:r>
      <w:r w:rsidR="00CD1917" w:rsidRPr="00CD1917">
        <w:rPr>
          <w:sz w:val="27"/>
          <w:szCs w:val="27"/>
        </w:rPr>
        <w:t>органы прокуратуры материалам и обращениям.</w:t>
      </w:r>
    </w:p>
    <w:p w:rsidR="00CD1917" w:rsidRPr="00CD1917" w:rsidRDefault="0044322B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3.8.3. Внеплановая проверка по основанию, указанному в </w:t>
      </w:r>
      <w:r w:rsidR="00CD1917" w:rsidRPr="00CD1917">
        <w:rPr>
          <w:sz w:val="27"/>
          <w:szCs w:val="27"/>
        </w:rPr>
        <w:t>подпункте</w:t>
      </w:r>
      <w:r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1 пункта 3.8.2 Административного регламента, проводится в течение 30</w:t>
      </w:r>
      <w:r>
        <w:rPr>
          <w:sz w:val="27"/>
          <w:szCs w:val="27"/>
        </w:rPr>
        <w:t xml:space="preserve"> рабочих дней  после истечения срока, установленного для устранения</w:t>
      </w:r>
      <w:r w:rsidR="00CD1917" w:rsidRPr="00CD1917">
        <w:rPr>
          <w:sz w:val="27"/>
          <w:szCs w:val="27"/>
        </w:rPr>
        <w:t xml:space="preserve"> нарушений, указанных в предписании.</w:t>
      </w:r>
    </w:p>
    <w:p w:rsidR="0028132D" w:rsidRPr="0028132D" w:rsidRDefault="0044322B" w:rsidP="0028132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3.8.4. </w:t>
      </w:r>
      <w:r w:rsidR="0028132D" w:rsidRPr="0028132D">
        <w:rPr>
          <w:sz w:val="27"/>
          <w:szCs w:val="27"/>
        </w:rPr>
        <w:t xml:space="preserve">Внеплановая выездная проверка по основаниям, указанным в </w:t>
      </w:r>
      <w:hyperlink r:id="rId25" w:history="1">
        <w:r w:rsidR="0028132D" w:rsidRPr="0028132D">
          <w:rPr>
            <w:rStyle w:val="a3"/>
            <w:sz w:val="27"/>
            <w:szCs w:val="27"/>
          </w:rPr>
          <w:t>пунктах 1</w:t>
        </w:r>
      </w:hyperlink>
      <w:r w:rsidR="0028132D" w:rsidRPr="0028132D">
        <w:rPr>
          <w:sz w:val="27"/>
          <w:szCs w:val="27"/>
        </w:rPr>
        <w:t xml:space="preserve">, </w:t>
      </w:r>
      <w:hyperlink r:id="rId26" w:history="1">
        <w:r w:rsidR="0028132D" w:rsidRPr="0028132D">
          <w:rPr>
            <w:rStyle w:val="a3"/>
            <w:sz w:val="27"/>
            <w:szCs w:val="27"/>
          </w:rPr>
          <w:t>2</w:t>
        </w:r>
      </w:hyperlink>
      <w:r w:rsidR="0028132D" w:rsidRPr="0028132D">
        <w:rPr>
          <w:sz w:val="27"/>
          <w:szCs w:val="27"/>
        </w:rPr>
        <w:t xml:space="preserve">, </w:t>
      </w:r>
      <w:hyperlink r:id="rId27" w:history="1">
        <w:r w:rsidR="0028132D" w:rsidRPr="0028132D">
          <w:rPr>
            <w:rStyle w:val="a3"/>
            <w:sz w:val="27"/>
            <w:szCs w:val="27"/>
          </w:rPr>
          <w:t>3.1</w:t>
        </w:r>
      </w:hyperlink>
      <w:r w:rsidR="0028132D" w:rsidRPr="0028132D">
        <w:rPr>
          <w:sz w:val="27"/>
          <w:szCs w:val="27"/>
        </w:rPr>
        <w:t xml:space="preserve">, </w:t>
      </w:r>
      <w:hyperlink r:id="rId28" w:history="1">
        <w:r w:rsidR="0028132D" w:rsidRPr="0028132D">
          <w:rPr>
            <w:rStyle w:val="a3"/>
            <w:sz w:val="27"/>
            <w:szCs w:val="27"/>
          </w:rPr>
          <w:t>4</w:t>
        </w:r>
      </w:hyperlink>
      <w:r w:rsidR="0028132D" w:rsidRPr="0028132D">
        <w:rPr>
          <w:sz w:val="27"/>
          <w:szCs w:val="27"/>
        </w:rPr>
        <w:t xml:space="preserve"> и </w:t>
      </w:r>
      <w:hyperlink r:id="rId29" w:history="1">
        <w:r w:rsidR="0028132D" w:rsidRPr="0028132D">
          <w:rPr>
            <w:rStyle w:val="a3"/>
            <w:sz w:val="27"/>
            <w:szCs w:val="27"/>
          </w:rPr>
          <w:t>5 части 11</w:t>
        </w:r>
      </w:hyperlink>
      <w:r w:rsidR="0028132D" w:rsidRPr="0028132D">
        <w:rPr>
          <w:sz w:val="27"/>
          <w:szCs w:val="27"/>
        </w:rPr>
        <w:t xml:space="preserve"> настоящей статьи, может быть проведена контролирующим органом незамедлительно с извещением органа прокуратуры в порядке, установленном </w:t>
      </w:r>
      <w:hyperlink r:id="rId30" w:history="1">
        <w:r w:rsidR="0028132D" w:rsidRPr="0028132D">
          <w:rPr>
            <w:rStyle w:val="a3"/>
            <w:sz w:val="27"/>
            <w:szCs w:val="27"/>
          </w:rPr>
          <w:t>частью 12 статьи 10</w:t>
        </w:r>
      </w:hyperlink>
      <w:r w:rsidR="0028132D" w:rsidRPr="0028132D">
        <w:rPr>
          <w:sz w:val="27"/>
          <w:szCs w:val="27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CD1917" w:rsidRPr="00CD1917" w:rsidRDefault="00CD1917" w:rsidP="0028132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Предварительное уведомление лица, в отношении которого исполняется государственная  функция,  о  проведении  внеплановой  выездной  проверки  по указанному основанию не допускается.</w:t>
      </w:r>
    </w:p>
    <w:p w:rsidR="00CD1917" w:rsidRPr="00CD1917" w:rsidRDefault="00CD1917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3.8.5. Лица, ответственные за выполнение административной процедуры, указаны в пункте 3.7.3 Административного регламента.</w:t>
      </w:r>
    </w:p>
    <w:p w:rsidR="00CD1917" w:rsidRPr="00CD1917" w:rsidRDefault="00CD1917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3.8.6. О проведении внеплановой проверки, за исключением внеплановой выездной проверки, указанной в подпункте 5 пункта 3.8.2 Административного регламент</w:t>
      </w:r>
      <w:r w:rsidR="00837926">
        <w:rPr>
          <w:sz w:val="27"/>
          <w:szCs w:val="27"/>
        </w:rPr>
        <w:t xml:space="preserve">а, </w:t>
      </w:r>
      <w:r w:rsidRPr="00CD1917">
        <w:rPr>
          <w:sz w:val="27"/>
          <w:szCs w:val="27"/>
        </w:rPr>
        <w:t>ли</w:t>
      </w:r>
      <w:r w:rsidR="00837926">
        <w:rPr>
          <w:sz w:val="27"/>
          <w:szCs w:val="27"/>
        </w:rPr>
        <w:t>цо, в отношении которого исполняется</w:t>
      </w:r>
      <w:r w:rsidRPr="00CD1917">
        <w:rPr>
          <w:sz w:val="27"/>
          <w:szCs w:val="27"/>
        </w:rPr>
        <w:t xml:space="preserve"> государственная фун</w:t>
      </w:r>
      <w:r w:rsidR="00837926">
        <w:rPr>
          <w:sz w:val="27"/>
          <w:szCs w:val="27"/>
        </w:rPr>
        <w:t xml:space="preserve">кция, </w:t>
      </w:r>
      <w:r w:rsidR="00837926">
        <w:rPr>
          <w:sz w:val="27"/>
          <w:szCs w:val="27"/>
        </w:rPr>
        <w:lastRenderedPageBreak/>
        <w:t xml:space="preserve">уведомляется </w:t>
      </w:r>
      <w:r w:rsidR="00237396">
        <w:rPr>
          <w:sz w:val="27"/>
          <w:szCs w:val="27"/>
        </w:rPr>
        <w:t>Отделом</w:t>
      </w:r>
      <w:r w:rsidR="00837926">
        <w:rPr>
          <w:sz w:val="27"/>
          <w:szCs w:val="27"/>
        </w:rPr>
        <w:t xml:space="preserve"> не менее чем за 24 часа до начала ее проведения посредством </w:t>
      </w:r>
      <w:r w:rsidRPr="00CD1917">
        <w:rPr>
          <w:sz w:val="27"/>
          <w:szCs w:val="27"/>
        </w:rPr>
        <w:t xml:space="preserve">направления/передачи </w:t>
      </w:r>
      <w:r w:rsidR="00837926">
        <w:rPr>
          <w:sz w:val="27"/>
          <w:szCs w:val="27"/>
        </w:rPr>
        <w:t>приказа и требования</w:t>
      </w:r>
      <w:r w:rsidRPr="00CD1917">
        <w:rPr>
          <w:sz w:val="27"/>
          <w:szCs w:val="27"/>
        </w:rPr>
        <w:t xml:space="preserve"> любым доступным способом, позволяющим определить получение информации.</w:t>
      </w:r>
    </w:p>
    <w:p w:rsidR="00CD1917" w:rsidRPr="00CD1917" w:rsidRDefault="00CD1917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 xml:space="preserve">3.8.7. Внеплановая проверка проводится в виде документарной проверки и </w:t>
      </w:r>
      <w:r w:rsidR="00837926">
        <w:rPr>
          <w:sz w:val="27"/>
          <w:szCs w:val="27"/>
        </w:rPr>
        <w:t>(или) выездной проверки, которые указаны в пунктах 3.9 и</w:t>
      </w:r>
      <w:r w:rsidRPr="00CD1917">
        <w:rPr>
          <w:sz w:val="27"/>
          <w:szCs w:val="27"/>
        </w:rPr>
        <w:t xml:space="preserve"> 3.10</w:t>
      </w:r>
      <w:r w:rsidR="00AF5517">
        <w:rPr>
          <w:sz w:val="27"/>
          <w:szCs w:val="27"/>
        </w:rPr>
        <w:t xml:space="preserve"> </w:t>
      </w:r>
      <w:r w:rsidRPr="00CD1917">
        <w:rPr>
          <w:sz w:val="27"/>
          <w:szCs w:val="27"/>
        </w:rPr>
        <w:t>Административного регламента.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3.9. Документарные проверки.</w:t>
      </w:r>
    </w:p>
    <w:p w:rsidR="00CD1917" w:rsidRPr="00CD1917" w:rsidRDefault="00837926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3.9.1. Предметом документарной проверки являются сведения, содержащиеся в документах лиц, в отношении которых исполняется государственная функция, устанавливающих их</w:t>
      </w:r>
      <w:r w:rsidR="00CD1917" w:rsidRPr="00CD1917">
        <w:rPr>
          <w:sz w:val="27"/>
          <w:szCs w:val="27"/>
        </w:rPr>
        <w:t xml:space="preserve">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требований.</w:t>
      </w:r>
    </w:p>
    <w:p w:rsidR="00CD1917" w:rsidRPr="00CD1917" w:rsidRDefault="00837926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3.9.2. Документарные проверки проводятся по месту </w:t>
      </w:r>
      <w:r w:rsidR="00CD1917" w:rsidRPr="00CD1917">
        <w:rPr>
          <w:sz w:val="27"/>
          <w:szCs w:val="27"/>
        </w:rPr>
        <w:t xml:space="preserve">нахождения </w:t>
      </w:r>
      <w:r w:rsidR="00AF5517">
        <w:rPr>
          <w:sz w:val="27"/>
          <w:szCs w:val="27"/>
        </w:rPr>
        <w:t>Отдела</w:t>
      </w:r>
      <w:r w:rsidR="00CD1917" w:rsidRPr="00CD1917">
        <w:rPr>
          <w:sz w:val="27"/>
          <w:szCs w:val="27"/>
        </w:rPr>
        <w:t>.</w:t>
      </w:r>
    </w:p>
    <w:p w:rsidR="00CD1917" w:rsidRPr="00CD1917" w:rsidRDefault="007913CD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3.9.3.</w:t>
      </w:r>
      <w:r w:rsidR="00837926">
        <w:rPr>
          <w:sz w:val="27"/>
          <w:szCs w:val="27"/>
        </w:rPr>
        <w:t xml:space="preserve">Организация документарной проверки (как </w:t>
      </w:r>
      <w:r>
        <w:rPr>
          <w:sz w:val="27"/>
          <w:szCs w:val="27"/>
        </w:rPr>
        <w:t xml:space="preserve">плановой, так </w:t>
      </w:r>
      <w:r w:rsidR="00CD1917" w:rsidRPr="00CD1917">
        <w:rPr>
          <w:sz w:val="27"/>
          <w:szCs w:val="27"/>
        </w:rPr>
        <w:t>и внеплановой) осуществляется:</w:t>
      </w:r>
    </w:p>
    <w:p w:rsidR="00CD1917" w:rsidRPr="00CD1917" w:rsidRDefault="00CD1917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3.9</w:t>
      </w:r>
      <w:r w:rsidR="007913CD">
        <w:rPr>
          <w:sz w:val="27"/>
          <w:szCs w:val="27"/>
        </w:rPr>
        <w:t>.3.1.В начале каждого</w:t>
      </w:r>
      <w:r w:rsidRPr="00CD1917">
        <w:rPr>
          <w:sz w:val="27"/>
          <w:szCs w:val="27"/>
        </w:rPr>
        <w:t xml:space="preserve"> отчетног</w:t>
      </w:r>
      <w:r w:rsidR="007913CD">
        <w:rPr>
          <w:sz w:val="27"/>
          <w:szCs w:val="27"/>
        </w:rPr>
        <w:t xml:space="preserve">о года путем издания </w:t>
      </w:r>
      <w:r w:rsidR="00237396">
        <w:rPr>
          <w:sz w:val="27"/>
          <w:szCs w:val="27"/>
        </w:rPr>
        <w:t>Распоряжения</w:t>
      </w:r>
      <w:r w:rsidR="007913CD">
        <w:rPr>
          <w:sz w:val="27"/>
          <w:szCs w:val="27"/>
        </w:rPr>
        <w:t xml:space="preserve"> </w:t>
      </w:r>
      <w:r w:rsidRPr="00CD1917">
        <w:rPr>
          <w:sz w:val="27"/>
          <w:szCs w:val="27"/>
        </w:rPr>
        <w:t xml:space="preserve">за </w:t>
      </w:r>
      <w:r w:rsidR="007913CD">
        <w:rPr>
          <w:sz w:val="27"/>
          <w:szCs w:val="27"/>
        </w:rPr>
        <w:t xml:space="preserve">подписью Руководителя ИК НМР – по вопросам ежеквартальных проверок отчетности застройщиков, проектных деклараций и вносимых в них изменений (дополнений), </w:t>
      </w:r>
      <w:r w:rsidRPr="00CD1917">
        <w:rPr>
          <w:sz w:val="27"/>
          <w:szCs w:val="27"/>
        </w:rPr>
        <w:t>пров</w:t>
      </w:r>
      <w:r w:rsidR="007913CD">
        <w:rPr>
          <w:sz w:val="27"/>
          <w:szCs w:val="27"/>
        </w:rPr>
        <w:t xml:space="preserve">ерок правоотношений между застройщиками и лицами, финансирующими строительство (по жалобам заявителей), по результатам текущего мониторинга и анализа публикаций в средствах массовой  информации и сети Интернет, по </w:t>
      </w:r>
      <w:r w:rsidRPr="00CD1917">
        <w:rPr>
          <w:sz w:val="27"/>
          <w:szCs w:val="27"/>
        </w:rPr>
        <w:t>результа</w:t>
      </w:r>
      <w:r w:rsidR="007913CD">
        <w:rPr>
          <w:sz w:val="27"/>
          <w:szCs w:val="27"/>
        </w:rPr>
        <w:t xml:space="preserve">там выездов на </w:t>
      </w:r>
      <w:r w:rsidRPr="00CD1917">
        <w:rPr>
          <w:sz w:val="27"/>
          <w:szCs w:val="27"/>
        </w:rPr>
        <w:t>объекты строительства.</w:t>
      </w:r>
    </w:p>
    <w:p w:rsidR="00CD1917" w:rsidRPr="00CD1917" w:rsidRDefault="007913CD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данном </w:t>
      </w:r>
      <w:r w:rsidR="00237396">
        <w:rPr>
          <w:sz w:val="27"/>
          <w:szCs w:val="27"/>
        </w:rPr>
        <w:t>Распоряжении</w:t>
      </w:r>
      <w:r>
        <w:rPr>
          <w:sz w:val="27"/>
          <w:szCs w:val="27"/>
        </w:rPr>
        <w:t xml:space="preserve"> фиксируется обязанность </w:t>
      </w:r>
      <w:r w:rsidR="00AF5517">
        <w:rPr>
          <w:sz w:val="27"/>
          <w:szCs w:val="27"/>
        </w:rPr>
        <w:t xml:space="preserve">сотрудника Отдела </w:t>
      </w:r>
      <w:r>
        <w:rPr>
          <w:sz w:val="27"/>
          <w:szCs w:val="27"/>
        </w:rPr>
        <w:t xml:space="preserve">выявлять строительные организации, привлекающие денежные средства граждан </w:t>
      </w:r>
      <w:r w:rsidR="00CD1917" w:rsidRPr="00CD1917">
        <w:rPr>
          <w:sz w:val="27"/>
          <w:szCs w:val="27"/>
        </w:rPr>
        <w:t>и юридических лиц, не представляющих ежеквартальную отчетность, сведения, проектные декларации и так далее;</w:t>
      </w:r>
    </w:p>
    <w:p w:rsidR="00CD1917" w:rsidRPr="00CD1917" w:rsidRDefault="007913CD" w:rsidP="00AF55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3.9.3.2. В порядке, установленном пунктом 3.7.1</w:t>
      </w:r>
      <w:r w:rsidR="00CD1917" w:rsidRPr="00CD1917">
        <w:rPr>
          <w:sz w:val="27"/>
          <w:szCs w:val="27"/>
        </w:rPr>
        <w:t xml:space="preserve"> Административного регламента,– по вопросам проверки всей деятель</w:t>
      </w:r>
      <w:r>
        <w:rPr>
          <w:sz w:val="27"/>
          <w:szCs w:val="27"/>
        </w:rPr>
        <w:t xml:space="preserve">ности застройщика, связанной с </w:t>
      </w:r>
      <w:r w:rsidR="00CD1917" w:rsidRPr="00CD1917">
        <w:rPr>
          <w:sz w:val="27"/>
          <w:szCs w:val="27"/>
        </w:rPr>
        <w:t>п</w:t>
      </w:r>
      <w:r>
        <w:rPr>
          <w:sz w:val="27"/>
          <w:szCs w:val="27"/>
        </w:rPr>
        <w:t xml:space="preserve">ривлечением на строительство многоквартирного дома, </w:t>
      </w:r>
      <w:r w:rsidR="00CD1917" w:rsidRPr="00CD1917">
        <w:rPr>
          <w:sz w:val="27"/>
          <w:szCs w:val="27"/>
        </w:rPr>
        <w:t>жило</w:t>
      </w:r>
      <w:r>
        <w:rPr>
          <w:sz w:val="27"/>
          <w:szCs w:val="27"/>
        </w:rPr>
        <w:t xml:space="preserve">го </w:t>
      </w:r>
      <w:r w:rsidR="00CD1917" w:rsidRPr="00CD1917">
        <w:rPr>
          <w:sz w:val="27"/>
          <w:szCs w:val="27"/>
        </w:rPr>
        <w:t>комплекса либо</w:t>
      </w:r>
      <w:r>
        <w:rPr>
          <w:sz w:val="27"/>
          <w:szCs w:val="27"/>
        </w:rPr>
        <w:t xml:space="preserve"> иного объекта недвижимости денежных средств граждан, на </w:t>
      </w:r>
      <w:r w:rsidR="00CD1917" w:rsidRPr="00CD1917">
        <w:rPr>
          <w:sz w:val="27"/>
          <w:szCs w:val="27"/>
        </w:rPr>
        <w:t xml:space="preserve">предмет соблюдения законодательства о долевом строительстве. </w:t>
      </w:r>
    </w:p>
    <w:p w:rsidR="00CD1917" w:rsidRPr="00CD1917" w:rsidRDefault="00CD191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3.9.4. Права и об</w:t>
      </w:r>
      <w:r w:rsidR="003313EF">
        <w:rPr>
          <w:sz w:val="27"/>
          <w:szCs w:val="27"/>
        </w:rPr>
        <w:t>язанности сотрудника Отдела, уполномоченного</w:t>
      </w:r>
      <w:r w:rsidR="00DE54BE">
        <w:rPr>
          <w:sz w:val="27"/>
          <w:szCs w:val="27"/>
        </w:rPr>
        <w:t xml:space="preserve"> на проведение </w:t>
      </w:r>
      <w:r w:rsidR="007913CD">
        <w:rPr>
          <w:sz w:val="27"/>
          <w:szCs w:val="27"/>
        </w:rPr>
        <w:t xml:space="preserve">проверки, при проведении </w:t>
      </w:r>
      <w:r w:rsidRPr="00CD1917">
        <w:rPr>
          <w:sz w:val="27"/>
          <w:szCs w:val="27"/>
        </w:rPr>
        <w:t>провер</w:t>
      </w:r>
      <w:r w:rsidR="007913CD">
        <w:rPr>
          <w:sz w:val="27"/>
          <w:szCs w:val="27"/>
        </w:rPr>
        <w:t xml:space="preserve">ки устанавливаются </w:t>
      </w:r>
      <w:r w:rsidRPr="00CD1917">
        <w:rPr>
          <w:sz w:val="27"/>
          <w:szCs w:val="27"/>
        </w:rPr>
        <w:t>пунктами 1.9.1 и 1.9.2 Административного регламента.</w:t>
      </w:r>
    </w:p>
    <w:p w:rsidR="00CD1917" w:rsidRPr="00CD1917" w:rsidRDefault="00DE54BE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3.9.5. В процессе проведения документарной </w:t>
      </w:r>
      <w:r w:rsidR="00CD1917" w:rsidRPr="00CD1917">
        <w:rPr>
          <w:sz w:val="27"/>
          <w:szCs w:val="27"/>
        </w:rPr>
        <w:t xml:space="preserve">проверки </w:t>
      </w:r>
      <w:r>
        <w:rPr>
          <w:sz w:val="27"/>
          <w:szCs w:val="27"/>
        </w:rPr>
        <w:t>уполномоченным лицом</w:t>
      </w:r>
      <w:r w:rsidR="003313EF">
        <w:rPr>
          <w:sz w:val="27"/>
          <w:szCs w:val="27"/>
        </w:rPr>
        <w:t xml:space="preserve"> Отдела</w:t>
      </w:r>
      <w:r>
        <w:rPr>
          <w:sz w:val="27"/>
          <w:szCs w:val="27"/>
        </w:rPr>
        <w:t xml:space="preserve"> в первую очередь </w:t>
      </w:r>
      <w:r w:rsidR="00CD1917" w:rsidRPr="00CD1917">
        <w:rPr>
          <w:sz w:val="27"/>
          <w:szCs w:val="27"/>
        </w:rPr>
        <w:t>рассматриваются документы субъектов проверки, име</w:t>
      </w:r>
      <w:r w:rsidR="00237396">
        <w:rPr>
          <w:sz w:val="27"/>
          <w:szCs w:val="27"/>
        </w:rPr>
        <w:t>ющиеся в Р</w:t>
      </w:r>
      <w:r w:rsidR="003313EF">
        <w:rPr>
          <w:sz w:val="27"/>
          <w:szCs w:val="27"/>
        </w:rPr>
        <w:t>аспоряжении Отдела</w:t>
      </w:r>
      <w:r w:rsidR="00CD1917" w:rsidRPr="00CD1917">
        <w:rPr>
          <w:sz w:val="27"/>
          <w:szCs w:val="27"/>
        </w:rPr>
        <w:t>.</w:t>
      </w:r>
    </w:p>
    <w:p w:rsidR="00CD1917" w:rsidRPr="00CD1917" w:rsidRDefault="00DE54BE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3.9.6. В </w:t>
      </w:r>
      <w:r w:rsidR="00CD1917" w:rsidRPr="00CD1917">
        <w:rPr>
          <w:sz w:val="27"/>
          <w:szCs w:val="27"/>
        </w:rPr>
        <w:t>слу</w:t>
      </w:r>
      <w:r>
        <w:rPr>
          <w:sz w:val="27"/>
          <w:szCs w:val="27"/>
        </w:rPr>
        <w:t>чае</w:t>
      </w:r>
      <w:r w:rsidR="007913CD">
        <w:rPr>
          <w:sz w:val="27"/>
          <w:szCs w:val="27"/>
        </w:rPr>
        <w:t xml:space="preserve"> ес</w:t>
      </w:r>
      <w:r>
        <w:rPr>
          <w:sz w:val="27"/>
          <w:szCs w:val="27"/>
        </w:rPr>
        <w:t>ли</w:t>
      </w:r>
      <w:r w:rsidR="007913CD">
        <w:rPr>
          <w:sz w:val="27"/>
          <w:szCs w:val="27"/>
        </w:rPr>
        <w:t xml:space="preserve"> достоверность сведений, </w:t>
      </w:r>
      <w:r>
        <w:rPr>
          <w:sz w:val="27"/>
          <w:szCs w:val="27"/>
        </w:rPr>
        <w:t>содержащихся</w:t>
      </w:r>
      <w:r w:rsidR="00CD1917" w:rsidRPr="00CD1917">
        <w:rPr>
          <w:sz w:val="27"/>
          <w:szCs w:val="27"/>
        </w:rPr>
        <w:t xml:space="preserve"> в документах, имеющихся в распор</w:t>
      </w:r>
      <w:r w:rsidR="003313EF">
        <w:rPr>
          <w:sz w:val="27"/>
          <w:szCs w:val="27"/>
        </w:rPr>
        <w:t>яжении Отдела</w:t>
      </w:r>
      <w:r w:rsidR="00CD1917" w:rsidRPr="00CD1917">
        <w:rPr>
          <w:sz w:val="27"/>
          <w:szCs w:val="27"/>
        </w:rPr>
        <w:t xml:space="preserve">, </w:t>
      </w:r>
      <w:r>
        <w:rPr>
          <w:sz w:val="27"/>
          <w:szCs w:val="27"/>
        </w:rPr>
        <w:t>вызывает обоснованные сомнения либо эти</w:t>
      </w:r>
      <w:r w:rsidR="00CD1917" w:rsidRPr="00CD1917">
        <w:rPr>
          <w:sz w:val="27"/>
          <w:szCs w:val="27"/>
        </w:rPr>
        <w:t xml:space="preserve"> с</w:t>
      </w:r>
      <w:r>
        <w:rPr>
          <w:sz w:val="27"/>
          <w:szCs w:val="27"/>
        </w:rPr>
        <w:t xml:space="preserve">ведения не позволяют оценить исполнение </w:t>
      </w:r>
      <w:r w:rsidR="00CD1917" w:rsidRPr="00CD1917">
        <w:rPr>
          <w:sz w:val="27"/>
          <w:szCs w:val="27"/>
        </w:rPr>
        <w:t>субъектами проверки  обяза</w:t>
      </w:r>
      <w:r>
        <w:rPr>
          <w:sz w:val="27"/>
          <w:szCs w:val="27"/>
        </w:rPr>
        <w:t xml:space="preserve">тельных  требований, </w:t>
      </w:r>
      <w:r w:rsidR="003313EF">
        <w:rPr>
          <w:sz w:val="27"/>
          <w:szCs w:val="27"/>
        </w:rPr>
        <w:t>сотрудник Отдела</w:t>
      </w:r>
      <w:r>
        <w:rPr>
          <w:sz w:val="27"/>
          <w:szCs w:val="27"/>
        </w:rPr>
        <w:t xml:space="preserve"> направляет в адрес лица, </w:t>
      </w:r>
      <w:r w:rsidR="00CD1917" w:rsidRPr="00CD1917">
        <w:rPr>
          <w:sz w:val="27"/>
          <w:szCs w:val="27"/>
        </w:rPr>
        <w:t>в отношении которого исполняется государственная фу</w:t>
      </w:r>
      <w:r>
        <w:rPr>
          <w:sz w:val="27"/>
          <w:szCs w:val="27"/>
        </w:rPr>
        <w:t>нкция, мотивированный запрос с</w:t>
      </w:r>
      <w:r w:rsidR="00BE3DB6">
        <w:rPr>
          <w:sz w:val="27"/>
          <w:szCs w:val="27"/>
        </w:rPr>
        <w:t xml:space="preserve"> требованием </w:t>
      </w:r>
      <w:r>
        <w:rPr>
          <w:sz w:val="27"/>
          <w:szCs w:val="27"/>
        </w:rPr>
        <w:t xml:space="preserve">представить </w:t>
      </w:r>
      <w:r w:rsidR="00CD1917" w:rsidRPr="00CD1917">
        <w:rPr>
          <w:sz w:val="27"/>
          <w:szCs w:val="27"/>
        </w:rPr>
        <w:t>не</w:t>
      </w:r>
      <w:r>
        <w:rPr>
          <w:sz w:val="27"/>
          <w:szCs w:val="27"/>
        </w:rPr>
        <w:t>обходимые для рассмотрения в</w:t>
      </w:r>
      <w:r w:rsidR="00BE3DB6">
        <w:rPr>
          <w:sz w:val="27"/>
          <w:szCs w:val="27"/>
        </w:rPr>
        <w:t xml:space="preserve"> ходе проведения </w:t>
      </w:r>
      <w:r w:rsidR="00CD1917" w:rsidRPr="00CD1917">
        <w:rPr>
          <w:sz w:val="27"/>
          <w:szCs w:val="27"/>
        </w:rPr>
        <w:t>документа</w:t>
      </w:r>
      <w:r w:rsidR="00BE3DB6">
        <w:rPr>
          <w:sz w:val="27"/>
          <w:szCs w:val="27"/>
        </w:rPr>
        <w:t>рной проверки документы, сведения,</w:t>
      </w:r>
      <w:r w:rsidR="00CD1917" w:rsidRPr="00CD1917">
        <w:rPr>
          <w:sz w:val="27"/>
          <w:szCs w:val="27"/>
        </w:rPr>
        <w:t xml:space="preserve"> информацию, пояснения.</w:t>
      </w:r>
    </w:p>
    <w:p w:rsidR="00CD1917" w:rsidRPr="00CD1917" w:rsidRDefault="00CD191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Перечень документов, которые могут быть истребованы у застройщика, утвер</w:t>
      </w:r>
      <w:r w:rsidR="00BE3DB6">
        <w:rPr>
          <w:sz w:val="27"/>
          <w:szCs w:val="27"/>
        </w:rPr>
        <w:t xml:space="preserve">жден постановлением Кабинета Министров Республики Татарстан </w:t>
      </w:r>
      <w:r w:rsidRPr="00CD1917">
        <w:rPr>
          <w:sz w:val="27"/>
          <w:szCs w:val="27"/>
        </w:rPr>
        <w:t>от 11.10.2013 №750 «О перечне сведений и (или) документов, необходимых для</w:t>
      </w:r>
      <w:r w:rsidR="00BE3DB6">
        <w:rPr>
          <w:sz w:val="27"/>
          <w:szCs w:val="27"/>
        </w:rPr>
        <w:t xml:space="preserve"> осуществления     органами местного самоуправления государственных полномочий Республики Татарстан по осуществлению </w:t>
      </w:r>
      <w:r w:rsidRPr="00CD1917">
        <w:rPr>
          <w:sz w:val="27"/>
          <w:szCs w:val="27"/>
        </w:rPr>
        <w:t xml:space="preserve">государственного контроля и надзора в области долевого </w:t>
      </w:r>
      <w:r w:rsidRPr="00CD1917">
        <w:rPr>
          <w:sz w:val="27"/>
          <w:szCs w:val="27"/>
        </w:rPr>
        <w:lastRenderedPageBreak/>
        <w:t>строите</w:t>
      </w:r>
      <w:r w:rsidR="00BE3DB6">
        <w:rPr>
          <w:sz w:val="27"/>
          <w:szCs w:val="27"/>
        </w:rPr>
        <w:t xml:space="preserve">льства многоквартирных домов и </w:t>
      </w:r>
      <w:r w:rsidRPr="00CD1917">
        <w:rPr>
          <w:sz w:val="27"/>
          <w:szCs w:val="27"/>
        </w:rPr>
        <w:t>(</w:t>
      </w:r>
      <w:r w:rsidR="00BE3DB6">
        <w:rPr>
          <w:sz w:val="27"/>
          <w:szCs w:val="27"/>
        </w:rPr>
        <w:t xml:space="preserve">или) иных объектов недвижимости, получаемых от лиц, </w:t>
      </w:r>
      <w:r w:rsidRPr="00CD1917">
        <w:rPr>
          <w:sz w:val="27"/>
          <w:szCs w:val="27"/>
        </w:rPr>
        <w:t>привлекающих де</w:t>
      </w:r>
      <w:r w:rsidR="00BE3DB6">
        <w:rPr>
          <w:sz w:val="27"/>
          <w:szCs w:val="27"/>
        </w:rPr>
        <w:t xml:space="preserve">нежные  средства граждан для </w:t>
      </w:r>
      <w:r w:rsidRPr="00CD1917">
        <w:rPr>
          <w:sz w:val="27"/>
          <w:szCs w:val="27"/>
        </w:rPr>
        <w:t>строительства».</w:t>
      </w:r>
      <w:r w:rsidR="003313EF">
        <w:rPr>
          <w:sz w:val="27"/>
          <w:szCs w:val="27"/>
        </w:rPr>
        <w:t xml:space="preserve"> </w:t>
      </w:r>
      <w:r w:rsidR="00BE3DB6">
        <w:rPr>
          <w:sz w:val="27"/>
          <w:szCs w:val="27"/>
        </w:rPr>
        <w:t xml:space="preserve">Требование </w:t>
      </w:r>
      <w:r w:rsidRPr="00CD1917">
        <w:rPr>
          <w:sz w:val="27"/>
          <w:szCs w:val="27"/>
        </w:rPr>
        <w:t xml:space="preserve">подписывается </w:t>
      </w:r>
      <w:r w:rsidR="00BD7034" w:rsidRPr="00BD7034">
        <w:rPr>
          <w:bCs/>
          <w:sz w:val="27"/>
          <w:szCs w:val="27"/>
        </w:rPr>
        <w:t>руководител</w:t>
      </w:r>
      <w:r w:rsidR="00BD7034">
        <w:rPr>
          <w:bCs/>
          <w:sz w:val="27"/>
          <w:szCs w:val="27"/>
        </w:rPr>
        <w:t>ем</w:t>
      </w:r>
      <w:r w:rsidR="00BD7034" w:rsidRPr="00BD7034">
        <w:rPr>
          <w:bCs/>
          <w:sz w:val="27"/>
          <w:szCs w:val="27"/>
        </w:rPr>
        <w:t xml:space="preserve"> Исполкома, либо </w:t>
      </w:r>
      <w:r w:rsidR="00BD7034" w:rsidRPr="00BD7034">
        <w:rPr>
          <w:sz w:val="27"/>
          <w:szCs w:val="27"/>
        </w:rPr>
        <w:t>лиц</w:t>
      </w:r>
      <w:r w:rsidR="00BD7034">
        <w:rPr>
          <w:sz w:val="27"/>
          <w:szCs w:val="27"/>
        </w:rPr>
        <w:t>ом</w:t>
      </w:r>
      <w:r w:rsidR="00BD7034" w:rsidRPr="00BD7034">
        <w:rPr>
          <w:sz w:val="27"/>
          <w:szCs w:val="27"/>
        </w:rPr>
        <w:t>, им уполномоченн</w:t>
      </w:r>
      <w:r w:rsidR="009304FD">
        <w:rPr>
          <w:sz w:val="27"/>
          <w:szCs w:val="27"/>
        </w:rPr>
        <w:t>ое</w:t>
      </w:r>
      <w:r w:rsidR="00BD7034">
        <w:rPr>
          <w:sz w:val="27"/>
          <w:szCs w:val="27"/>
        </w:rPr>
        <w:t>.</w:t>
      </w:r>
      <w:r w:rsidR="00BD7034" w:rsidRPr="00BD7034">
        <w:rPr>
          <w:sz w:val="27"/>
          <w:szCs w:val="27"/>
        </w:rPr>
        <w:t xml:space="preserve"> </w:t>
      </w:r>
    </w:p>
    <w:p w:rsidR="00CD1917" w:rsidRPr="00CD1917" w:rsidRDefault="00BE3DB6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документарная проверка проводится по основаниям, указанным </w:t>
      </w:r>
      <w:r w:rsidR="00CD1917" w:rsidRPr="00CD1917">
        <w:rPr>
          <w:sz w:val="27"/>
          <w:szCs w:val="27"/>
        </w:rPr>
        <w:t>в п</w:t>
      </w:r>
      <w:r>
        <w:rPr>
          <w:sz w:val="27"/>
          <w:szCs w:val="27"/>
        </w:rPr>
        <w:t xml:space="preserve">ункте </w:t>
      </w:r>
      <w:r w:rsidR="00CD1917" w:rsidRPr="00CD1917">
        <w:rPr>
          <w:sz w:val="27"/>
          <w:szCs w:val="27"/>
        </w:rPr>
        <w:t>3.9.3.2 Административного регламента, к требованию, направляемому в адрес проверяемого лица, прилагается коп</w:t>
      </w:r>
      <w:r w:rsidR="00237396">
        <w:rPr>
          <w:sz w:val="27"/>
          <w:szCs w:val="27"/>
        </w:rPr>
        <w:t>ия Распоряжения</w:t>
      </w:r>
      <w:r w:rsidR="00CD1917" w:rsidRPr="00CD1917">
        <w:rPr>
          <w:sz w:val="27"/>
          <w:szCs w:val="27"/>
        </w:rPr>
        <w:t xml:space="preserve"> о проведении документарной проверки.</w:t>
      </w:r>
    </w:p>
    <w:p w:rsidR="00CD1917" w:rsidRPr="00CD1917" w:rsidRDefault="00CD191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3.9.7. В течение 10 рабочих дней либо в иной разум</w:t>
      </w:r>
      <w:r w:rsidR="00BE3DB6">
        <w:rPr>
          <w:sz w:val="27"/>
          <w:szCs w:val="27"/>
        </w:rPr>
        <w:t xml:space="preserve">ный установленный запросом </w:t>
      </w:r>
      <w:r w:rsidRPr="00CD1917">
        <w:rPr>
          <w:sz w:val="27"/>
          <w:szCs w:val="27"/>
        </w:rPr>
        <w:t>(требо</w:t>
      </w:r>
      <w:r w:rsidR="00BE3DB6">
        <w:rPr>
          <w:sz w:val="27"/>
          <w:szCs w:val="27"/>
        </w:rPr>
        <w:t xml:space="preserve">ванием) срок, исчисляемый со дня получения мотивированного запроса, лицо, в отношении которого исполняется государственная функция, </w:t>
      </w:r>
      <w:r w:rsidRPr="00CD1917">
        <w:rPr>
          <w:sz w:val="27"/>
          <w:szCs w:val="27"/>
        </w:rPr>
        <w:t>об</w:t>
      </w:r>
      <w:r w:rsidR="00BE3DB6">
        <w:rPr>
          <w:sz w:val="27"/>
          <w:szCs w:val="27"/>
        </w:rPr>
        <w:t xml:space="preserve">язано направить в </w:t>
      </w:r>
      <w:r w:rsidR="003313EF">
        <w:rPr>
          <w:sz w:val="27"/>
          <w:szCs w:val="27"/>
        </w:rPr>
        <w:t>Отдел</w:t>
      </w:r>
      <w:r w:rsidR="00BE3DB6">
        <w:rPr>
          <w:sz w:val="27"/>
          <w:szCs w:val="27"/>
        </w:rPr>
        <w:t xml:space="preserve"> указанные </w:t>
      </w:r>
      <w:r w:rsidRPr="00CD1917">
        <w:rPr>
          <w:sz w:val="27"/>
          <w:szCs w:val="27"/>
        </w:rPr>
        <w:t>в запросе документы, информацию, сведения, пояснения.</w:t>
      </w:r>
    </w:p>
    <w:p w:rsidR="00CD1917" w:rsidRPr="00CD1917" w:rsidRDefault="00BE3DB6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3.9.8. </w:t>
      </w:r>
      <w:r w:rsidR="00CD1917" w:rsidRPr="00CD1917">
        <w:rPr>
          <w:sz w:val="27"/>
          <w:szCs w:val="27"/>
        </w:rPr>
        <w:t>Указанны</w:t>
      </w:r>
      <w:r>
        <w:rPr>
          <w:sz w:val="27"/>
          <w:szCs w:val="27"/>
        </w:rPr>
        <w:t xml:space="preserve">е в запросе (требовании) документы и </w:t>
      </w:r>
      <w:r w:rsidR="00CD1917" w:rsidRPr="00CD1917">
        <w:rPr>
          <w:sz w:val="27"/>
          <w:szCs w:val="27"/>
        </w:rPr>
        <w:t xml:space="preserve">сведения </w:t>
      </w:r>
      <w:r>
        <w:rPr>
          <w:sz w:val="27"/>
          <w:szCs w:val="27"/>
        </w:rPr>
        <w:t xml:space="preserve">представляются в </w:t>
      </w:r>
      <w:r w:rsidR="003313EF">
        <w:rPr>
          <w:sz w:val="27"/>
          <w:szCs w:val="27"/>
        </w:rPr>
        <w:t>Отдел</w:t>
      </w:r>
      <w:r>
        <w:rPr>
          <w:sz w:val="27"/>
          <w:szCs w:val="27"/>
        </w:rPr>
        <w:t xml:space="preserve"> в виде копий, заверенных печатью (при</w:t>
      </w:r>
      <w:r w:rsidR="00CD1917" w:rsidRPr="00CD1917">
        <w:rPr>
          <w:sz w:val="27"/>
          <w:szCs w:val="27"/>
        </w:rPr>
        <w:t xml:space="preserve"> ее наличии) и подписью руководителя застройщика.</w:t>
      </w:r>
    </w:p>
    <w:p w:rsidR="00CD1917" w:rsidRPr="00CD1917" w:rsidRDefault="00CD191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В случае заверения документов уполномоченным лицом представляются документы, подтверждающие наличие таких полномочий.</w:t>
      </w:r>
    </w:p>
    <w:p w:rsidR="00CD1917" w:rsidRPr="00CD1917" w:rsidRDefault="00A848CF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представлении документов составляется опись с указанием наименования каждого документа, подписанная </w:t>
      </w:r>
      <w:r w:rsidR="00CD1917" w:rsidRPr="00CD1917">
        <w:rPr>
          <w:sz w:val="27"/>
          <w:szCs w:val="27"/>
        </w:rPr>
        <w:t>руководите</w:t>
      </w:r>
      <w:r>
        <w:rPr>
          <w:sz w:val="27"/>
          <w:szCs w:val="27"/>
        </w:rPr>
        <w:t xml:space="preserve">лем застройщика. Указанная опись представляется </w:t>
      </w:r>
      <w:r w:rsidR="00CD1917" w:rsidRPr="00CD1917">
        <w:rPr>
          <w:sz w:val="27"/>
          <w:szCs w:val="27"/>
        </w:rPr>
        <w:t>на бумажном носителе.</w:t>
      </w:r>
    </w:p>
    <w:p w:rsidR="00CD1917" w:rsidRPr="00CD1917" w:rsidRDefault="00A848CF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отсутствии истребованных документов и (или) сведений в сопроводительном письме указываются обстоятельства, по</w:t>
      </w:r>
      <w:r w:rsidR="00CD1917" w:rsidRPr="00CD1917">
        <w:rPr>
          <w:sz w:val="27"/>
          <w:szCs w:val="27"/>
        </w:rPr>
        <w:t xml:space="preserve"> кот</w:t>
      </w:r>
      <w:r>
        <w:rPr>
          <w:sz w:val="27"/>
          <w:szCs w:val="27"/>
        </w:rPr>
        <w:t>орым невозможно исполнить данное требование (например, заемные средства</w:t>
      </w:r>
      <w:r w:rsidR="00CD1917" w:rsidRPr="00CD1917">
        <w:rPr>
          <w:sz w:val="27"/>
          <w:szCs w:val="27"/>
        </w:rPr>
        <w:t xml:space="preserve"> не привлека</w:t>
      </w:r>
      <w:r>
        <w:rPr>
          <w:sz w:val="27"/>
          <w:szCs w:val="27"/>
        </w:rPr>
        <w:t xml:space="preserve">лись, договор не заключался, право собственности </w:t>
      </w:r>
      <w:r w:rsidR="00CD1917" w:rsidRPr="00CD1917">
        <w:rPr>
          <w:sz w:val="27"/>
          <w:szCs w:val="27"/>
        </w:rPr>
        <w:t>не регистрировалось и так далее).</w:t>
      </w:r>
    </w:p>
    <w:p w:rsidR="00CD1917" w:rsidRPr="00CD1917" w:rsidRDefault="00A848CF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3.9.9. Не допускается требовать у лица, </w:t>
      </w:r>
      <w:r w:rsidR="00CD1917" w:rsidRPr="00CD1917">
        <w:rPr>
          <w:sz w:val="27"/>
          <w:szCs w:val="27"/>
        </w:rPr>
        <w:t>в</w:t>
      </w:r>
      <w:r>
        <w:rPr>
          <w:sz w:val="27"/>
          <w:szCs w:val="27"/>
        </w:rPr>
        <w:t xml:space="preserve"> отношении которого исполняется государственная функция, нотариального удостоверения </w:t>
      </w:r>
      <w:r w:rsidR="00CD1917" w:rsidRPr="00CD1917">
        <w:rPr>
          <w:sz w:val="27"/>
          <w:szCs w:val="27"/>
        </w:rPr>
        <w:t>копий документов</w:t>
      </w:r>
      <w:r>
        <w:rPr>
          <w:sz w:val="27"/>
          <w:szCs w:val="27"/>
        </w:rPr>
        <w:t xml:space="preserve">, представляемых в </w:t>
      </w:r>
      <w:r w:rsidR="003313EF">
        <w:rPr>
          <w:sz w:val="27"/>
          <w:szCs w:val="27"/>
        </w:rPr>
        <w:t>Отдел</w:t>
      </w:r>
      <w:r>
        <w:rPr>
          <w:sz w:val="27"/>
          <w:szCs w:val="27"/>
        </w:rPr>
        <w:t xml:space="preserve">, если иное не </w:t>
      </w:r>
      <w:r w:rsidR="00CD1917" w:rsidRPr="00CD1917">
        <w:rPr>
          <w:sz w:val="27"/>
          <w:szCs w:val="27"/>
        </w:rPr>
        <w:t>предусмотрено законодательством Российской Федерации.</w:t>
      </w:r>
    </w:p>
    <w:p w:rsidR="00CD1917" w:rsidRPr="00CD1917" w:rsidRDefault="00A848CF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3.9.10. Если в ходе документарной </w:t>
      </w:r>
      <w:r w:rsidR="00CD1917" w:rsidRPr="00CD1917">
        <w:rPr>
          <w:sz w:val="27"/>
          <w:szCs w:val="27"/>
        </w:rPr>
        <w:t>проверк</w:t>
      </w:r>
      <w:r>
        <w:rPr>
          <w:sz w:val="27"/>
          <w:szCs w:val="27"/>
        </w:rPr>
        <w:t>и выявлены ошибки и (или) противоречия в представленных лицом, в отношении которого</w:t>
      </w:r>
      <w:r w:rsidR="00CD1917" w:rsidRPr="00CD1917">
        <w:rPr>
          <w:sz w:val="27"/>
          <w:szCs w:val="27"/>
        </w:rPr>
        <w:t xml:space="preserve"> исполняетс</w:t>
      </w:r>
      <w:r>
        <w:rPr>
          <w:sz w:val="27"/>
          <w:szCs w:val="27"/>
        </w:rPr>
        <w:t xml:space="preserve">я государственная функция, документах либо несоответствие сведений, содержащихся в этих документах, сведениям, </w:t>
      </w:r>
      <w:r w:rsidR="00CD1917" w:rsidRPr="00CD1917">
        <w:rPr>
          <w:sz w:val="27"/>
          <w:szCs w:val="27"/>
        </w:rPr>
        <w:t>содержащ</w:t>
      </w:r>
      <w:r>
        <w:rPr>
          <w:sz w:val="27"/>
          <w:szCs w:val="27"/>
        </w:rPr>
        <w:t xml:space="preserve">имся в </w:t>
      </w:r>
      <w:r w:rsidR="003313EF">
        <w:rPr>
          <w:sz w:val="27"/>
          <w:szCs w:val="27"/>
        </w:rPr>
        <w:t>Отделе</w:t>
      </w:r>
      <w:r>
        <w:rPr>
          <w:sz w:val="27"/>
          <w:szCs w:val="27"/>
        </w:rPr>
        <w:t xml:space="preserve">, информация об этом </w:t>
      </w:r>
      <w:r w:rsidR="00CD1917" w:rsidRPr="00CD1917">
        <w:rPr>
          <w:sz w:val="27"/>
          <w:szCs w:val="27"/>
        </w:rPr>
        <w:t>направляется</w:t>
      </w:r>
      <w:r>
        <w:rPr>
          <w:sz w:val="27"/>
          <w:szCs w:val="27"/>
        </w:rPr>
        <w:t xml:space="preserve"> лицу, в отношении которого</w:t>
      </w:r>
      <w:r w:rsidR="00CD1917" w:rsidRPr="00CD1917">
        <w:rPr>
          <w:sz w:val="27"/>
          <w:szCs w:val="27"/>
        </w:rPr>
        <w:t xml:space="preserve"> исполняется</w:t>
      </w:r>
      <w:r>
        <w:rPr>
          <w:sz w:val="27"/>
          <w:szCs w:val="27"/>
        </w:rPr>
        <w:t xml:space="preserve"> государственная функция, любым доступным способом, позволяющим определить получение информации, с требованием представить в течение </w:t>
      </w:r>
      <w:r w:rsidR="00CD1917" w:rsidRPr="00CD1917">
        <w:rPr>
          <w:sz w:val="27"/>
          <w:szCs w:val="27"/>
        </w:rPr>
        <w:t>10 рабочих дней необходимые пояснения в письменной форме.</w:t>
      </w:r>
    </w:p>
    <w:p w:rsidR="00CD1917" w:rsidRPr="00CD1917" w:rsidRDefault="00A848CF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3.9.11. Лица, которые проводят документарную проверку, обязаны рассмотреть </w:t>
      </w:r>
      <w:r w:rsidR="00CD1917" w:rsidRPr="00CD1917">
        <w:rPr>
          <w:sz w:val="27"/>
          <w:szCs w:val="27"/>
        </w:rPr>
        <w:t>пред</w:t>
      </w:r>
      <w:r w:rsidR="009E4187">
        <w:rPr>
          <w:sz w:val="27"/>
          <w:szCs w:val="27"/>
        </w:rPr>
        <w:t xml:space="preserve">ставленные руководителем или </w:t>
      </w:r>
      <w:r w:rsidR="00CD1917" w:rsidRPr="00CD1917">
        <w:rPr>
          <w:sz w:val="27"/>
          <w:szCs w:val="27"/>
        </w:rPr>
        <w:t>и</w:t>
      </w:r>
      <w:r w:rsidR="009E4187">
        <w:rPr>
          <w:sz w:val="27"/>
          <w:szCs w:val="27"/>
        </w:rPr>
        <w:t xml:space="preserve">ным должностным лицом лица, в отношении </w:t>
      </w:r>
      <w:r w:rsidR="00CD1917" w:rsidRPr="00CD1917">
        <w:rPr>
          <w:sz w:val="27"/>
          <w:szCs w:val="27"/>
        </w:rPr>
        <w:t xml:space="preserve">которого </w:t>
      </w:r>
      <w:r w:rsidR="009E4187">
        <w:rPr>
          <w:sz w:val="27"/>
          <w:szCs w:val="27"/>
        </w:rPr>
        <w:t xml:space="preserve">исполняется государственная функция, его уполномоченным </w:t>
      </w:r>
      <w:r w:rsidR="00CD1917" w:rsidRPr="00CD1917">
        <w:rPr>
          <w:sz w:val="27"/>
          <w:szCs w:val="27"/>
        </w:rPr>
        <w:t>представи</w:t>
      </w:r>
      <w:r w:rsidR="009E4187">
        <w:rPr>
          <w:sz w:val="27"/>
          <w:szCs w:val="27"/>
        </w:rPr>
        <w:t>телем пояснения и документы, подтверждающие достоверность ранее</w:t>
      </w:r>
      <w:r w:rsidR="00CD1917" w:rsidRPr="00CD1917">
        <w:rPr>
          <w:sz w:val="27"/>
          <w:szCs w:val="27"/>
        </w:rPr>
        <w:t xml:space="preserve"> пре</w:t>
      </w:r>
      <w:r w:rsidR="009E4187">
        <w:rPr>
          <w:sz w:val="27"/>
          <w:szCs w:val="27"/>
        </w:rPr>
        <w:t xml:space="preserve">дставленных документов. В случае если </w:t>
      </w:r>
      <w:r w:rsidR="00CD1917" w:rsidRPr="00CD1917">
        <w:rPr>
          <w:sz w:val="27"/>
          <w:szCs w:val="27"/>
        </w:rPr>
        <w:t>пос</w:t>
      </w:r>
      <w:r w:rsidR="009E4187">
        <w:rPr>
          <w:sz w:val="27"/>
          <w:szCs w:val="27"/>
        </w:rPr>
        <w:t xml:space="preserve">ле рассмотрения представленных пояснений и документов либо при </w:t>
      </w:r>
      <w:r w:rsidR="00CD1917" w:rsidRPr="00CD1917">
        <w:rPr>
          <w:sz w:val="27"/>
          <w:szCs w:val="27"/>
        </w:rPr>
        <w:t>отсутствии пояснений будут установлены признаки нарушения обязательных</w:t>
      </w:r>
      <w:r w:rsidR="009E4187">
        <w:rPr>
          <w:sz w:val="27"/>
          <w:szCs w:val="27"/>
        </w:rPr>
        <w:t xml:space="preserve"> требований законодательства о</w:t>
      </w:r>
      <w:r w:rsidR="00CD1917" w:rsidRPr="00CD1917">
        <w:rPr>
          <w:sz w:val="27"/>
          <w:szCs w:val="27"/>
        </w:rPr>
        <w:t xml:space="preserve"> долевом</w:t>
      </w:r>
      <w:r w:rsidR="009E4187">
        <w:rPr>
          <w:sz w:val="27"/>
          <w:szCs w:val="27"/>
        </w:rPr>
        <w:t xml:space="preserve"> строительстве, </w:t>
      </w:r>
      <w:r w:rsidR="003313EF">
        <w:rPr>
          <w:sz w:val="27"/>
          <w:szCs w:val="27"/>
        </w:rPr>
        <w:t>уполномоченное</w:t>
      </w:r>
      <w:r w:rsidR="009E4187">
        <w:rPr>
          <w:sz w:val="27"/>
          <w:szCs w:val="27"/>
        </w:rPr>
        <w:t xml:space="preserve"> на</w:t>
      </w:r>
      <w:r w:rsidR="00CD1917" w:rsidRPr="00CD1917">
        <w:rPr>
          <w:sz w:val="27"/>
          <w:szCs w:val="27"/>
        </w:rPr>
        <w:t xml:space="preserve"> проведение </w:t>
      </w:r>
      <w:r w:rsidR="003313EF">
        <w:rPr>
          <w:sz w:val="27"/>
          <w:szCs w:val="27"/>
        </w:rPr>
        <w:t>проверок лицо Отдела</w:t>
      </w:r>
      <w:r w:rsidR="00CD1917" w:rsidRPr="00CD1917">
        <w:rPr>
          <w:sz w:val="27"/>
          <w:szCs w:val="27"/>
        </w:rPr>
        <w:t xml:space="preserve"> вправе провести выездную проверку. </w:t>
      </w:r>
    </w:p>
    <w:p w:rsidR="00CD1917" w:rsidRPr="00CD1917" w:rsidRDefault="009E418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3.9.12. Срок проведения документарной проверки не</w:t>
      </w:r>
      <w:r w:rsidR="00CD1917" w:rsidRPr="00CD1917">
        <w:rPr>
          <w:sz w:val="27"/>
          <w:szCs w:val="27"/>
        </w:rPr>
        <w:t xml:space="preserve"> мож</w:t>
      </w:r>
      <w:r>
        <w:rPr>
          <w:sz w:val="27"/>
          <w:szCs w:val="27"/>
        </w:rPr>
        <w:t xml:space="preserve">ет </w:t>
      </w:r>
      <w:r w:rsidR="00CD1917" w:rsidRPr="00CD1917">
        <w:rPr>
          <w:sz w:val="27"/>
          <w:szCs w:val="27"/>
        </w:rPr>
        <w:t>превышать 60 рабочих дней.</w:t>
      </w:r>
    </w:p>
    <w:p w:rsidR="00CD1917" w:rsidRPr="00CD1917" w:rsidRDefault="009E418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3.9.13. Принятие решения по результатам проверок, </w:t>
      </w:r>
      <w:r w:rsidR="00CD1917" w:rsidRPr="00CD1917">
        <w:rPr>
          <w:sz w:val="27"/>
          <w:szCs w:val="27"/>
        </w:rPr>
        <w:t>оформление результатов проверок.</w:t>
      </w:r>
    </w:p>
    <w:p w:rsidR="00CD1917" w:rsidRPr="00CD1917" w:rsidRDefault="009E418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3.9.13.1. По результатам проверки уполномоченными на проведение проверки </w:t>
      </w:r>
      <w:r>
        <w:rPr>
          <w:sz w:val="27"/>
          <w:szCs w:val="27"/>
        </w:rPr>
        <w:lastRenderedPageBreak/>
        <w:t xml:space="preserve">лицами составляется акт проверки по </w:t>
      </w:r>
      <w:r w:rsidR="00CD1917" w:rsidRPr="00CD1917">
        <w:rPr>
          <w:sz w:val="27"/>
          <w:szCs w:val="27"/>
        </w:rPr>
        <w:t>форме согласно приложению№3 к Административному регламенту.</w:t>
      </w:r>
    </w:p>
    <w:p w:rsidR="00CD1917" w:rsidRPr="00CD1917" w:rsidRDefault="009E418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3.9.13.2. Акт проверки оформляется в течение трех рабочих </w:t>
      </w:r>
      <w:r w:rsidR="00CD1917" w:rsidRPr="00CD1917">
        <w:rPr>
          <w:sz w:val="27"/>
          <w:szCs w:val="27"/>
        </w:rPr>
        <w:t>дней непосредственно после ее завершения в трех экземпляра</w:t>
      </w:r>
      <w:r>
        <w:rPr>
          <w:sz w:val="27"/>
          <w:szCs w:val="27"/>
        </w:rPr>
        <w:t xml:space="preserve">х, один из которых с копиями приложений (при наличии) вручается руководителю, </w:t>
      </w:r>
      <w:r w:rsidR="00CD1917" w:rsidRPr="00CD1917">
        <w:rPr>
          <w:sz w:val="27"/>
          <w:szCs w:val="27"/>
        </w:rPr>
        <w:t>иному должностному лицу или уполномоченному предс</w:t>
      </w:r>
      <w:r>
        <w:rPr>
          <w:sz w:val="27"/>
          <w:szCs w:val="27"/>
        </w:rPr>
        <w:t xml:space="preserve">тавителю субъекта проверки под расписку об </w:t>
      </w:r>
      <w:r w:rsidR="00CD1917" w:rsidRPr="00CD1917">
        <w:rPr>
          <w:sz w:val="27"/>
          <w:szCs w:val="27"/>
        </w:rPr>
        <w:t>ознакомл</w:t>
      </w:r>
      <w:r>
        <w:rPr>
          <w:sz w:val="27"/>
          <w:szCs w:val="27"/>
        </w:rPr>
        <w:t>ении либо об отказе в ознакомлении с</w:t>
      </w:r>
      <w:r w:rsidR="00CD1917" w:rsidRPr="00CD1917">
        <w:rPr>
          <w:sz w:val="27"/>
          <w:szCs w:val="27"/>
        </w:rPr>
        <w:t xml:space="preserve"> актом проверки.</w:t>
      </w:r>
    </w:p>
    <w:p w:rsidR="00CD1917" w:rsidRPr="00CD1917" w:rsidRDefault="00CD191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3.9.13.3. К акту проверки могут быть приложены документы, связанные с результатами проверки.</w:t>
      </w:r>
    </w:p>
    <w:p w:rsidR="00CD1917" w:rsidRPr="00CD1917" w:rsidRDefault="009E418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3.9.13.4. В случае отсутствия руководителя, иного должностного</w:t>
      </w:r>
      <w:r w:rsidR="00CD1917" w:rsidRPr="00CD1917">
        <w:rPr>
          <w:sz w:val="27"/>
          <w:szCs w:val="27"/>
        </w:rPr>
        <w:t xml:space="preserve"> лица или уполномоченного представителя лица, в отношении которого исполняется</w:t>
      </w:r>
      <w:r>
        <w:rPr>
          <w:sz w:val="27"/>
          <w:szCs w:val="27"/>
        </w:rPr>
        <w:t xml:space="preserve"> государственная функция, его</w:t>
      </w:r>
      <w:r w:rsidR="00CD1917" w:rsidRPr="00CD1917">
        <w:rPr>
          <w:sz w:val="27"/>
          <w:szCs w:val="27"/>
        </w:rPr>
        <w:t xml:space="preserve"> упол</w:t>
      </w:r>
      <w:r>
        <w:rPr>
          <w:sz w:val="27"/>
          <w:szCs w:val="27"/>
        </w:rPr>
        <w:t>номоченного представителя, а также в случае отказа  субъекта проверки дать расписку об ознакомлении либо</w:t>
      </w:r>
      <w:r w:rsidR="00CD1917" w:rsidRPr="00CD1917">
        <w:rPr>
          <w:sz w:val="27"/>
          <w:szCs w:val="27"/>
        </w:rPr>
        <w:t xml:space="preserve">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</w:t>
      </w:r>
      <w:r w:rsidR="003313EF">
        <w:rPr>
          <w:sz w:val="27"/>
          <w:szCs w:val="27"/>
        </w:rPr>
        <w:t>оверки, хранящемуся в Отделе</w:t>
      </w:r>
      <w:r w:rsidR="00CD1917" w:rsidRPr="00CD1917">
        <w:rPr>
          <w:sz w:val="27"/>
          <w:szCs w:val="27"/>
        </w:rPr>
        <w:t xml:space="preserve">. </w:t>
      </w:r>
    </w:p>
    <w:p w:rsidR="00CD1917" w:rsidRPr="00CD1917" w:rsidRDefault="009E418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Акт</w:t>
      </w:r>
      <w:r w:rsidR="00CD1917" w:rsidRPr="00CD191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проверки считается полученным субъектом  проверки после его фактического получения уполномоченным представителем застройщика под роспись либо в </w:t>
      </w:r>
      <w:r w:rsidR="000D0A47">
        <w:rPr>
          <w:sz w:val="27"/>
          <w:szCs w:val="27"/>
        </w:rPr>
        <w:t xml:space="preserve">соответствии с почтовой отметкой о получении </w:t>
      </w:r>
      <w:r w:rsidR="00CD1917" w:rsidRPr="00CD1917">
        <w:rPr>
          <w:sz w:val="27"/>
          <w:szCs w:val="27"/>
        </w:rPr>
        <w:t>заказного письма с уведомлением.</w:t>
      </w:r>
    </w:p>
    <w:p w:rsidR="00CD1917" w:rsidRPr="00CD1917" w:rsidRDefault="000D0A4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3.9.13.5. По </w:t>
      </w:r>
      <w:r w:rsidR="00CD1917" w:rsidRPr="00CD1917">
        <w:rPr>
          <w:sz w:val="27"/>
          <w:szCs w:val="27"/>
        </w:rPr>
        <w:t xml:space="preserve">результатам </w:t>
      </w:r>
      <w:r>
        <w:rPr>
          <w:sz w:val="27"/>
          <w:szCs w:val="27"/>
        </w:rPr>
        <w:t xml:space="preserve">проверки </w:t>
      </w:r>
      <w:r w:rsidR="003313EF">
        <w:rPr>
          <w:sz w:val="27"/>
          <w:szCs w:val="27"/>
        </w:rPr>
        <w:t>уполномоченным</w:t>
      </w:r>
      <w:r>
        <w:rPr>
          <w:sz w:val="27"/>
          <w:szCs w:val="27"/>
        </w:rPr>
        <w:t xml:space="preserve"> </w:t>
      </w:r>
      <w:r w:rsidR="003313EF">
        <w:rPr>
          <w:sz w:val="27"/>
          <w:szCs w:val="27"/>
        </w:rPr>
        <w:t>лицом</w:t>
      </w:r>
      <w:r>
        <w:rPr>
          <w:sz w:val="27"/>
          <w:szCs w:val="27"/>
        </w:rPr>
        <w:t xml:space="preserve"> </w:t>
      </w:r>
      <w:r w:rsidR="003313EF">
        <w:rPr>
          <w:sz w:val="27"/>
          <w:szCs w:val="27"/>
        </w:rPr>
        <w:t>Отдела</w:t>
      </w:r>
      <w:r w:rsidR="00CD1917" w:rsidRPr="00CD1917">
        <w:rPr>
          <w:sz w:val="27"/>
          <w:szCs w:val="27"/>
        </w:rPr>
        <w:t>, проводящими документарную проверку:</w:t>
      </w:r>
    </w:p>
    <w:p w:rsidR="00CD1917" w:rsidRPr="00CD1917" w:rsidRDefault="000D0A4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1) в случае</w:t>
      </w:r>
      <w:r w:rsidR="00CD1917" w:rsidRPr="00CD1917">
        <w:rPr>
          <w:sz w:val="27"/>
          <w:szCs w:val="27"/>
        </w:rPr>
        <w:t xml:space="preserve"> в</w:t>
      </w:r>
      <w:r>
        <w:rPr>
          <w:sz w:val="27"/>
          <w:szCs w:val="27"/>
        </w:rPr>
        <w:t xml:space="preserve">ыявления нарушений в результате проведения </w:t>
      </w:r>
      <w:r w:rsidR="00CD1917" w:rsidRPr="00CD1917">
        <w:rPr>
          <w:sz w:val="27"/>
          <w:szCs w:val="27"/>
        </w:rPr>
        <w:t>проверки</w:t>
      </w:r>
      <w:r w:rsidR="003313E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составляется акт проверки с учетом требований, указанных в пункте </w:t>
      </w:r>
      <w:r w:rsidR="00CD1917" w:rsidRPr="00CD1917">
        <w:rPr>
          <w:sz w:val="27"/>
          <w:szCs w:val="27"/>
        </w:rPr>
        <w:t>1.8.2Административного регламента;</w:t>
      </w:r>
    </w:p>
    <w:p w:rsidR="00CD1917" w:rsidRPr="00CD1917" w:rsidRDefault="000D0A4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при выявлении необходимости устранить нарушения </w:t>
      </w:r>
      <w:r w:rsidR="00CD1917" w:rsidRPr="00CD1917">
        <w:rPr>
          <w:sz w:val="27"/>
          <w:szCs w:val="27"/>
        </w:rPr>
        <w:t>требований</w:t>
      </w:r>
      <w:r w:rsidR="003313EF">
        <w:rPr>
          <w:sz w:val="27"/>
          <w:szCs w:val="27"/>
        </w:rPr>
        <w:t xml:space="preserve"> </w:t>
      </w:r>
      <w:r>
        <w:rPr>
          <w:sz w:val="27"/>
          <w:szCs w:val="27"/>
        </w:rPr>
        <w:t>законодательства о долевом строительстве либо в целях</w:t>
      </w:r>
      <w:r w:rsidR="00CD1917" w:rsidRPr="00CD1917">
        <w:rPr>
          <w:sz w:val="27"/>
          <w:szCs w:val="27"/>
        </w:rPr>
        <w:t xml:space="preserve"> восстановления нарушенных прав участников долевого строительства и иных лиц, связанных с финансированием и возведением многоквартирного дома либо иного объекта недвижимости, в рамках Федерального закона №214-ФЗ, в</w:t>
      </w:r>
      <w:r>
        <w:rPr>
          <w:sz w:val="27"/>
          <w:szCs w:val="27"/>
        </w:rPr>
        <w:t xml:space="preserve"> адрес застройщика выносится предписание об </w:t>
      </w:r>
      <w:r w:rsidR="00CD1917" w:rsidRPr="00CD1917">
        <w:rPr>
          <w:sz w:val="27"/>
          <w:szCs w:val="27"/>
        </w:rPr>
        <w:t>уст</w:t>
      </w:r>
      <w:r>
        <w:rPr>
          <w:sz w:val="27"/>
          <w:szCs w:val="27"/>
        </w:rPr>
        <w:t>ранении выявленных нарушений по</w:t>
      </w:r>
      <w:r w:rsidR="00CD1917" w:rsidRPr="00CD1917">
        <w:rPr>
          <w:sz w:val="27"/>
          <w:szCs w:val="27"/>
        </w:rPr>
        <w:t xml:space="preserve"> форме</w:t>
      </w:r>
      <w:r w:rsidR="003313EF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согласно приложению №2 к Административному регламенту;</w:t>
      </w:r>
    </w:p>
    <w:p w:rsidR="00CD1917" w:rsidRPr="00CD1917" w:rsidRDefault="000D0A4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3) при выявлении признаков преступлений направляется письмо</w:t>
      </w:r>
      <w:r w:rsidR="00CD1917" w:rsidRPr="00CD1917">
        <w:rPr>
          <w:sz w:val="27"/>
          <w:szCs w:val="27"/>
        </w:rPr>
        <w:t xml:space="preserve"> в правоохранительные органы для решения вопроса о возбуждении уголовного</w:t>
      </w:r>
      <w:r w:rsidR="003313EF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дела.</w:t>
      </w:r>
    </w:p>
    <w:p w:rsidR="00CD1917" w:rsidRPr="00CD1917" w:rsidRDefault="00CD191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3.9.13.6. Должностным лицом осуществляется контроль за исполнением предписаний</w:t>
      </w:r>
      <w:r w:rsidR="00237396">
        <w:rPr>
          <w:sz w:val="27"/>
          <w:szCs w:val="27"/>
        </w:rPr>
        <w:t xml:space="preserve"> является сотрудник Отдела</w:t>
      </w:r>
      <w:r w:rsidRPr="00CD1917">
        <w:rPr>
          <w:sz w:val="27"/>
          <w:szCs w:val="27"/>
        </w:rPr>
        <w:t>.</w:t>
      </w:r>
    </w:p>
    <w:p w:rsidR="00CD1917" w:rsidRPr="00CD1917" w:rsidRDefault="000D0A4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3.9.13.7. Непредставление документов (сведений) об исполнении предписания, </w:t>
      </w:r>
      <w:r w:rsidR="00CD1917" w:rsidRPr="00CD1917">
        <w:rPr>
          <w:sz w:val="27"/>
          <w:szCs w:val="27"/>
        </w:rPr>
        <w:t xml:space="preserve">представление </w:t>
      </w:r>
      <w:r>
        <w:rPr>
          <w:sz w:val="27"/>
          <w:szCs w:val="27"/>
        </w:rPr>
        <w:t xml:space="preserve">в неполном объеме или в искаженном виде служат основанием для привлечения к административной </w:t>
      </w:r>
      <w:r w:rsidR="00CD1917" w:rsidRPr="00CD1917">
        <w:rPr>
          <w:sz w:val="27"/>
          <w:szCs w:val="27"/>
        </w:rPr>
        <w:t>о</w:t>
      </w:r>
      <w:r>
        <w:rPr>
          <w:sz w:val="27"/>
          <w:szCs w:val="27"/>
        </w:rPr>
        <w:t xml:space="preserve">тветственности, предусмотренной частью 4  статьи  19.5  Кодекса Российской Федерации </w:t>
      </w:r>
      <w:r w:rsidR="00CD1917" w:rsidRPr="00CD1917">
        <w:rPr>
          <w:sz w:val="27"/>
          <w:szCs w:val="27"/>
        </w:rPr>
        <w:t>об административных правонарушениях.</w:t>
      </w:r>
    </w:p>
    <w:p w:rsidR="00CD1917" w:rsidRPr="00CD1917" w:rsidRDefault="00CD191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3.9.13.8. Результаты проверки, содержащие информаци</w:t>
      </w:r>
      <w:r w:rsidR="000D0A47">
        <w:rPr>
          <w:sz w:val="27"/>
          <w:szCs w:val="27"/>
        </w:rPr>
        <w:t xml:space="preserve">ю, составляющую коммерческую, служебную, иную тайну, оформляются с </w:t>
      </w:r>
      <w:r w:rsidRPr="00CD1917">
        <w:rPr>
          <w:sz w:val="27"/>
          <w:szCs w:val="27"/>
        </w:rPr>
        <w:t>соблюдением требований, предусмотренных законодательством Российской Федерации.</w:t>
      </w:r>
    </w:p>
    <w:p w:rsidR="00CD1917" w:rsidRPr="00CD1917" w:rsidRDefault="00CD191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3.9.</w:t>
      </w:r>
      <w:r w:rsidR="000D0A47">
        <w:rPr>
          <w:sz w:val="27"/>
          <w:szCs w:val="27"/>
        </w:rPr>
        <w:t>13.9. Лица, в отношении которых исполняется</w:t>
      </w:r>
      <w:r w:rsidRPr="00CD1917">
        <w:rPr>
          <w:sz w:val="27"/>
          <w:szCs w:val="27"/>
        </w:rPr>
        <w:t xml:space="preserve"> государственная функция, </w:t>
      </w:r>
      <w:r w:rsidR="000D0A47">
        <w:rPr>
          <w:sz w:val="27"/>
          <w:szCs w:val="27"/>
        </w:rPr>
        <w:t xml:space="preserve">в случае несогласия с фактами, выводами, </w:t>
      </w:r>
      <w:r w:rsidRPr="00CD1917">
        <w:rPr>
          <w:sz w:val="27"/>
          <w:szCs w:val="27"/>
        </w:rPr>
        <w:t>предложениями, изложенными в акте проверки либо с выданным предписанием об устранении выявленных нарушений в течение трех рабочих  дней с даты получения акта проверки</w:t>
      </w:r>
      <w:r w:rsidR="003313EF">
        <w:rPr>
          <w:sz w:val="27"/>
          <w:szCs w:val="27"/>
        </w:rPr>
        <w:t xml:space="preserve"> вправе представить в Отдел</w:t>
      </w:r>
      <w:r w:rsidR="000D0A47">
        <w:rPr>
          <w:sz w:val="27"/>
          <w:szCs w:val="27"/>
        </w:rPr>
        <w:t xml:space="preserve"> </w:t>
      </w:r>
      <w:r w:rsidRPr="00CD1917">
        <w:rPr>
          <w:sz w:val="27"/>
          <w:szCs w:val="27"/>
        </w:rPr>
        <w:t>в письменн</w:t>
      </w:r>
      <w:r w:rsidR="000D0A47">
        <w:rPr>
          <w:sz w:val="27"/>
          <w:szCs w:val="27"/>
        </w:rPr>
        <w:t xml:space="preserve">ой форме возражения в отношении акта проверки и (или) выданного предписания об устранении выявленных нарушений в целом или его отдельных положений. При этом лица, в отношении которых исполняется государственная </w:t>
      </w:r>
      <w:r w:rsidRPr="00CD1917">
        <w:rPr>
          <w:sz w:val="27"/>
          <w:szCs w:val="27"/>
        </w:rPr>
        <w:t>функция</w:t>
      </w:r>
      <w:r w:rsidR="000D0A47">
        <w:rPr>
          <w:sz w:val="27"/>
          <w:szCs w:val="27"/>
        </w:rPr>
        <w:t>, вправе приложить к таким возражениям документы,</w:t>
      </w:r>
      <w:r w:rsidRPr="00CD1917">
        <w:rPr>
          <w:sz w:val="27"/>
          <w:szCs w:val="27"/>
        </w:rPr>
        <w:t xml:space="preserve"> подтверждающие </w:t>
      </w:r>
      <w:r w:rsidRPr="00CD1917">
        <w:rPr>
          <w:sz w:val="27"/>
          <w:szCs w:val="27"/>
        </w:rPr>
        <w:lastRenderedPageBreak/>
        <w:t xml:space="preserve">обоснованность таких возражений, или их заверенные копии либо передать их </w:t>
      </w:r>
      <w:r w:rsidR="003313EF">
        <w:rPr>
          <w:sz w:val="27"/>
          <w:szCs w:val="27"/>
        </w:rPr>
        <w:t>непосредственно в Отдел</w:t>
      </w:r>
      <w:r w:rsidRPr="00CD1917">
        <w:rPr>
          <w:sz w:val="27"/>
          <w:szCs w:val="27"/>
        </w:rPr>
        <w:t>. Указанные докум</w:t>
      </w:r>
      <w:r w:rsidR="000D0A47">
        <w:rPr>
          <w:sz w:val="27"/>
          <w:szCs w:val="27"/>
        </w:rPr>
        <w:t xml:space="preserve">енты могут быть направлены в форме </w:t>
      </w:r>
      <w:r w:rsidRPr="00CD1917">
        <w:rPr>
          <w:sz w:val="27"/>
          <w:szCs w:val="27"/>
        </w:rPr>
        <w:t>эле</w:t>
      </w:r>
      <w:r w:rsidR="000D0A47">
        <w:rPr>
          <w:sz w:val="27"/>
          <w:szCs w:val="27"/>
        </w:rPr>
        <w:t xml:space="preserve">ктронных </w:t>
      </w:r>
      <w:r w:rsidRPr="00CD1917">
        <w:rPr>
          <w:sz w:val="27"/>
          <w:szCs w:val="27"/>
        </w:rPr>
        <w:t>документ</w:t>
      </w:r>
      <w:r w:rsidR="000D0A47">
        <w:rPr>
          <w:sz w:val="27"/>
          <w:szCs w:val="27"/>
        </w:rPr>
        <w:t xml:space="preserve">ов (пакета электронных </w:t>
      </w:r>
      <w:r w:rsidRPr="00CD1917">
        <w:rPr>
          <w:sz w:val="27"/>
          <w:szCs w:val="27"/>
        </w:rPr>
        <w:t>документов), подписанных усиленной квалифицированной электронной подписью субъекта проверки.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3.9.14. Регистрация и учет проверок.</w:t>
      </w:r>
    </w:p>
    <w:p w:rsidR="00CD1917" w:rsidRPr="00CD1917" w:rsidRDefault="000D0A4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3.9.14.1. Все проверки, проводимые</w:t>
      </w:r>
      <w:r w:rsidR="003313EF">
        <w:rPr>
          <w:sz w:val="27"/>
          <w:szCs w:val="27"/>
        </w:rPr>
        <w:t xml:space="preserve"> Отделом</w:t>
      </w:r>
      <w:r>
        <w:rPr>
          <w:sz w:val="27"/>
          <w:szCs w:val="27"/>
        </w:rPr>
        <w:t xml:space="preserve">, </w:t>
      </w:r>
      <w:r w:rsidR="00CD1917" w:rsidRPr="00CD1917">
        <w:rPr>
          <w:sz w:val="27"/>
          <w:szCs w:val="27"/>
        </w:rPr>
        <w:t>должны регистрироваться и учитываться.</w:t>
      </w:r>
    </w:p>
    <w:p w:rsidR="00CD1917" w:rsidRPr="00CD1917" w:rsidRDefault="00CD1917" w:rsidP="003313E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3.9.14.2. Упо</w:t>
      </w:r>
      <w:r w:rsidR="003313EF">
        <w:rPr>
          <w:sz w:val="27"/>
          <w:szCs w:val="27"/>
        </w:rPr>
        <w:t>лномоченный сотрудник Отдела</w:t>
      </w:r>
      <w:r w:rsidRPr="00CD1917">
        <w:rPr>
          <w:sz w:val="27"/>
          <w:szCs w:val="27"/>
        </w:rPr>
        <w:t xml:space="preserve"> по окончании каждой проверки </w:t>
      </w:r>
      <w:r w:rsidR="000D0A47">
        <w:rPr>
          <w:sz w:val="27"/>
          <w:szCs w:val="27"/>
        </w:rPr>
        <w:t xml:space="preserve">обязан в течение трех </w:t>
      </w:r>
      <w:r w:rsidRPr="00CD1917">
        <w:rPr>
          <w:sz w:val="27"/>
          <w:szCs w:val="27"/>
        </w:rPr>
        <w:t>рабочих</w:t>
      </w:r>
      <w:r w:rsidR="000D0A47">
        <w:rPr>
          <w:sz w:val="27"/>
          <w:szCs w:val="27"/>
        </w:rPr>
        <w:t xml:space="preserve"> дней доложить </w:t>
      </w:r>
      <w:r w:rsidR="00BD7034" w:rsidRPr="00BD7034">
        <w:rPr>
          <w:bCs/>
          <w:sz w:val="27"/>
          <w:szCs w:val="27"/>
        </w:rPr>
        <w:t xml:space="preserve">руководителю Исполкома, либо </w:t>
      </w:r>
      <w:r w:rsidR="00BD7034" w:rsidRPr="00BD7034">
        <w:rPr>
          <w:sz w:val="27"/>
          <w:szCs w:val="27"/>
        </w:rPr>
        <w:t xml:space="preserve">лицу, им уполномоченному </w:t>
      </w:r>
      <w:r w:rsidR="000D0A47">
        <w:rPr>
          <w:sz w:val="27"/>
          <w:szCs w:val="27"/>
        </w:rPr>
        <w:t xml:space="preserve">в устной форме об исполнении  государственной </w:t>
      </w:r>
      <w:r w:rsidRPr="00CD1917">
        <w:rPr>
          <w:sz w:val="27"/>
          <w:szCs w:val="27"/>
        </w:rPr>
        <w:t>функции</w:t>
      </w:r>
      <w:r w:rsidR="000D0A47">
        <w:rPr>
          <w:sz w:val="27"/>
          <w:szCs w:val="27"/>
        </w:rPr>
        <w:t xml:space="preserve"> </w:t>
      </w:r>
      <w:r w:rsidRPr="00CD1917">
        <w:rPr>
          <w:sz w:val="27"/>
          <w:szCs w:val="27"/>
        </w:rPr>
        <w:t xml:space="preserve">с представлением материалов проверки. </w:t>
      </w:r>
    </w:p>
    <w:p w:rsidR="00CD1917" w:rsidRPr="00CD1917" w:rsidRDefault="004830D3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3.9.14.3</w:t>
      </w:r>
      <w:r w:rsidR="003313EF">
        <w:rPr>
          <w:sz w:val="27"/>
          <w:szCs w:val="27"/>
        </w:rPr>
        <w:t>.</w:t>
      </w:r>
      <w:r w:rsidR="000D0A47">
        <w:rPr>
          <w:sz w:val="27"/>
          <w:szCs w:val="27"/>
        </w:rPr>
        <w:t xml:space="preserve"> В </w:t>
      </w:r>
      <w:r w:rsidR="003313EF">
        <w:rPr>
          <w:sz w:val="27"/>
          <w:szCs w:val="27"/>
        </w:rPr>
        <w:t>Отделе</w:t>
      </w:r>
      <w:r w:rsidR="000D0A47">
        <w:rPr>
          <w:sz w:val="27"/>
          <w:szCs w:val="27"/>
        </w:rPr>
        <w:t xml:space="preserve"> обязанности по ведению делопроизводства </w:t>
      </w:r>
      <w:r w:rsidR="00CD1917" w:rsidRPr="00CD1917">
        <w:rPr>
          <w:sz w:val="27"/>
          <w:szCs w:val="27"/>
        </w:rPr>
        <w:t xml:space="preserve">при проведении проверок, предусматривающих ведение журнала учета проверок, а также контролю за указанным делопроизводством возлагаются </w:t>
      </w:r>
      <w:r w:rsidR="004F7476">
        <w:rPr>
          <w:sz w:val="27"/>
          <w:szCs w:val="27"/>
        </w:rPr>
        <w:t>на сотрудника Отдела.</w:t>
      </w:r>
    </w:p>
    <w:p w:rsidR="00CD1917" w:rsidRPr="00CD1917" w:rsidRDefault="000D0A47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Допускается ведение журналов учета в электронном виде при условии ежемесячного сохранения на магнитном носителе и ежегодной архивации на бумажном носителе с нарастающим итогом с начала календарного года</w:t>
      </w:r>
      <w:r w:rsidR="00CD1917" w:rsidRPr="00CD1917">
        <w:rPr>
          <w:sz w:val="27"/>
          <w:szCs w:val="27"/>
        </w:rPr>
        <w:t xml:space="preserve"> в течение пяти лет.</w:t>
      </w:r>
    </w:p>
    <w:p w:rsidR="00CD1917" w:rsidRPr="00CD1917" w:rsidRDefault="000D0A47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Срок ведения журналов учета составляет три</w:t>
      </w:r>
      <w:r w:rsidR="00CD1917" w:rsidRPr="00CD1917">
        <w:rPr>
          <w:sz w:val="27"/>
          <w:szCs w:val="27"/>
        </w:rPr>
        <w:t xml:space="preserve"> г</w:t>
      </w:r>
      <w:r>
        <w:rPr>
          <w:sz w:val="27"/>
          <w:szCs w:val="27"/>
        </w:rPr>
        <w:t xml:space="preserve">ода. Срок хранения оконченных журналов учета – три года. Журналы учета должны </w:t>
      </w:r>
      <w:r w:rsidR="00CD1917" w:rsidRPr="00CD1917">
        <w:rPr>
          <w:sz w:val="27"/>
          <w:szCs w:val="27"/>
        </w:rPr>
        <w:t>быть прошиты, пронумерова</w:t>
      </w:r>
      <w:r w:rsidR="004F7476">
        <w:rPr>
          <w:sz w:val="27"/>
          <w:szCs w:val="27"/>
        </w:rPr>
        <w:t xml:space="preserve">ны и заверены печатью </w:t>
      </w:r>
      <w:r w:rsidR="00CD1917" w:rsidRPr="00CD1917">
        <w:rPr>
          <w:sz w:val="27"/>
          <w:szCs w:val="27"/>
        </w:rPr>
        <w:t>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3.10. Выездная проверка.</w:t>
      </w:r>
    </w:p>
    <w:p w:rsidR="00CD1917" w:rsidRPr="00CD1917" w:rsidRDefault="000D0A47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3.10.1.Предметом выездной проверки является проверка</w:t>
      </w:r>
      <w:r w:rsidR="00CD1917" w:rsidRPr="00CD1917">
        <w:rPr>
          <w:sz w:val="27"/>
          <w:szCs w:val="27"/>
        </w:rPr>
        <w:t xml:space="preserve"> сведений, содержащихс</w:t>
      </w:r>
      <w:r>
        <w:rPr>
          <w:sz w:val="27"/>
          <w:szCs w:val="27"/>
        </w:rPr>
        <w:t>я в документах субъектов проверки и представляемых</w:t>
      </w:r>
      <w:r w:rsidR="00CD1917" w:rsidRPr="00CD1917">
        <w:rPr>
          <w:sz w:val="27"/>
          <w:szCs w:val="27"/>
        </w:rPr>
        <w:t xml:space="preserve"> в </w:t>
      </w:r>
      <w:r w:rsidR="004F7476">
        <w:rPr>
          <w:sz w:val="27"/>
          <w:szCs w:val="27"/>
        </w:rPr>
        <w:t>Отдел</w:t>
      </w:r>
      <w:r>
        <w:rPr>
          <w:sz w:val="27"/>
          <w:szCs w:val="27"/>
        </w:rPr>
        <w:t xml:space="preserve"> в составе ежеквартальной отчетности, а также</w:t>
      </w:r>
      <w:r w:rsidR="00CD1917" w:rsidRPr="00CD1917">
        <w:rPr>
          <w:sz w:val="27"/>
          <w:szCs w:val="27"/>
        </w:rPr>
        <w:t xml:space="preserve"> принимаемые субъектами проверки меры по исполнению обязательных требований.</w:t>
      </w:r>
    </w:p>
    <w:p w:rsidR="00CD1917" w:rsidRPr="00CD1917" w:rsidRDefault="00CD1917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3.10.2. Выездная проверка (как плановая, так и внеплановая) пров</w:t>
      </w:r>
      <w:r w:rsidR="000D0A47">
        <w:rPr>
          <w:sz w:val="27"/>
          <w:szCs w:val="27"/>
        </w:rPr>
        <w:t>одится по месту нахождения субъектов проверки, по месту осуществления</w:t>
      </w:r>
      <w:r w:rsidRPr="00CD1917">
        <w:rPr>
          <w:sz w:val="27"/>
          <w:szCs w:val="27"/>
        </w:rPr>
        <w:t xml:space="preserve"> их деятельности и (или) по месту фактического осуществления их деятельности.</w:t>
      </w:r>
    </w:p>
    <w:p w:rsidR="00CD1917" w:rsidRPr="00CD1917" w:rsidRDefault="00CD1917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3.10.3. Выездная проверка проводится в случае, если при документарной проверке не представляется возможным:</w:t>
      </w:r>
    </w:p>
    <w:p w:rsidR="00CD1917" w:rsidRPr="00CD1917" w:rsidRDefault="00CD1917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 xml:space="preserve">1) удостовериться в полноте и достоверности сведений, </w:t>
      </w:r>
      <w:r w:rsidR="000D0A47">
        <w:rPr>
          <w:sz w:val="27"/>
          <w:szCs w:val="27"/>
        </w:rPr>
        <w:t>содержащихся в ежеквартальной отчетности застройщика, связанных с привлечением денежных средств участников долевого строительства, и (или)</w:t>
      </w:r>
      <w:r w:rsidRPr="00CD1917">
        <w:rPr>
          <w:sz w:val="27"/>
          <w:szCs w:val="27"/>
        </w:rPr>
        <w:t xml:space="preserve"> иных</w:t>
      </w:r>
      <w:r w:rsidR="004F7476">
        <w:rPr>
          <w:sz w:val="27"/>
          <w:szCs w:val="27"/>
        </w:rPr>
        <w:t xml:space="preserve"> </w:t>
      </w:r>
      <w:r w:rsidRPr="00CD1917">
        <w:rPr>
          <w:sz w:val="27"/>
          <w:szCs w:val="27"/>
        </w:rPr>
        <w:t>име</w:t>
      </w:r>
      <w:r w:rsidR="004F7476">
        <w:rPr>
          <w:sz w:val="27"/>
          <w:szCs w:val="27"/>
        </w:rPr>
        <w:t>ющихся в распоряжении Отдела</w:t>
      </w:r>
      <w:r w:rsidRPr="00CD1917">
        <w:rPr>
          <w:sz w:val="27"/>
          <w:szCs w:val="27"/>
        </w:rPr>
        <w:t xml:space="preserve"> документах субъектов проверки;</w:t>
      </w:r>
    </w:p>
    <w:p w:rsidR="00CD1917" w:rsidRPr="00CD1917" w:rsidRDefault="00CD1917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2) оценить соответствие деятельности субъектов проверки обязательным требованиям без проведения соответствующего мероприятия по контролю.</w:t>
      </w:r>
    </w:p>
    <w:p w:rsidR="00CD1917" w:rsidRPr="00CD1917" w:rsidRDefault="000D0A47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3.10.4.Выездная проверка начинается с</w:t>
      </w:r>
      <w:r w:rsidR="00CD1917" w:rsidRPr="00CD1917">
        <w:rPr>
          <w:sz w:val="27"/>
          <w:szCs w:val="27"/>
        </w:rPr>
        <w:t xml:space="preserve"> предъявлен</w:t>
      </w:r>
      <w:r>
        <w:rPr>
          <w:sz w:val="27"/>
          <w:szCs w:val="27"/>
        </w:rPr>
        <w:t xml:space="preserve">ия </w:t>
      </w:r>
      <w:r w:rsidR="00CD1917" w:rsidRPr="00CD1917">
        <w:rPr>
          <w:sz w:val="27"/>
          <w:szCs w:val="27"/>
        </w:rPr>
        <w:t xml:space="preserve">служебного </w:t>
      </w:r>
      <w:r>
        <w:rPr>
          <w:sz w:val="27"/>
          <w:szCs w:val="27"/>
        </w:rPr>
        <w:t>удостоверения должностным лицом</w:t>
      </w:r>
      <w:r w:rsidR="004F7476">
        <w:rPr>
          <w:sz w:val="27"/>
          <w:szCs w:val="27"/>
        </w:rPr>
        <w:t xml:space="preserve"> Отдела</w:t>
      </w:r>
      <w:r>
        <w:rPr>
          <w:sz w:val="27"/>
          <w:szCs w:val="27"/>
        </w:rPr>
        <w:t>,</w:t>
      </w:r>
      <w:r w:rsidR="00CD1917" w:rsidRPr="00CD1917">
        <w:rPr>
          <w:sz w:val="27"/>
          <w:szCs w:val="27"/>
        </w:rPr>
        <w:t xml:space="preserve"> обязательного ознакомления руководителя или иного должностного лица субъекта проверки,</w:t>
      </w:r>
      <w:r w:rsidR="00237396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его упо</w:t>
      </w:r>
      <w:r w:rsidR="003C280D">
        <w:rPr>
          <w:sz w:val="27"/>
          <w:szCs w:val="27"/>
        </w:rPr>
        <w:t>лномоченного представителя</w:t>
      </w:r>
      <w:r w:rsidR="00237396">
        <w:rPr>
          <w:sz w:val="27"/>
          <w:szCs w:val="27"/>
        </w:rPr>
        <w:t xml:space="preserve"> с Распоряжением</w:t>
      </w:r>
      <w:r w:rsidR="003C280D">
        <w:rPr>
          <w:sz w:val="27"/>
          <w:szCs w:val="27"/>
        </w:rPr>
        <w:t xml:space="preserve"> </w:t>
      </w:r>
      <w:r w:rsidR="00732472">
        <w:rPr>
          <w:sz w:val="27"/>
          <w:szCs w:val="27"/>
        </w:rPr>
        <w:t>Исполкома</w:t>
      </w:r>
      <w:r w:rsidR="003C280D">
        <w:rPr>
          <w:sz w:val="27"/>
          <w:szCs w:val="27"/>
        </w:rPr>
        <w:t xml:space="preserve"> о назначении </w:t>
      </w:r>
      <w:r w:rsidR="00CD1917" w:rsidRPr="00CD1917">
        <w:rPr>
          <w:sz w:val="27"/>
          <w:szCs w:val="27"/>
        </w:rPr>
        <w:t>вые</w:t>
      </w:r>
      <w:r w:rsidR="003C280D">
        <w:rPr>
          <w:sz w:val="27"/>
          <w:szCs w:val="27"/>
        </w:rPr>
        <w:t xml:space="preserve">здной проверки и с полномочиями проводящих </w:t>
      </w:r>
      <w:r w:rsidR="00CD1917" w:rsidRPr="00CD1917">
        <w:rPr>
          <w:sz w:val="27"/>
          <w:szCs w:val="27"/>
        </w:rPr>
        <w:t>выездную проверку лиц, а также с целями, задачами, основаниями проведения выездной проверки.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3.10.5. Руководитель, иное должностное лицо или уполномоченный представитель субъекта проверки, </w:t>
      </w:r>
      <w:r w:rsidR="00CD1917" w:rsidRPr="00CD1917">
        <w:rPr>
          <w:sz w:val="27"/>
          <w:szCs w:val="27"/>
        </w:rPr>
        <w:t>его</w:t>
      </w:r>
      <w:r>
        <w:rPr>
          <w:sz w:val="27"/>
          <w:szCs w:val="27"/>
        </w:rPr>
        <w:t xml:space="preserve"> уполномоченный представитель обязаны</w:t>
      </w:r>
      <w:r w:rsidR="00CD1917" w:rsidRPr="00CD1917">
        <w:rPr>
          <w:sz w:val="27"/>
          <w:szCs w:val="27"/>
        </w:rPr>
        <w:t xml:space="preserve"> предо</w:t>
      </w:r>
      <w:r>
        <w:rPr>
          <w:sz w:val="27"/>
          <w:szCs w:val="27"/>
        </w:rPr>
        <w:t>ставить должностному лицу Отдела,</w:t>
      </w:r>
      <w:r w:rsidR="004F7476">
        <w:rPr>
          <w:sz w:val="27"/>
          <w:szCs w:val="27"/>
        </w:rPr>
        <w:t xml:space="preserve"> проводящего</w:t>
      </w:r>
      <w:r w:rsidR="00CD1917" w:rsidRPr="00CD1917">
        <w:rPr>
          <w:sz w:val="27"/>
          <w:szCs w:val="27"/>
        </w:rPr>
        <w:t xml:space="preserve"> выездную проверку, возможность ознакомиться с док</w:t>
      </w:r>
      <w:r>
        <w:rPr>
          <w:sz w:val="27"/>
          <w:szCs w:val="27"/>
        </w:rPr>
        <w:t>ументами, связанными с целями, задачами и предметом выездной проверки, в случае если</w:t>
      </w:r>
      <w:r w:rsidR="00CD1917" w:rsidRPr="00CD1917">
        <w:rPr>
          <w:sz w:val="27"/>
          <w:szCs w:val="27"/>
        </w:rPr>
        <w:t xml:space="preserve"> выездной проверке</w:t>
      </w:r>
      <w:r>
        <w:rPr>
          <w:sz w:val="27"/>
          <w:szCs w:val="27"/>
        </w:rPr>
        <w:t xml:space="preserve"> не предшествовало </w:t>
      </w:r>
      <w:r w:rsidR="00CD1917" w:rsidRPr="00CD1917">
        <w:rPr>
          <w:sz w:val="27"/>
          <w:szCs w:val="27"/>
        </w:rPr>
        <w:t>прове</w:t>
      </w:r>
      <w:r>
        <w:rPr>
          <w:sz w:val="27"/>
          <w:szCs w:val="27"/>
        </w:rPr>
        <w:t>дение документарной проверки, а также обеспечить</w:t>
      </w:r>
      <w:r w:rsidR="00CD1917" w:rsidRPr="00CD1917">
        <w:rPr>
          <w:sz w:val="27"/>
          <w:szCs w:val="27"/>
        </w:rPr>
        <w:t xml:space="preserve"> доступ  </w:t>
      </w:r>
      <w:r>
        <w:rPr>
          <w:sz w:val="27"/>
          <w:szCs w:val="27"/>
        </w:rPr>
        <w:t xml:space="preserve">проводящих  выездную  проверку должностных лиц </w:t>
      </w:r>
      <w:r w:rsidR="00CD1917" w:rsidRPr="00CD1917">
        <w:rPr>
          <w:sz w:val="27"/>
          <w:szCs w:val="27"/>
        </w:rPr>
        <w:t xml:space="preserve">на территорию объектов контроля. 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3.10.6. В случае если проведение плановой или внеплановой </w:t>
      </w:r>
      <w:r w:rsidR="00CD1917" w:rsidRPr="00CD1917">
        <w:rPr>
          <w:sz w:val="27"/>
          <w:szCs w:val="27"/>
        </w:rPr>
        <w:t>выездно</w:t>
      </w:r>
      <w:r>
        <w:rPr>
          <w:sz w:val="27"/>
          <w:szCs w:val="27"/>
        </w:rPr>
        <w:t xml:space="preserve">й проверки оказалось невозможным в связи с отсутствием </w:t>
      </w:r>
      <w:r w:rsidR="00CD1917" w:rsidRPr="00CD1917">
        <w:rPr>
          <w:sz w:val="27"/>
          <w:szCs w:val="27"/>
        </w:rPr>
        <w:t>ин</w:t>
      </w:r>
      <w:r>
        <w:rPr>
          <w:sz w:val="27"/>
          <w:szCs w:val="27"/>
        </w:rPr>
        <w:t xml:space="preserve">дивидуального предпринимателя, его уполномоченного представителя, руководителя или иного должностного лица юридического лица либо в связи с фактическим неосуществлением </w:t>
      </w:r>
      <w:r w:rsidR="00CD1917" w:rsidRPr="00CD1917">
        <w:rPr>
          <w:sz w:val="27"/>
          <w:szCs w:val="27"/>
        </w:rPr>
        <w:t>деятельно</w:t>
      </w:r>
      <w:r>
        <w:rPr>
          <w:sz w:val="27"/>
          <w:szCs w:val="27"/>
        </w:rPr>
        <w:t xml:space="preserve">сти юридическим лицом, </w:t>
      </w:r>
      <w:r w:rsidR="00CD1917" w:rsidRPr="00CD1917">
        <w:rPr>
          <w:sz w:val="27"/>
          <w:szCs w:val="27"/>
        </w:rPr>
        <w:t>инди</w:t>
      </w:r>
      <w:r>
        <w:rPr>
          <w:sz w:val="27"/>
          <w:szCs w:val="27"/>
        </w:rPr>
        <w:t>видуальным предпринимателем, либо в связи с иными действиями</w:t>
      </w:r>
      <w:r w:rsidR="00CD1917" w:rsidRPr="00CD1917">
        <w:rPr>
          <w:sz w:val="27"/>
          <w:szCs w:val="27"/>
        </w:rPr>
        <w:t xml:space="preserve"> (</w:t>
      </w:r>
      <w:r>
        <w:rPr>
          <w:sz w:val="27"/>
          <w:szCs w:val="27"/>
        </w:rPr>
        <w:t xml:space="preserve">бездействием) индивидуального предпринимателя его уполномоченного </w:t>
      </w:r>
      <w:r w:rsidR="00CD1917" w:rsidRPr="00CD1917">
        <w:rPr>
          <w:sz w:val="27"/>
          <w:szCs w:val="27"/>
        </w:rPr>
        <w:t>представителя, руководителя или иного должностного лица юридического лица</w:t>
      </w:r>
      <w:r>
        <w:rPr>
          <w:sz w:val="27"/>
          <w:szCs w:val="27"/>
        </w:rPr>
        <w:t>, повлекшими невозможность проведения проверки, должностное лицо</w:t>
      </w:r>
      <w:r w:rsidR="00CD1917" w:rsidRPr="00CD1917">
        <w:rPr>
          <w:sz w:val="27"/>
          <w:szCs w:val="27"/>
        </w:rPr>
        <w:t xml:space="preserve"> органа муниципал</w:t>
      </w:r>
      <w:r>
        <w:rPr>
          <w:sz w:val="27"/>
          <w:szCs w:val="27"/>
        </w:rPr>
        <w:t xml:space="preserve">ьного контроля составляет акт о невозможности </w:t>
      </w:r>
      <w:r w:rsidR="00CD1917" w:rsidRPr="00CD1917">
        <w:rPr>
          <w:sz w:val="27"/>
          <w:szCs w:val="27"/>
        </w:rPr>
        <w:t>проведения соответствующей проверки с указанием причин невозможности ее проведения. В этом случае орган муниципального контроля в течение трех месяцев со дня соста</w:t>
      </w:r>
      <w:r>
        <w:rPr>
          <w:sz w:val="27"/>
          <w:szCs w:val="27"/>
        </w:rPr>
        <w:t xml:space="preserve">вления акта о невозможности проведения соответствующей </w:t>
      </w:r>
      <w:r w:rsidR="00CD1917" w:rsidRPr="00CD1917">
        <w:rPr>
          <w:sz w:val="27"/>
          <w:szCs w:val="27"/>
        </w:rPr>
        <w:t>проверки вправе принять решение о проведении в отношении таких юриди</w:t>
      </w:r>
      <w:r>
        <w:rPr>
          <w:sz w:val="27"/>
          <w:szCs w:val="27"/>
        </w:rPr>
        <w:t xml:space="preserve">ческого лица, индивидуального </w:t>
      </w:r>
      <w:r w:rsidR="00CD1917" w:rsidRPr="00CD1917">
        <w:rPr>
          <w:sz w:val="27"/>
          <w:szCs w:val="27"/>
        </w:rPr>
        <w:t xml:space="preserve">предпринимателя </w:t>
      </w:r>
      <w:r>
        <w:rPr>
          <w:sz w:val="27"/>
          <w:szCs w:val="27"/>
        </w:rPr>
        <w:t xml:space="preserve">плановой или внеплановой выездной проверки без внесения плановой проверки в ежегодный план </w:t>
      </w:r>
      <w:r w:rsidR="00CD1917" w:rsidRPr="00CD1917">
        <w:rPr>
          <w:sz w:val="27"/>
          <w:szCs w:val="27"/>
        </w:rPr>
        <w:t>п</w:t>
      </w:r>
      <w:r>
        <w:rPr>
          <w:sz w:val="27"/>
          <w:szCs w:val="27"/>
        </w:rPr>
        <w:t xml:space="preserve">лановых проверок и без предварительного уведомления юридического </w:t>
      </w:r>
      <w:r w:rsidR="00CD1917" w:rsidRPr="00CD1917">
        <w:rPr>
          <w:sz w:val="27"/>
          <w:szCs w:val="27"/>
        </w:rPr>
        <w:t>лица, индивидуального предпринимателя.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3.10.7. Права и </w:t>
      </w:r>
      <w:r w:rsidR="00CD1917" w:rsidRPr="00CD1917">
        <w:rPr>
          <w:sz w:val="27"/>
          <w:szCs w:val="27"/>
        </w:rPr>
        <w:t>обязанн</w:t>
      </w:r>
      <w:r>
        <w:rPr>
          <w:sz w:val="27"/>
          <w:szCs w:val="27"/>
        </w:rPr>
        <w:t xml:space="preserve">ости </w:t>
      </w:r>
      <w:r w:rsidR="00CD1917" w:rsidRPr="00CD1917">
        <w:rPr>
          <w:sz w:val="27"/>
          <w:szCs w:val="27"/>
        </w:rPr>
        <w:t>должно</w:t>
      </w:r>
      <w:r>
        <w:rPr>
          <w:sz w:val="27"/>
          <w:szCs w:val="27"/>
        </w:rPr>
        <w:t xml:space="preserve">стного лица и </w:t>
      </w:r>
      <w:r w:rsidR="004F7476">
        <w:rPr>
          <w:sz w:val="27"/>
          <w:szCs w:val="27"/>
        </w:rPr>
        <w:t>уполномоченного сотрудника Отдела</w:t>
      </w:r>
      <w:r w:rsidR="00CD1917" w:rsidRPr="00CD1917">
        <w:rPr>
          <w:sz w:val="27"/>
          <w:szCs w:val="27"/>
        </w:rPr>
        <w:t xml:space="preserve"> при проведении проверки указаны в пунктах 1.9.1 и 1.9.2 Административного регламента.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3.10.8. При</w:t>
      </w:r>
      <w:r w:rsidR="00CD1917" w:rsidRPr="00CD1917">
        <w:rPr>
          <w:sz w:val="27"/>
          <w:szCs w:val="27"/>
        </w:rPr>
        <w:t xml:space="preserve"> пр</w:t>
      </w:r>
      <w:r>
        <w:rPr>
          <w:sz w:val="27"/>
          <w:szCs w:val="27"/>
        </w:rPr>
        <w:t>оведении проверки сотрудник Отдела</w:t>
      </w:r>
      <w:r w:rsidR="004F7476">
        <w:rPr>
          <w:sz w:val="27"/>
          <w:szCs w:val="27"/>
        </w:rPr>
        <w:t xml:space="preserve"> обязан</w:t>
      </w:r>
      <w:r w:rsidR="00CD1917" w:rsidRPr="00CD1917">
        <w:rPr>
          <w:sz w:val="27"/>
          <w:szCs w:val="27"/>
        </w:rPr>
        <w:t xml:space="preserve"> ознакомить субъектов проверки с Административным регламентом.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3.10.9. Срок проведения выездной проверки не может превышать 20 рабочих дней.  В отношении субъекта малого предпринимательства </w:t>
      </w:r>
      <w:r w:rsidR="00CD1917" w:rsidRPr="00CD1917">
        <w:rPr>
          <w:sz w:val="27"/>
          <w:szCs w:val="27"/>
        </w:rPr>
        <w:t xml:space="preserve">общий срок проведения плановых выездных проверок не может превышать 50 часов в год для малого предприятия и 15 часов в год – для микропредприятия. 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3.10.10. Принятие решения по результатам проверок, </w:t>
      </w:r>
      <w:r w:rsidR="00CD1917" w:rsidRPr="00CD1917">
        <w:rPr>
          <w:sz w:val="27"/>
          <w:szCs w:val="27"/>
        </w:rPr>
        <w:t>оформление результатов проверок.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3.10.11. По </w:t>
      </w:r>
      <w:r w:rsidR="00CD1917" w:rsidRPr="00CD1917">
        <w:rPr>
          <w:sz w:val="27"/>
          <w:szCs w:val="27"/>
        </w:rPr>
        <w:t>результа</w:t>
      </w:r>
      <w:r>
        <w:rPr>
          <w:sz w:val="27"/>
          <w:szCs w:val="27"/>
        </w:rPr>
        <w:t xml:space="preserve">там проверки </w:t>
      </w:r>
      <w:r w:rsidR="004F7476">
        <w:rPr>
          <w:sz w:val="27"/>
          <w:szCs w:val="27"/>
        </w:rPr>
        <w:t>уполномоченным</w:t>
      </w:r>
      <w:r w:rsidR="00CD1917" w:rsidRPr="00CD1917">
        <w:rPr>
          <w:sz w:val="27"/>
          <w:szCs w:val="27"/>
        </w:rPr>
        <w:t xml:space="preserve"> сот</w:t>
      </w:r>
      <w:r w:rsidR="004F7476">
        <w:rPr>
          <w:sz w:val="27"/>
          <w:szCs w:val="27"/>
        </w:rPr>
        <w:t>рудником</w:t>
      </w:r>
      <w:r w:rsidR="00CD1917" w:rsidRPr="00CD1917">
        <w:rPr>
          <w:sz w:val="27"/>
          <w:szCs w:val="27"/>
        </w:rPr>
        <w:t xml:space="preserve"> </w:t>
      </w:r>
      <w:r w:rsidR="004F7476">
        <w:rPr>
          <w:sz w:val="27"/>
          <w:szCs w:val="27"/>
        </w:rPr>
        <w:t>Отдела, проводящего</w:t>
      </w:r>
      <w:r w:rsidR="00CD1917" w:rsidRPr="00CD1917">
        <w:rPr>
          <w:sz w:val="27"/>
          <w:szCs w:val="27"/>
        </w:rPr>
        <w:t xml:space="preserve"> проверку, составляется акт проверки. Акт проверки оформляется непосредственно после ее з</w:t>
      </w:r>
      <w:r>
        <w:rPr>
          <w:sz w:val="27"/>
          <w:szCs w:val="27"/>
        </w:rPr>
        <w:t xml:space="preserve">авершения в  трех экземплярах, один из которых с копиями приложений вручается руководителю, иному должностному лицу или уполномоченному представителю </w:t>
      </w:r>
      <w:r w:rsidR="00CD1917" w:rsidRPr="00CD1917">
        <w:rPr>
          <w:sz w:val="27"/>
          <w:szCs w:val="27"/>
        </w:rPr>
        <w:t>лицен</w:t>
      </w:r>
      <w:r>
        <w:rPr>
          <w:sz w:val="27"/>
          <w:szCs w:val="27"/>
        </w:rPr>
        <w:t xml:space="preserve">зиата, его уполномоченному представителю под расписку об ознакомлении либо </w:t>
      </w:r>
      <w:r w:rsidR="00CD1917" w:rsidRPr="00CD1917">
        <w:rPr>
          <w:sz w:val="27"/>
          <w:szCs w:val="27"/>
        </w:rPr>
        <w:t>об отказе в ознакомлении с актом проверки.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3.10.11.1.К акту проверки прилагаются объяснения уполномоченных работников и (или) руководителя субъекта </w:t>
      </w:r>
      <w:r w:rsidR="00CD1917" w:rsidRPr="00CD1917">
        <w:rPr>
          <w:sz w:val="27"/>
          <w:szCs w:val="27"/>
        </w:rPr>
        <w:t>проверки</w:t>
      </w:r>
      <w:r>
        <w:rPr>
          <w:sz w:val="27"/>
          <w:szCs w:val="27"/>
        </w:rPr>
        <w:t xml:space="preserve"> с </w:t>
      </w:r>
      <w:r w:rsidR="00CD1917" w:rsidRPr="00CD1917">
        <w:rPr>
          <w:sz w:val="27"/>
          <w:szCs w:val="27"/>
        </w:rPr>
        <w:t>приложением документов или их копии.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3.10.11.2. В случае отсутствия руководителя, иного должностного лица или уполномоченного представителя субъекта </w:t>
      </w:r>
      <w:r w:rsidR="00CD1917" w:rsidRPr="00CD1917">
        <w:rPr>
          <w:sz w:val="27"/>
          <w:szCs w:val="27"/>
        </w:rPr>
        <w:t>проверк</w:t>
      </w:r>
      <w:r>
        <w:rPr>
          <w:sz w:val="27"/>
          <w:szCs w:val="27"/>
        </w:rPr>
        <w:t xml:space="preserve">и, а также в случае отказа субъекта проверки дать расписку об </w:t>
      </w:r>
      <w:r w:rsidR="00CD1917" w:rsidRPr="00CD1917">
        <w:rPr>
          <w:sz w:val="27"/>
          <w:szCs w:val="27"/>
        </w:rPr>
        <w:t>ознакомлен</w:t>
      </w:r>
      <w:r>
        <w:rPr>
          <w:sz w:val="27"/>
          <w:szCs w:val="27"/>
        </w:rPr>
        <w:t>ии</w:t>
      </w:r>
      <w:r w:rsidR="00CD1917" w:rsidRPr="00CD1917">
        <w:rPr>
          <w:sz w:val="27"/>
          <w:szCs w:val="27"/>
        </w:rPr>
        <w:t xml:space="preserve"> либ</w:t>
      </w:r>
      <w:r>
        <w:rPr>
          <w:sz w:val="27"/>
          <w:szCs w:val="27"/>
        </w:rPr>
        <w:t xml:space="preserve">о об отказе в ознакомлении с актом проверки акт направляется заказным </w:t>
      </w:r>
      <w:r w:rsidR="00CD1917" w:rsidRPr="00CD1917">
        <w:rPr>
          <w:sz w:val="27"/>
          <w:szCs w:val="27"/>
        </w:rPr>
        <w:t>почтовым отправлением с уведомлением о вручении, которое приобщается к экземпляру акта проверки, хранящемуся в деле.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3.10.12. По результатам </w:t>
      </w:r>
      <w:r w:rsidR="00CD1917" w:rsidRPr="00CD1917">
        <w:rPr>
          <w:sz w:val="27"/>
          <w:szCs w:val="27"/>
        </w:rPr>
        <w:t>выездно</w:t>
      </w:r>
      <w:r>
        <w:rPr>
          <w:sz w:val="27"/>
          <w:szCs w:val="27"/>
        </w:rPr>
        <w:t xml:space="preserve">й проверки </w:t>
      </w:r>
      <w:r w:rsidR="004F7476">
        <w:rPr>
          <w:sz w:val="27"/>
          <w:szCs w:val="27"/>
        </w:rPr>
        <w:t>уполномоченным</w:t>
      </w:r>
      <w:r w:rsidR="00CD1917" w:rsidRPr="00CD1917">
        <w:rPr>
          <w:sz w:val="27"/>
          <w:szCs w:val="27"/>
        </w:rPr>
        <w:t xml:space="preserve"> </w:t>
      </w:r>
      <w:r w:rsidR="004F7476">
        <w:rPr>
          <w:sz w:val="27"/>
          <w:szCs w:val="27"/>
        </w:rPr>
        <w:t>сотрудником Отдела</w:t>
      </w:r>
      <w:r w:rsidR="00CD1917" w:rsidRPr="00CD1917">
        <w:rPr>
          <w:sz w:val="27"/>
          <w:szCs w:val="27"/>
        </w:rPr>
        <w:t>,</w:t>
      </w:r>
      <w:r w:rsidR="004F7476">
        <w:rPr>
          <w:sz w:val="27"/>
          <w:szCs w:val="27"/>
        </w:rPr>
        <w:t xml:space="preserve"> проводящего</w:t>
      </w:r>
      <w:r w:rsidR="00CD1917" w:rsidRPr="00CD1917">
        <w:rPr>
          <w:sz w:val="27"/>
          <w:szCs w:val="27"/>
        </w:rPr>
        <w:t xml:space="preserve"> проверку: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в </w:t>
      </w:r>
      <w:r w:rsidR="00CD1917" w:rsidRPr="00CD1917">
        <w:rPr>
          <w:sz w:val="27"/>
          <w:szCs w:val="27"/>
        </w:rPr>
        <w:t>с</w:t>
      </w:r>
      <w:r>
        <w:rPr>
          <w:sz w:val="27"/>
          <w:szCs w:val="27"/>
        </w:rPr>
        <w:t xml:space="preserve">лучае выявления  нарушений в результате проведения </w:t>
      </w:r>
      <w:r w:rsidR="00CD1917" w:rsidRPr="00CD1917">
        <w:rPr>
          <w:sz w:val="27"/>
          <w:szCs w:val="27"/>
        </w:rPr>
        <w:t>проверки</w:t>
      </w:r>
      <w:r w:rsidR="004F7476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составляется ак</w:t>
      </w:r>
      <w:r>
        <w:rPr>
          <w:sz w:val="27"/>
          <w:szCs w:val="27"/>
        </w:rPr>
        <w:t>т проверки с учетом требований,</w:t>
      </w:r>
      <w:r w:rsidR="00CD1917" w:rsidRPr="00CD1917">
        <w:rPr>
          <w:sz w:val="27"/>
          <w:szCs w:val="27"/>
        </w:rPr>
        <w:t xml:space="preserve"> указанных в подпункте 1.8.2Административного регламента;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2) при выявлении нарушений обязательных требований, за которые не предусмотрено административное наказание,</w:t>
      </w:r>
      <w:r w:rsidR="00CD1917" w:rsidRPr="00CD1917">
        <w:rPr>
          <w:sz w:val="27"/>
          <w:szCs w:val="27"/>
        </w:rPr>
        <w:t xml:space="preserve"> направляет</w:t>
      </w:r>
      <w:r>
        <w:rPr>
          <w:sz w:val="27"/>
          <w:szCs w:val="27"/>
        </w:rPr>
        <w:t>ся предписание об устранении выявленных нарушений по форме согласно приложению №2</w:t>
      </w:r>
      <w:r w:rsidR="00CD1917" w:rsidRPr="00CD1917">
        <w:rPr>
          <w:sz w:val="27"/>
          <w:szCs w:val="27"/>
        </w:rPr>
        <w:t xml:space="preserve"> к Административному регламенту;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3) при </w:t>
      </w:r>
      <w:r w:rsidR="00CD1917" w:rsidRPr="00CD1917">
        <w:rPr>
          <w:sz w:val="27"/>
          <w:szCs w:val="27"/>
        </w:rPr>
        <w:t>вы</w:t>
      </w:r>
      <w:r>
        <w:rPr>
          <w:sz w:val="27"/>
          <w:szCs w:val="27"/>
        </w:rPr>
        <w:t>явлении признаков преступлений направляется письмо</w:t>
      </w:r>
      <w:r w:rsidR="00CD1917" w:rsidRPr="00CD1917">
        <w:rPr>
          <w:sz w:val="27"/>
          <w:szCs w:val="27"/>
        </w:rPr>
        <w:t xml:space="preserve"> в правоохранительные органы для решения вопроса о возбуждении уголовного</w:t>
      </w:r>
      <w:r w:rsidR="004F7476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дела.</w:t>
      </w:r>
      <w:r w:rsidR="004F7476">
        <w:rPr>
          <w:sz w:val="27"/>
          <w:szCs w:val="27"/>
        </w:rPr>
        <w:t xml:space="preserve"> </w:t>
      </w:r>
      <w:r>
        <w:rPr>
          <w:sz w:val="27"/>
          <w:szCs w:val="27"/>
        </w:rPr>
        <w:t>Предписание подлежит исполнению в установленные в нем</w:t>
      </w:r>
      <w:r w:rsidR="00321AAB">
        <w:rPr>
          <w:sz w:val="27"/>
          <w:szCs w:val="27"/>
        </w:rPr>
        <w:t xml:space="preserve"> сроки</w:t>
      </w:r>
      <w:r w:rsidR="00CD1917" w:rsidRPr="00CD1917">
        <w:rPr>
          <w:sz w:val="27"/>
          <w:szCs w:val="27"/>
        </w:rPr>
        <w:t>.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Должностное лицо </w:t>
      </w:r>
      <w:r w:rsidR="004F7476">
        <w:rPr>
          <w:sz w:val="27"/>
          <w:szCs w:val="27"/>
        </w:rPr>
        <w:t>Отдела</w:t>
      </w:r>
      <w:r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осуществляет к</w:t>
      </w:r>
      <w:r>
        <w:rPr>
          <w:sz w:val="27"/>
          <w:szCs w:val="27"/>
        </w:rPr>
        <w:t>онтроль за</w:t>
      </w:r>
      <w:r w:rsidR="00CD1917" w:rsidRPr="00CD1917">
        <w:rPr>
          <w:sz w:val="27"/>
          <w:szCs w:val="27"/>
        </w:rPr>
        <w:t xml:space="preserve"> исполнением предписаний в виде выездной проверки.</w:t>
      </w:r>
    </w:p>
    <w:p w:rsidR="00CD1917" w:rsidRPr="00CD1917" w:rsidRDefault="003C280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3.10.12.1. Непредставление документов</w:t>
      </w:r>
      <w:r w:rsidR="000461DD">
        <w:rPr>
          <w:sz w:val="27"/>
          <w:szCs w:val="27"/>
        </w:rPr>
        <w:t xml:space="preserve"> (сведений) об </w:t>
      </w:r>
      <w:r w:rsidR="00CD1917" w:rsidRPr="00CD1917">
        <w:rPr>
          <w:sz w:val="27"/>
          <w:szCs w:val="27"/>
        </w:rPr>
        <w:t>исполнени</w:t>
      </w:r>
      <w:r w:rsidR="000461DD">
        <w:rPr>
          <w:sz w:val="27"/>
          <w:szCs w:val="27"/>
        </w:rPr>
        <w:t xml:space="preserve">и предписания, представление в неполном объеме или в искаженном </w:t>
      </w:r>
      <w:r w:rsidR="00CD1917" w:rsidRPr="00CD1917">
        <w:rPr>
          <w:sz w:val="27"/>
          <w:szCs w:val="27"/>
        </w:rPr>
        <w:t>виде служат</w:t>
      </w:r>
      <w:r w:rsidR="000461DD">
        <w:rPr>
          <w:sz w:val="27"/>
          <w:szCs w:val="27"/>
        </w:rPr>
        <w:t xml:space="preserve"> основанием для привлечения к административной</w:t>
      </w:r>
      <w:r w:rsidR="00CD1917" w:rsidRPr="00CD1917">
        <w:rPr>
          <w:sz w:val="27"/>
          <w:szCs w:val="27"/>
        </w:rPr>
        <w:t xml:space="preserve"> ответ</w:t>
      </w:r>
      <w:r w:rsidR="000461DD">
        <w:rPr>
          <w:sz w:val="27"/>
          <w:szCs w:val="27"/>
        </w:rPr>
        <w:t>ственности, предусмотренной статьей 19.5 Кодекса</w:t>
      </w:r>
      <w:r w:rsidR="00CD1917" w:rsidRPr="00CD1917">
        <w:rPr>
          <w:sz w:val="27"/>
          <w:szCs w:val="27"/>
        </w:rPr>
        <w:t xml:space="preserve"> Р</w:t>
      </w:r>
      <w:r w:rsidR="000461DD">
        <w:rPr>
          <w:sz w:val="27"/>
          <w:szCs w:val="27"/>
        </w:rPr>
        <w:t xml:space="preserve">оссийской Федерации </w:t>
      </w:r>
      <w:r w:rsidR="00CD1917" w:rsidRPr="00CD1917">
        <w:rPr>
          <w:sz w:val="27"/>
          <w:szCs w:val="27"/>
        </w:rPr>
        <w:t>об административных правонарушениях.</w:t>
      </w:r>
    </w:p>
    <w:p w:rsidR="00CD1917" w:rsidRPr="00CD1917" w:rsidRDefault="000461D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3.10.12.2. Результаты проверки, содержащие информацию, составляющую </w:t>
      </w:r>
      <w:r w:rsidR="00CD1917" w:rsidRPr="00CD1917">
        <w:rPr>
          <w:sz w:val="27"/>
          <w:szCs w:val="27"/>
        </w:rPr>
        <w:t>ко</w:t>
      </w:r>
      <w:r>
        <w:rPr>
          <w:sz w:val="27"/>
          <w:szCs w:val="27"/>
        </w:rPr>
        <w:t>ммерческую, служебную, иную</w:t>
      </w:r>
      <w:r w:rsidR="00CD1917" w:rsidRPr="00CD1917">
        <w:rPr>
          <w:sz w:val="27"/>
          <w:szCs w:val="27"/>
        </w:rPr>
        <w:t xml:space="preserve"> тайну,</w:t>
      </w:r>
      <w:r>
        <w:rPr>
          <w:sz w:val="27"/>
          <w:szCs w:val="27"/>
        </w:rPr>
        <w:t xml:space="preserve"> оформляются с соблюдением требований, </w:t>
      </w:r>
      <w:r w:rsidR="00CD1917" w:rsidRPr="00CD1917">
        <w:rPr>
          <w:sz w:val="27"/>
          <w:szCs w:val="27"/>
        </w:rPr>
        <w:t>предусмотр</w:t>
      </w:r>
      <w:r>
        <w:rPr>
          <w:sz w:val="27"/>
          <w:szCs w:val="27"/>
        </w:rPr>
        <w:t>енных законодательством Российской Федерации.</w:t>
      </w:r>
    </w:p>
    <w:p w:rsidR="00CD1917" w:rsidRPr="00CD1917" w:rsidRDefault="000461D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3.10.12.3. Субъекты проверки вправе вести журнал учета проверок по типовой </w:t>
      </w:r>
      <w:r w:rsidR="00CD1917" w:rsidRPr="00CD1917">
        <w:rPr>
          <w:sz w:val="27"/>
          <w:szCs w:val="27"/>
        </w:rPr>
        <w:t>фор</w:t>
      </w:r>
      <w:r>
        <w:rPr>
          <w:sz w:val="27"/>
          <w:szCs w:val="27"/>
        </w:rPr>
        <w:t xml:space="preserve">ме, утвержденной приказом </w:t>
      </w:r>
      <w:r w:rsidR="00CD1917" w:rsidRPr="00CD1917">
        <w:rPr>
          <w:sz w:val="27"/>
          <w:szCs w:val="27"/>
        </w:rPr>
        <w:t>Министерс</w:t>
      </w:r>
      <w:r>
        <w:rPr>
          <w:sz w:val="27"/>
          <w:szCs w:val="27"/>
        </w:rPr>
        <w:t xml:space="preserve">тва экономического развития Российской Федерации от 30.04.2009 </w:t>
      </w:r>
      <w:r w:rsidR="00CD1917" w:rsidRPr="00CD1917">
        <w:rPr>
          <w:sz w:val="27"/>
          <w:szCs w:val="27"/>
        </w:rPr>
        <w:t>№141</w:t>
      </w:r>
      <w:r>
        <w:rPr>
          <w:sz w:val="27"/>
          <w:szCs w:val="27"/>
        </w:rPr>
        <w:t xml:space="preserve"> «О реализации положений Федерального закона "О защите прав</w:t>
      </w:r>
      <w:r w:rsidR="00CD1917" w:rsidRPr="00CD1917">
        <w:rPr>
          <w:sz w:val="27"/>
          <w:szCs w:val="27"/>
        </w:rPr>
        <w:t xml:space="preserve"> юридич</w:t>
      </w:r>
      <w:r>
        <w:rPr>
          <w:sz w:val="27"/>
          <w:szCs w:val="27"/>
        </w:rPr>
        <w:t xml:space="preserve">еских лиц и индивидуальных предпринимателей при осуществлении </w:t>
      </w:r>
      <w:r w:rsidR="00CD1917" w:rsidRPr="00CD1917">
        <w:rPr>
          <w:sz w:val="27"/>
          <w:szCs w:val="27"/>
        </w:rPr>
        <w:t xml:space="preserve">государственного контроля (надзора) и муниципального контроля"». </w:t>
      </w:r>
    </w:p>
    <w:p w:rsidR="00CD1917" w:rsidRPr="00CD1917" w:rsidRDefault="000461DD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3.10.12.4. В журнале учета </w:t>
      </w:r>
      <w:r w:rsidR="00CD1917" w:rsidRPr="00CD1917">
        <w:rPr>
          <w:sz w:val="27"/>
          <w:szCs w:val="27"/>
        </w:rPr>
        <w:t>пр</w:t>
      </w:r>
      <w:r>
        <w:rPr>
          <w:sz w:val="27"/>
          <w:szCs w:val="27"/>
        </w:rPr>
        <w:t>оверок уполномоченными</w:t>
      </w:r>
      <w:r w:rsidR="00CD1917" w:rsidRPr="00CD1917">
        <w:rPr>
          <w:sz w:val="27"/>
          <w:szCs w:val="27"/>
        </w:rPr>
        <w:t xml:space="preserve"> должностным </w:t>
      </w:r>
      <w:r w:rsidR="004F7476">
        <w:rPr>
          <w:sz w:val="27"/>
          <w:szCs w:val="27"/>
        </w:rPr>
        <w:t>лицом Отдела</w:t>
      </w:r>
      <w:r>
        <w:rPr>
          <w:sz w:val="27"/>
          <w:szCs w:val="27"/>
        </w:rPr>
        <w:t xml:space="preserve"> осуществляется запись о проведенной проверке, содержащая сведения о наименовании органа государственного контроля, датах начала и окончания проведения проверки, времени ее</w:t>
      </w:r>
      <w:r w:rsidR="00CD1917" w:rsidRPr="00CD1917">
        <w:rPr>
          <w:sz w:val="27"/>
          <w:szCs w:val="27"/>
        </w:rPr>
        <w:t xml:space="preserve"> прове</w:t>
      </w:r>
      <w:r>
        <w:rPr>
          <w:sz w:val="27"/>
          <w:szCs w:val="27"/>
        </w:rPr>
        <w:t>дения, правовых основаниях, целях, задачах и предмете проверки,</w:t>
      </w:r>
      <w:r w:rsidR="00CD1917" w:rsidRPr="00CD1917">
        <w:rPr>
          <w:sz w:val="27"/>
          <w:szCs w:val="27"/>
        </w:rPr>
        <w:t xml:space="preserve"> выявленных нарушениях и выданных предписаниях, а также указываются фамилии, имена, отч</w:t>
      </w:r>
      <w:r>
        <w:rPr>
          <w:sz w:val="27"/>
          <w:szCs w:val="27"/>
        </w:rPr>
        <w:t>ества и должности</w:t>
      </w:r>
      <w:r w:rsidR="004F7476">
        <w:rPr>
          <w:sz w:val="27"/>
          <w:szCs w:val="27"/>
        </w:rPr>
        <w:t xml:space="preserve"> должностного</w:t>
      </w:r>
      <w:r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лиц</w:t>
      </w:r>
      <w:r>
        <w:rPr>
          <w:sz w:val="27"/>
          <w:szCs w:val="27"/>
        </w:rPr>
        <w:t xml:space="preserve">а, проводящего проверку, </w:t>
      </w:r>
      <w:r w:rsidR="004F7476">
        <w:rPr>
          <w:sz w:val="27"/>
          <w:szCs w:val="27"/>
        </w:rPr>
        <w:t xml:space="preserve">подпись должностного </w:t>
      </w:r>
      <w:r w:rsidR="00CD1917" w:rsidRPr="00CD1917">
        <w:rPr>
          <w:sz w:val="27"/>
          <w:szCs w:val="27"/>
        </w:rPr>
        <w:t>лиц</w:t>
      </w:r>
      <w:r w:rsidR="004F7476">
        <w:rPr>
          <w:sz w:val="27"/>
          <w:szCs w:val="27"/>
        </w:rPr>
        <w:t>а, проводящего</w:t>
      </w:r>
      <w:r w:rsidR="00CD1917" w:rsidRPr="00CD1917">
        <w:rPr>
          <w:sz w:val="27"/>
          <w:szCs w:val="27"/>
        </w:rPr>
        <w:t xml:space="preserve"> проверку.</w:t>
      </w:r>
    </w:p>
    <w:p w:rsidR="00CD1917" w:rsidRPr="00CD1917" w:rsidRDefault="00CD1917" w:rsidP="004F747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3.10.12.5. Журнал учета проверок должен быть прошит, пронумерован и удостоверен печатью юридического лица, индивидуального предпринимателя.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3.10.12.6.</w:t>
      </w:r>
      <w:r w:rsidR="00CD1917" w:rsidRPr="00CD191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При отсутствии журнала учета проверок в акте </w:t>
      </w:r>
      <w:r w:rsidR="00CD1917" w:rsidRPr="00CD1917">
        <w:rPr>
          <w:sz w:val="27"/>
          <w:szCs w:val="27"/>
        </w:rPr>
        <w:t>проверки делается соответствующая запись.</w:t>
      </w:r>
    </w:p>
    <w:p w:rsidR="00CD1917" w:rsidRPr="00CD1917" w:rsidRDefault="00CD1917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3.10.12.7. Субъекты проверки в случае несогласия с факт</w:t>
      </w:r>
      <w:r w:rsidR="000461DD">
        <w:rPr>
          <w:sz w:val="27"/>
          <w:szCs w:val="27"/>
        </w:rPr>
        <w:t xml:space="preserve">ами, выводами, предложениями, изложенными в акте проверки, либо с </w:t>
      </w:r>
      <w:r w:rsidRPr="00CD1917">
        <w:rPr>
          <w:sz w:val="27"/>
          <w:szCs w:val="27"/>
        </w:rPr>
        <w:t>выданным предписанием об устранении выявленных нарушений в</w:t>
      </w:r>
      <w:r w:rsidR="000461DD">
        <w:rPr>
          <w:sz w:val="27"/>
          <w:szCs w:val="27"/>
        </w:rPr>
        <w:t xml:space="preserve"> течение трех рабочих дней с даты </w:t>
      </w:r>
      <w:r w:rsidRPr="00CD1917">
        <w:rPr>
          <w:sz w:val="27"/>
          <w:szCs w:val="27"/>
        </w:rPr>
        <w:t xml:space="preserve">получения </w:t>
      </w:r>
      <w:r w:rsidR="000461DD">
        <w:rPr>
          <w:sz w:val="27"/>
          <w:szCs w:val="27"/>
        </w:rPr>
        <w:t>акта проверки</w:t>
      </w:r>
      <w:r w:rsidRPr="00CD1917">
        <w:rPr>
          <w:sz w:val="27"/>
          <w:szCs w:val="27"/>
        </w:rPr>
        <w:t xml:space="preserve"> впра</w:t>
      </w:r>
      <w:r w:rsidR="000461DD">
        <w:rPr>
          <w:sz w:val="27"/>
          <w:szCs w:val="27"/>
        </w:rPr>
        <w:t xml:space="preserve">ве представить в </w:t>
      </w:r>
      <w:r w:rsidR="005A2871">
        <w:rPr>
          <w:sz w:val="27"/>
          <w:szCs w:val="27"/>
        </w:rPr>
        <w:t>Отдел</w:t>
      </w:r>
      <w:r w:rsidR="000461DD">
        <w:rPr>
          <w:sz w:val="27"/>
          <w:szCs w:val="27"/>
        </w:rPr>
        <w:t xml:space="preserve"> </w:t>
      </w:r>
      <w:r w:rsidRPr="00CD1917">
        <w:rPr>
          <w:sz w:val="27"/>
          <w:szCs w:val="27"/>
        </w:rPr>
        <w:t>в письменной форме возражения в отношении акта проверки и (ил</w:t>
      </w:r>
      <w:r w:rsidR="000461DD">
        <w:rPr>
          <w:sz w:val="27"/>
          <w:szCs w:val="27"/>
        </w:rPr>
        <w:t xml:space="preserve">и) выданного предписания об устранении выявленных нарушений в целом или </w:t>
      </w:r>
      <w:r w:rsidRPr="00CD1917">
        <w:rPr>
          <w:sz w:val="27"/>
          <w:szCs w:val="27"/>
        </w:rPr>
        <w:t>его</w:t>
      </w:r>
      <w:r w:rsidR="005A2871">
        <w:rPr>
          <w:sz w:val="27"/>
          <w:szCs w:val="27"/>
        </w:rPr>
        <w:t xml:space="preserve"> </w:t>
      </w:r>
      <w:r w:rsidR="000461DD">
        <w:rPr>
          <w:sz w:val="27"/>
          <w:szCs w:val="27"/>
        </w:rPr>
        <w:t>отдельных положений. При этом субъекты проверки</w:t>
      </w:r>
      <w:r w:rsidRPr="00CD1917">
        <w:rPr>
          <w:sz w:val="27"/>
          <w:szCs w:val="27"/>
        </w:rPr>
        <w:t xml:space="preserve"> в</w:t>
      </w:r>
      <w:r w:rsidR="000461DD">
        <w:rPr>
          <w:sz w:val="27"/>
          <w:szCs w:val="27"/>
        </w:rPr>
        <w:t xml:space="preserve">праве приложить </w:t>
      </w:r>
      <w:r w:rsidRPr="00CD1917">
        <w:rPr>
          <w:sz w:val="27"/>
          <w:szCs w:val="27"/>
        </w:rPr>
        <w:t>к та</w:t>
      </w:r>
      <w:r w:rsidR="000461DD">
        <w:rPr>
          <w:sz w:val="27"/>
          <w:szCs w:val="27"/>
        </w:rPr>
        <w:t>ким возражениям документы,</w:t>
      </w:r>
      <w:r w:rsidRPr="00CD1917">
        <w:rPr>
          <w:sz w:val="27"/>
          <w:szCs w:val="27"/>
        </w:rPr>
        <w:t xml:space="preserve"> по</w:t>
      </w:r>
      <w:r w:rsidR="000461DD">
        <w:rPr>
          <w:sz w:val="27"/>
          <w:szCs w:val="27"/>
        </w:rPr>
        <w:t xml:space="preserve">дтверждающие обоснованность таких возражений, или их заверенные копии либо передать их непосредственно </w:t>
      </w:r>
      <w:r w:rsidRPr="00CD1917">
        <w:rPr>
          <w:sz w:val="27"/>
          <w:szCs w:val="27"/>
        </w:rPr>
        <w:t xml:space="preserve">в </w:t>
      </w:r>
      <w:r w:rsidR="005A2871">
        <w:rPr>
          <w:sz w:val="27"/>
          <w:szCs w:val="27"/>
        </w:rPr>
        <w:t>Отдел</w:t>
      </w:r>
      <w:r w:rsidR="000461DD">
        <w:rPr>
          <w:sz w:val="27"/>
          <w:szCs w:val="27"/>
        </w:rPr>
        <w:t xml:space="preserve">. Указанные документы могут быть направлены в </w:t>
      </w:r>
      <w:r w:rsidRPr="00CD1917">
        <w:rPr>
          <w:sz w:val="27"/>
          <w:szCs w:val="27"/>
        </w:rPr>
        <w:t>форме электронны</w:t>
      </w:r>
      <w:r w:rsidR="000461DD">
        <w:rPr>
          <w:sz w:val="27"/>
          <w:szCs w:val="27"/>
        </w:rPr>
        <w:t xml:space="preserve">х документов (пакета электронных документов), </w:t>
      </w:r>
      <w:r w:rsidRPr="00CD1917">
        <w:rPr>
          <w:sz w:val="27"/>
          <w:szCs w:val="27"/>
        </w:rPr>
        <w:t>подписанных усиленной квалифицированной электронной подписью субъекта проверки.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3.10.12.8. Регистрация и учет выездных проверок осуществляются </w:t>
      </w:r>
      <w:r w:rsidR="00CD1917" w:rsidRPr="00CD1917">
        <w:rPr>
          <w:sz w:val="27"/>
          <w:szCs w:val="27"/>
        </w:rPr>
        <w:t>в соответствии с пунктом 3.9.14 Административного регламента.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3.11. Выдача заключения о соответствии застройщика и </w:t>
      </w:r>
      <w:r w:rsidR="00CD1917" w:rsidRPr="00CD1917">
        <w:rPr>
          <w:sz w:val="27"/>
          <w:szCs w:val="27"/>
        </w:rPr>
        <w:t>проектной декларации требованиям, установленным частью 2 статьи 3, статьями 20 и 21 Федерального закона №214-ФЗ, либо мотивированного отказа в выдаче такого заключения регулируется отдельным административным регламентом.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3.12. Проверка ежеквартальной отчетности застройщика об осуществлении </w:t>
      </w:r>
      <w:r w:rsidR="00CD1917" w:rsidRPr="00CD1917">
        <w:rPr>
          <w:sz w:val="27"/>
          <w:szCs w:val="27"/>
        </w:rPr>
        <w:t>деятельност</w:t>
      </w:r>
      <w:r>
        <w:rPr>
          <w:sz w:val="27"/>
          <w:szCs w:val="27"/>
        </w:rPr>
        <w:t>и, связанной с привлечением денежных</w:t>
      </w:r>
      <w:r w:rsidR="00CD1917" w:rsidRPr="00CD1917">
        <w:rPr>
          <w:sz w:val="27"/>
          <w:szCs w:val="27"/>
        </w:rPr>
        <w:t xml:space="preserve"> средст</w:t>
      </w:r>
      <w:r>
        <w:rPr>
          <w:sz w:val="27"/>
          <w:szCs w:val="27"/>
        </w:rPr>
        <w:t xml:space="preserve">в участников долевого строительства для </w:t>
      </w:r>
      <w:r w:rsidR="00CD1917" w:rsidRPr="00CD1917">
        <w:rPr>
          <w:sz w:val="27"/>
          <w:szCs w:val="27"/>
        </w:rPr>
        <w:t>строител</w:t>
      </w:r>
      <w:r>
        <w:rPr>
          <w:sz w:val="27"/>
          <w:szCs w:val="27"/>
        </w:rPr>
        <w:t xml:space="preserve">ьства </w:t>
      </w:r>
      <w:r w:rsidR="00CD1917" w:rsidRPr="00CD1917">
        <w:rPr>
          <w:sz w:val="27"/>
          <w:szCs w:val="27"/>
        </w:rPr>
        <w:t>(создания) многоквартирных домов и (или) иных объектов недвижимости.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3.12.1.Основанием начала выполнения административной процедуры является получение уведомления</w:t>
      </w:r>
      <w:r w:rsidR="00CD1917" w:rsidRPr="00CD191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из Управления Федеральной </w:t>
      </w:r>
      <w:r w:rsidR="00CD1917" w:rsidRPr="00CD1917">
        <w:rPr>
          <w:sz w:val="27"/>
          <w:szCs w:val="27"/>
        </w:rPr>
        <w:t>службы</w:t>
      </w:r>
      <w:r w:rsidR="005A287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государственной </w:t>
      </w:r>
      <w:r w:rsidR="00CD1917" w:rsidRPr="00CD1917">
        <w:rPr>
          <w:sz w:val="27"/>
          <w:szCs w:val="27"/>
        </w:rPr>
        <w:t>регистрации</w:t>
      </w:r>
      <w:r>
        <w:rPr>
          <w:sz w:val="27"/>
          <w:szCs w:val="27"/>
        </w:rPr>
        <w:t xml:space="preserve">, кадастра и картографии по </w:t>
      </w:r>
      <w:r w:rsidR="00CD1917" w:rsidRPr="00CD1917">
        <w:rPr>
          <w:sz w:val="27"/>
          <w:szCs w:val="27"/>
        </w:rPr>
        <w:t>Республике Татарстан о регистрации первого договора участия в долевом строительстве.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3.12.2.Уполномоченным лицом Отдела,</w:t>
      </w:r>
      <w:r w:rsidR="005A2871">
        <w:rPr>
          <w:sz w:val="27"/>
          <w:szCs w:val="27"/>
        </w:rPr>
        <w:t xml:space="preserve"> ответственным</w:t>
      </w:r>
      <w:r w:rsidR="00CD1917" w:rsidRPr="00CD1917">
        <w:rPr>
          <w:sz w:val="27"/>
          <w:szCs w:val="27"/>
        </w:rPr>
        <w:t xml:space="preserve"> за выполнени</w:t>
      </w:r>
      <w:r>
        <w:rPr>
          <w:sz w:val="27"/>
          <w:szCs w:val="27"/>
        </w:rPr>
        <w:t xml:space="preserve">е административной </w:t>
      </w:r>
      <w:r w:rsidR="005A2871">
        <w:rPr>
          <w:sz w:val="27"/>
          <w:szCs w:val="27"/>
        </w:rPr>
        <w:t>процедуры являе</w:t>
      </w:r>
      <w:r w:rsidR="00CD1917" w:rsidRPr="00CD1917">
        <w:rPr>
          <w:sz w:val="27"/>
          <w:szCs w:val="27"/>
        </w:rPr>
        <w:t xml:space="preserve">тся </w:t>
      </w:r>
      <w:r w:rsidR="005A2871">
        <w:rPr>
          <w:sz w:val="27"/>
          <w:szCs w:val="27"/>
        </w:rPr>
        <w:t>сотрудник Отдела.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3.12.3. Отчетность может представляться:</w:t>
      </w:r>
    </w:p>
    <w:p w:rsidR="00CD1917" w:rsidRPr="00CD1917" w:rsidRDefault="005A2871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напрямую в Отдел</w:t>
      </w:r>
      <w:r w:rsidR="00CD1917" w:rsidRPr="00CD1917">
        <w:rPr>
          <w:sz w:val="27"/>
          <w:szCs w:val="27"/>
        </w:rPr>
        <w:t>;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в виде почтового отправле</w:t>
      </w:r>
      <w:r w:rsidR="005A2871">
        <w:rPr>
          <w:sz w:val="27"/>
          <w:szCs w:val="27"/>
        </w:rPr>
        <w:t>ния непосредственно в Отдел</w:t>
      </w:r>
      <w:r w:rsidRPr="00CD1917">
        <w:rPr>
          <w:sz w:val="27"/>
          <w:szCs w:val="27"/>
        </w:rPr>
        <w:t>.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Принятая отчетность подлежит регистрации в</w:t>
      </w:r>
      <w:r w:rsidR="00CD1917" w:rsidRPr="00CD1917">
        <w:rPr>
          <w:sz w:val="27"/>
          <w:szCs w:val="27"/>
        </w:rPr>
        <w:t xml:space="preserve"> межведомственной системе электронного документооборота (далее – МСЭД).</w:t>
      </w:r>
    </w:p>
    <w:p w:rsidR="00CD1917" w:rsidRPr="00CD1917" w:rsidRDefault="00CD1917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3.12.4. Отчетность представляется не позднее 30 календарных дней после окончания отчетного квартала и не поздн</w:t>
      </w:r>
      <w:r w:rsidR="000461DD">
        <w:rPr>
          <w:sz w:val="27"/>
          <w:szCs w:val="27"/>
        </w:rPr>
        <w:t xml:space="preserve">ее 90 календарных дней после </w:t>
      </w:r>
      <w:r w:rsidRPr="00CD1917">
        <w:rPr>
          <w:sz w:val="27"/>
          <w:szCs w:val="27"/>
        </w:rPr>
        <w:t>окончан</w:t>
      </w:r>
      <w:r w:rsidR="000461DD">
        <w:rPr>
          <w:sz w:val="27"/>
          <w:szCs w:val="27"/>
        </w:rPr>
        <w:t xml:space="preserve">ия IV квартала. При этом днем представления организацией </w:t>
      </w:r>
      <w:r w:rsidRPr="00CD1917">
        <w:rPr>
          <w:sz w:val="27"/>
          <w:szCs w:val="27"/>
        </w:rPr>
        <w:t>отчетн</w:t>
      </w:r>
      <w:r w:rsidR="000461DD">
        <w:rPr>
          <w:sz w:val="27"/>
          <w:szCs w:val="27"/>
        </w:rPr>
        <w:t xml:space="preserve">ости считается дата </w:t>
      </w:r>
      <w:r w:rsidRPr="00CD1917">
        <w:rPr>
          <w:sz w:val="27"/>
          <w:szCs w:val="27"/>
        </w:rPr>
        <w:t>отпр</w:t>
      </w:r>
      <w:r w:rsidR="000461DD">
        <w:rPr>
          <w:sz w:val="27"/>
          <w:szCs w:val="27"/>
        </w:rPr>
        <w:t xml:space="preserve">авки </w:t>
      </w:r>
      <w:r w:rsidRPr="00CD1917">
        <w:rPr>
          <w:sz w:val="27"/>
          <w:szCs w:val="27"/>
        </w:rPr>
        <w:t>почтового отправления с описью вложения.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3.12.5. Административная процедура по приему от</w:t>
      </w:r>
      <w:r w:rsidR="00CD1917" w:rsidRPr="00CD1917">
        <w:rPr>
          <w:sz w:val="27"/>
          <w:szCs w:val="27"/>
        </w:rPr>
        <w:t xml:space="preserve"> застройщика</w:t>
      </w:r>
      <w:r w:rsidR="005A2871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ежеквартальной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</w:t>
      </w:r>
      <w:r>
        <w:rPr>
          <w:sz w:val="27"/>
          <w:szCs w:val="27"/>
        </w:rPr>
        <w:t xml:space="preserve">) иных объектов недвижимости, </w:t>
      </w:r>
      <w:r w:rsidR="00CD1917" w:rsidRPr="00CD1917">
        <w:rPr>
          <w:sz w:val="27"/>
          <w:szCs w:val="27"/>
        </w:rPr>
        <w:t>н</w:t>
      </w:r>
      <w:r>
        <w:rPr>
          <w:sz w:val="27"/>
          <w:szCs w:val="27"/>
        </w:rPr>
        <w:t xml:space="preserve">ачинается с передачи в </w:t>
      </w:r>
      <w:r w:rsidR="005A2871">
        <w:rPr>
          <w:sz w:val="27"/>
          <w:szCs w:val="27"/>
        </w:rPr>
        <w:t>О</w:t>
      </w:r>
      <w:r>
        <w:rPr>
          <w:sz w:val="27"/>
          <w:szCs w:val="27"/>
        </w:rPr>
        <w:t xml:space="preserve">тдел </w:t>
      </w:r>
      <w:r w:rsidR="00CD1917" w:rsidRPr="00CD1917">
        <w:rPr>
          <w:sz w:val="27"/>
          <w:szCs w:val="27"/>
        </w:rPr>
        <w:t>с отчетностью застройщика отчетности по формам в соответствии</w:t>
      </w:r>
      <w:r w:rsidR="005A2871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с формами, установленными постановл</w:t>
      </w:r>
      <w:r>
        <w:rPr>
          <w:sz w:val="27"/>
          <w:szCs w:val="27"/>
        </w:rPr>
        <w:t xml:space="preserve">ением Правительства Российской </w:t>
      </w:r>
      <w:r w:rsidR="00CD1917" w:rsidRPr="00CD1917">
        <w:rPr>
          <w:sz w:val="27"/>
          <w:szCs w:val="27"/>
        </w:rPr>
        <w:t>Ф</w:t>
      </w:r>
      <w:r>
        <w:rPr>
          <w:sz w:val="27"/>
          <w:szCs w:val="27"/>
        </w:rPr>
        <w:t xml:space="preserve">едерации </w:t>
      </w:r>
      <w:r w:rsidR="005A2871">
        <w:rPr>
          <w:sz w:val="27"/>
          <w:szCs w:val="27"/>
        </w:rPr>
        <w:t xml:space="preserve">от 27.10.2005 №645 «О ежеквартальной </w:t>
      </w:r>
      <w:r w:rsidR="00CD1917" w:rsidRPr="00CD1917">
        <w:rPr>
          <w:sz w:val="27"/>
          <w:szCs w:val="27"/>
        </w:rPr>
        <w:t xml:space="preserve">отчетности </w:t>
      </w:r>
      <w:r>
        <w:rPr>
          <w:sz w:val="27"/>
          <w:szCs w:val="27"/>
        </w:rPr>
        <w:t xml:space="preserve">застройщиков об </w:t>
      </w:r>
      <w:r w:rsidR="005A2871">
        <w:rPr>
          <w:sz w:val="27"/>
          <w:szCs w:val="27"/>
        </w:rPr>
        <w:t>осуществлении</w:t>
      </w:r>
      <w:r w:rsidR="00CD1917" w:rsidRPr="00CD1917">
        <w:rPr>
          <w:sz w:val="27"/>
          <w:szCs w:val="27"/>
        </w:rPr>
        <w:t xml:space="preserve"> </w:t>
      </w:r>
      <w:r w:rsidR="005A2871">
        <w:rPr>
          <w:sz w:val="27"/>
          <w:szCs w:val="27"/>
        </w:rPr>
        <w:t xml:space="preserve">деятельности, связанной </w:t>
      </w:r>
      <w:r w:rsidR="00CD1917" w:rsidRPr="00CD1917">
        <w:rPr>
          <w:sz w:val="27"/>
          <w:szCs w:val="27"/>
        </w:rPr>
        <w:t>с привлечением денежных средств участников долевого строительства».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3.12.6. Отчетность представляется застройщиком в </w:t>
      </w:r>
      <w:r w:rsidR="00CD1917" w:rsidRPr="00CD1917">
        <w:rPr>
          <w:sz w:val="27"/>
          <w:szCs w:val="27"/>
        </w:rPr>
        <w:t>письменной фор</w:t>
      </w:r>
      <w:r>
        <w:rPr>
          <w:sz w:val="27"/>
          <w:szCs w:val="27"/>
        </w:rPr>
        <w:t xml:space="preserve">ме с </w:t>
      </w:r>
      <w:r w:rsidR="00CD1917" w:rsidRPr="00CD1917">
        <w:rPr>
          <w:sz w:val="27"/>
          <w:szCs w:val="27"/>
        </w:rPr>
        <w:t>сопроводитель</w:t>
      </w:r>
      <w:r>
        <w:rPr>
          <w:sz w:val="27"/>
          <w:szCs w:val="27"/>
        </w:rPr>
        <w:t xml:space="preserve">ным письмом за подписью </w:t>
      </w:r>
      <w:r w:rsidR="00CD1917" w:rsidRPr="00CD1917">
        <w:rPr>
          <w:sz w:val="27"/>
          <w:szCs w:val="27"/>
        </w:rPr>
        <w:t>руко</w:t>
      </w:r>
      <w:r>
        <w:rPr>
          <w:sz w:val="27"/>
          <w:szCs w:val="27"/>
        </w:rPr>
        <w:t xml:space="preserve">водителя юридического лица. После </w:t>
      </w:r>
      <w:r w:rsidR="00CD1917" w:rsidRPr="00CD1917">
        <w:rPr>
          <w:sz w:val="27"/>
          <w:szCs w:val="27"/>
        </w:rPr>
        <w:t>поступлен</w:t>
      </w:r>
      <w:r>
        <w:rPr>
          <w:sz w:val="27"/>
          <w:szCs w:val="27"/>
        </w:rPr>
        <w:t xml:space="preserve">ия отчетности в </w:t>
      </w:r>
      <w:r w:rsidR="005A2871">
        <w:rPr>
          <w:sz w:val="27"/>
          <w:szCs w:val="27"/>
        </w:rPr>
        <w:t>Отдел</w:t>
      </w:r>
      <w:r w:rsidR="00CD1917" w:rsidRPr="00CD1917">
        <w:rPr>
          <w:sz w:val="27"/>
          <w:szCs w:val="27"/>
        </w:rPr>
        <w:t xml:space="preserve"> уполномоченный сотрудник, осуществляющий проверку отчетности: </w:t>
      </w:r>
    </w:p>
    <w:p w:rsidR="00CD1917" w:rsidRPr="00CD1917" w:rsidRDefault="00CD1917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проверяет наличие всех форм отчетности, бухгалтерского баланса и их смысловые и числовые значения;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проверяет, чтобы страницы отчетности, представленной в письменной форме, были сшиты, пронумерованы, </w:t>
      </w:r>
      <w:r w:rsidR="00CD1917" w:rsidRPr="00CD1917">
        <w:rPr>
          <w:sz w:val="27"/>
          <w:szCs w:val="27"/>
        </w:rPr>
        <w:t>подписаны руководителем застройщика или лицом, исполняющим его обязанности, а также лицом, ответственным за составление отчетности,  а также были скреплены печатью застройщика;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 выясняет информацию о наличии прочих расходов застройщика,</w:t>
      </w:r>
      <w:r w:rsidR="00CD1917" w:rsidRPr="00CD1917">
        <w:rPr>
          <w:sz w:val="27"/>
          <w:szCs w:val="27"/>
        </w:rPr>
        <w:t xml:space="preserve"> в</w:t>
      </w:r>
      <w:r w:rsidR="005A2871">
        <w:rPr>
          <w:sz w:val="27"/>
          <w:szCs w:val="27"/>
        </w:rPr>
        <w:t xml:space="preserve"> </w:t>
      </w:r>
      <w:r>
        <w:rPr>
          <w:sz w:val="27"/>
          <w:szCs w:val="27"/>
        </w:rPr>
        <w:t>случае наличия таковых – принимает справку с указание</w:t>
      </w:r>
      <w:r w:rsidR="00CD1917" w:rsidRPr="00CD1917">
        <w:rPr>
          <w:sz w:val="27"/>
          <w:szCs w:val="27"/>
        </w:rPr>
        <w:t xml:space="preserve"> направления расходования денежных средств и ссылки на проектную декларацию;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проверяет соблюдение застройщиком сроков передачи объекта долевого строительства участнику долевого строительства. При</w:t>
      </w:r>
      <w:r w:rsidR="00CD1917" w:rsidRPr="00CD1917">
        <w:rPr>
          <w:sz w:val="27"/>
          <w:szCs w:val="27"/>
        </w:rPr>
        <w:t xml:space="preserve"> наличии неисполненных (просроченных) обязательств по договорам проверяет наличие справки о причинах ненадлежащего исполнения обязательств;</w:t>
      </w:r>
    </w:p>
    <w:p w:rsidR="00CD1917" w:rsidRPr="00CD1917" w:rsidRDefault="00CD1917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проверяет наличие информации о размещении проектной декларации в средствах массовой информации;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осуществляет проверку соответствия нормативов </w:t>
      </w:r>
      <w:r w:rsidR="00CD1917" w:rsidRPr="00CD1917">
        <w:rPr>
          <w:sz w:val="27"/>
          <w:szCs w:val="27"/>
        </w:rPr>
        <w:t>финансовой усто</w:t>
      </w:r>
      <w:r>
        <w:rPr>
          <w:sz w:val="27"/>
          <w:szCs w:val="27"/>
        </w:rPr>
        <w:t xml:space="preserve">йчивости застройщика требованиям постановления </w:t>
      </w:r>
      <w:r w:rsidR="00CD1917" w:rsidRPr="00CD1917">
        <w:rPr>
          <w:sz w:val="27"/>
          <w:szCs w:val="27"/>
        </w:rPr>
        <w:t>Правительства Российской Федерации от 21.04.2006 №233 «О нормативах оценки финансовой устойчивости деятельности застройщика».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3.12.7. При установлении </w:t>
      </w:r>
      <w:r w:rsidR="00CD1917" w:rsidRPr="00CD1917">
        <w:rPr>
          <w:sz w:val="27"/>
          <w:szCs w:val="27"/>
        </w:rPr>
        <w:t>н</w:t>
      </w:r>
      <w:r>
        <w:rPr>
          <w:sz w:val="27"/>
          <w:szCs w:val="27"/>
        </w:rPr>
        <w:t>арушений, указанных в абзаце</w:t>
      </w:r>
      <w:r w:rsidR="00CD1917" w:rsidRPr="00CD1917">
        <w:rPr>
          <w:sz w:val="27"/>
          <w:szCs w:val="27"/>
        </w:rPr>
        <w:t xml:space="preserve"> пятом пункта</w:t>
      </w:r>
      <w:r w:rsidR="005A287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3.13.6 Административного регламента, и отсутствии документов, предусмотренных </w:t>
      </w:r>
      <w:r w:rsidR="00CD1917" w:rsidRPr="00CD1917">
        <w:rPr>
          <w:sz w:val="27"/>
          <w:szCs w:val="27"/>
        </w:rPr>
        <w:t>з</w:t>
      </w:r>
      <w:r>
        <w:rPr>
          <w:sz w:val="27"/>
          <w:szCs w:val="27"/>
        </w:rPr>
        <w:t xml:space="preserve">аконодательством Российской </w:t>
      </w:r>
      <w:r w:rsidR="00CD1917" w:rsidRPr="00CD1917">
        <w:rPr>
          <w:sz w:val="27"/>
          <w:szCs w:val="27"/>
        </w:rPr>
        <w:t>Феде</w:t>
      </w:r>
      <w:r>
        <w:rPr>
          <w:sz w:val="27"/>
          <w:szCs w:val="27"/>
        </w:rPr>
        <w:t xml:space="preserve">рации, специалист направляет застройщику </w:t>
      </w:r>
      <w:r w:rsidR="00CD1917" w:rsidRPr="00CD1917">
        <w:rPr>
          <w:sz w:val="27"/>
          <w:szCs w:val="27"/>
        </w:rPr>
        <w:lastRenderedPageBreak/>
        <w:t>предпис</w:t>
      </w:r>
      <w:r>
        <w:rPr>
          <w:sz w:val="27"/>
          <w:szCs w:val="27"/>
        </w:rPr>
        <w:t xml:space="preserve">ание или составляет акт проверки </w:t>
      </w:r>
      <w:r w:rsidR="00CD1917" w:rsidRPr="00CD1917">
        <w:rPr>
          <w:sz w:val="27"/>
          <w:szCs w:val="27"/>
        </w:rPr>
        <w:t>по установлен</w:t>
      </w:r>
      <w:r>
        <w:rPr>
          <w:sz w:val="27"/>
          <w:szCs w:val="27"/>
        </w:rPr>
        <w:t xml:space="preserve">ной форме согласно приложениям №1, 2 к </w:t>
      </w:r>
      <w:r w:rsidR="00CD1917" w:rsidRPr="00CD1917">
        <w:rPr>
          <w:sz w:val="27"/>
          <w:szCs w:val="27"/>
        </w:rPr>
        <w:t>Административному регламенту.</w:t>
      </w:r>
    </w:p>
    <w:p w:rsidR="00CD1917" w:rsidRPr="00CD1917" w:rsidRDefault="000461DD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3.12.8. При выявлении фактов, указанных в части 2.3 статьи 3 Федерального </w:t>
      </w:r>
      <w:r w:rsidR="00CD1917" w:rsidRPr="00CD1917">
        <w:rPr>
          <w:sz w:val="27"/>
          <w:szCs w:val="27"/>
        </w:rPr>
        <w:t xml:space="preserve">закона  </w:t>
      </w:r>
      <w:r>
        <w:rPr>
          <w:sz w:val="27"/>
          <w:szCs w:val="27"/>
        </w:rPr>
        <w:t xml:space="preserve">№214-ФЗ (с учетом части 7, </w:t>
      </w:r>
      <w:r w:rsidR="00CD1917" w:rsidRPr="00CD1917">
        <w:rPr>
          <w:sz w:val="27"/>
          <w:szCs w:val="27"/>
        </w:rPr>
        <w:t>с</w:t>
      </w:r>
      <w:r>
        <w:rPr>
          <w:sz w:val="27"/>
          <w:szCs w:val="27"/>
        </w:rPr>
        <w:t xml:space="preserve">татьи 25  Федерального закона </w:t>
      </w:r>
      <w:r w:rsidR="00CD1917" w:rsidRPr="00CD1917">
        <w:rPr>
          <w:sz w:val="27"/>
          <w:szCs w:val="27"/>
        </w:rPr>
        <w:t>от  29.07.20</w:t>
      </w:r>
      <w:r>
        <w:rPr>
          <w:sz w:val="27"/>
          <w:szCs w:val="27"/>
        </w:rPr>
        <w:t xml:space="preserve">17 №218-ФЗ «О публично-правовой </w:t>
      </w:r>
      <w:r w:rsidR="00CD1917" w:rsidRPr="00CD1917">
        <w:rPr>
          <w:sz w:val="27"/>
          <w:szCs w:val="27"/>
        </w:rPr>
        <w:t>компани</w:t>
      </w:r>
      <w:r>
        <w:rPr>
          <w:sz w:val="27"/>
          <w:szCs w:val="27"/>
        </w:rPr>
        <w:t>и по защите прав гражд</w:t>
      </w:r>
      <w:r w:rsidR="00EC7BE1">
        <w:rPr>
          <w:sz w:val="27"/>
          <w:szCs w:val="27"/>
        </w:rPr>
        <w:t xml:space="preserve">ан – участников </w:t>
      </w:r>
      <w:r>
        <w:rPr>
          <w:sz w:val="27"/>
          <w:szCs w:val="27"/>
        </w:rPr>
        <w:t xml:space="preserve">долевого строительства при </w:t>
      </w:r>
      <w:r w:rsidR="00CD1917" w:rsidRPr="00CD1917">
        <w:rPr>
          <w:sz w:val="27"/>
          <w:szCs w:val="27"/>
        </w:rPr>
        <w:t>не</w:t>
      </w:r>
      <w:r>
        <w:rPr>
          <w:sz w:val="27"/>
          <w:szCs w:val="27"/>
        </w:rPr>
        <w:t>состоятельности (б</w:t>
      </w:r>
      <w:r w:rsidR="00EC7BE1">
        <w:rPr>
          <w:sz w:val="27"/>
          <w:szCs w:val="27"/>
        </w:rPr>
        <w:t>анкротстве) застройщиков и</w:t>
      </w:r>
      <w:r>
        <w:rPr>
          <w:sz w:val="27"/>
          <w:szCs w:val="27"/>
        </w:rPr>
        <w:t xml:space="preserve"> о</w:t>
      </w:r>
      <w:r w:rsidR="00EC7BE1">
        <w:rPr>
          <w:sz w:val="27"/>
          <w:szCs w:val="27"/>
        </w:rPr>
        <w:t xml:space="preserve"> внесении изменений в </w:t>
      </w:r>
      <w:r w:rsidR="00CD1917" w:rsidRPr="00CD1917">
        <w:rPr>
          <w:sz w:val="27"/>
          <w:szCs w:val="27"/>
        </w:rPr>
        <w:t>отдельные законодательные  акты  Российско</w:t>
      </w:r>
      <w:r w:rsidR="00EC7BE1">
        <w:rPr>
          <w:sz w:val="27"/>
          <w:szCs w:val="27"/>
        </w:rPr>
        <w:t xml:space="preserve">й  Федерации»),  в Управление </w:t>
      </w:r>
      <w:r w:rsidR="00CD1917" w:rsidRPr="00CD1917">
        <w:rPr>
          <w:sz w:val="27"/>
          <w:szCs w:val="27"/>
        </w:rPr>
        <w:t>Федеральной</w:t>
      </w:r>
      <w:r w:rsidR="00EC7BE1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службы государственной регистрации, кадастра и карт</w:t>
      </w:r>
      <w:r w:rsidR="00EC7BE1">
        <w:rPr>
          <w:sz w:val="27"/>
          <w:szCs w:val="27"/>
        </w:rPr>
        <w:t>ографии по Республике Татарстан</w:t>
      </w:r>
      <w:r w:rsidR="00CD1917" w:rsidRPr="00CD1917">
        <w:rPr>
          <w:sz w:val="27"/>
          <w:szCs w:val="27"/>
        </w:rPr>
        <w:t xml:space="preserve"> </w:t>
      </w:r>
      <w:r w:rsidR="00EC7BE1">
        <w:rPr>
          <w:sz w:val="27"/>
          <w:szCs w:val="27"/>
        </w:rPr>
        <w:t xml:space="preserve">в срок не позднее чем один рабочий день со дня получения соответствующего решения направляется уведомление об отсутствии у застройщика права привлекать денежные средства граждан – </w:t>
      </w:r>
      <w:r w:rsidR="00CD1917" w:rsidRPr="00CD1917">
        <w:rPr>
          <w:sz w:val="27"/>
          <w:szCs w:val="27"/>
        </w:rPr>
        <w:t>участников долевого строительства на строительство (создание) много</w:t>
      </w:r>
      <w:r w:rsidR="00EC7BE1">
        <w:rPr>
          <w:sz w:val="27"/>
          <w:szCs w:val="27"/>
        </w:rPr>
        <w:t xml:space="preserve">квартирных домов с приложением решений, </w:t>
      </w:r>
      <w:r w:rsidR="00CD1917" w:rsidRPr="00CD1917">
        <w:rPr>
          <w:sz w:val="27"/>
          <w:szCs w:val="27"/>
        </w:rPr>
        <w:t>у</w:t>
      </w:r>
      <w:r w:rsidR="00EC7BE1">
        <w:rPr>
          <w:sz w:val="27"/>
          <w:szCs w:val="27"/>
        </w:rPr>
        <w:t>казанных в части 2.3 статьи</w:t>
      </w:r>
      <w:r w:rsidR="00CD1917" w:rsidRPr="00CD1917">
        <w:rPr>
          <w:sz w:val="27"/>
          <w:szCs w:val="27"/>
        </w:rPr>
        <w:t xml:space="preserve"> 3  Федерального закона №214-ФЗ.</w:t>
      </w:r>
    </w:p>
    <w:p w:rsidR="00CD1917" w:rsidRPr="00CD1917" w:rsidRDefault="00EC7BE1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3.12.9. Максимальный срок выполнения</w:t>
      </w:r>
      <w:r w:rsidR="00CD1917" w:rsidRPr="00CD1917">
        <w:rPr>
          <w:sz w:val="27"/>
          <w:szCs w:val="27"/>
        </w:rPr>
        <w:t xml:space="preserve"> административной процедуры составляет 60 рабочих дней.</w:t>
      </w:r>
    </w:p>
    <w:p w:rsidR="00CD1917" w:rsidRPr="00CD1917" w:rsidRDefault="00EC7BE1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3.12.10. По итогам рассмотрения отчетности специалистом составляется акт проверки по форме согласно приложению №3</w:t>
      </w:r>
      <w:r w:rsidR="00CD1917" w:rsidRPr="00CD1917">
        <w:rPr>
          <w:sz w:val="27"/>
          <w:szCs w:val="27"/>
        </w:rPr>
        <w:t xml:space="preserve"> к</w:t>
      </w:r>
      <w:r w:rsidR="005A2871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Административному регламенту.</w:t>
      </w:r>
    </w:p>
    <w:p w:rsidR="00CD1917" w:rsidRPr="00CD1917" w:rsidRDefault="00EC7BE1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3.12.11. При выявлении нарушения срока </w:t>
      </w:r>
      <w:r w:rsidR="00CD1917" w:rsidRPr="00CD1917">
        <w:rPr>
          <w:sz w:val="27"/>
          <w:szCs w:val="27"/>
        </w:rPr>
        <w:t>передачи</w:t>
      </w:r>
      <w:r>
        <w:rPr>
          <w:sz w:val="27"/>
          <w:szCs w:val="27"/>
        </w:rPr>
        <w:t xml:space="preserve"> объекта долевого строительства участнику долевого</w:t>
      </w:r>
      <w:r w:rsidR="00CD1917" w:rsidRPr="00CD1917">
        <w:rPr>
          <w:sz w:val="27"/>
          <w:szCs w:val="27"/>
        </w:rPr>
        <w:t xml:space="preserve"> строител</w:t>
      </w:r>
      <w:r>
        <w:rPr>
          <w:sz w:val="27"/>
          <w:szCs w:val="27"/>
        </w:rPr>
        <w:t xml:space="preserve">ьства, невыполнении требований </w:t>
      </w:r>
      <w:r w:rsidR="00CD1917" w:rsidRPr="00CD1917">
        <w:rPr>
          <w:sz w:val="27"/>
          <w:szCs w:val="27"/>
        </w:rPr>
        <w:t>стат</w:t>
      </w:r>
      <w:r>
        <w:rPr>
          <w:sz w:val="27"/>
          <w:szCs w:val="27"/>
        </w:rPr>
        <w:t xml:space="preserve">ей 6, 8 Федерального закона </w:t>
      </w:r>
      <w:r w:rsidR="00CD1917" w:rsidRPr="00CD1917">
        <w:rPr>
          <w:sz w:val="27"/>
          <w:szCs w:val="27"/>
        </w:rPr>
        <w:t xml:space="preserve">№214-ФЗ  </w:t>
      </w:r>
      <w:r>
        <w:rPr>
          <w:sz w:val="27"/>
          <w:szCs w:val="27"/>
        </w:rPr>
        <w:t xml:space="preserve">и несоответствии нормативов финансовой устойчивости </w:t>
      </w:r>
      <w:r w:rsidR="00CD1917" w:rsidRPr="00CD1917">
        <w:rPr>
          <w:sz w:val="27"/>
          <w:szCs w:val="27"/>
        </w:rPr>
        <w:t>застройщику направляется предписание об устранении выявленного нарушения.</w:t>
      </w:r>
    </w:p>
    <w:p w:rsidR="00CD1917" w:rsidRPr="00CD1917" w:rsidRDefault="00EC7BE1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3.12.12. В </w:t>
      </w:r>
      <w:r w:rsidR="00CD1917" w:rsidRPr="00CD1917">
        <w:rPr>
          <w:sz w:val="27"/>
          <w:szCs w:val="27"/>
        </w:rPr>
        <w:t>с</w:t>
      </w:r>
      <w:r>
        <w:rPr>
          <w:sz w:val="27"/>
          <w:szCs w:val="27"/>
        </w:rPr>
        <w:t xml:space="preserve">лучае выявления нарушений </w:t>
      </w:r>
      <w:r w:rsidR="00CD1917" w:rsidRPr="00CD1917">
        <w:rPr>
          <w:sz w:val="27"/>
          <w:szCs w:val="27"/>
        </w:rPr>
        <w:t>за</w:t>
      </w:r>
      <w:r>
        <w:rPr>
          <w:sz w:val="27"/>
          <w:szCs w:val="27"/>
        </w:rPr>
        <w:t xml:space="preserve">конодательства, за которые предусмотрена административная ответственность, акт </w:t>
      </w:r>
      <w:r w:rsidR="00CD1917" w:rsidRPr="00CD1917">
        <w:rPr>
          <w:sz w:val="27"/>
          <w:szCs w:val="27"/>
        </w:rPr>
        <w:t xml:space="preserve">с материалами направляется в правоохранительные органы, в том числе в </w:t>
      </w:r>
      <w:r>
        <w:rPr>
          <w:sz w:val="27"/>
          <w:szCs w:val="27"/>
        </w:rPr>
        <w:t xml:space="preserve">прокуратуру </w:t>
      </w:r>
      <w:r w:rsidR="005A2871">
        <w:rPr>
          <w:sz w:val="27"/>
          <w:szCs w:val="27"/>
        </w:rPr>
        <w:t>г.Нижнекамска</w:t>
      </w:r>
      <w:r>
        <w:rPr>
          <w:sz w:val="27"/>
          <w:szCs w:val="27"/>
        </w:rPr>
        <w:t xml:space="preserve">, для возбуждения дела об </w:t>
      </w:r>
      <w:r w:rsidR="00CD1917" w:rsidRPr="00CD1917">
        <w:rPr>
          <w:sz w:val="27"/>
          <w:szCs w:val="27"/>
        </w:rPr>
        <w:t>административном правона</w:t>
      </w:r>
      <w:r>
        <w:rPr>
          <w:sz w:val="27"/>
          <w:szCs w:val="27"/>
        </w:rPr>
        <w:t xml:space="preserve">рушении. При этом материалы по </w:t>
      </w:r>
      <w:r w:rsidR="00CD1917" w:rsidRPr="00CD1917">
        <w:rPr>
          <w:sz w:val="27"/>
          <w:szCs w:val="27"/>
        </w:rPr>
        <w:t>неисполнению  предпи</w:t>
      </w:r>
      <w:r>
        <w:rPr>
          <w:sz w:val="27"/>
          <w:szCs w:val="27"/>
        </w:rPr>
        <w:t>саний должны быть переданы в</w:t>
      </w:r>
      <w:r w:rsidR="00CD1917" w:rsidRPr="00CD191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срок не позднее 20 рабочих дней </w:t>
      </w:r>
      <w:r w:rsidR="00CD1917" w:rsidRPr="00CD1917">
        <w:rPr>
          <w:sz w:val="27"/>
          <w:szCs w:val="27"/>
        </w:rPr>
        <w:t>после окончания срока исполнения предписания.</w:t>
      </w:r>
    </w:p>
    <w:p w:rsidR="00CD1917" w:rsidRPr="00CD1917" w:rsidRDefault="00CD1917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3.12.13. Подлинные экземпляры отчетности хранятся</w:t>
      </w:r>
      <w:r w:rsidR="005A2871">
        <w:rPr>
          <w:sz w:val="27"/>
          <w:szCs w:val="27"/>
        </w:rPr>
        <w:t xml:space="preserve"> в Отделе</w:t>
      </w:r>
      <w:r w:rsidR="00EC7BE1">
        <w:rPr>
          <w:sz w:val="27"/>
          <w:szCs w:val="27"/>
        </w:rPr>
        <w:t xml:space="preserve">, выдача их предусматривается по запросам правоохранительных </w:t>
      </w:r>
      <w:r w:rsidRPr="00CD1917">
        <w:rPr>
          <w:sz w:val="27"/>
          <w:szCs w:val="27"/>
        </w:rPr>
        <w:t>и судебных органов.</w:t>
      </w:r>
    </w:p>
    <w:p w:rsidR="00CD1917" w:rsidRPr="00CD1917" w:rsidRDefault="00EC7BE1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3.12.14. В целях обеспечения доступности </w:t>
      </w:r>
      <w:r w:rsidR="00CD1917" w:rsidRPr="00CD1917">
        <w:rPr>
          <w:sz w:val="27"/>
          <w:szCs w:val="27"/>
        </w:rPr>
        <w:t>з</w:t>
      </w:r>
      <w:r>
        <w:rPr>
          <w:sz w:val="27"/>
          <w:szCs w:val="27"/>
        </w:rPr>
        <w:t xml:space="preserve">астройщиков и участников долевого строительства к результатам проверки ежеквартальной отчетности </w:t>
      </w:r>
      <w:r w:rsidR="00CD1917" w:rsidRPr="00CD1917">
        <w:rPr>
          <w:sz w:val="27"/>
          <w:szCs w:val="27"/>
        </w:rPr>
        <w:t>застройщ</w:t>
      </w:r>
      <w:r>
        <w:rPr>
          <w:sz w:val="27"/>
          <w:szCs w:val="27"/>
        </w:rPr>
        <w:t xml:space="preserve">иков об </w:t>
      </w:r>
      <w:r w:rsidR="005A2871">
        <w:rPr>
          <w:sz w:val="27"/>
          <w:szCs w:val="27"/>
        </w:rPr>
        <w:t xml:space="preserve">осуществлении </w:t>
      </w:r>
      <w:r>
        <w:rPr>
          <w:sz w:val="27"/>
          <w:szCs w:val="27"/>
        </w:rPr>
        <w:t xml:space="preserve">деятельности, связанной с привлечением денежных средств </w:t>
      </w:r>
      <w:r w:rsidR="00CD1917" w:rsidRPr="00CD1917">
        <w:rPr>
          <w:sz w:val="27"/>
          <w:szCs w:val="27"/>
        </w:rPr>
        <w:t>участников долевого</w:t>
      </w:r>
      <w:r>
        <w:rPr>
          <w:sz w:val="27"/>
          <w:szCs w:val="27"/>
        </w:rPr>
        <w:t xml:space="preserve"> строительства (далее – результаты проверки), </w:t>
      </w:r>
      <w:r w:rsidR="00CD1917" w:rsidRPr="00CD1917">
        <w:rPr>
          <w:sz w:val="27"/>
          <w:szCs w:val="27"/>
        </w:rPr>
        <w:t>проводится обобщение результатов проверки.</w:t>
      </w:r>
    </w:p>
    <w:p w:rsidR="00CD1917" w:rsidRPr="00CD1917" w:rsidRDefault="00EC7BE1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Обобщение результатов проверки осуществляется на </w:t>
      </w:r>
      <w:r w:rsidR="00CD1917" w:rsidRPr="00CD1917">
        <w:rPr>
          <w:sz w:val="27"/>
          <w:szCs w:val="27"/>
        </w:rPr>
        <w:t xml:space="preserve">сайте </w:t>
      </w:r>
      <w:r w:rsidR="005A2871">
        <w:rPr>
          <w:sz w:val="27"/>
          <w:szCs w:val="27"/>
        </w:rPr>
        <w:t>Отдела</w:t>
      </w:r>
      <w:r w:rsidR="00CD1917" w:rsidRPr="00CD1917">
        <w:rPr>
          <w:sz w:val="27"/>
          <w:szCs w:val="27"/>
        </w:rPr>
        <w:t>.</w:t>
      </w:r>
    </w:p>
    <w:p w:rsidR="00CD1917" w:rsidRPr="00CD1917" w:rsidRDefault="00EC7BE1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3.12.15. В целях осуществления оценки соответствия представляемых примерных графиков реализации проектов </w:t>
      </w:r>
      <w:r w:rsidR="00CD1917" w:rsidRPr="00CD1917">
        <w:rPr>
          <w:sz w:val="27"/>
          <w:szCs w:val="27"/>
        </w:rPr>
        <w:t>строит</w:t>
      </w:r>
      <w:r>
        <w:rPr>
          <w:sz w:val="27"/>
          <w:szCs w:val="27"/>
        </w:rPr>
        <w:t xml:space="preserve">ельства </w:t>
      </w:r>
      <w:r w:rsidR="00CD1917" w:rsidRPr="00CD1917">
        <w:rPr>
          <w:sz w:val="27"/>
          <w:szCs w:val="27"/>
        </w:rPr>
        <w:t>(д</w:t>
      </w:r>
      <w:r>
        <w:rPr>
          <w:sz w:val="27"/>
          <w:szCs w:val="27"/>
        </w:rPr>
        <w:t xml:space="preserve">алее – графики) проводится осмотр многоквартирных домов и (или) иных </w:t>
      </w:r>
      <w:r w:rsidR="00CD1917" w:rsidRPr="00CD1917">
        <w:rPr>
          <w:sz w:val="27"/>
          <w:szCs w:val="27"/>
        </w:rPr>
        <w:t>объектов недвижимости.</w:t>
      </w:r>
    </w:p>
    <w:p w:rsidR="00CD1917" w:rsidRPr="00CD1917" w:rsidRDefault="00EC7BE1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проведения осмотра всех объектов не должно превышать </w:t>
      </w:r>
      <w:r w:rsidR="00CD1917" w:rsidRPr="00CD1917">
        <w:rPr>
          <w:sz w:val="27"/>
          <w:szCs w:val="27"/>
        </w:rPr>
        <w:t>30 календарных дней с момента получения соответствующих материалов.</w:t>
      </w:r>
    </w:p>
    <w:p w:rsidR="00CD1917" w:rsidRPr="00CD1917" w:rsidRDefault="00EC7BE1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Результаты осмотра </w:t>
      </w:r>
      <w:r w:rsidR="00CD1917" w:rsidRPr="00CD1917">
        <w:rPr>
          <w:sz w:val="27"/>
          <w:szCs w:val="27"/>
        </w:rPr>
        <w:t>объектов</w:t>
      </w:r>
      <w:r>
        <w:rPr>
          <w:sz w:val="27"/>
          <w:szCs w:val="27"/>
        </w:rPr>
        <w:t xml:space="preserve"> вносятся в графики </w:t>
      </w:r>
      <w:r w:rsidR="00CD1917" w:rsidRPr="00CD1917">
        <w:rPr>
          <w:sz w:val="27"/>
          <w:szCs w:val="27"/>
        </w:rPr>
        <w:t xml:space="preserve">сотрудником </w:t>
      </w:r>
      <w:r w:rsidR="005A2871">
        <w:rPr>
          <w:sz w:val="27"/>
          <w:szCs w:val="27"/>
        </w:rPr>
        <w:t>Отдела</w:t>
      </w:r>
      <w:r>
        <w:rPr>
          <w:sz w:val="27"/>
          <w:szCs w:val="27"/>
        </w:rPr>
        <w:t xml:space="preserve">, осуществляющим осмотр, и заверяются печатью организации, должностное лицо </w:t>
      </w:r>
      <w:r w:rsidR="00CD1917" w:rsidRPr="00CD1917">
        <w:rPr>
          <w:sz w:val="27"/>
          <w:szCs w:val="27"/>
        </w:rPr>
        <w:t>которой  производит  осмотр.  При  несоответствии  степени строительной готовности объектов примерным графикам реализации проектов строительства в график вносятся соответствующие замечания через значок «/» с фактическими данными, указанными застройщиком.</w:t>
      </w:r>
    </w:p>
    <w:p w:rsidR="00CD1917" w:rsidRPr="00CD1917" w:rsidRDefault="00EC7BE1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3.13. Осуществление государственного контроля за </w:t>
      </w:r>
      <w:r w:rsidR="00CD1917" w:rsidRPr="00CD1917">
        <w:rPr>
          <w:sz w:val="27"/>
          <w:szCs w:val="27"/>
        </w:rPr>
        <w:t>деятельностью жилищно-стро</w:t>
      </w:r>
      <w:r>
        <w:rPr>
          <w:sz w:val="27"/>
          <w:szCs w:val="27"/>
        </w:rPr>
        <w:t xml:space="preserve">ительного кооператива, связанной с привлечением </w:t>
      </w:r>
      <w:r w:rsidR="00CD1917" w:rsidRPr="00CD1917">
        <w:rPr>
          <w:sz w:val="27"/>
          <w:szCs w:val="27"/>
        </w:rPr>
        <w:t xml:space="preserve">средств членов кооператива для </w:t>
      </w:r>
      <w:r w:rsidR="00CD1917" w:rsidRPr="00CD1917">
        <w:rPr>
          <w:sz w:val="27"/>
          <w:szCs w:val="27"/>
        </w:rPr>
        <w:lastRenderedPageBreak/>
        <w:t>строительства многоквартирного дома.</w:t>
      </w:r>
    </w:p>
    <w:p w:rsidR="00CD1917" w:rsidRPr="00CD1917" w:rsidRDefault="00EC7BE1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3.13.1. Основанием начала выполнения </w:t>
      </w:r>
      <w:r w:rsidR="00CD1917" w:rsidRPr="00CD1917">
        <w:rPr>
          <w:sz w:val="27"/>
          <w:szCs w:val="27"/>
        </w:rPr>
        <w:t>административной  процедуры явл</w:t>
      </w:r>
      <w:r>
        <w:rPr>
          <w:sz w:val="27"/>
          <w:szCs w:val="27"/>
        </w:rPr>
        <w:t xml:space="preserve">яется осуществление государственной </w:t>
      </w:r>
      <w:r w:rsidR="00CD1917" w:rsidRPr="00CD1917">
        <w:rPr>
          <w:sz w:val="27"/>
          <w:szCs w:val="27"/>
        </w:rPr>
        <w:t>реги</w:t>
      </w:r>
      <w:r>
        <w:rPr>
          <w:sz w:val="27"/>
          <w:szCs w:val="27"/>
        </w:rPr>
        <w:t xml:space="preserve">страции жилищно-строительного </w:t>
      </w:r>
      <w:r w:rsidR="00CD1917" w:rsidRPr="00CD1917">
        <w:rPr>
          <w:sz w:val="27"/>
          <w:szCs w:val="27"/>
        </w:rPr>
        <w:t xml:space="preserve">кооператива. </w:t>
      </w:r>
    </w:p>
    <w:p w:rsidR="00CD1917" w:rsidRPr="00CD1917" w:rsidRDefault="00EC7BE1" w:rsidP="005A287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3.13.2. Государственный </w:t>
      </w:r>
      <w:r w:rsidR="00CD1917" w:rsidRPr="00CD1917">
        <w:rPr>
          <w:sz w:val="27"/>
          <w:szCs w:val="27"/>
        </w:rPr>
        <w:t>кон</w:t>
      </w:r>
      <w:r>
        <w:rPr>
          <w:sz w:val="27"/>
          <w:szCs w:val="27"/>
        </w:rPr>
        <w:t xml:space="preserve">троль за деятельностью жилищно-строительного кооператива, связанной с привлечением </w:t>
      </w:r>
      <w:r w:rsidR="00CD1917" w:rsidRPr="00CD1917">
        <w:rPr>
          <w:sz w:val="27"/>
          <w:szCs w:val="27"/>
        </w:rPr>
        <w:t>сре</w:t>
      </w:r>
      <w:r>
        <w:rPr>
          <w:sz w:val="27"/>
          <w:szCs w:val="27"/>
        </w:rPr>
        <w:t>дств членов кооператива  для строительства многоквартирного</w:t>
      </w:r>
      <w:r w:rsidR="00CD1917" w:rsidRPr="00CD1917">
        <w:rPr>
          <w:sz w:val="27"/>
          <w:szCs w:val="27"/>
        </w:rPr>
        <w:t xml:space="preserve"> до</w:t>
      </w:r>
      <w:r>
        <w:rPr>
          <w:sz w:val="27"/>
          <w:szCs w:val="27"/>
        </w:rPr>
        <w:t>ма,</w:t>
      </w:r>
      <w:r w:rsidR="00CD1917" w:rsidRPr="00CD1917">
        <w:rPr>
          <w:sz w:val="27"/>
          <w:szCs w:val="27"/>
        </w:rPr>
        <w:t xml:space="preserve"> ос</w:t>
      </w:r>
      <w:r>
        <w:rPr>
          <w:sz w:val="27"/>
          <w:szCs w:val="27"/>
        </w:rPr>
        <w:t xml:space="preserve">уществляется всоответствии  с </w:t>
      </w:r>
      <w:r w:rsidR="00CD1917" w:rsidRPr="00CD1917">
        <w:rPr>
          <w:sz w:val="27"/>
          <w:szCs w:val="27"/>
        </w:rPr>
        <w:t>требованиями  Жилищного  кодекса  Российской  Феде</w:t>
      </w:r>
      <w:r>
        <w:rPr>
          <w:sz w:val="27"/>
          <w:szCs w:val="27"/>
        </w:rPr>
        <w:t xml:space="preserve">рации с учетом положений Федерального </w:t>
      </w:r>
      <w:r w:rsidR="00CD1917" w:rsidRPr="00CD1917">
        <w:rPr>
          <w:sz w:val="27"/>
          <w:szCs w:val="27"/>
        </w:rPr>
        <w:t>закона</w:t>
      </w:r>
      <w:r>
        <w:rPr>
          <w:sz w:val="27"/>
          <w:szCs w:val="27"/>
        </w:rPr>
        <w:t xml:space="preserve"> №214-ФЗ о контроле </w:t>
      </w:r>
      <w:r w:rsidR="00CD1917" w:rsidRPr="00CD1917">
        <w:rPr>
          <w:sz w:val="27"/>
          <w:szCs w:val="27"/>
        </w:rPr>
        <w:t>з</w:t>
      </w:r>
      <w:r>
        <w:rPr>
          <w:sz w:val="27"/>
          <w:szCs w:val="27"/>
        </w:rPr>
        <w:t xml:space="preserve">а деятельностью застройщиков, </w:t>
      </w:r>
      <w:r w:rsidR="00CD1917" w:rsidRPr="00CD1917">
        <w:rPr>
          <w:sz w:val="27"/>
          <w:szCs w:val="27"/>
        </w:rPr>
        <w:t>связанной  с  привлечением  денежных  средств уч</w:t>
      </w:r>
      <w:r>
        <w:rPr>
          <w:sz w:val="27"/>
          <w:szCs w:val="27"/>
        </w:rPr>
        <w:t xml:space="preserve">астников долевого строительства </w:t>
      </w:r>
      <w:r w:rsidR="00CD1917" w:rsidRPr="00CD1917">
        <w:rPr>
          <w:sz w:val="27"/>
          <w:szCs w:val="27"/>
        </w:rPr>
        <w:t>для      строительства      (создания) многоквартирных домов и (или) иных объектов недвижимости.</w:t>
      </w:r>
    </w:p>
    <w:p w:rsidR="00CD1917" w:rsidRPr="00CD1917" w:rsidRDefault="00CD1917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3.13</w:t>
      </w:r>
      <w:r w:rsidR="00EC7BE1">
        <w:rPr>
          <w:sz w:val="27"/>
          <w:szCs w:val="27"/>
        </w:rPr>
        <w:t xml:space="preserve">.3. Предметом проверки деятельности </w:t>
      </w:r>
      <w:r w:rsidRPr="00CD1917">
        <w:rPr>
          <w:sz w:val="27"/>
          <w:szCs w:val="27"/>
        </w:rPr>
        <w:t>жили</w:t>
      </w:r>
      <w:r w:rsidR="00EC7BE1">
        <w:rPr>
          <w:sz w:val="27"/>
          <w:szCs w:val="27"/>
        </w:rPr>
        <w:t xml:space="preserve">щно-строительного кооператива, связанной с </w:t>
      </w:r>
      <w:r w:rsidRPr="00CD1917">
        <w:rPr>
          <w:sz w:val="27"/>
          <w:szCs w:val="27"/>
        </w:rPr>
        <w:t>привлечением</w:t>
      </w:r>
      <w:r w:rsidR="00EC7BE1">
        <w:rPr>
          <w:sz w:val="27"/>
          <w:szCs w:val="27"/>
        </w:rPr>
        <w:t xml:space="preserve"> средств членов  кооператива </w:t>
      </w:r>
      <w:r w:rsidRPr="00CD1917">
        <w:rPr>
          <w:sz w:val="27"/>
          <w:szCs w:val="27"/>
        </w:rPr>
        <w:t>для строительства многоквартирного дома, является:</w:t>
      </w:r>
    </w:p>
    <w:p w:rsidR="00CD1917" w:rsidRPr="00CD1917" w:rsidRDefault="00EC7BE1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соблюдение требований части 3 статьи 110 Жилищного кодекса Российской Федерации, за исключением последующего</w:t>
      </w:r>
      <w:r w:rsidR="00CD1917" w:rsidRPr="00CD1917">
        <w:rPr>
          <w:sz w:val="27"/>
          <w:szCs w:val="27"/>
        </w:rPr>
        <w:t xml:space="preserve"> содержания многоквартирного дома;</w:t>
      </w:r>
    </w:p>
    <w:p w:rsidR="00CD1917" w:rsidRPr="00CD1917" w:rsidRDefault="00EC7BE1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D1917" w:rsidRPr="00CD1917">
        <w:rPr>
          <w:sz w:val="27"/>
          <w:szCs w:val="27"/>
        </w:rPr>
        <w:t>деятель</w:t>
      </w:r>
      <w:r>
        <w:rPr>
          <w:sz w:val="27"/>
          <w:szCs w:val="27"/>
        </w:rPr>
        <w:t xml:space="preserve">ность жилищно-строительного кооператива в </w:t>
      </w:r>
      <w:r w:rsidR="00CD1917" w:rsidRPr="00CD1917">
        <w:rPr>
          <w:sz w:val="27"/>
          <w:szCs w:val="27"/>
        </w:rPr>
        <w:t xml:space="preserve">части исполнения </w:t>
      </w:r>
      <w:r>
        <w:rPr>
          <w:sz w:val="27"/>
          <w:szCs w:val="27"/>
        </w:rPr>
        <w:t xml:space="preserve">требований  статьи 123.1  Жилищного кодекса </w:t>
      </w:r>
      <w:r w:rsidR="00CD1917" w:rsidRPr="00CD1917">
        <w:rPr>
          <w:sz w:val="27"/>
          <w:szCs w:val="27"/>
        </w:rPr>
        <w:t>Российской Федерации;</w:t>
      </w:r>
    </w:p>
    <w:p w:rsidR="00CD1917" w:rsidRPr="00CD1917" w:rsidRDefault="00EC7BE1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соответствие должностных лиц жилищного </w:t>
      </w:r>
      <w:r w:rsidR="00CD1917" w:rsidRPr="00CD1917">
        <w:rPr>
          <w:sz w:val="27"/>
          <w:szCs w:val="27"/>
        </w:rPr>
        <w:t>кооператива</w:t>
      </w:r>
      <w:r>
        <w:rPr>
          <w:sz w:val="27"/>
          <w:szCs w:val="27"/>
        </w:rPr>
        <w:t xml:space="preserve"> требованиям, установленным пунктом 1 </w:t>
      </w:r>
      <w:r w:rsidR="00CD1917" w:rsidRPr="00CD1917">
        <w:rPr>
          <w:sz w:val="27"/>
          <w:szCs w:val="27"/>
        </w:rPr>
        <w:t>статьи</w:t>
      </w:r>
      <w:r>
        <w:rPr>
          <w:sz w:val="27"/>
          <w:szCs w:val="27"/>
        </w:rPr>
        <w:t xml:space="preserve"> 116.1</w:t>
      </w:r>
      <w:r w:rsidR="00CD1917" w:rsidRPr="00CD1917">
        <w:rPr>
          <w:sz w:val="27"/>
          <w:szCs w:val="27"/>
        </w:rPr>
        <w:t xml:space="preserve"> Жилищного кодекса Российской Федерации.</w:t>
      </w:r>
    </w:p>
    <w:p w:rsidR="00CD1917" w:rsidRPr="00CD1917" w:rsidRDefault="00CD1917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3.13.4. Административная процедура проводится в виде плановых и внеплановых  проверок  в  документарной  и  (или)  выездной  форме  в порядке,  установленном  с</w:t>
      </w:r>
      <w:r w:rsidR="00EC7BE1">
        <w:rPr>
          <w:sz w:val="27"/>
          <w:szCs w:val="27"/>
        </w:rPr>
        <w:t xml:space="preserve">татьями 11 и 12 Федерального закона </w:t>
      </w:r>
      <w:r w:rsidRPr="00CD1917">
        <w:rPr>
          <w:sz w:val="27"/>
          <w:szCs w:val="27"/>
        </w:rPr>
        <w:t>№294-ФЗ.</w:t>
      </w:r>
    </w:p>
    <w:p w:rsidR="00CD1917" w:rsidRPr="00CD1917" w:rsidRDefault="003457C8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3.13.5. Сотрудником Отдела, обладающим</w:t>
      </w:r>
      <w:r w:rsidR="00CD1917" w:rsidRPr="00CD1917">
        <w:rPr>
          <w:sz w:val="27"/>
          <w:szCs w:val="27"/>
        </w:rPr>
        <w:t xml:space="preserve"> полномочиями по осущест</w:t>
      </w:r>
      <w:r>
        <w:rPr>
          <w:sz w:val="27"/>
          <w:szCs w:val="27"/>
        </w:rPr>
        <w:t>влению государственной функции является главный специалист Отдела.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3.13.6. При проведении административной процедуры проверяются:</w:t>
      </w:r>
    </w:p>
    <w:p w:rsidR="00CD1917" w:rsidRPr="00CD1917" w:rsidRDefault="00EC7BE1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1) размещение в государственной информационной</w:t>
      </w:r>
      <w:r w:rsidR="00CD1917" w:rsidRPr="00CD1917">
        <w:rPr>
          <w:sz w:val="27"/>
          <w:szCs w:val="27"/>
        </w:rPr>
        <w:t xml:space="preserve"> системе</w:t>
      </w:r>
      <w:r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жилищно-коммунального хозяйства  следующих документов и информации: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информация о количестве членов жилищно-строительного кооператива;</w:t>
      </w:r>
    </w:p>
    <w:p w:rsidR="00CD1917" w:rsidRPr="00CD1917" w:rsidRDefault="00CD1917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 xml:space="preserve">- разрешение на строительство  многоквартирного дома, в </w:t>
      </w:r>
      <w:r w:rsidR="00EC7BE1">
        <w:rPr>
          <w:sz w:val="27"/>
          <w:szCs w:val="27"/>
        </w:rPr>
        <w:t xml:space="preserve">строительстве которого своими  средствами  участвуют </w:t>
      </w:r>
      <w:r w:rsidRPr="00CD1917">
        <w:rPr>
          <w:sz w:val="27"/>
          <w:szCs w:val="27"/>
        </w:rPr>
        <w:t xml:space="preserve"> чле</w:t>
      </w:r>
      <w:r w:rsidR="00EC7BE1">
        <w:rPr>
          <w:sz w:val="27"/>
          <w:szCs w:val="27"/>
        </w:rPr>
        <w:t>ны</w:t>
      </w:r>
      <w:r w:rsidRPr="00CD1917">
        <w:rPr>
          <w:sz w:val="27"/>
          <w:szCs w:val="27"/>
        </w:rPr>
        <w:t xml:space="preserve"> жилищно-строительного кооператива;</w:t>
      </w:r>
    </w:p>
    <w:p w:rsidR="00CD1917" w:rsidRPr="00CD1917" w:rsidRDefault="00CD1917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 xml:space="preserve">- сведения  </w:t>
      </w:r>
      <w:r w:rsidR="00EC7BE1">
        <w:rPr>
          <w:sz w:val="27"/>
          <w:szCs w:val="27"/>
        </w:rPr>
        <w:t xml:space="preserve">о  правах жилищно-строительного кооператива на земельный участок, в том числе реквизиты правоустанавливающего </w:t>
      </w:r>
      <w:r w:rsidRPr="00CD1917">
        <w:rPr>
          <w:sz w:val="27"/>
          <w:szCs w:val="27"/>
        </w:rPr>
        <w:t>доку</w:t>
      </w:r>
      <w:r w:rsidR="00EC7BE1">
        <w:rPr>
          <w:sz w:val="27"/>
          <w:szCs w:val="27"/>
        </w:rPr>
        <w:t xml:space="preserve">мента на земельный  участок, сведения о собственнике земельного </w:t>
      </w:r>
      <w:r w:rsidRPr="00CD1917">
        <w:rPr>
          <w:sz w:val="27"/>
          <w:szCs w:val="27"/>
        </w:rPr>
        <w:t>учас</w:t>
      </w:r>
      <w:r w:rsidR="00EC7BE1">
        <w:rPr>
          <w:sz w:val="27"/>
          <w:szCs w:val="27"/>
        </w:rPr>
        <w:t xml:space="preserve">тка (в случае если </w:t>
      </w:r>
      <w:r w:rsidRPr="00CD1917">
        <w:rPr>
          <w:sz w:val="27"/>
          <w:szCs w:val="27"/>
        </w:rPr>
        <w:t>жилищ</w:t>
      </w:r>
      <w:r w:rsidR="00EC7BE1">
        <w:rPr>
          <w:sz w:val="27"/>
          <w:szCs w:val="27"/>
        </w:rPr>
        <w:t xml:space="preserve">но-строительный кооператив не является </w:t>
      </w:r>
      <w:r w:rsidRPr="00CD1917">
        <w:rPr>
          <w:sz w:val="27"/>
          <w:szCs w:val="27"/>
        </w:rPr>
        <w:t>собственником земельн</w:t>
      </w:r>
      <w:r w:rsidR="00EC7BE1">
        <w:rPr>
          <w:sz w:val="27"/>
          <w:szCs w:val="27"/>
        </w:rPr>
        <w:t xml:space="preserve">ого участка), о кадастровом номере и площади земельного </w:t>
      </w:r>
      <w:r w:rsidRPr="00CD1917">
        <w:rPr>
          <w:sz w:val="27"/>
          <w:szCs w:val="27"/>
        </w:rPr>
        <w:t>участка, предос</w:t>
      </w:r>
      <w:r w:rsidR="00EC7BE1">
        <w:rPr>
          <w:sz w:val="27"/>
          <w:szCs w:val="27"/>
        </w:rPr>
        <w:t xml:space="preserve">тавленного для строительства многоквартирного  дома, об </w:t>
      </w:r>
      <w:r w:rsidRPr="00CD1917">
        <w:rPr>
          <w:sz w:val="27"/>
          <w:szCs w:val="27"/>
        </w:rPr>
        <w:t>элементах благоустройства;</w:t>
      </w:r>
    </w:p>
    <w:p w:rsidR="00CD1917" w:rsidRPr="00CD1917" w:rsidRDefault="00CD1917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информация о местоположении строящегося многоквартирного дома и его описание, подготовленное в соответствии с проектной документацией, на основании которой выдано разрешение на строительство;</w:t>
      </w:r>
    </w:p>
    <w:p w:rsidR="00CD1917" w:rsidRPr="00CD1917" w:rsidRDefault="00EC7BE1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D1917" w:rsidRPr="00CD1917">
        <w:rPr>
          <w:sz w:val="27"/>
          <w:szCs w:val="27"/>
        </w:rPr>
        <w:t>св</w:t>
      </w:r>
      <w:r>
        <w:rPr>
          <w:sz w:val="27"/>
          <w:szCs w:val="27"/>
        </w:rPr>
        <w:t xml:space="preserve">едения о количестве жилых помещений в строящемся многоквартирном доме, </w:t>
      </w:r>
      <w:r w:rsidR="0044705C">
        <w:rPr>
          <w:sz w:val="27"/>
          <w:szCs w:val="27"/>
        </w:rPr>
        <w:t xml:space="preserve">описание </w:t>
      </w:r>
      <w:r w:rsidR="00CD1917" w:rsidRPr="00CD1917">
        <w:rPr>
          <w:sz w:val="27"/>
          <w:szCs w:val="27"/>
        </w:rPr>
        <w:t>те</w:t>
      </w:r>
      <w:r w:rsidR="0044705C">
        <w:rPr>
          <w:sz w:val="27"/>
          <w:szCs w:val="27"/>
        </w:rPr>
        <w:t xml:space="preserve">хнических </w:t>
      </w:r>
      <w:r>
        <w:rPr>
          <w:sz w:val="27"/>
          <w:szCs w:val="27"/>
        </w:rPr>
        <w:t>характеристик  таких</w:t>
      </w:r>
      <w:r w:rsidR="00CD1917" w:rsidRPr="00CD1917">
        <w:rPr>
          <w:sz w:val="27"/>
          <w:szCs w:val="27"/>
        </w:rPr>
        <w:t xml:space="preserve"> жилых</w:t>
      </w:r>
      <w:r w:rsidR="0044705C">
        <w:rPr>
          <w:sz w:val="27"/>
          <w:szCs w:val="27"/>
        </w:rPr>
        <w:t xml:space="preserve"> помещений в</w:t>
      </w:r>
      <w:r>
        <w:rPr>
          <w:sz w:val="27"/>
          <w:szCs w:val="27"/>
        </w:rPr>
        <w:t xml:space="preserve"> соответствии с </w:t>
      </w:r>
      <w:r w:rsidR="00CD1917" w:rsidRPr="00CD1917">
        <w:rPr>
          <w:sz w:val="27"/>
          <w:szCs w:val="27"/>
        </w:rPr>
        <w:t>проек</w:t>
      </w:r>
      <w:r w:rsidR="0044705C">
        <w:rPr>
          <w:sz w:val="27"/>
          <w:szCs w:val="27"/>
        </w:rPr>
        <w:t xml:space="preserve">тной документацией, а  также </w:t>
      </w:r>
      <w:r w:rsidR="00CD1917" w:rsidRPr="00CD1917">
        <w:rPr>
          <w:sz w:val="27"/>
          <w:szCs w:val="27"/>
        </w:rPr>
        <w:t>измененная</w:t>
      </w:r>
      <w:r w:rsidR="00375E17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информация в случае внесения в проектную документацию соответствующих изменений;</w:t>
      </w:r>
    </w:p>
    <w:p w:rsidR="00CD1917" w:rsidRPr="00CD1917" w:rsidRDefault="00CD1917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информация о предполагаемом сроке получения разрешения на ввод в эксплуатацию строящегося многоквартирного дома;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устав кооператива;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- реестр членов кооператива;</w:t>
      </w:r>
    </w:p>
    <w:p w:rsidR="00CD1917" w:rsidRPr="00CD1917" w:rsidRDefault="0044705C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ведение реестра членов кооператива, содержащего сведения </w:t>
      </w:r>
      <w:r w:rsidR="00CD1917" w:rsidRPr="00CD1917">
        <w:rPr>
          <w:sz w:val="27"/>
          <w:szCs w:val="27"/>
        </w:rPr>
        <w:t>в соотв</w:t>
      </w:r>
      <w:r>
        <w:rPr>
          <w:sz w:val="27"/>
          <w:szCs w:val="27"/>
        </w:rPr>
        <w:t xml:space="preserve">етствии с требованиями части 3 статьи 123.1 Жилищного </w:t>
      </w:r>
      <w:r w:rsidR="00CD1917" w:rsidRPr="00CD1917">
        <w:rPr>
          <w:sz w:val="27"/>
          <w:szCs w:val="27"/>
        </w:rPr>
        <w:t>кодекса Российской Федерации;</w:t>
      </w:r>
    </w:p>
    <w:p w:rsidR="00CD1917" w:rsidRPr="00CD1917" w:rsidRDefault="00CD1917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lastRenderedPageBreak/>
        <w:t>3) соблюдение требований частей 2 и 4 статьи 123.1 Жилищного кодекса Российской Федерации;</w:t>
      </w:r>
    </w:p>
    <w:p w:rsidR="00CD1917" w:rsidRPr="00CD1917" w:rsidRDefault="0044705C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соблюдение требований по осуществлению </w:t>
      </w:r>
      <w:r w:rsidR="00CD1917" w:rsidRPr="00CD1917">
        <w:rPr>
          <w:sz w:val="27"/>
          <w:szCs w:val="27"/>
        </w:rPr>
        <w:t>одновременного строите</w:t>
      </w:r>
      <w:r>
        <w:rPr>
          <w:sz w:val="27"/>
          <w:szCs w:val="27"/>
        </w:rPr>
        <w:t xml:space="preserve">льства не более    чем </w:t>
      </w:r>
      <w:r w:rsidR="00CD1917" w:rsidRPr="00CD1917">
        <w:rPr>
          <w:sz w:val="27"/>
          <w:szCs w:val="27"/>
        </w:rPr>
        <w:t>одного</w:t>
      </w:r>
      <w:r>
        <w:rPr>
          <w:sz w:val="27"/>
          <w:szCs w:val="27"/>
        </w:rPr>
        <w:t xml:space="preserve">   многоквартирного дома  </w:t>
      </w:r>
      <w:r w:rsidR="00CD1917" w:rsidRPr="00CD1917">
        <w:rPr>
          <w:sz w:val="27"/>
          <w:szCs w:val="27"/>
        </w:rPr>
        <w:t>с</w:t>
      </w:r>
      <w:r w:rsidR="003457C8">
        <w:rPr>
          <w:sz w:val="27"/>
          <w:szCs w:val="27"/>
        </w:rPr>
        <w:t xml:space="preserve"> </w:t>
      </w:r>
      <w:r w:rsidR="00CD1917" w:rsidRPr="00CD1917">
        <w:rPr>
          <w:sz w:val="27"/>
          <w:szCs w:val="27"/>
        </w:rPr>
        <w:t>количеством этажей не более чем три.</w:t>
      </w:r>
    </w:p>
    <w:p w:rsidR="00CD1917" w:rsidRPr="00CD1917" w:rsidRDefault="0044705C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3.13.7. Сведения, содержащиеся в реестре   членов жилищно-строительного кооператива, а также иную</w:t>
      </w:r>
      <w:r w:rsidR="00CD1917" w:rsidRPr="00CD191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информацию, предусмотренную статьей 123.1 Жилищного кодекса </w:t>
      </w:r>
      <w:r w:rsidR="00CD1917" w:rsidRPr="00CD1917">
        <w:rPr>
          <w:sz w:val="27"/>
          <w:szCs w:val="27"/>
        </w:rPr>
        <w:t>Российс</w:t>
      </w:r>
      <w:r>
        <w:rPr>
          <w:sz w:val="27"/>
          <w:szCs w:val="27"/>
        </w:rPr>
        <w:t xml:space="preserve">кой Федерации, должностные лица получают из </w:t>
      </w:r>
      <w:r w:rsidR="00CD1917" w:rsidRPr="00CD1917">
        <w:rPr>
          <w:sz w:val="27"/>
          <w:szCs w:val="27"/>
        </w:rPr>
        <w:t>государственной информационной системы жилищно-коммунального хозяйства.</w:t>
      </w:r>
    </w:p>
    <w:p w:rsidR="00CD1917" w:rsidRPr="00CD1917" w:rsidRDefault="0044705C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3.13.8. Основанием для проведения плановой проверки является истечение одного года с даты выдачи </w:t>
      </w:r>
      <w:r w:rsidR="00CD1917" w:rsidRPr="00CD1917">
        <w:rPr>
          <w:sz w:val="27"/>
          <w:szCs w:val="27"/>
        </w:rPr>
        <w:t>жилищно-строительному кооперативу разрешения на строительство либо истечение о</w:t>
      </w:r>
      <w:r>
        <w:rPr>
          <w:sz w:val="27"/>
          <w:szCs w:val="27"/>
        </w:rPr>
        <w:t xml:space="preserve">дного года с даты окончания </w:t>
      </w:r>
      <w:r w:rsidR="00CD1917" w:rsidRPr="00CD1917">
        <w:rPr>
          <w:sz w:val="27"/>
          <w:szCs w:val="27"/>
        </w:rPr>
        <w:t>пров</w:t>
      </w:r>
      <w:r>
        <w:rPr>
          <w:sz w:val="27"/>
          <w:szCs w:val="27"/>
        </w:rPr>
        <w:t xml:space="preserve">едения последней плановой проверки </w:t>
      </w:r>
      <w:r w:rsidR="00CD1917" w:rsidRPr="00CD1917">
        <w:rPr>
          <w:sz w:val="27"/>
          <w:szCs w:val="27"/>
        </w:rPr>
        <w:t>такого кооператива на территории субъекта Российской Федерации, на которой осуществляется строительство.</w:t>
      </w:r>
    </w:p>
    <w:p w:rsidR="00CD1917" w:rsidRPr="00CD1917" w:rsidRDefault="00CD1917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Пр</w:t>
      </w:r>
      <w:r w:rsidR="0044705C">
        <w:rPr>
          <w:sz w:val="27"/>
          <w:szCs w:val="27"/>
        </w:rPr>
        <w:t>оверка информации, указанной в подпункте 4</w:t>
      </w:r>
      <w:r w:rsidRPr="00CD1917">
        <w:rPr>
          <w:sz w:val="27"/>
          <w:szCs w:val="27"/>
        </w:rPr>
        <w:t xml:space="preserve"> пу</w:t>
      </w:r>
      <w:r w:rsidR="0044705C">
        <w:rPr>
          <w:sz w:val="27"/>
          <w:szCs w:val="27"/>
        </w:rPr>
        <w:t xml:space="preserve">нкта 3.13.6 Административного регламента, проводится в виде  выездной </w:t>
      </w:r>
      <w:r w:rsidRPr="00CD1917">
        <w:rPr>
          <w:sz w:val="27"/>
          <w:szCs w:val="27"/>
        </w:rPr>
        <w:t xml:space="preserve">проверки. </w:t>
      </w:r>
    </w:p>
    <w:p w:rsidR="00CD1917" w:rsidRPr="00CD1917" w:rsidRDefault="00CD1917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Порядок организации и проведения провер</w:t>
      </w:r>
      <w:r w:rsidR="0044705C">
        <w:rPr>
          <w:sz w:val="27"/>
          <w:szCs w:val="27"/>
        </w:rPr>
        <w:t>ки изложен в пунктах 3.7, 3.9и 3.10 Административного регламента. Срок</w:t>
      </w:r>
      <w:r w:rsidRPr="00CD1917">
        <w:rPr>
          <w:sz w:val="27"/>
          <w:szCs w:val="27"/>
        </w:rPr>
        <w:t xml:space="preserve"> проведения  проверки  не может превышать пяти рабочих дней.</w:t>
      </w:r>
    </w:p>
    <w:p w:rsidR="00CD1917" w:rsidRPr="00CD1917" w:rsidRDefault="0044705C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3.13.9. Основанием для проведения внеплановой </w:t>
      </w:r>
      <w:r w:rsidR="00CD1917" w:rsidRPr="00CD1917">
        <w:rPr>
          <w:sz w:val="27"/>
          <w:szCs w:val="27"/>
        </w:rPr>
        <w:t>проверки является:</w:t>
      </w:r>
    </w:p>
    <w:p w:rsidR="00CD1917" w:rsidRPr="00CD1917" w:rsidRDefault="0044705C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истечение </w:t>
      </w:r>
      <w:r w:rsidR="00CD1917" w:rsidRPr="00CD1917">
        <w:rPr>
          <w:sz w:val="27"/>
          <w:szCs w:val="27"/>
        </w:rPr>
        <w:t>срока</w:t>
      </w:r>
      <w:r>
        <w:rPr>
          <w:sz w:val="27"/>
          <w:szCs w:val="27"/>
        </w:rPr>
        <w:t xml:space="preserve"> исполнения </w:t>
      </w:r>
      <w:r w:rsidR="00CD1917" w:rsidRPr="00CD1917">
        <w:rPr>
          <w:sz w:val="27"/>
          <w:szCs w:val="27"/>
        </w:rPr>
        <w:t>жилищно-строит</w:t>
      </w:r>
      <w:r>
        <w:rPr>
          <w:sz w:val="27"/>
          <w:szCs w:val="27"/>
        </w:rPr>
        <w:t xml:space="preserve">ельным кооперативом  выданного </w:t>
      </w:r>
      <w:r w:rsidR="00CD1917" w:rsidRPr="00CD1917">
        <w:rPr>
          <w:sz w:val="27"/>
          <w:szCs w:val="27"/>
        </w:rPr>
        <w:t>контр</w:t>
      </w:r>
      <w:r>
        <w:rPr>
          <w:sz w:val="27"/>
          <w:szCs w:val="27"/>
        </w:rPr>
        <w:t>олирующим органом предписания</w:t>
      </w:r>
      <w:r w:rsidR="00CD1917" w:rsidRPr="00CD1917">
        <w:rPr>
          <w:sz w:val="27"/>
          <w:szCs w:val="27"/>
        </w:rPr>
        <w:t xml:space="preserve"> об устранении  нарушения  т</w:t>
      </w:r>
      <w:r>
        <w:rPr>
          <w:sz w:val="27"/>
          <w:szCs w:val="27"/>
        </w:rPr>
        <w:t xml:space="preserve">ребований части 3  статьи 110 Жилищного кодекса Российской Федерации, за исключением </w:t>
      </w:r>
      <w:r w:rsidR="00CD1917" w:rsidRPr="00CD1917">
        <w:rPr>
          <w:sz w:val="27"/>
          <w:szCs w:val="27"/>
        </w:rPr>
        <w:t>последующего содержания многоквартирного дома, и статьи 123.1 Жилищного кодекса Российской Федерации;</w:t>
      </w:r>
    </w:p>
    <w:p w:rsidR="00CD1917" w:rsidRPr="00CD1917" w:rsidRDefault="0044705C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поступление в контролирующий орган обращений и </w:t>
      </w:r>
      <w:r w:rsidR="00CD1917" w:rsidRPr="00CD1917">
        <w:rPr>
          <w:sz w:val="27"/>
          <w:szCs w:val="27"/>
        </w:rPr>
        <w:t>заявлений граждан, в том числе индивидуальных пред</w:t>
      </w:r>
      <w:r>
        <w:rPr>
          <w:sz w:val="27"/>
          <w:szCs w:val="27"/>
        </w:rPr>
        <w:t xml:space="preserve">принимателей, юридических лиц, информации от органов </w:t>
      </w:r>
      <w:r w:rsidR="00CD1917" w:rsidRPr="00CD1917">
        <w:rPr>
          <w:sz w:val="27"/>
          <w:szCs w:val="27"/>
        </w:rPr>
        <w:t>госуд</w:t>
      </w:r>
      <w:r>
        <w:rPr>
          <w:sz w:val="27"/>
          <w:szCs w:val="27"/>
        </w:rPr>
        <w:t xml:space="preserve">арственной власти, органов </w:t>
      </w:r>
      <w:r w:rsidR="00CD1917" w:rsidRPr="00CD1917">
        <w:rPr>
          <w:sz w:val="27"/>
          <w:szCs w:val="27"/>
        </w:rPr>
        <w:t>местного сам</w:t>
      </w:r>
      <w:r>
        <w:rPr>
          <w:sz w:val="27"/>
          <w:szCs w:val="27"/>
        </w:rPr>
        <w:t xml:space="preserve">оуправления, из средств массовой информации, </w:t>
      </w:r>
      <w:r w:rsidR="00CD1917" w:rsidRPr="00CD1917">
        <w:rPr>
          <w:sz w:val="27"/>
          <w:szCs w:val="27"/>
        </w:rPr>
        <w:t>информационно-телекоммуник</w:t>
      </w:r>
      <w:r>
        <w:rPr>
          <w:sz w:val="27"/>
          <w:szCs w:val="27"/>
        </w:rPr>
        <w:t xml:space="preserve">ационной сети «Интернет», а также из системы о фактах нарушения </w:t>
      </w:r>
      <w:r w:rsidR="00CD1917" w:rsidRPr="00CD1917">
        <w:rPr>
          <w:sz w:val="27"/>
          <w:szCs w:val="27"/>
        </w:rPr>
        <w:t>требований  ча</w:t>
      </w:r>
      <w:r>
        <w:rPr>
          <w:sz w:val="27"/>
          <w:szCs w:val="27"/>
        </w:rPr>
        <w:t xml:space="preserve">сти  3  статьи  110  Жилищного </w:t>
      </w:r>
      <w:r w:rsidR="00CD1917" w:rsidRPr="00CD1917">
        <w:rPr>
          <w:sz w:val="27"/>
          <w:szCs w:val="27"/>
        </w:rPr>
        <w:t>к</w:t>
      </w:r>
      <w:r>
        <w:rPr>
          <w:sz w:val="27"/>
          <w:szCs w:val="27"/>
        </w:rPr>
        <w:t xml:space="preserve">одекса </w:t>
      </w:r>
      <w:r w:rsidR="00CD1917" w:rsidRPr="00CD1917">
        <w:rPr>
          <w:sz w:val="27"/>
          <w:szCs w:val="27"/>
        </w:rPr>
        <w:t>Российской Федерации, и статьи 123.1 Жилищного кодекса Российской Федерации;</w:t>
      </w:r>
    </w:p>
    <w:p w:rsidR="00CD1917" w:rsidRPr="00CD1917" w:rsidRDefault="0044705C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3)  требование прокурора о</w:t>
      </w:r>
      <w:r w:rsidR="00CD1917" w:rsidRPr="00CD1917">
        <w:rPr>
          <w:sz w:val="27"/>
          <w:szCs w:val="27"/>
        </w:rPr>
        <w:t xml:space="preserve"> провед</w:t>
      </w:r>
      <w:r>
        <w:rPr>
          <w:sz w:val="27"/>
          <w:szCs w:val="27"/>
        </w:rPr>
        <w:t xml:space="preserve">ении  внеплановой  проверки в </w:t>
      </w:r>
      <w:r w:rsidR="00CD1917" w:rsidRPr="00CD1917">
        <w:rPr>
          <w:sz w:val="27"/>
          <w:szCs w:val="27"/>
        </w:rPr>
        <w:t>рамках</w:t>
      </w:r>
      <w:r w:rsidR="003457C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осуществления надзора за </w:t>
      </w:r>
      <w:r w:rsidR="00CD1917" w:rsidRPr="00CD1917">
        <w:rPr>
          <w:sz w:val="27"/>
          <w:szCs w:val="27"/>
        </w:rPr>
        <w:t>исполнени</w:t>
      </w:r>
      <w:r>
        <w:rPr>
          <w:sz w:val="27"/>
          <w:szCs w:val="27"/>
        </w:rPr>
        <w:t>ем законов по поступивших в</w:t>
      </w:r>
      <w:r w:rsidR="00CD1917" w:rsidRPr="00CD1917">
        <w:rPr>
          <w:sz w:val="27"/>
          <w:szCs w:val="27"/>
        </w:rPr>
        <w:t xml:space="preserve"> органы прокуратуры материалам и обращениям.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Срок проведения проверки не может превышать 20 рабочих дней.</w:t>
      </w:r>
    </w:p>
    <w:p w:rsidR="00CD1917" w:rsidRPr="00CD1917" w:rsidRDefault="00CD1917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3.13.10. В случае неисполнения жилищно-строительным кооперативом в устано</w:t>
      </w:r>
      <w:r w:rsidR="0044705C">
        <w:rPr>
          <w:sz w:val="27"/>
          <w:szCs w:val="27"/>
        </w:rPr>
        <w:t xml:space="preserve">вленный срок предписания об </w:t>
      </w:r>
      <w:r w:rsidRPr="00CD1917">
        <w:rPr>
          <w:sz w:val="27"/>
          <w:szCs w:val="27"/>
        </w:rPr>
        <w:t>устранении  выявленных  нарушен</w:t>
      </w:r>
      <w:r w:rsidR="0044705C">
        <w:rPr>
          <w:sz w:val="27"/>
          <w:szCs w:val="27"/>
        </w:rPr>
        <w:t>ий, а также, в случае если эти</w:t>
      </w:r>
      <w:r w:rsidRPr="00CD1917">
        <w:rPr>
          <w:sz w:val="27"/>
          <w:szCs w:val="27"/>
        </w:rPr>
        <w:t xml:space="preserve"> нару</w:t>
      </w:r>
      <w:r w:rsidR="0044705C">
        <w:rPr>
          <w:sz w:val="27"/>
          <w:szCs w:val="27"/>
        </w:rPr>
        <w:t xml:space="preserve">шения создают реальную угрозу правам и законным интересам </w:t>
      </w:r>
      <w:r w:rsidRPr="00CD1917">
        <w:rPr>
          <w:sz w:val="27"/>
          <w:szCs w:val="27"/>
        </w:rPr>
        <w:t xml:space="preserve">членов </w:t>
      </w:r>
      <w:r w:rsidR="0044705C">
        <w:rPr>
          <w:sz w:val="27"/>
          <w:szCs w:val="27"/>
        </w:rPr>
        <w:t xml:space="preserve">жилищно-строительного </w:t>
      </w:r>
      <w:r w:rsidRPr="00CD1917">
        <w:rPr>
          <w:sz w:val="27"/>
          <w:szCs w:val="27"/>
        </w:rPr>
        <w:t xml:space="preserve">кооператива, </w:t>
      </w:r>
      <w:r w:rsidR="003457C8">
        <w:rPr>
          <w:sz w:val="27"/>
          <w:szCs w:val="27"/>
        </w:rPr>
        <w:t>сотрудником Отдела</w:t>
      </w:r>
      <w:r w:rsidR="0044705C">
        <w:rPr>
          <w:sz w:val="27"/>
          <w:szCs w:val="27"/>
        </w:rPr>
        <w:t xml:space="preserve"> может быть вынесено </w:t>
      </w:r>
      <w:r w:rsidRPr="00CD1917">
        <w:rPr>
          <w:sz w:val="27"/>
          <w:szCs w:val="27"/>
        </w:rPr>
        <w:t>предп</w:t>
      </w:r>
      <w:r w:rsidR="0044705C">
        <w:rPr>
          <w:sz w:val="27"/>
          <w:szCs w:val="27"/>
        </w:rPr>
        <w:t xml:space="preserve">исание о приостановлении деятельности </w:t>
      </w:r>
      <w:r w:rsidRPr="00CD1917">
        <w:rPr>
          <w:sz w:val="27"/>
          <w:szCs w:val="27"/>
        </w:rPr>
        <w:t>жилищно</w:t>
      </w:r>
      <w:r w:rsidR="003457C8">
        <w:rPr>
          <w:sz w:val="27"/>
          <w:szCs w:val="27"/>
        </w:rPr>
        <w:t>-строительного кооператива</w:t>
      </w:r>
      <w:r w:rsidR="0044705C">
        <w:rPr>
          <w:sz w:val="27"/>
          <w:szCs w:val="27"/>
        </w:rPr>
        <w:t xml:space="preserve"> по привлечению новых членов кооператива до </w:t>
      </w:r>
      <w:r w:rsidRPr="00CD1917">
        <w:rPr>
          <w:sz w:val="27"/>
          <w:szCs w:val="27"/>
        </w:rPr>
        <w:t>устран</w:t>
      </w:r>
      <w:r w:rsidR="0044705C">
        <w:rPr>
          <w:sz w:val="27"/>
          <w:szCs w:val="27"/>
        </w:rPr>
        <w:t>ения жилищно-строительным кооперативом соответствующих нарушений. В случае неисполнения</w:t>
      </w:r>
      <w:r w:rsidRPr="00CD1917">
        <w:rPr>
          <w:sz w:val="27"/>
          <w:szCs w:val="27"/>
        </w:rPr>
        <w:t xml:space="preserve"> жилищно-строител</w:t>
      </w:r>
      <w:r w:rsidR="0044705C">
        <w:rPr>
          <w:sz w:val="27"/>
          <w:szCs w:val="27"/>
        </w:rPr>
        <w:t xml:space="preserve">ьным кооперативом </w:t>
      </w:r>
      <w:r w:rsidRPr="00CD1917">
        <w:rPr>
          <w:sz w:val="27"/>
          <w:szCs w:val="27"/>
        </w:rPr>
        <w:t xml:space="preserve">вынесенного </w:t>
      </w:r>
      <w:r w:rsidR="003457C8">
        <w:rPr>
          <w:sz w:val="27"/>
          <w:szCs w:val="27"/>
        </w:rPr>
        <w:t>гл. специалистом Отдела предписания, Отдел</w:t>
      </w:r>
      <w:r w:rsidRPr="00CD1917">
        <w:rPr>
          <w:sz w:val="27"/>
          <w:szCs w:val="27"/>
        </w:rPr>
        <w:t xml:space="preserve"> вправе обратиться в суд с требованием о ликвидации этого кооператива.</w:t>
      </w:r>
    </w:p>
    <w:p w:rsidR="00CD1917" w:rsidRPr="00CD1917" w:rsidRDefault="0044705C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3.14. </w:t>
      </w:r>
      <w:r w:rsidR="00CD1917" w:rsidRPr="00CD1917">
        <w:rPr>
          <w:sz w:val="27"/>
          <w:szCs w:val="27"/>
        </w:rPr>
        <w:t>Рассмотрение  обращен</w:t>
      </w:r>
      <w:r>
        <w:rPr>
          <w:sz w:val="27"/>
          <w:szCs w:val="27"/>
        </w:rPr>
        <w:t>ий граждан и организаций  по</w:t>
      </w:r>
      <w:r w:rsidR="00CD1917" w:rsidRPr="00CD1917">
        <w:rPr>
          <w:sz w:val="27"/>
          <w:szCs w:val="27"/>
        </w:rPr>
        <w:t xml:space="preserve"> вопросам соблюдение обязательных требований.</w:t>
      </w:r>
    </w:p>
    <w:p w:rsidR="00CD1917" w:rsidRPr="00CD1917" w:rsidRDefault="00CD1917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 xml:space="preserve">3.14.1. </w:t>
      </w:r>
      <w:r w:rsidR="0044705C">
        <w:rPr>
          <w:sz w:val="27"/>
          <w:szCs w:val="27"/>
        </w:rPr>
        <w:t xml:space="preserve">Началом административной </w:t>
      </w:r>
      <w:r w:rsidRPr="00CD1917">
        <w:rPr>
          <w:sz w:val="27"/>
          <w:szCs w:val="27"/>
        </w:rPr>
        <w:t>процедуры</w:t>
      </w:r>
      <w:r w:rsidR="0044705C">
        <w:rPr>
          <w:sz w:val="27"/>
          <w:szCs w:val="27"/>
        </w:rPr>
        <w:t xml:space="preserve"> является  поступление</w:t>
      </w:r>
      <w:r w:rsidRPr="00CD1917">
        <w:rPr>
          <w:sz w:val="27"/>
          <w:szCs w:val="27"/>
        </w:rPr>
        <w:t xml:space="preserve"> в </w:t>
      </w:r>
      <w:r w:rsidR="003457C8">
        <w:rPr>
          <w:sz w:val="27"/>
          <w:szCs w:val="27"/>
        </w:rPr>
        <w:t>Отдел</w:t>
      </w:r>
      <w:r w:rsidR="0044705C">
        <w:rPr>
          <w:sz w:val="27"/>
          <w:szCs w:val="27"/>
        </w:rPr>
        <w:t xml:space="preserve"> </w:t>
      </w:r>
      <w:r w:rsidRPr="00CD1917">
        <w:rPr>
          <w:sz w:val="27"/>
          <w:szCs w:val="27"/>
        </w:rPr>
        <w:t>обращения  или  заявления  от</w:t>
      </w:r>
      <w:r w:rsidR="0044705C">
        <w:rPr>
          <w:sz w:val="27"/>
          <w:szCs w:val="27"/>
        </w:rPr>
        <w:t xml:space="preserve">  гражданина  или  организации </w:t>
      </w:r>
      <w:r w:rsidRPr="00CD1917">
        <w:rPr>
          <w:sz w:val="27"/>
          <w:szCs w:val="27"/>
        </w:rPr>
        <w:t xml:space="preserve">по вопросам исполнения государственной функции. </w:t>
      </w:r>
    </w:p>
    <w:p w:rsidR="00CD1917" w:rsidRPr="00CD1917" w:rsidRDefault="0044705C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3.14.2. Обращение или заявление от гражданина или организации по вопросам соблюдения обязательных </w:t>
      </w:r>
      <w:r w:rsidR="00CD1917" w:rsidRPr="00CD1917">
        <w:rPr>
          <w:sz w:val="27"/>
          <w:szCs w:val="27"/>
        </w:rPr>
        <w:t>тре</w:t>
      </w:r>
      <w:r>
        <w:rPr>
          <w:sz w:val="27"/>
          <w:szCs w:val="27"/>
        </w:rPr>
        <w:t xml:space="preserve">бований </w:t>
      </w:r>
      <w:r w:rsidR="00CD1917" w:rsidRPr="00CD1917">
        <w:rPr>
          <w:sz w:val="27"/>
          <w:szCs w:val="27"/>
        </w:rPr>
        <w:t>осуществляется  в  порядке, установленном в соответствии с Федеральным законом №59-ФЗ.</w:t>
      </w:r>
    </w:p>
    <w:p w:rsidR="00CD1917" w:rsidRPr="00CD1917" w:rsidRDefault="00CD1917" w:rsidP="003457C8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</w:t>
      </w:r>
      <w:r w:rsidR="0044705C">
        <w:rPr>
          <w:sz w:val="27"/>
          <w:szCs w:val="27"/>
        </w:rPr>
        <w:t xml:space="preserve">4.3. </w:t>
      </w:r>
      <w:r w:rsidR="003457C8">
        <w:rPr>
          <w:sz w:val="27"/>
          <w:szCs w:val="27"/>
        </w:rPr>
        <w:t>Сотрудник Отдела</w:t>
      </w:r>
      <w:r w:rsidR="0044705C">
        <w:rPr>
          <w:sz w:val="27"/>
          <w:szCs w:val="27"/>
        </w:rPr>
        <w:t xml:space="preserve"> в течение трех рабочих дней рассматривает поступившее  обращение и приложенные к нему документы </w:t>
      </w:r>
      <w:r w:rsidRPr="00CD1917">
        <w:rPr>
          <w:sz w:val="27"/>
          <w:szCs w:val="27"/>
        </w:rPr>
        <w:t>и оформляет резолюцию на документах.</w:t>
      </w:r>
    </w:p>
    <w:p w:rsidR="00604EC4" w:rsidRDefault="00CD1917" w:rsidP="00604EC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</w:t>
      </w:r>
      <w:r w:rsidR="00F35884">
        <w:rPr>
          <w:sz w:val="27"/>
          <w:szCs w:val="27"/>
        </w:rPr>
        <w:t>4.4</w:t>
      </w:r>
      <w:r w:rsidR="0044705C">
        <w:rPr>
          <w:sz w:val="27"/>
          <w:szCs w:val="27"/>
        </w:rPr>
        <w:t xml:space="preserve">. </w:t>
      </w:r>
      <w:r w:rsidR="00604EC4" w:rsidRPr="00604EC4">
        <w:rPr>
          <w:sz w:val="27"/>
          <w:szCs w:val="27"/>
        </w:rPr>
        <w:t xml:space="preserve">При отсутствии достоверной информации о лице, допустившем нарушение обязательных требований, требований, установленных муниципальными правовыми актами, достаточных данных о фактах, указанных в </w:t>
      </w:r>
      <w:hyperlink r:id="rId31" w:history="1">
        <w:r w:rsidR="00604EC4" w:rsidRPr="00604EC4">
          <w:rPr>
            <w:rStyle w:val="a3"/>
            <w:sz w:val="27"/>
            <w:szCs w:val="27"/>
          </w:rPr>
          <w:t>части 2</w:t>
        </w:r>
      </w:hyperlink>
      <w:r w:rsidR="00604EC4" w:rsidRPr="00604EC4">
        <w:rPr>
          <w:sz w:val="27"/>
          <w:szCs w:val="27"/>
        </w:rPr>
        <w:t xml:space="preserve"> статьи</w:t>
      </w:r>
      <w:r w:rsidR="00604EC4">
        <w:rPr>
          <w:sz w:val="27"/>
          <w:szCs w:val="27"/>
        </w:rPr>
        <w:t xml:space="preserve"> 10 федерального закона 294-ФЗ</w:t>
      </w:r>
      <w:r w:rsidR="00604EC4" w:rsidRPr="00604EC4">
        <w:rPr>
          <w:sz w:val="27"/>
          <w:szCs w:val="27"/>
        </w:rPr>
        <w:t xml:space="preserve">, специалистом Отдела может быть проведена предварительная проверка поступившей информации. </w:t>
      </w:r>
    </w:p>
    <w:p w:rsidR="00604EC4" w:rsidRPr="00604EC4" w:rsidRDefault="00604EC4" w:rsidP="00604EC4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604EC4">
        <w:rPr>
          <w:sz w:val="27"/>
          <w:szCs w:val="27"/>
        </w:rPr>
        <w:t xml:space="preserve">3.14.5. В ходе проведения предварительной проверки поступившей информации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распоряжении </w:t>
      </w:r>
      <w:r w:rsidR="006D63A5">
        <w:rPr>
          <w:sz w:val="27"/>
          <w:szCs w:val="27"/>
        </w:rPr>
        <w:t>специалиста Отдела</w:t>
      </w:r>
      <w:r w:rsidRPr="00604EC4">
        <w:rPr>
          <w:sz w:val="27"/>
          <w:szCs w:val="27"/>
        </w:rPr>
        <w:t>, при необходимости проводятся мероприятия по контролю без взаимодействия с юридическими лицами, индивидуальными предпринимателями и без возложения на указанных лиц обязанности по представлению информации и исполнению требований</w:t>
      </w:r>
      <w:r w:rsidR="006D63A5">
        <w:rPr>
          <w:sz w:val="27"/>
          <w:szCs w:val="27"/>
        </w:rPr>
        <w:t xml:space="preserve"> Отдела</w:t>
      </w:r>
      <w:r w:rsidRPr="00604EC4">
        <w:rPr>
          <w:sz w:val="27"/>
          <w:szCs w:val="27"/>
        </w:rPr>
        <w:t>.</w:t>
      </w:r>
    </w:p>
    <w:p w:rsidR="00CD1917" w:rsidRPr="00CD1917" w:rsidRDefault="00CD1917" w:rsidP="009F691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3.14.</w:t>
      </w:r>
      <w:r w:rsidR="00604EC4">
        <w:rPr>
          <w:sz w:val="27"/>
          <w:szCs w:val="27"/>
        </w:rPr>
        <w:t>6</w:t>
      </w:r>
      <w:r w:rsidRPr="00CD1917">
        <w:rPr>
          <w:sz w:val="27"/>
          <w:szCs w:val="27"/>
        </w:rPr>
        <w:t>. В рамках предварительной проверки у лиц, в отношении которых исполняе</w:t>
      </w:r>
      <w:r w:rsidR="009C5EA4">
        <w:rPr>
          <w:sz w:val="27"/>
          <w:szCs w:val="27"/>
        </w:rPr>
        <w:t xml:space="preserve">тся государственная функция, могут быть </w:t>
      </w:r>
      <w:r w:rsidRPr="00CD1917">
        <w:rPr>
          <w:sz w:val="27"/>
          <w:szCs w:val="27"/>
        </w:rPr>
        <w:t>запрошены</w:t>
      </w:r>
      <w:r w:rsidR="009C5EA4">
        <w:rPr>
          <w:sz w:val="27"/>
          <w:szCs w:val="27"/>
        </w:rPr>
        <w:t xml:space="preserve"> пояснения</w:t>
      </w:r>
      <w:r w:rsidRPr="00CD1917">
        <w:rPr>
          <w:sz w:val="27"/>
          <w:szCs w:val="27"/>
        </w:rPr>
        <w:t xml:space="preserve"> в отношени</w:t>
      </w:r>
      <w:r w:rsidR="009C5EA4">
        <w:rPr>
          <w:sz w:val="27"/>
          <w:szCs w:val="27"/>
        </w:rPr>
        <w:t xml:space="preserve">и  полученной информации, но представление таких пояснений </w:t>
      </w:r>
      <w:r w:rsidRPr="00CD1917">
        <w:rPr>
          <w:sz w:val="27"/>
          <w:szCs w:val="27"/>
        </w:rPr>
        <w:t>и иных документов не является обязательным.</w:t>
      </w:r>
    </w:p>
    <w:p w:rsidR="003B6021" w:rsidRPr="003B6021" w:rsidRDefault="009C5EA4" w:rsidP="003B602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3.14.</w:t>
      </w:r>
      <w:r w:rsidR="00604EC4">
        <w:rPr>
          <w:sz w:val="27"/>
          <w:szCs w:val="27"/>
        </w:rPr>
        <w:t>7</w:t>
      </w:r>
      <w:r>
        <w:rPr>
          <w:sz w:val="27"/>
          <w:szCs w:val="27"/>
        </w:rPr>
        <w:t xml:space="preserve">. </w:t>
      </w:r>
      <w:r w:rsidR="003B6021" w:rsidRPr="003B6021">
        <w:rPr>
          <w:sz w:val="27"/>
          <w:szCs w:val="27"/>
        </w:rPr>
        <w:t xml:space="preserve">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 либо о фактах, указанных в </w:t>
      </w:r>
      <w:hyperlink r:id="rId32" w:history="1">
        <w:r w:rsidR="003B6021" w:rsidRPr="003B6021">
          <w:rPr>
            <w:rStyle w:val="a3"/>
            <w:sz w:val="27"/>
            <w:szCs w:val="27"/>
          </w:rPr>
          <w:t>части 2</w:t>
        </w:r>
      </w:hyperlink>
      <w:r w:rsidR="003B6021" w:rsidRPr="003B6021">
        <w:rPr>
          <w:sz w:val="27"/>
          <w:szCs w:val="27"/>
        </w:rPr>
        <w:t xml:space="preserve"> статьи</w:t>
      </w:r>
      <w:r w:rsidR="003B6021">
        <w:rPr>
          <w:sz w:val="27"/>
          <w:szCs w:val="27"/>
        </w:rPr>
        <w:t xml:space="preserve"> 10 федерального закона 294-ФЗ</w:t>
      </w:r>
      <w:r w:rsidR="003B6021" w:rsidRPr="003B6021">
        <w:rPr>
          <w:sz w:val="27"/>
          <w:szCs w:val="27"/>
        </w:rPr>
        <w:t xml:space="preserve">, уполномоченное должностное лицо органа государственного контроля (надзора) подготавливает мотивированное представление о назначении внеплановой проверки по основаниям, указанным в </w:t>
      </w:r>
      <w:hyperlink r:id="rId33" w:history="1">
        <w:r w:rsidR="003B6021" w:rsidRPr="003B6021">
          <w:rPr>
            <w:rStyle w:val="a3"/>
            <w:sz w:val="27"/>
            <w:szCs w:val="27"/>
          </w:rPr>
          <w:t>пункте 2 части 2</w:t>
        </w:r>
      </w:hyperlink>
      <w:r w:rsidR="003B6021">
        <w:rPr>
          <w:sz w:val="27"/>
          <w:szCs w:val="27"/>
        </w:rPr>
        <w:t xml:space="preserve"> </w:t>
      </w:r>
      <w:r w:rsidR="003B6021" w:rsidRPr="003B6021">
        <w:rPr>
          <w:sz w:val="27"/>
          <w:szCs w:val="27"/>
        </w:rPr>
        <w:t>статьи 10 федерального закона 294-ФЗ. По результатам предварительной проверки меры по привлечению юридического лица, индивидуального предпринимателя к ответственности не принимаются.</w:t>
      </w:r>
    </w:p>
    <w:p w:rsidR="00CD1917" w:rsidRPr="00CD1917" w:rsidRDefault="003B6021" w:rsidP="003B602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B6021">
        <w:rPr>
          <w:sz w:val="27"/>
          <w:szCs w:val="27"/>
        </w:rPr>
        <w:t xml:space="preserve"> </w:t>
      </w:r>
      <w:r w:rsidR="009C5EA4">
        <w:rPr>
          <w:sz w:val="27"/>
          <w:szCs w:val="27"/>
        </w:rPr>
        <w:t xml:space="preserve">При выявлении по результатам </w:t>
      </w:r>
      <w:r w:rsidR="00CD1917" w:rsidRPr="00CD1917">
        <w:rPr>
          <w:sz w:val="27"/>
          <w:szCs w:val="27"/>
        </w:rPr>
        <w:t>предварительн</w:t>
      </w:r>
      <w:r w:rsidR="009C5EA4">
        <w:rPr>
          <w:sz w:val="27"/>
          <w:szCs w:val="27"/>
        </w:rPr>
        <w:t>ой проверки лиц, допустивших нарушение</w:t>
      </w:r>
      <w:r w:rsidR="00CD1917" w:rsidRPr="00CD1917">
        <w:rPr>
          <w:sz w:val="27"/>
          <w:szCs w:val="27"/>
        </w:rPr>
        <w:t xml:space="preserve"> обязательных   требовани</w:t>
      </w:r>
      <w:r w:rsidR="009C5EA4">
        <w:rPr>
          <w:sz w:val="27"/>
          <w:szCs w:val="27"/>
        </w:rPr>
        <w:t>й, получении данных о нарушении  обязательных</w:t>
      </w:r>
      <w:r w:rsidR="00CD1917" w:rsidRPr="00CD1917">
        <w:rPr>
          <w:sz w:val="27"/>
          <w:szCs w:val="27"/>
        </w:rPr>
        <w:t xml:space="preserve"> тр</w:t>
      </w:r>
      <w:r w:rsidR="009C5EA4">
        <w:rPr>
          <w:sz w:val="27"/>
          <w:szCs w:val="27"/>
        </w:rPr>
        <w:t xml:space="preserve">ебований </w:t>
      </w:r>
      <w:r w:rsidR="009F6912">
        <w:rPr>
          <w:sz w:val="27"/>
          <w:szCs w:val="27"/>
        </w:rPr>
        <w:t>специалист  Отдела</w:t>
      </w:r>
      <w:r w:rsidR="00CD1917" w:rsidRPr="00CD1917">
        <w:rPr>
          <w:sz w:val="27"/>
          <w:szCs w:val="27"/>
        </w:rPr>
        <w:t xml:space="preserve">  подготавливает мотивированное представление о назначении внеплановой проверки.</w:t>
      </w:r>
    </w:p>
    <w:p w:rsidR="00CD1917" w:rsidRPr="00CD1917" w:rsidRDefault="00CD1917" w:rsidP="009F691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3.14.</w:t>
      </w:r>
      <w:r w:rsidR="00604EC4">
        <w:rPr>
          <w:sz w:val="27"/>
          <w:szCs w:val="27"/>
        </w:rPr>
        <w:t>8</w:t>
      </w:r>
      <w:r w:rsidRPr="00CD1917">
        <w:rPr>
          <w:sz w:val="27"/>
          <w:szCs w:val="27"/>
        </w:rPr>
        <w:t>. В случае  если после начала  предварительной п</w:t>
      </w:r>
      <w:r w:rsidR="009C5EA4">
        <w:rPr>
          <w:sz w:val="27"/>
          <w:szCs w:val="27"/>
        </w:rPr>
        <w:t xml:space="preserve">роверки выявлена анонимность </w:t>
      </w:r>
      <w:r w:rsidRPr="00CD1917">
        <w:rPr>
          <w:sz w:val="27"/>
          <w:szCs w:val="27"/>
        </w:rPr>
        <w:t>обраще</w:t>
      </w:r>
      <w:r w:rsidR="009C5EA4">
        <w:rPr>
          <w:sz w:val="27"/>
          <w:szCs w:val="27"/>
        </w:rPr>
        <w:t>ния или заявления, явившегося поводом для ее организации, либо установлены заведомо недостоверные сведения, содержащиеся в обращении или заявлении, по решению</w:t>
      </w:r>
      <w:r w:rsidR="009F6912">
        <w:rPr>
          <w:sz w:val="27"/>
          <w:szCs w:val="27"/>
        </w:rPr>
        <w:t xml:space="preserve"> сотрудника Отдела</w:t>
      </w:r>
      <w:r w:rsidRPr="00CD1917">
        <w:rPr>
          <w:sz w:val="27"/>
          <w:szCs w:val="27"/>
        </w:rPr>
        <w:t xml:space="preserve"> предварительная проверка, внеплановая проверка прекращаются.</w:t>
      </w:r>
    </w:p>
    <w:p w:rsidR="00CD1917" w:rsidRPr="00CD1917" w:rsidRDefault="00CD1917" w:rsidP="00CD191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3.14.</w:t>
      </w:r>
      <w:r w:rsidR="00604EC4">
        <w:rPr>
          <w:sz w:val="27"/>
          <w:szCs w:val="27"/>
        </w:rPr>
        <w:t>9</w:t>
      </w:r>
      <w:r w:rsidRPr="00CD1917">
        <w:rPr>
          <w:sz w:val="27"/>
          <w:szCs w:val="27"/>
        </w:rPr>
        <w:t>. Ответ на обращение подп</w:t>
      </w:r>
      <w:r w:rsidR="00375E17">
        <w:rPr>
          <w:sz w:val="27"/>
          <w:szCs w:val="27"/>
        </w:rPr>
        <w:t xml:space="preserve">исывается </w:t>
      </w:r>
      <w:r w:rsidR="00BD7034" w:rsidRPr="00BD7034">
        <w:rPr>
          <w:bCs/>
          <w:sz w:val="27"/>
          <w:szCs w:val="27"/>
        </w:rPr>
        <w:t>руководител</w:t>
      </w:r>
      <w:r w:rsidR="00BD7034">
        <w:rPr>
          <w:bCs/>
          <w:sz w:val="27"/>
          <w:szCs w:val="27"/>
        </w:rPr>
        <w:t>ь</w:t>
      </w:r>
      <w:r w:rsidR="00BD7034" w:rsidRPr="00BD7034">
        <w:rPr>
          <w:bCs/>
          <w:sz w:val="27"/>
          <w:szCs w:val="27"/>
        </w:rPr>
        <w:t xml:space="preserve"> Исполкома, либо </w:t>
      </w:r>
      <w:r w:rsidR="00BD7034" w:rsidRPr="00BD7034">
        <w:rPr>
          <w:sz w:val="27"/>
          <w:szCs w:val="27"/>
        </w:rPr>
        <w:t>лиц</w:t>
      </w:r>
      <w:r w:rsidR="00BD7034">
        <w:rPr>
          <w:sz w:val="27"/>
          <w:szCs w:val="27"/>
        </w:rPr>
        <w:t>о</w:t>
      </w:r>
      <w:r w:rsidR="00BD7034" w:rsidRPr="00BD7034">
        <w:rPr>
          <w:sz w:val="27"/>
          <w:szCs w:val="27"/>
        </w:rPr>
        <w:t>, им уполномоченн</w:t>
      </w:r>
      <w:r w:rsidR="00BD7034">
        <w:rPr>
          <w:sz w:val="27"/>
          <w:szCs w:val="27"/>
        </w:rPr>
        <w:t>ы</w:t>
      </w:r>
      <w:r w:rsidR="00BD7034" w:rsidRPr="00BD7034">
        <w:rPr>
          <w:sz w:val="27"/>
          <w:szCs w:val="27"/>
        </w:rPr>
        <w:t>м</w:t>
      </w:r>
      <w:r w:rsidR="00BD7034">
        <w:rPr>
          <w:sz w:val="27"/>
          <w:szCs w:val="27"/>
        </w:rPr>
        <w:t>.</w:t>
      </w:r>
    </w:p>
    <w:p w:rsidR="00CD1917" w:rsidRPr="00CD1917" w:rsidRDefault="009C5EA4" w:rsidP="009F691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3.14.1</w:t>
      </w:r>
      <w:r w:rsidR="00604EC4">
        <w:rPr>
          <w:sz w:val="27"/>
          <w:szCs w:val="27"/>
        </w:rPr>
        <w:t>0</w:t>
      </w:r>
      <w:r>
        <w:rPr>
          <w:sz w:val="27"/>
          <w:szCs w:val="27"/>
        </w:rPr>
        <w:t xml:space="preserve">. Ответ на обращение или заявление, поступившее в форме электронного документа, </w:t>
      </w:r>
      <w:r w:rsidR="00CD1917" w:rsidRPr="00CD1917">
        <w:rPr>
          <w:sz w:val="27"/>
          <w:szCs w:val="27"/>
        </w:rPr>
        <w:t>напр</w:t>
      </w:r>
      <w:r>
        <w:rPr>
          <w:sz w:val="27"/>
          <w:szCs w:val="27"/>
        </w:rPr>
        <w:t xml:space="preserve">авляется в письменной форме по </w:t>
      </w:r>
      <w:r w:rsidR="00CD1917" w:rsidRPr="00CD1917">
        <w:rPr>
          <w:sz w:val="27"/>
          <w:szCs w:val="27"/>
        </w:rPr>
        <w:t>почтовому</w:t>
      </w:r>
      <w:r>
        <w:rPr>
          <w:sz w:val="27"/>
          <w:szCs w:val="27"/>
        </w:rPr>
        <w:t xml:space="preserve"> адресу, указанному в обращении, или (при поступлении обращения </w:t>
      </w:r>
      <w:r w:rsidR="00CD1917" w:rsidRPr="00CD1917">
        <w:rPr>
          <w:sz w:val="27"/>
          <w:szCs w:val="27"/>
        </w:rPr>
        <w:t>в электронной форме) в форме электронного документа по адресу электронной почты, указанному в обращении.</w:t>
      </w:r>
    </w:p>
    <w:p w:rsidR="00CD1917" w:rsidRPr="00CD1917" w:rsidRDefault="00CD1917" w:rsidP="009F691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1917">
        <w:rPr>
          <w:sz w:val="27"/>
          <w:szCs w:val="27"/>
        </w:rPr>
        <w:t>3.14.1</w:t>
      </w:r>
      <w:r w:rsidR="00604EC4">
        <w:rPr>
          <w:sz w:val="27"/>
          <w:szCs w:val="27"/>
        </w:rPr>
        <w:t>1</w:t>
      </w:r>
      <w:r w:rsidRPr="00CD1917">
        <w:rPr>
          <w:sz w:val="27"/>
          <w:szCs w:val="27"/>
        </w:rPr>
        <w:t>. Фиксация результата выполнения административной процедуры осуществляется в МСЭД.</w:t>
      </w:r>
    </w:p>
    <w:p w:rsidR="00CD1917" w:rsidRDefault="00604EC4" w:rsidP="009F6912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3.14.12</w:t>
      </w:r>
      <w:r w:rsidR="009C5EA4">
        <w:rPr>
          <w:sz w:val="27"/>
          <w:szCs w:val="27"/>
        </w:rPr>
        <w:t>. Результатом административной процедуры является</w:t>
      </w:r>
      <w:r w:rsidR="00CD1917" w:rsidRPr="00CD1917">
        <w:rPr>
          <w:sz w:val="27"/>
          <w:szCs w:val="27"/>
        </w:rPr>
        <w:t xml:space="preserve"> ответ </w:t>
      </w:r>
      <w:r w:rsidR="009F6912">
        <w:rPr>
          <w:sz w:val="27"/>
          <w:szCs w:val="27"/>
        </w:rPr>
        <w:t>Отдела</w:t>
      </w:r>
      <w:r w:rsidR="00CD1917" w:rsidRPr="00CD1917">
        <w:rPr>
          <w:sz w:val="27"/>
          <w:szCs w:val="27"/>
        </w:rPr>
        <w:t xml:space="preserve"> на обращение.</w:t>
      </w:r>
    </w:p>
    <w:p w:rsid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Pr="00E24ADF">
        <w:rPr>
          <w:b/>
          <w:sz w:val="27"/>
          <w:szCs w:val="27"/>
        </w:rPr>
        <w:t>. Порядок и формы контроля за исполнением Административного регламента осуществления государственной функции</w:t>
      </w:r>
    </w:p>
    <w:p w:rsidR="00375E17" w:rsidRPr="00E24ADF" w:rsidRDefault="00375E17" w:rsidP="00E24AD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</w:p>
    <w:p w:rsidR="00040FF0" w:rsidRDefault="009C5EA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4.1. Текущий контроль над </w:t>
      </w:r>
      <w:r w:rsidR="00E24ADF" w:rsidRPr="00E24ADF">
        <w:rPr>
          <w:sz w:val="27"/>
          <w:szCs w:val="27"/>
        </w:rPr>
        <w:t>со</w:t>
      </w:r>
      <w:r>
        <w:rPr>
          <w:sz w:val="27"/>
          <w:szCs w:val="27"/>
        </w:rPr>
        <w:t xml:space="preserve">блюдением и исполнением положений Административного </w:t>
      </w:r>
      <w:r w:rsidR="00E24ADF" w:rsidRPr="00E24ADF">
        <w:rPr>
          <w:sz w:val="27"/>
          <w:szCs w:val="27"/>
        </w:rPr>
        <w:t>регламент</w:t>
      </w:r>
      <w:r>
        <w:rPr>
          <w:sz w:val="27"/>
          <w:szCs w:val="27"/>
        </w:rPr>
        <w:t xml:space="preserve">а и правовых актов, </w:t>
      </w:r>
      <w:r w:rsidR="00E24ADF" w:rsidRPr="00E24ADF">
        <w:rPr>
          <w:sz w:val="27"/>
          <w:szCs w:val="27"/>
        </w:rPr>
        <w:t>устанавливающих требования  к  исполнению  государственной  функции,  а  также  принятием решений осуще</w:t>
      </w:r>
      <w:r w:rsidR="00E24ADF">
        <w:rPr>
          <w:sz w:val="27"/>
          <w:szCs w:val="27"/>
        </w:rPr>
        <w:t xml:space="preserve">ствляется </w:t>
      </w:r>
      <w:r w:rsidR="00BD7034" w:rsidRPr="00BD7034">
        <w:rPr>
          <w:bCs/>
          <w:sz w:val="27"/>
          <w:szCs w:val="27"/>
        </w:rPr>
        <w:t>руководител</w:t>
      </w:r>
      <w:r w:rsidR="00BD7034">
        <w:rPr>
          <w:bCs/>
          <w:sz w:val="27"/>
          <w:szCs w:val="27"/>
        </w:rPr>
        <w:t>ем</w:t>
      </w:r>
      <w:r w:rsidR="00BD7034" w:rsidRPr="00BD7034">
        <w:rPr>
          <w:bCs/>
          <w:sz w:val="27"/>
          <w:szCs w:val="27"/>
        </w:rPr>
        <w:t xml:space="preserve"> Исполкома, либо </w:t>
      </w:r>
      <w:r w:rsidR="00BD7034" w:rsidRPr="00BD7034">
        <w:rPr>
          <w:sz w:val="27"/>
          <w:szCs w:val="27"/>
        </w:rPr>
        <w:t>лиц</w:t>
      </w:r>
      <w:r w:rsidR="00BD7034">
        <w:rPr>
          <w:sz w:val="27"/>
          <w:szCs w:val="27"/>
        </w:rPr>
        <w:t>ом</w:t>
      </w:r>
      <w:r w:rsidR="00BD7034" w:rsidRPr="00BD7034">
        <w:rPr>
          <w:sz w:val="27"/>
          <w:szCs w:val="27"/>
        </w:rPr>
        <w:t>, им уполномоченн</w:t>
      </w:r>
      <w:r w:rsidR="00BD7034">
        <w:rPr>
          <w:sz w:val="27"/>
          <w:szCs w:val="27"/>
        </w:rPr>
        <w:t>ы</w:t>
      </w:r>
      <w:r w:rsidR="00BD7034" w:rsidRPr="00BD7034">
        <w:rPr>
          <w:sz w:val="27"/>
          <w:szCs w:val="27"/>
        </w:rPr>
        <w:t>м</w:t>
      </w:r>
      <w:r w:rsidR="00040FF0">
        <w:rPr>
          <w:sz w:val="27"/>
          <w:szCs w:val="27"/>
        </w:rPr>
        <w:t>.</w:t>
      </w:r>
    </w:p>
    <w:p w:rsidR="00E24ADF" w:rsidRPr="00E24ADF" w:rsidRDefault="009C5EA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4.1.1. Текущий контроль над исполнением государственной</w:t>
      </w:r>
      <w:r w:rsidR="00E24ADF" w:rsidRPr="00E24ADF">
        <w:rPr>
          <w:sz w:val="27"/>
          <w:szCs w:val="27"/>
        </w:rPr>
        <w:t xml:space="preserve"> функции производится путем проведения плановых и внеплановых проверок действий и</w:t>
      </w:r>
      <w:r w:rsidR="00E24ADF">
        <w:rPr>
          <w:sz w:val="27"/>
          <w:szCs w:val="27"/>
        </w:rPr>
        <w:t xml:space="preserve"> </w:t>
      </w:r>
      <w:r w:rsidR="00E24ADF" w:rsidRPr="00E24ADF">
        <w:rPr>
          <w:sz w:val="27"/>
          <w:szCs w:val="27"/>
        </w:rPr>
        <w:t>реше</w:t>
      </w:r>
      <w:r w:rsidR="00E24ADF">
        <w:rPr>
          <w:sz w:val="27"/>
          <w:szCs w:val="27"/>
        </w:rPr>
        <w:t>ний, принимаемых уполномоченным лицом Отдела</w:t>
      </w:r>
      <w:r w:rsidR="00E24ADF" w:rsidRPr="00E24ADF">
        <w:rPr>
          <w:sz w:val="27"/>
          <w:szCs w:val="27"/>
        </w:rPr>
        <w:t>.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Периодичность и сроки проведения плановых проверок:</w:t>
      </w:r>
    </w:p>
    <w:p w:rsidR="00E24ADF" w:rsidRPr="00E24ADF" w:rsidRDefault="009C5EA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ежемесячно – при проверке результатов выездных и </w:t>
      </w:r>
      <w:r w:rsidR="00E24ADF" w:rsidRPr="00E24ADF">
        <w:rPr>
          <w:sz w:val="27"/>
          <w:szCs w:val="27"/>
        </w:rPr>
        <w:t>документарных проверок;</w:t>
      </w:r>
    </w:p>
    <w:p w:rsidR="00E24ADF" w:rsidRPr="00E24ADF" w:rsidRDefault="009C5EA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ежеквартально – при выборочной проверке актов </w:t>
      </w:r>
      <w:r w:rsidR="00E24ADF" w:rsidRPr="00E24ADF">
        <w:rPr>
          <w:sz w:val="27"/>
          <w:szCs w:val="27"/>
        </w:rPr>
        <w:t>камеральных проверок.</w:t>
      </w:r>
    </w:p>
    <w:p w:rsidR="00E24ADF" w:rsidRPr="00E24ADF" w:rsidRDefault="009C5EA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4.1.2. В ходе контроля над полнотой и </w:t>
      </w:r>
      <w:r w:rsidR="00E24ADF" w:rsidRPr="00E24ADF">
        <w:rPr>
          <w:sz w:val="27"/>
          <w:szCs w:val="27"/>
        </w:rPr>
        <w:t>качеством исполнения государственной функции проверяются:</w:t>
      </w:r>
    </w:p>
    <w:p w:rsidR="00E24ADF" w:rsidRPr="00E24ADF" w:rsidRDefault="009C5EA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качество </w:t>
      </w:r>
      <w:r w:rsidR="00E24ADF" w:rsidRPr="00E24ADF">
        <w:rPr>
          <w:sz w:val="27"/>
          <w:szCs w:val="27"/>
        </w:rPr>
        <w:t>проведе</w:t>
      </w:r>
      <w:r>
        <w:rPr>
          <w:sz w:val="27"/>
          <w:szCs w:val="27"/>
        </w:rPr>
        <w:t xml:space="preserve">ния выездных и документарных проверок, </w:t>
      </w:r>
      <w:r w:rsidR="00E24ADF" w:rsidRPr="00E24ADF">
        <w:rPr>
          <w:sz w:val="27"/>
          <w:szCs w:val="27"/>
        </w:rPr>
        <w:t>порядок оформления результатов проверки;</w:t>
      </w:r>
    </w:p>
    <w:p w:rsidR="00E24ADF" w:rsidRPr="00E24ADF" w:rsidRDefault="009C5EA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правильность расчетов нормативов финансовой</w:t>
      </w:r>
      <w:r w:rsidR="00E24ADF" w:rsidRPr="00E24ADF">
        <w:rPr>
          <w:sz w:val="27"/>
          <w:szCs w:val="27"/>
        </w:rPr>
        <w:t xml:space="preserve"> устойчивости застройщиков;</w:t>
      </w:r>
    </w:p>
    <w:p w:rsidR="00E24ADF" w:rsidRPr="00E24ADF" w:rsidRDefault="009C5EA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E24ADF" w:rsidRPr="00E24ADF">
        <w:rPr>
          <w:sz w:val="27"/>
          <w:szCs w:val="27"/>
        </w:rPr>
        <w:t xml:space="preserve">основания </w:t>
      </w:r>
      <w:r>
        <w:rPr>
          <w:sz w:val="27"/>
          <w:szCs w:val="27"/>
        </w:rPr>
        <w:t xml:space="preserve">для выдачи </w:t>
      </w:r>
      <w:r w:rsidR="00E24ADF" w:rsidRPr="00E24ADF">
        <w:rPr>
          <w:sz w:val="27"/>
          <w:szCs w:val="27"/>
        </w:rPr>
        <w:t>заключени</w:t>
      </w:r>
      <w:r>
        <w:rPr>
          <w:sz w:val="27"/>
          <w:szCs w:val="27"/>
        </w:rPr>
        <w:t>я  о  соответствии застройщика</w:t>
      </w:r>
      <w:r w:rsidR="00E24ADF" w:rsidRPr="00E24ADF">
        <w:rPr>
          <w:sz w:val="27"/>
          <w:szCs w:val="27"/>
        </w:rPr>
        <w:t xml:space="preserve"> и проектной декларации установленным требованиям (мотивированного отказа).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 xml:space="preserve">4.1.3. Внеплановые проверки проводятся при рассмотрении поступивших </w:t>
      </w:r>
      <w:r w:rsidR="009C5EA4">
        <w:rPr>
          <w:sz w:val="27"/>
          <w:szCs w:val="27"/>
        </w:rPr>
        <w:t xml:space="preserve">в </w:t>
      </w:r>
      <w:r>
        <w:rPr>
          <w:sz w:val="27"/>
          <w:szCs w:val="27"/>
        </w:rPr>
        <w:t>Отдел</w:t>
      </w:r>
      <w:r w:rsidR="009C5EA4">
        <w:rPr>
          <w:sz w:val="27"/>
          <w:szCs w:val="27"/>
        </w:rPr>
        <w:t xml:space="preserve"> обращений, содержащих жалобу на действия</w:t>
      </w:r>
      <w:r w:rsidRPr="00E24ADF">
        <w:rPr>
          <w:sz w:val="27"/>
          <w:szCs w:val="27"/>
        </w:rPr>
        <w:t xml:space="preserve"> (бездействие) должностных лиц.</w:t>
      </w:r>
    </w:p>
    <w:p w:rsidR="009C5EA4" w:rsidRDefault="00E24ADF" w:rsidP="00040FF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4.1.4. По результатам контроля привлечение к ответст</w:t>
      </w:r>
      <w:r w:rsidR="009C5EA4">
        <w:rPr>
          <w:sz w:val="27"/>
          <w:szCs w:val="27"/>
        </w:rPr>
        <w:t xml:space="preserve">венности виновных должностных лиц осуществляется в соответствии с </w:t>
      </w:r>
      <w:r w:rsidRPr="00E24ADF">
        <w:rPr>
          <w:sz w:val="27"/>
          <w:szCs w:val="27"/>
        </w:rPr>
        <w:t>законодательством Российской Федерации.</w:t>
      </w:r>
    </w:p>
    <w:p w:rsidR="00E24ADF" w:rsidRPr="00E24ADF" w:rsidRDefault="00E24ADF" w:rsidP="00040FF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5</w:t>
      </w:r>
      <w:r w:rsidRPr="00E24ADF">
        <w:rPr>
          <w:b/>
          <w:sz w:val="27"/>
          <w:szCs w:val="27"/>
        </w:rPr>
        <w:t>. Досудебный (внесудебный) порядок обжалования решений и действий (бездействия) по исполнению</w:t>
      </w:r>
      <w:r>
        <w:rPr>
          <w:b/>
          <w:sz w:val="27"/>
          <w:szCs w:val="27"/>
        </w:rPr>
        <w:t xml:space="preserve"> </w:t>
      </w:r>
      <w:r w:rsidRPr="00E24ADF">
        <w:rPr>
          <w:b/>
          <w:sz w:val="27"/>
          <w:szCs w:val="27"/>
        </w:rPr>
        <w:t>государственной функции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</w:p>
    <w:p w:rsidR="00E24ADF" w:rsidRPr="00E24ADF" w:rsidRDefault="009C5EA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5.1. Действия (бездействие) </w:t>
      </w:r>
      <w:r w:rsidR="00E24ADF" w:rsidRPr="00E24ADF">
        <w:rPr>
          <w:sz w:val="27"/>
          <w:szCs w:val="27"/>
        </w:rPr>
        <w:t>должнос</w:t>
      </w:r>
      <w:r>
        <w:rPr>
          <w:sz w:val="27"/>
          <w:szCs w:val="27"/>
        </w:rPr>
        <w:t xml:space="preserve">тного лица, и </w:t>
      </w:r>
      <w:r w:rsidR="00E24ADF">
        <w:rPr>
          <w:sz w:val="27"/>
          <w:szCs w:val="27"/>
        </w:rPr>
        <w:t>его</w:t>
      </w:r>
      <w:r>
        <w:rPr>
          <w:sz w:val="27"/>
          <w:szCs w:val="27"/>
        </w:rPr>
        <w:t xml:space="preserve"> решения, принятые при </w:t>
      </w:r>
      <w:r w:rsidR="00E24ADF" w:rsidRPr="00E24ADF">
        <w:rPr>
          <w:sz w:val="27"/>
          <w:szCs w:val="27"/>
        </w:rPr>
        <w:t xml:space="preserve">исполнении государственной функции, могут быть обжалованы заинтересованным лицом в досудебном (внесудебном) порядке путем направления </w:t>
      </w:r>
      <w:r>
        <w:rPr>
          <w:sz w:val="27"/>
          <w:szCs w:val="27"/>
        </w:rPr>
        <w:t xml:space="preserve">жалобы в письменной форме или в форме электронного документа, а также в устной форме </w:t>
      </w:r>
      <w:r w:rsidR="00E24ADF" w:rsidRPr="00E24ADF">
        <w:rPr>
          <w:sz w:val="27"/>
          <w:szCs w:val="27"/>
        </w:rPr>
        <w:t>(при личном приеме).</w:t>
      </w:r>
    </w:p>
    <w:p w:rsidR="00E24ADF" w:rsidRPr="00E24ADF" w:rsidRDefault="009C5EA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5.1.1. Предметом досудебного</w:t>
      </w:r>
      <w:r w:rsidR="00E24ADF" w:rsidRPr="00E24ADF">
        <w:rPr>
          <w:sz w:val="27"/>
          <w:szCs w:val="27"/>
        </w:rPr>
        <w:t xml:space="preserve"> (внесудебного)  о</w:t>
      </w:r>
      <w:r>
        <w:rPr>
          <w:sz w:val="27"/>
          <w:szCs w:val="27"/>
        </w:rPr>
        <w:t xml:space="preserve">бжалования  являются действия </w:t>
      </w:r>
      <w:r w:rsidR="00E24ADF" w:rsidRPr="00E24ADF">
        <w:rPr>
          <w:sz w:val="27"/>
          <w:szCs w:val="27"/>
        </w:rPr>
        <w:t>(бездействие)</w:t>
      </w:r>
      <w:r>
        <w:rPr>
          <w:sz w:val="27"/>
          <w:szCs w:val="27"/>
        </w:rPr>
        <w:t xml:space="preserve"> должностных лиц</w:t>
      </w:r>
      <w:r w:rsidR="00E24ADF">
        <w:rPr>
          <w:sz w:val="27"/>
          <w:szCs w:val="27"/>
        </w:rPr>
        <w:t xml:space="preserve"> Отдела</w:t>
      </w:r>
      <w:r>
        <w:rPr>
          <w:sz w:val="27"/>
          <w:szCs w:val="27"/>
        </w:rPr>
        <w:t xml:space="preserve">, участвующих в исполнении </w:t>
      </w:r>
      <w:r w:rsidR="00E24ADF" w:rsidRPr="00E24ADF">
        <w:rPr>
          <w:sz w:val="27"/>
          <w:szCs w:val="27"/>
        </w:rPr>
        <w:t>госу</w:t>
      </w:r>
      <w:r>
        <w:rPr>
          <w:sz w:val="27"/>
          <w:szCs w:val="27"/>
        </w:rPr>
        <w:t xml:space="preserve">дарственной функции, и решения, принятые в </w:t>
      </w:r>
      <w:r w:rsidR="00E24ADF" w:rsidRPr="00E24ADF">
        <w:rPr>
          <w:sz w:val="27"/>
          <w:szCs w:val="27"/>
        </w:rPr>
        <w:t>ходе исполнения государственной функции.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5</w:t>
      </w:r>
      <w:r>
        <w:rPr>
          <w:sz w:val="27"/>
          <w:szCs w:val="27"/>
        </w:rPr>
        <w:t>.1.2. Жалоба подается в Отдел</w:t>
      </w:r>
      <w:r w:rsidRPr="00E24ADF">
        <w:rPr>
          <w:sz w:val="27"/>
          <w:szCs w:val="27"/>
        </w:rPr>
        <w:t xml:space="preserve"> в письменной форме на бумажном носителе либо в электронной форме. </w:t>
      </w:r>
    </w:p>
    <w:p w:rsidR="00040FF0" w:rsidRPr="00040FF0" w:rsidRDefault="009C5EA4" w:rsidP="00040FF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5.1.3. Жалоба может быть направлена по почте, с </w:t>
      </w:r>
      <w:r w:rsidR="00E24ADF" w:rsidRPr="00E24ADF">
        <w:rPr>
          <w:sz w:val="27"/>
          <w:szCs w:val="27"/>
        </w:rPr>
        <w:t>использованием информационно-телекоммуникаци</w:t>
      </w:r>
      <w:r>
        <w:rPr>
          <w:sz w:val="27"/>
          <w:szCs w:val="27"/>
        </w:rPr>
        <w:t xml:space="preserve">онной сети «Интернет» – </w:t>
      </w:r>
      <w:r w:rsidR="00EB252F">
        <w:rPr>
          <w:sz w:val="27"/>
          <w:szCs w:val="27"/>
        </w:rPr>
        <w:t>через</w:t>
      </w:r>
      <w:r>
        <w:rPr>
          <w:sz w:val="27"/>
          <w:szCs w:val="27"/>
        </w:rPr>
        <w:t xml:space="preserve"> </w:t>
      </w:r>
      <w:r w:rsidR="00E24ADF" w:rsidRPr="00E24ADF">
        <w:rPr>
          <w:sz w:val="27"/>
          <w:szCs w:val="27"/>
        </w:rPr>
        <w:t xml:space="preserve">официальный </w:t>
      </w:r>
      <w:r w:rsidR="00EB252F">
        <w:rPr>
          <w:sz w:val="27"/>
          <w:szCs w:val="27"/>
        </w:rPr>
        <w:t>сайт Нижнекамского муниципального района</w:t>
      </w:r>
      <w:r w:rsidR="00E24ADF" w:rsidRPr="00E24ADF">
        <w:rPr>
          <w:sz w:val="27"/>
          <w:szCs w:val="27"/>
        </w:rPr>
        <w:t xml:space="preserve"> (</w:t>
      </w:r>
      <w:r w:rsidR="00040FF0" w:rsidRPr="00040FF0">
        <w:rPr>
          <w:sz w:val="27"/>
          <w:szCs w:val="27"/>
          <w:lang w:val="en-US"/>
        </w:rPr>
        <w:t>http</w:t>
      </w:r>
      <w:r w:rsidR="00040FF0" w:rsidRPr="00040FF0">
        <w:rPr>
          <w:sz w:val="27"/>
          <w:szCs w:val="27"/>
        </w:rPr>
        <w:t>://</w:t>
      </w:r>
      <w:hyperlink r:id="rId34" w:history="1">
        <w:r w:rsidR="00040FF0" w:rsidRPr="00040FF0">
          <w:rPr>
            <w:rStyle w:val="a3"/>
            <w:sz w:val="27"/>
            <w:szCs w:val="27"/>
            <w:lang w:val="en-US"/>
          </w:rPr>
          <w:t>www</w:t>
        </w:r>
        <w:r w:rsidR="00040FF0" w:rsidRPr="00040FF0">
          <w:rPr>
            <w:rStyle w:val="a3"/>
            <w:sz w:val="27"/>
            <w:szCs w:val="27"/>
          </w:rPr>
          <w:t>.</w:t>
        </w:r>
        <w:r w:rsidR="00040FF0" w:rsidRPr="00040FF0">
          <w:rPr>
            <w:rStyle w:val="a3"/>
            <w:sz w:val="27"/>
            <w:szCs w:val="27"/>
            <w:lang w:val="en-US"/>
          </w:rPr>
          <w:t>e</w:t>
        </w:r>
        <w:r w:rsidR="00040FF0" w:rsidRPr="00040FF0">
          <w:rPr>
            <w:rStyle w:val="a3"/>
            <w:sz w:val="27"/>
            <w:szCs w:val="27"/>
          </w:rPr>
          <w:t>-</w:t>
        </w:r>
        <w:r w:rsidR="00040FF0" w:rsidRPr="00040FF0">
          <w:rPr>
            <w:rStyle w:val="a3"/>
            <w:sz w:val="27"/>
            <w:szCs w:val="27"/>
            <w:lang w:val="en-US"/>
          </w:rPr>
          <w:t>nkama</w:t>
        </w:r>
        <w:r w:rsidR="00040FF0" w:rsidRPr="00040FF0">
          <w:rPr>
            <w:rStyle w:val="a3"/>
            <w:sz w:val="27"/>
            <w:szCs w:val="27"/>
          </w:rPr>
          <w:t>.</w:t>
        </w:r>
        <w:r w:rsidR="00040FF0" w:rsidRPr="00040FF0">
          <w:rPr>
            <w:rStyle w:val="a3"/>
            <w:sz w:val="27"/>
            <w:szCs w:val="27"/>
            <w:lang w:val="en-US"/>
          </w:rPr>
          <w:t>ru</w:t>
        </w:r>
      </w:hyperlink>
      <w:r w:rsidR="00040FF0" w:rsidRPr="00040FF0">
        <w:rPr>
          <w:sz w:val="27"/>
          <w:szCs w:val="27"/>
          <w:u w:val="single"/>
        </w:rPr>
        <w:t>)</w:t>
      </w:r>
      <w:r w:rsidR="00040FF0" w:rsidRPr="00040FF0">
        <w:rPr>
          <w:sz w:val="27"/>
          <w:szCs w:val="27"/>
        </w:rPr>
        <w:t>.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), а также может быть принята при личном приеме.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5.1.4. Жалоба должна содержать:</w:t>
      </w:r>
    </w:p>
    <w:p w:rsidR="00E24ADF" w:rsidRPr="00E24ADF" w:rsidRDefault="009C5EA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наименование органа, исполняющего государственную </w:t>
      </w:r>
      <w:r w:rsidR="00E24ADF" w:rsidRPr="00E24ADF">
        <w:rPr>
          <w:sz w:val="27"/>
          <w:szCs w:val="27"/>
        </w:rPr>
        <w:t>функцию,</w:t>
      </w:r>
      <w:r w:rsidR="00E24AD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фамилию, имя, отчество должностного лица, государственного служащего, специалиста органа, исполняющего государственную функцию, </w:t>
      </w:r>
      <w:r w:rsidR="00E24ADF" w:rsidRPr="00E24ADF">
        <w:rPr>
          <w:sz w:val="27"/>
          <w:szCs w:val="27"/>
        </w:rPr>
        <w:t xml:space="preserve">решения  и действия (бездействие) которых </w:t>
      </w:r>
      <w:r w:rsidR="00E24ADF" w:rsidRPr="00E24ADF">
        <w:rPr>
          <w:sz w:val="27"/>
          <w:szCs w:val="27"/>
        </w:rPr>
        <w:lastRenderedPageBreak/>
        <w:t>обжалуются;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2) фамилию, имя, отчество (последнее – при наличии), сведения о месте жительства заявителя– физического лица либо наименование, сведения о месте нахождения заявителя– юридического лица, а также номер (-а) конт</w:t>
      </w:r>
      <w:r w:rsidR="009C5EA4">
        <w:rPr>
          <w:sz w:val="27"/>
          <w:szCs w:val="27"/>
        </w:rPr>
        <w:t xml:space="preserve">актного (-ых) телефона (-ов), адрес (-а) электронной почты (при наличии) и </w:t>
      </w:r>
      <w:r w:rsidRPr="00E24ADF">
        <w:rPr>
          <w:sz w:val="27"/>
          <w:szCs w:val="27"/>
        </w:rPr>
        <w:t>почтовый адрес, по которым должен быть направлен ответ на жалобу;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3) сведения об обжалуемых решениях и действиях (бездействии);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4) доводы, на основании которых заявитель (представитель заявителя) не согласен с решением и действиями (бездействием) должностного лица.</w:t>
      </w:r>
    </w:p>
    <w:p w:rsidR="00E24ADF" w:rsidRPr="00E24ADF" w:rsidRDefault="009C5EA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5.1.5. Заявителем (представителем заявителя) могут быть </w:t>
      </w:r>
      <w:r w:rsidR="00E24ADF" w:rsidRPr="00E24ADF">
        <w:rPr>
          <w:sz w:val="27"/>
          <w:szCs w:val="27"/>
        </w:rPr>
        <w:t>представлены документы (при наличии), подтверждающие его доводы, либо их копии.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5.1</w:t>
      </w:r>
      <w:r w:rsidR="009C5EA4">
        <w:rPr>
          <w:sz w:val="27"/>
          <w:szCs w:val="27"/>
        </w:rPr>
        <w:t>.6. В случае если жалоба подается через представителя заявителя, также представляется документ, подтверждающий полномочия</w:t>
      </w:r>
      <w:r w:rsidRPr="00E24ADF">
        <w:rPr>
          <w:sz w:val="27"/>
          <w:szCs w:val="27"/>
        </w:rPr>
        <w:t xml:space="preserve"> на</w:t>
      </w:r>
      <w:r>
        <w:rPr>
          <w:sz w:val="27"/>
          <w:szCs w:val="27"/>
        </w:rPr>
        <w:t xml:space="preserve"> </w:t>
      </w:r>
      <w:r w:rsidRPr="00E24ADF">
        <w:rPr>
          <w:sz w:val="27"/>
          <w:szCs w:val="27"/>
        </w:rPr>
        <w:t>осуществление действий от имени заявителя.</w:t>
      </w:r>
    </w:p>
    <w:p w:rsidR="00E24ADF" w:rsidRPr="00E24ADF" w:rsidRDefault="00084B66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5.1.7.</w:t>
      </w:r>
      <w:r w:rsidR="00E24ADF" w:rsidRPr="00E24ADF">
        <w:rPr>
          <w:sz w:val="27"/>
          <w:szCs w:val="27"/>
        </w:rPr>
        <w:t xml:space="preserve"> Жал</w:t>
      </w:r>
      <w:r>
        <w:rPr>
          <w:sz w:val="27"/>
          <w:szCs w:val="27"/>
        </w:rPr>
        <w:t>оба, поступившая в</w:t>
      </w:r>
      <w:r w:rsidR="00E24ADF">
        <w:rPr>
          <w:sz w:val="27"/>
          <w:szCs w:val="27"/>
        </w:rPr>
        <w:t xml:space="preserve"> Отдел</w:t>
      </w:r>
      <w:r>
        <w:rPr>
          <w:sz w:val="27"/>
          <w:szCs w:val="27"/>
        </w:rPr>
        <w:t xml:space="preserve">, </w:t>
      </w:r>
      <w:r w:rsidR="00E24ADF" w:rsidRPr="00E24ADF">
        <w:rPr>
          <w:sz w:val="27"/>
          <w:szCs w:val="27"/>
        </w:rPr>
        <w:t>подлежит  регистрации  не позднее следующего рабочего дня со дня ее поступления.</w:t>
      </w:r>
    </w:p>
    <w:p w:rsidR="00E24ADF" w:rsidRPr="00E24ADF" w:rsidRDefault="00084B66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5.1.8.</w:t>
      </w:r>
      <w:r w:rsidR="00E24ADF" w:rsidRPr="00E24ADF">
        <w:rPr>
          <w:sz w:val="27"/>
          <w:szCs w:val="27"/>
        </w:rPr>
        <w:t xml:space="preserve"> Жал</w:t>
      </w:r>
      <w:r>
        <w:rPr>
          <w:sz w:val="27"/>
          <w:szCs w:val="27"/>
        </w:rPr>
        <w:t xml:space="preserve">оба, поступившая в Отдел, подлежит </w:t>
      </w:r>
      <w:r w:rsidR="00E24ADF">
        <w:rPr>
          <w:sz w:val="27"/>
          <w:szCs w:val="27"/>
        </w:rPr>
        <w:t xml:space="preserve">рассмотрению </w:t>
      </w:r>
      <w:r>
        <w:rPr>
          <w:sz w:val="27"/>
          <w:szCs w:val="27"/>
        </w:rPr>
        <w:t>должностным лицом,</w:t>
      </w:r>
      <w:r w:rsidR="00E24ADF" w:rsidRPr="00E24ADF">
        <w:rPr>
          <w:sz w:val="27"/>
          <w:szCs w:val="27"/>
        </w:rPr>
        <w:t xml:space="preserve"> уполномоченным</w:t>
      </w:r>
      <w:r>
        <w:rPr>
          <w:sz w:val="27"/>
          <w:szCs w:val="27"/>
        </w:rPr>
        <w:t xml:space="preserve"> на рассмотрение жалоб, </w:t>
      </w:r>
      <w:r w:rsidR="00E24ADF" w:rsidRPr="00E24ADF">
        <w:rPr>
          <w:sz w:val="27"/>
          <w:szCs w:val="27"/>
        </w:rPr>
        <w:t>которое</w:t>
      </w:r>
      <w:r w:rsidR="00E24ADF">
        <w:rPr>
          <w:sz w:val="27"/>
          <w:szCs w:val="27"/>
        </w:rPr>
        <w:t xml:space="preserve"> </w:t>
      </w:r>
      <w:r w:rsidR="00E24ADF" w:rsidRPr="00E24ADF">
        <w:rPr>
          <w:sz w:val="27"/>
          <w:szCs w:val="27"/>
        </w:rPr>
        <w:t>обеспечивает:</w:t>
      </w:r>
    </w:p>
    <w:p w:rsidR="00E24ADF" w:rsidRPr="00E24ADF" w:rsidRDefault="00084B66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="00E24ADF" w:rsidRPr="00E24ADF">
        <w:rPr>
          <w:sz w:val="27"/>
          <w:szCs w:val="27"/>
        </w:rPr>
        <w:t>пр</w:t>
      </w:r>
      <w:r>
        <w:rPr>
          <w:sz w:val="27"/>
          <w:szCs w:val="27"/>
        </w:rPr>
        <w:t>ием и рассмотрение жалоб в</w:t>
      </w:r>
      <w:r w:rsidR="00E24ADF" w:rsidRPr="00E24ADF">
        <w:rPr>
          <w:sz w:val="27"/>
          <w:szCs w:val="27"/>
        </w:rPr>
        <w:t xml:space="preserve"> соответствии   с   требованиями Федерального закона №59-ФЗ;</w:t>
      </w:r>
    </w:p>
    <w:p w:rsidR="00E24ADF" w:rsidRPr="00E24ADF" w:rsidRDefault="00084B66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информирование заявителей о порядке обжалования решений </w:t>
      </w:r>
      <w:r w:rsidR="00E24ADF" w:rsidRPr="00E24ADF">
        <w:rPr>
          <w:sz w:val="27"/>
          <w:szCs w:val="27"/>
        </w:rPr>
        <w:t>и действий (бездействия), нарушающих их права и законные интересы.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5.1.9. Жалоба подлежит рассмотрению в течение 30 дней со дня ее регистр</w:t>
      </w:r>
      <w:r>
        <w:rPr>
          <w:sz w:val="27"/>
          <w:szCs w:val="27"/>
        </w:rPr>
        <w:t>ации в Отделе</w:t>
      </w:r>
      <w:r w:rsidRPr="00E24ADF">
        <w:rPr>
          <w:sz w:val="27"/>
          <w:szCs w:val="27"/>
        </w:rPr>
        <w:t>.</w:t>
      </w:r>
    </w:p>
    <w:p w:rsidR="00E24ADF" w:rsidRPr="00E24ADF" w:rsidRDefault="00084B66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5.1.10. В случае</w:t>
      </w:r>
      <w:r w:rsidR="00E24ADF" w:rsidRPr="00E24ADF">
        <w:rPr>
          <w:sz w:val="27"/>
          <w:szCs w:val="27"/>
        </w:rPr>
        <w:t xml:space="preserve"> ес</w:t>
      </w:r>
      <w:r>
        <w:rPr>
          <w:sz w:val="27"/>
          <w:szCs w:val="27"/>
        </w:rPr>
        <w:t xml:space="preserve">ли заявителем в </w:t>
      </w:r>
      <w:r w:rsidR="00E24ADF">
        <w:rPr>
          <w:sz w:val="27"/>
          <w:szCs w:val="27"/>
        </w:rPr>
        <w:t>Отдел</w:t>
      </w:r>
      <w:r>
        <w:rPr>
          <w:sz w:val="27"/>
          <w:szCs w:val="27"/>
        </w:rPr>
        <w:t xml:space="preserve"> подана</w:t>
      </w:r>
      <w:r w:rsidR="00E24ADF" w:rsidRPr="00E24ADF">
        <w:rPr>
          <w:sz w:val="27"/>
          <w:szCs w:val="27"/>
        </w:rPr>
        <w:t xml:space="preserve"> жалоба, рассмотрение которой не входит в его компетенцию,</w:t>
      </w:r>
      <w:r>
        <w:rPr>
          <w:sz w:val="27"/>
          <w:szCs w:val="27"/>
        </w:rPr>
        <w:t xml:space="preserve"> в течение семи рабочих дней </w:t>
      </w:r>
      <w:r w:rsidR="00E24ADF" w:rsidRPr="00E24ADF">
        <w:rPr>
          <w:sz w:val="27"/>
          <w:szCs w:val="27"/>
        </w:rPr>
        <w:t>с</w:t>
      </w:r>
      <w:r>
        <w:rPr>
          <w:sz w:val="27"/>
          <w:szCs w:val="27"/>
        </w:rPr>
        <w:t xml:space="preserve">о дня ее регистрации в </w:t>
      </w:r>
      <w:r w:rsidR="00BD7034">
        <w:rPr>
          <w:sz w:val="27"/>
          <w:szCs w:val="27"/>
        </w:rPr>
        <w:t>Отделе</w:t>
      </w:r>
      <w:r>
        <w:rPr>
          <w:sz w:val="27"/>
          <w:szCs w:val="27"/>
        </w:rPr>
        <w:t xml:space="preserve"> жалоба </w:t>
      </w:r>
      <w:r w:rsidR="00E24ADF" w:rsidRPr="00E24ADF">
        <w:rPr>
          <w:sz w:val="27"/>
          <w:szCs w:val="27"/>
        </w:rPr>
        <w:t>пере</w:t>
      </w:r>
      <w:r>
        <w:rPr>
          <w:sz w:val="27"/>
          <w:szCs w:val="27"/>
        </w:rPr>
        <w:t xml:space="preserve">направляется </w:t>
      </w:r>
      <w:r w:rsidR="00E24ADF" w:rsidRPr="00E24ADF">
        <w:rPr>
          <w:sz w:val="27"/>
          <w:szCs w:val="27"/>
        </w:rPr>
        <w:t>в уполномоченный на ее рассмотрение орган, о чем заявитель информируется в</w:t>
      </w:r>
      <w:r>
        <w:rPr>
          <w:sz w:val="27"/>
          <w:szCs w:val="27"/>
        </w:rPr>
        <w:t xml:space="preserve"> письменной  форме.  При  этом срок</w:t>
      </w:r>
      <w:r w:rsidR="00E24ADF" w:rsidRPr="00E24ADF">
        <w:rPr>
          <w:sz w:val="27"/>
          <w:szCs w:val="27"/>
        </w:rPr>
        <w:t xml:space="preserve"> рассмотрения  </w:t>
      </w:r>
      <w:r>
        <w:rPr>
          <w:sz w:val="27"/>
          <w:szCs w:val="27"/>
        </w:rPr>
        <w:t xml:space="preserve">жалобы исчисляется со </w:t>
      </w:r>
      <w:r w:rsidR="00E24ADF" w:rsidRPr="00E24ADF">
        <w:rPr>
          <w:sz w:val="27"/>
          <w:szCs w:val="27"/>
        </w:rPr>
        <w:t>дня регистрации жалобы в уполномоченном на ее рассмотрение органе.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5.1.11. Приостановление рассмотрения жалобы не предусмотрено.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 xml:space="preserve">5.1.12. Должностное лицо </w:t>
      </w:r>
      <w:r w:rsidR="00BD7034">
        <w:rPr>
          <w:sz w:val="27"/>
          <w:szCs w:val="27"/>
        </w:rPr>
        <w:t>Отдела</w:t>
      </w:r>
      <w:r w:rsidRPr="00E24ADF">
        <w:rPr>
          <w:sz w:val="27"/>
          <w:szCs w:val="27"/>
        </w:rPr>
        <w:t>, уполномоч</w:t>
      </w:r>
      <w:r w:rsidR="00084B66">
        <w:rPr>
          <w:sz w:val="27"/>
          <w:szCs w:val="27"/>
        </w:rPr>
        <w:t xml:space="preserve">енное на рассмотрение жалобы, вправе получать информацию и документы, необходимые </w:t>
      </w:r>
      <w:r w:rsidRPr="00E24ADF">
        <w:rPr>
          <w:sz w:val="27"/>
          <w:szCs w:val="27"/>
        </w:rPr>
        <w:t>для обоснования и рассмотрения жалобы.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 xml:space="preserve">По  результатам  </w:t>
      </w:r>
      <w:r>
        <w:rPr>
          <w:sz w:val="27"/>
          <w:szCs w:val="27"/>
        </w:rPr>
        <w:t xml:space="preserve">рассмотрения  жалобы  </w:t>
      </w:r>
      <w:r w:rsidR="008D15D6" w:rsidRPr="008D15D6">
        <w:rPr>
          <w:bCs/>
          <w:sz w:val="27"/>
          <w:szCs w:val="27"/>
        </w:rPr>
        <w:t>руководител</w:t>
      </w:r>
      <w:r w:rsidR="008D15D6">
        <w:rPr>
          <w:bCs/>
          <w:sz w:val="27"/>
          <w:szCs w:val="27"/>
        </w:rPr>
        <w:t>ь</w:t>
      </w:r>
      <w:r w:rsidR="008D15D6" w:rsidRPr="008D15D6">
        <w:rPr>
          <w:bCs/>
          <w:sz w:val="27"/>
          <w:szCs w:val="27"/>
        </w:rPr>
        <w:t xml:space="preserve"> Исполкома, либо </w:t>
      </w:r>
      <w:r w:rsidR="008D15D6" w:rsidRPr="008D15D6">
        <w:rPr>
          <w:sz w:val="27"/>
          <w:szCs w:val="27"/>
        </w:rPr>
        <w:t>лиц</w:t>
      </w:r>
      <w:r w:rsidR="008D15D6">
        <w:rPr>
          <w:sz w:val="27"/>
          <w:szCs w:val="27"/>
        </w:rPr>
        <w:t>о, им уполномоченное</w:t>
      </w:r>
      <w:r w:rsidRPr="00E24ADF">
        <w:rPr>
          <w:sz w:val="27"/>
          <w:szCs w:val="27"/>
        </w:rPr>
        <w:t xml:space="preserve">  принимает  одно  из следующих решений:</w:t>
      </w:r>
    </w:p>
    <w:p w:rsidR="00E24ADF" w:rsidRPr="00E24ADF" w:rsidRDefault="00084B66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 удовлетворяет жалобу, в том числе в форме отмены  принятого решения, </w:t>
      </w:r>
      <w:r w:rsidR="00E24ADF" w:rsidRPr="00E24ADF">
        <w:rPr>
          <w:sz w:val="27"/>
          <w:szCs w:val="27"/>
        </w:rPr>
        <w:t>испра</w:t>
      </w:r>
      <w:r>
        <w:rPr>
          <w:sz w:val="27"/>
          <w:szCs w:val="27"/>
        </w:rPr>
        <w:t>вления допущенных опечаток и ошибок в</w:t>
      </w:r>
      <w:r w:rsidR="00E24ADF" w:rsidRPr="00E24ADF">
        <w:rPr>
          <w:sz w:val="27"/>
          <w:szCs w:val="27"/>
        </w:rPr>
        <w:t xml:space="preserve"> документах, составленных в результате исполнения государственной функции;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2) отказывает в удовлетворении жалобы.</w:t>
      </w:r>
    </w:p>
    <w:p w:rsidR="00E24ADF" w:rsidRPr="00E24ADF" w:rsidRDefault="00084B66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5.1.13. Не позднее дня, следующего за днем принятия решения, заявителю </w:t>
      </w:r>
      <w:r w:rsidR="00E24ADF" w:rsidRPr="00E24ADF">
        <w:rPr>
          <w:sz w:val="27"/>
          <w:szCs w:val="27"/>
        </w:rPr>
        <w:t>(представи</w:t>
      </w:r>
      <w:r>
        <w:rPr>
          <w:sz w:val="27"/>
          <w:szCs w:val="27"/>
        </w:rPr>
        <w:t>телю заявителя) в письменной</w:t>
      </w:r>
      <w:r w:rsidR="00E24ADF" w:rsidRPr="00E24ADF">
        <w:rPr>
          <w:sz w:val="27"/>
          <w:szCs w:val="27"/>
        </w:rPr>
        <w:t xml:space="preserve"> фо</w:t>
      </w:r>
      <w:r>
        <w:rPr>
          <w:sz w:val="27"/>
          <w:szCs w:val="27"/>
        </w:rPr>
        <w:t>рме и по желанию заявителя (представителя заявителя) в электронной форме</w:t>
      </w:r>
      <w:r w:rsidR="00E24ADF" w:rsidRPr="00E24ADF">
        <w:rPr>
          <w:sz w:val="27"/>
          <w:szCs w:val="27"/>
        </w:rPr>
        <w:t xml:space="preserve"> направляется мотивированный ответ о результатах рассмотрения жалобы.</w:t>
      </w:r>
    </w:p>
    <w:p w:rsidR="00E24ADF" w:rsidRPr="00E24ADF" w:rsidRDefault="00084B66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5.1.14. </w:t>
      </w:r>
      <w:r w:rsidR="00BD7034">
        <w:rPr>
          <w:sz w:val="27"/>
          <w:szCs w:val="27"/>
        </w:rPr>
        <w:t>Отдел</w:t>
      </w:r>
      <w:r>
        <w:rPr>
          <w:sz w:val="27"/>
          <w:szCs w:val="27"/>
        </w:rPr>
        <w:t xml:space="preserve"> отказывает в удовлетворении жалобы в</w:t>
      </w:r>
      <w:r w:rsidR="00E24ADF" w:rsidRPr="00E24ADF">
        <w:rPr>
          <w:sz w:val="27"/>
          <w:szCs w:val="27"/>
        </w:rPr>
        <w:t xml:space="preserve"> следующих случаях:</w:t>
      </w:r>
    </w:p>
    <w:p w:rsidR="00E24ADF" w:rsidRPr="00E24ADF" w:rsidRDefault="00084B66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наличие вступившего в законную силу решения суда, </w:t>
      </w:r>
      <w:r w:rsidR="00E24ADF" w:rsidRPr="00E24ADF">
        <w:rPr>
          <w:sz w:val="27"/>
          <w:szCs w:val="27"/>
        </w:rPr>
        <w:t>арбитражного суда по жалобе о том же предмете и по тем же основаниям;</w:t>
      </w:r>
    </w:p>
    <w:p w:rsidR="00E24ADF" w:rsidRPr="00E24ADF" w:rsidRDefault="00084B66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2) подача жалобы лицом,</w:t>
      </w:r>
      <w:r w:rsidR="00E24ADF" w:rsidRPr="00E24ADF">
        <w:rPr>
          <w:sz w:val="27"/>
          <w:szCs w:val="27"/>
        </w:rPr>
        <w:t xml:space="preserve"> полном</w:t>
      </w:r>
      <w:r>
        <w:rPr>
          <w:sz w:val="27"/>
          <w:szCs w:val="27"/>
        </w:rPr>
        <w:t>очия которого не</w:t>
      </w:r>
      <w:r w:rsidR="00E24ADF" w:rsidRPr="00E24ADF">
        <w:rPr>
          <w:sz w:val="27"/>
          <w:szCs w:val="27"/>
        </w:rPr>
        <w:t xml:space="preserve"> подтверждены  в порядке, установленном законодательством Российской Федерации;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 xml:space="preserve">3)  наличие  решения  по  жалобе,  принятого  ранее  в  соответствии  с </w:t>
      </w:r>
      <w:r w:rsidRPr="00E24ADF">
        <w:rPr>
          <w:sz w:val="27"/>
          <w:szCs w:val="27"/>
        </w:rPr>
        <w:lastRenderedPageBreak/>
        <w:t>требованиями Административного регламента в отношении того же заявителя и по тому же предмету жалобы;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4) признание жалобы необоснованной;</w:t>
      </w:r>
    </w:p>
    <w:p w:rsidR="00E24ADF" w:rsidRPr="00E24ADF" w:rsidRDefault="00084B66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</w:t>
      </w:r>
      <w:r w:rsidR="00E24ADF" w:rsidRPr="00E24ADF">
        <w:rPr>
          <w:sz w:val="27"/>
          <w:szCs w:val="27"/>
        </w:rPr>
        <w:t>уста</w:t>
      </w:r>
      <w:r>
        <w:rPr>
          <w:sz w:val="27"/>
          <w:szCs w:val="27"/>
        </w:rPr>
        <w:t xml:space="preserve">новление в ходе или по результатам рассмотрения жалобы признаков преступления. В </w:t>
      </w:r>
      <w:r w:rsidR="00E24ADF" w:rsidRPr="00E24ADF">
        <w:rPr>
          <w:sz w:val="27"/>
          <w:szCs w:val="27"/>
        </w:rPr>
        <w:t>данн</w:t>
      </w:r>
      <w:r>
        <w:rPr>
          <w:sz w:val="27"/>
          <w:szCs w:val="27"/>
        </w:rPr>
        <w:t xml:space="preserve">ом случае  должностное лицо, </w:t>
      </w:r>
      <w:r w:rsidR="00E24ADF" w:rsidRPr="00E24ADF">
        <w:rPr>
          <w:sz w:val="27"/>
          <w:szCs w:val="27"/>
        </w:rPr>
        <w:t>н</w:t>
      </w:r>
      <w:r>
        <w:rPr>
          <w:sz w:val="27"/>
          <w:szCs w:val="27"/>
        </w:rPr>
        <w:t xml:space="preserve">аделенное полномочиями по рассмотрению жалоб, </w:t>
      </w:r>
      <w:r w:rsidR="00E24ADF" w:rsidRPr="00E24ADF">
        <w:rPr>
          <w:sz w:val="27"/>
          <w:szCs w:val="27"/>
        </w:rPr>
        <w:t>н</w:t>
      </w:r>
      <w:r>
        <w:rPr>
          <w:sz w:val="27"/>
          <w:szCs w:val="27"/>
        </w:rPr>
        <w:t xml:space="preserve">езамедлительно </w:t>
      </w:r>
      <w:r w:rsidR="00E24ADF" w:rsidRPr="00E24ADF">
        <w:rPr>
          <w:sz w:val="27"/>
          <w:szCs w:val="27"/>
        </w:rPr>
        <w:t>направляет имеющиеся материалы в органы прокуратуры.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В ответе по результатам рассмотрения жалобы указываются: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 xml:space="preserve">а) должность, фамилия, имя, отчество (при наличии) должностного лица </w:t>
      </w:r>
      <w:r>
        <w:rPr>
          <w:sz w:val="27"/>
          <w:szCs w:val="27"/>
        </w:rPr>
        <w:t>Отдела</w:t>
      </w:r>
      <w:r w:rsidRPr="00E24ADF">
        <w:rPr>
          <w:sz w:val="27"/>
          <w:szCs w:val="27"/>
        </w:rPr>
        <w:t>, принявшего решение по жалобе;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 xml:space="preserve">б) фамилия, имя, отчество </w:t>
      </w:r>
      <w:r w:rsidR="00084B66">
        <w:rPr>
          <w:sz w:val="27"/>
          <w:szCs w:val="27"/>
        </w:rPr>
        <w:t xml:space="preserve">(при наличии) или наименование </w:t>
      </w:r>
      <w:r w:rsidRPr="00E24ADF">
        <w:rPr>
          <w:sz w:val="27"/>
          <w:szCs w:val="27"/>
        </w:rPr>
        <w:t>заявителя –юридического лица;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в) основания для принятия решения по жалобе;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г) принятое по жалобе решение;</w:t>
      </w:r>
    </w:p>
    <w:p w:rsidR="00E24ADF" w:rsidRPr="00E24ADF" w:rsidRDefault="00084B66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д) в случае если</w:t>
      </w:r>
      <w:r w:rsidR="00E24ADF" w:rsidRPr="00E24ADF">
        <w:rPr>
          <w:sz w:val="27"/>
          <w:szCs w:val="27"/>
        </w:rPr>
        <w:t xml:space="preserve"> жало</w:t>
      </w:r>
      <w:r>
        <w:rPr>
          <w:sz w:val="27"/>
          <w:szCs w:val="27"/>
        </w:rPr>
        <w:t>ба признана обоснованной, – сроки у</w:t>
      </w:r>
      <w:r w:rsidR="00E24ADF" w:rsidRPr="00E24ADF">
        <w:rPr>
          <w:sz w:val="27"/>
          <w:szCs w:val="27"/>
        </w:rPr>
        <w:t>странения выявленных нарушений;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е) в случае если жалоба признана необо</w:t>
      </w:r>
      <w:r>
        <w:rPr>
          <w:sz w:val="27"/>
          <w:szCs w:val="27"/>
        </w:rPr>
        <w:t xml:space="preserve">снованной, – причины признания </w:t>
      </w:r>
      <w:r w:rsidRPr="00E24ADF">
        <w:rPr>
          <w:sz w:val="27"/>
          <w:szCs w:val="27"/>
        </w:rPr>
        <w:t>жалобы   необоснованной   и   информация   о   праве   заявителя   обжаловать принятое решение в судебном порядке;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ж) сведения о порядке обжалования принятого по жалобе решения.</w:t>
      </w:r>
    </w:p>
    <w:p w:rsidR="00E24ADF" w:rsidRPr="00E24ADF" w:rsidRDefault="00BD7034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5.1.15.</w:t>
      </w:r>
      <w:r w:rsidR="00084B66">
        <w:rPr>
          <w:sz w:val="27"/>
          <w:szCs w:val="27"/>
        </w:rPr>
        <w:t>Ответ по</w:t>
      </w:r>
      <w:r w:rsidR="00E24ADF" w:rsidRPr="00E24ADF">
        <w:rPr>
          <w:sz w:val="27"/>
          <w:szCs w:val="27"/>
        </w:rPr>
        <w:t xml:space="preserve"> ре</w:t>
      </w:r>
      <w:r w:rsidR="00084B66">
        <w:rPr>
          <w:sz w:val="27"/>
          <w:szCs w:val="27"/>
        </w:rPr>
        <w:t xml:space="preserve">зультатам рассмотрения жалобы </w:t>
      </w:r>
      <w:r w:rsidR="00E24ADF" w:rsidRPr="00E24ADF">
        <w:rPr>
          <w:sz w:val="27"/>
          <w:szCs w:val="27"/>
        </w:rPr>
        <w:t>по</w:t>
      </w:r>
      <w:r w:rsidR="00084B66">
        <w:rPr>
          <w:sz w:val="27"/>
          <w:szCs w:val="27"/>
        </w:rPr>
        <w:t xml:space="preserve">дписывается </w:t>
      </w:r>
      <w:r w:rsidRPr="00BD7034">
        <w:rPr>
          <w:bCs/>
          <w:sz w:val="27"/>
          <w:szCs w:val="27"/>
        </w:rPr>
        <w:t>руководител</w:t>
      </w:r>
      <w:r>
        <w:rPr>
          <w:bCs/>
          <w:sz w:val="27"/>
          <w:szCs w:val="27"/>
        </w:rPr>
        <w:t>ем</w:t>
      </w:r>
      <w:r w:rsidRPr="00BD7034">
        <w:rPr>
          <w:bCs/>
          <w:sz w:val="27"/>
          <w:szCs w:val="27"/>
        </w:rPr>
        <w:t xml:space="preserve"> Исполкома, либо </w:t>
      </w:r>
      <w:r w:rsidRPr="00BD7034">
        <w:rPr>
          <w:sz w:val="27"/>
          <w:szCs w:val="27"/>
        </w:rPr>
        <w:t>лиц</w:t>
      </w:r>
      <w:r w:rsidR="008D15D6">
        <w:rPr>
          <w:sz w:val="27"/>
          <w:szCs w:val="27"/>
        </w:rPr>
        <w:t>ом</w:t>
      </w:r>
      <w:r w:rsidRPr="00BD7034">
        <w:rPr>
          <w:sz w:val="27"/>
          <w:szCs w:val="27"/>
        </w:rPr>
        <w:t>, им уполномоченн</w:t>
      </w:r>
      <w:r w:rsidR="008D15D6">
        <w:rPr>
          <w:sz w:val="27"/>
          <w:szCs w:val="27"/>
        </w:rPr>
        <w:t>ым</w:t>
      </w:r>
      <w:r w:rsidR="00E24ADF" w:rsidRPr="00E24ADF">
        <w:rPr>
          <w:sz w:val="27"/>
          <w:szCs w:val="27"/>
        </w:rPr>
        <w:t>.</w:t>
      </w:r>
    </w:p>
    <w:p w:rsidR="00E24ADF" w:rsidRPr="00E24ADF" w:rsidRDefault="00E24ADF" w:rsidP="00E24ADF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</w:t>
      </w:r>
      <w:r w:rsidR="00084B66">
        <w:rPr>
          <w:sz w:val="27"/>
          <w:szCs w:val="27"/>
        </w:rPr>
        <w:t xml:space="preserve">электронного документа, подписанного электронной подписью уполномоченного на рассмотрение жалобы должностного лица и </w:t>
      </w:r>
      <w:r w:rsidRPr="00E24ADF">
        <w:rPr>
          <w:sz w:val="27"/>
          <w:szCs w:val="27"/>
        </w:rPr>
        <w:t>(или) упо</w:t>
      </w:r>
      <w:r w:rsidR="00084B66">
        <w:rPr>
          <w:sz w:val="27"/>
          <w:szCs w:val="27"/>
        </w:rPr>
        <w:t>лномоченного на рассмотрение жалобы органа, вид которой</w:t>
      </w:r>
      <w:r w:rsidRPr="00E24ADF">
        <w:rPr>
          <w:sz w:val="27"/>
          <w:szCs w:val="27"/>
        </w:rPr>
        <w:t xml:space="preserve"> установлен законодате</w:t>
      </w:r>
      <w:r w:rsidR="00084B66">
        <w:rPr>
          <w:sz w:val="27"/>
          <w:szCs w:val="27"/>
        </w:rPr>
        <w:t xml:space="preserve">льством Российской Федерации и  законодательством </w:t>
      </w:r>
      <w:r w:rsidRPr="00E24ADF">
        <w:rPr>
          <w:sz w:val="27"/>
          <w:szCs w:val="27"/>
        </w:rPr>
        <w:t>Республики Татарстан.</w:t>
      </w:r>
    </w:p>
    <w:p w:rsidR="00E24ADF" w:rsidRPr="00E24ADF" w:rsidRDefault="00E24ADF" w:rsidP="0025300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5.1.1</w:t>
      </w:r>
      <w:r w:rsidR="00BD7034">
        <w:rPr>
          <w:sz w:val="27"/>
          <w:szCs w:val="27"/>
        </w:rPr>
        <w:t>6</w:t>
      </w:r>
      <w:r w:rsidRPr="00E24ADF">
        <w:rPr>
          <w:sz w:val="27"/>
          <w:szCs w:val="27"/>
        </w:rPr>
        <w:t>. Заявитель (представитель заявителя) вправе обжаловат</w:t>
      </w:r>
      <w:r w:rsidR="00084B66">
        <w:rPr>
          <w:sz w:val="27"/>
          <w:szCs w:val="27"/>
        </w:rPr>
        <w:t>ь принятое по жалобе решение в судебном порядке в соответствии</w:t>
      </w:r>
      <w:r w:rsidRPr="00E24ADF">
        <w:rPr>
          <w:sz w:val="27"/>
          <w:szCs w:val="27"/>
        </w:rPr>
        <w:t xml:space="preserve"> с  законодательством Российской Федерации.</w:t>
      </w:r>
    </w:p>
    <w:p w:rsidR="00E24ADF" w:rsidRDefault="00E24ADF" w:rsidP="0025300B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24ADF">
        <w:rPr>
          <w:sz w:val="27"/>
          <w:szCs w:val="27"/>
        </w:rPr>
        <w:t>5.1.</w:t>
      </w:r>
      <w:r w:rsidR="00BD7034">
        <w:rPr>
          <w:sz w:val="27"/>
          <w:szCs w:val="27"/>
        </w:rPr>
        <w:t>1</w:t>
      </w:r>
      <w:r w:rsidR="00B35842">
        <w:rPr>
          <w:sz w:val="27"/>
          <w:szCs w:val="27"/>
        </w:rPr>
        <w:t>7</w:t>
      </w:r>
      <w:r w:rsidRPr="00E24ADF">
        <w:rPr>
          <w:sz w:val="27"/>
          <w:szCs w:val="27"/>
        </w:rPr>
        <w:t xml:space="preserve">. Результатом досудебного (внесудебного) </w:t>
      </w:r>
      <w:r w:rsidR="00084B66">
        <w:rPr>
          <w:sz w:val="27"/>
          <w:szCs w:val="27"/>
        </w:rPr>
        <w:t xml:space="preserve">обжалования решений и действий </w:t>
      </w:r>
      <w:r w:rsidRPr="00E24ADF">
        <w:rPr>
          <w:sz w:val="27"/>
          <w:szCs w:val="27"/>
        </w:rPr>
        <w:t>(бе</w:t>
      </w:r>
      <w:r w:rsidR="00084B66">
        <w:rPr>
          <w:sz w:val="27"/>
          <w:szCs w:val="27"/>
        </w:rPr>
        <w:t xml:space="preserve">здействия) по исполнению государственной функции </w:t>
      </w:r>
      <w:r w:rsidRPr="00E24ADF">
        <w:rPr>
          <w:sz w:val="27"/>
          <w:szCs w:val="27"/>
        </w:rPr>
        <w:t>является ответ заявителю, содержащий решение об удовлетворении жалобы либо отказ в удовлетворении жалобы.</w:t>
      </w:r>
    </w:p>
    <w:p w:rsidR="00BD6987" w:rsidRDefault="00BD6987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9F6718" w:rsidRPr="009F6718" w:rsidRDefault="00AF02B1" w:rsidP="009F6718">
      <w:pPr>
        <w:widowControl w:val="0"/>
        <w:suppressAutoHyphens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№1</w:t>
      </w:r>
    </w:p>
    <w:p w:rsidR="009F6718" w:rsidRPr="009F6718" w:rsidRDefault="009F6718" w:rsidP="009F6718">
      <w:pPr>
        <w:widowControl w:val="0"/>
        <w:suppressAutoHyphens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9F6718">
        <w:rPr>
          <w:sz w:val="27"/>
          <w:szCs w:val="27"/>
        </w:rPr>
        <w:t>к Административному регламенту</w:t>
      </w:r>
    </w:p>
    <w:p w:rsidR="009F6718" w:rsidRPr="009F6718" w:rsidRDefault="009F6718" w:rsidP="009F6718">
      <w:pPr>
        <w:widowControl w:val="0"/>
        <w:suppressAutoHyphens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9F6718">
        <w:rPr>
          <w:sz w:val="27"/>
          <w:szCs w:val="27"/>
        </w:rPr>
        <w:t xml:space="preserve">по исполнению Исполнительным </w:t>
      </w:r>
    </w:p>
    <w:p w:rsidR="009F6718" w:rsidRDefault="00375E17" w:rsidP="009F6718">
      <w:pPr>
        <w:widowControl w:val="0"/>
        <w:suppressAutoHyphens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комитетом </w:t>
      </w:r>
      <w:r w:rsidR="009F6718">
        <w:rPr>
          <w:sz w:val="27"/>
          <w:szCs w:val="27"/>
        </w:rPr>
        <w:t xml:space="preserve">Нижнекамского муниципального </w:t>
      </w:r>
    </w:p>
    <w:p w:rsidR="009F6718" w:rsidRPr="009F6718" w:rsidRDefault="009F6718" w:rsidP="009F6718">
      <w:pPr>
        <w:widowControl w:val="0"/>
        <w:suppressAutoHyphens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>
        <w:rPr>
          <w:sz w:val="27"/>
          <w:szCs w:val="27"/>
        </w:rPr>
        <w:t>района</w:t>
      </w:r>
      <w:r w:rsidRPr="009F6718">
        <w:rPr>
          <w:sz w:val="27"/>
          <w:szCs w:val="27"/>
        </w:rPr>
        <w:t xml:space="preserve"> государственной </w:t>
      </w:r>
    </w:p>
    <w:p w:rsidR="009F6718" w:rsidRPr="009F6718" w:rsidRDefault="009F6718" w:rsidP="009F6718">
      <w:pPr>
        <w:widowControl w:val="0"/>
        <w:suppressAutoHyphens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9F6718">
        <w:rPr>
          <w:sz w:val="27"/>
          <w:szCs w:val="27"/>
        </w:rPr>
        <w:t>функции по осуществлению</w:t>
      </w:r>
    </w:p>
    <w:p w:rsidR="009F6718" w:rsidRPr="009F6718" w:rsidRDefault="009F6718" w:rsidP="009F6718">
      <w:pPr>
        <w:widowControl w:val="0"/>
        <w:suppressAutoHyphens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9F6718">
        <w:rPr>
          <w:sz w:val="27"/>
          <w:szCs w:val="27"/>
        </w:rPr>
        <w:t xml:space="preserve">государственного контроля (надзора) </w:t>
      </w:r>
    </w:p>
    <w:p w:rsidR="009F6718" w:rsidRPr="009F6718" w:rsidRDefault="009F6718" w:rsidP="009F6718">
      <w:pPr>
        <w:widowControl w:val="0"/>
        <w:suppressAutoHyphens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9F6718">
        <w:rPr>
          <w:sz w:val="27"/>
          <w:szCs w:val="27"/>
        </w:rPr>
        <w:t xml:space="preserve">в области долевого строительства </w:t>
      </w:r>
    </w:p>
    <w:p w:rsidR="009F6718" w:rsidRPr="009F6718" w:rsidRDefault="009F6718" w:rsidP="009F6718">
      <w:pPr>
        <w:widowControl w:val="0"/>
        <w:suppressAutoHyphens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9F6718">
        <w:rPr>
          <w:sz w:val="27"/>
          <w:szCs w:val="27"/>
        </w:rPr>
        <w:t xml:space="preserve">многоквартирных домов и (или) </w:t>
      </w:r>
    </w:p>
    <w:p w:rsidR="009F6718" w:rsidRPr="009F6718" w:rsidRDefault="009F6718" w:rsidP="009F6718">
      <w:pPr>
        <w:widowControl w:val="0"/>
        <w:suppressAutoHyphens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9F6718">
        <w:rPr>
          <w:sz w:val="27"/>
          <w:szCs w:val="27"/>
        </w:rPr>
        <w:t xml:space="preserve">иных объектов недвижимости </w:t>
      </w:r>
    </w:p>
    <w:p w:rsidR="009F6718" w:rsidRPr="009F6718" w:rsidRDefault="009F6718" w:rsidP="009F6718">
      <w:pPr>
        <w:widowControl w:val="0"/>
        <w:suppressAutoHyphens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территории </w:t>
      </w:r>
      <w:r w:rsidR="00B35842">
        <w:rPr>
          <w:sz w:val="27"/>
          <w:szCs w:val="27"/>
        </w:rPr>
        <w:t>Нижнекамского муниципального района Республики Татарстан</w:t>
      </w:r>
    </w:p>
    <w:p w:rsidR="00BD6987" w:rsidRDefault="00BD6987" w:rsidP="00654DD1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25300B" w:rsidRPr="00B861EA" w:rsidRDefault="0025300B" w:rsidP="00654DD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9F6718" w:rsidRPr="00B861EA" w:rsidRDefault="009F6718" w:rsidP="009F6718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B861EA">
        <w:rPr>
          <w:sz w:val="27"/>
          <w:szCs w:val="27"/>
        </w:rPr>
        <w:t>ПРЕДПИСАНИЕ</w:t>
      </w:r>
    </w:p>
    <w:p w:rsidR="009F6718" w:rsidRPr="00B861EA" w:rsidRDefault="009F6718" w:rsidP="009F6718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B861EA">
        <w:rPr>
          <w:sz w:val="27"/>
          <w:szCs w:val="27"/>
        </w:rPr>
        <w:t>об устранении нарушения законодательства Российской Федерации в области долевого</w:t>
      </w:r>
    </w:p>
    <w:p w:rsidR="009F6718" w:rsidRPr="00B861EA" w:rsidRDefault="009F6718" w:rsidP="009F6718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B861EA">
        <w:rPr>
          <w:sz w:val="27"/>
          <w:szCs w:val="27"/>
        </w:rPr>
        <w:t>строительства многоквартирных домов и (или) иных объектов недвижимости</w:t>
      </w:r>
    </w:p>
    <w:p w:rsidR="009F6718" w:rsidRDefault="009F6718" w:rsidP="00B861EA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B861EA">
        <w:rPr>
          <w:sz w:val="27"/>
          <w:szCs w:val="27"/>
        </w:rPr>
        <w:t xml:space="preserve">«____»_______________20__ г. </w:t>
      </w:r>
      <w:r w:rsidR="00B861EA">
        <w:rPr>
          <w:sz w:val="27"/>
          <w:szCs w:val="27"/>
        </w:rPr>
        <w:t xml:space="preserve"> </w:t>
      </w:r>
      <w:r w:rsidRPr="00B861EA">
        <w:rPr>
          <w:sz w:val="27"/>
          <w:szCs w:val="27"/>
        </w:rPr>
        <w:t xml:space="preserve">                                                   </w:t>
      </w:r>
      <w:r w:rsidR="00B861EA">
        <w:rPr>
          <w:sz w:val="27"/>
          <w:szCs w:val="27"/>
        </w:rPr>
        <w:t xml:space="preserve">      </w:t>
      </w:r>
      <w:r w:rsidRPr="00B861EA">
        <w:rPr>
          <w:sz w:val="27"/>
          <w:szCs w:val="27"/>
        </w:rPr>
        <w:t xml:space="preserve">            </w:t>
      </w:r>
      <w:r w:rsidR="00B861EA">
        <w:rPr>
          <w:sz w:val="27"/>
          <w:szCs w:val="27"/>
        </w:rPr>
        <w:t xml:space="preserve">         №</w:t>
      </w:r>
      <w:r w:rsidRPr="00B861EA">
        <w:rPr>
          <w:sz w:val="27"/>
          <w:szCs w:val="27"/>
        </w:rPr>
        <w:t>______</w:t>
      </w:r>
    </w:p>
    <w:p w:rsidR="00B861EA" w:rsidRPr="00B861EA" w:rsidRDefault="00B861EA" w:rsidP="00B861EA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9F6718" w:rsidRPr="00B861EA" w:rsidRDefault="009F6718" w:rsidP="009F67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861EA">
        <w:rPr>
          <w:sz w:val="27"/>
          <w:szCs w:val="27"/>
        </w:rPr>
        <w:t>В  порядке  осуществления  государстве</w:t>
      </w:r>
      <w:r w:rsidR="003615A4" w:rsidRPr="00B861EA">
        <w:rPr>
          <w:sz w:val="27"/>
          <w:szCs w:val="27"/>
        </w:rPr>
        <w:t xml:space="preserve">нного контроля и надзора в </w:t>
      </w:r>
      <w:r w:rsidRPr="00B861EA">
        <w:rPr>
          <w:sz w:val="27"/>
          <w:szCs w:val="27"/>
        </w:rPr>
        <w:t>об</w:t>
      </w:r>
      <w:r w:rsidR="003615A4" w:rsidRPr="00B861EA">
        <w:rPr>
          <w:sz w:val="27"/>
          <w:szCs w:val="27"/>
        </w:rPr>
        <w:t xml:space="preserve">ласти  долевого строительства многоквартирных </w:t>
      </w:r>
      <w:r w:rsidRPr="00B861EA">
        <w:rPr>
          <w:sz w:val="27"/>
          <w:szCs w:val="27"/>
        </w:rPr>
        <w:t>домов   и   иных   объектов   недвижимости   Отделом контроля и надзора в области долевого строительства многоквартирных домов и (или) иных объектов недвижимости (далее- Отделом)  проведена проверка   соблюдения   законодательств</w:t>
      </w:r>
      <w:r w:rsidR="003615A4" w:rsidRPr="00B861EA">
        <w:rPr>
          <w:sz w:val="27"/>
          <w:szCs w:val="27"/>
        </w:rPr>
        <w:t xml:space="preserve">а   Российской Федерации в области </w:t>
      </w:r>
      <w:r w:rsidRPr="00B861EA">
        <w:rPr>
          <w:sz w:val="27"/>
          <w:szCs w:val="27"/>
        </w:rPr>
        <w:t>долевого строительства   многоквартирных   домов   и   (или)   иных   объектов   недвижимости   при строительстве объекта недвижимости, расположенного по адресу:</w:t>
      </w:r>
    </w:p>
    <w:p w:rsidR="00B861EA" w:rsidRDefault="009F6718" w:rsidP="009F6718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B861EA">
        <w:rPr>
          <w:sz w:val="27"/>
          <w:szCs w:val="27"/>
        </w:rPr>
        <w:t>_____________________________________________________</w:t>
      </w:r>
      <w:r w:rsidR="00B861EA">
        <w:rPr>
          <w:sz w:val="27"/>
          <w:szCs w:val="27"/>
        </w:rPr>
        <w:t>______________________</w:t>
      </w:r>
    </w:p>
    <w:p w:rsidR="009F6718" w:rsidRPr="00B861EA" w:rsidRDefault="00B861EA" w:rsidP="009F671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861EA">
        <w:rPr>
          <w:sz w:val="16"/>
          <w:szCs w:val="16"/>
        </w:rPr>
        <w:t>(</w:t>
      </w:r>
      <w:r w:rsidR="009F6718" w:rsidRPr="00B861EA">
        <w:rPr>
          <w:sz w:val="16"/>
          <w:szCs w:val="16"/>
        </w:rPr>
        <w:t>адрес объекта недвижимости).</w:t>
      </w:r>
    </w:p>
    <w:p w:rsidR="008C7976" w:rsidRPr="00B861EA" w:rsidRDefault="009F6718" w:rsidP="009F6718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B861EA">
        <w:rPr>
          <w:sz w:val="27"/>
          <w:szCs w:val="27"/>
        </w:rPr>
        <w:t>В результате проверки выявлено нарушение законодательства Российской Федерации в   области   долевого   строительства   многоквартирных   домов   и   (или)   иных   объектов недвижимости: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675"/>
        <w:gridCol w:w="2835"/>
        <w:gridCol w:w="3065"/>
        <w:gridCol w:w="3739"/>
      </w:tblGrid>
      <w:tr w:rsidR="009F6718" w:rsidRPr="00B861EA" w:rsidTr="009F6718">
        <w:tc>
          <w:tcPr>
            <w:tcW w:w="675" w:type="dxa"/>
          </w:tcPr>
          <w:p w:rsidR="009F6718" w:rsidRPr="00B861EA" w:rsidRDefault="009F6718" w:rsidP="009F671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B861EA">
              <w:rPr>
                <w:sz w:val="27"/>
                <w:szCs w:val="27"/>
              </w:rPr>
              <w:t>№ п/п</w:t>
            </w:r>
          </w:p>
        </w:tc>
        <w:tc>
          <w:tcPr>
            <w:tcW w:w="2835" w:type="dxa"/>
          </w:tcPr>
          <w:p w:rsidR="009F6718" w:rsidRPr="00B861EA" w:rsidRDefault="009F6718" w:rsidP="009F671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B861EA">
              <w:rPr>
                <w:sz w:val="27"/>
                <w:szCs w:val="27"/>
              </w:rPr>
              <w:t>Номер пункта нормативного документа</w:t>
            </w:r>
          </w:p>
        </w:tc>
        <w:tc>
          <w:tcPr>
            <w:tcW w:w="3065" w:type="dxa"/>
          </w:tcPr>
          <w:p w:rsidR="009F6718" w:rsidRPr="00B861EA" w:rsidRDefault="009F6718" w:rsidP="009F671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B861EA">
              <w:rPr>
                <w:sz w:val="27"/>
                <w:szCs w:val="27"/>
              </w:rPr>
              <w:t>Характеристика нарушения</w:t>
            </w:r>
          </w:p>
        </w:tc>
        <w:tc>
          <w:tcPr>
            <w:tcW w:w="3739" w:type="dxa"/>
          </w:tcPr>
          <w:p w:rsidR="009F6718" w:rsidRPr="00B861EA" w:rsidRDefault="009F6718" w:rsidP="009F6718">
            <w:pPr>
              <w:widowControl w:val="0"/>
              <w:autoSpaceDE w:val="0"/>
              <w:autoSpaceDN w:val="0"/>
              <w:adjustRightInd w:val="0"/>
              <w:ind w:left="211" w:hanging="211"/>
              <w:rPr>
                <w:sz w:val="27"/>
                <w:szCs w:val="27"/>
              </w:rPr>
            </w:pPr>
            <w:r w:rsidRPr="00B861EA">
              <w:rPr>
                <w:sz w:val="27"/>
                <w:szCs w:val="27"/>
              </w:rPr>
              <w:t>Сроки устранения нарушения</w:t>
            </w:r>
          </w:p>
        </w:tc>
      </w:tr>
      <w:tr w:rsidR="009F6718" w:rsidRPr="00B861EA" w:rsidTr="009F6718">
        <w:tc>
          <w:tcPr>
            <w:tcW w:w="675" w:type="dxa"/>
          </w:tcPr>
          <w:p w:rsidR="009F6718" w:rsidRPr="00B861EA" w:rsidRDefault="009F6718" w:rsidP="009F671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9F6718" w:rsidRPr="00B861EA" w:rsidRDefault="009F6718" w:rsidP="009F671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065" w:type="dxa"/>
          </w:tcPr>
          <w:p w:rsidR="009F6718" w:rsidRPr="00B861EA" w:rsidRDefault="009F6718" w:rsidP="009F671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739" w:type="dxa"/>
          </w:tcPr>
          <w:p w:rsidR="009F6718" w:rsidRPr="00B861EA" w:rsidRDefault="009F6718" w:rsidP="009F671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9F6718" w:rsidRPr="00B861EA" w:rsidTr="009F6718">
        <w:tc>
          <w:tcPr>
            <w:tcW w:w="675" w:type="dxa"/>
          </w:tcPr>
          <w:p w:rsidR="009F6718" w:rsidRPr="00B861EA" w:rsidRDefault="009F6718" w:rsidP="009F671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9F6718" w:rsidRPr="00B861EA" w:rsidRDefault="009F6718" w:rsidP="009F671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065" w:type="dxa"/>
          </w:tcPr>
          <w:p w:rsidR="009F6718" w:rsidRPr="00B861EA" w:rsidRDefault="009F6718" w:rsidP="009F671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739" w:type="dxa"/>
          </w:tcPr>
          <w:p w:rsidR="009F6718" w:rsidRPr="00B861EA" w:rsidRDefault="009F6718" w:rsidP="009F671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:rsidR="009F6718" w:rsidRPr="00B861EA" w:rsidRDefault="009F6718" w:rsidP="009F6718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B861EA">
        <w:rPr>
          <w:sz w:val="27"/>
          <w:szCs w:val="27"/>
        </w:rPr>
        <w:t>Указанное нарушение допущено</w:t>
      </w:r>
    </w:p>
    <w:p w:rsidR="009F6718" w:rsidRPr="00B861EA" w:rsidRDefault="009F6718" w:rsidP="009F6718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B861EA">
        <w:rPr>
          <w:sz w:val="27"/>
          <w:szCs w:val="27"/>
        </w:rPr>
        <w:t>____________________________________________________</w:t>
      </w:r>
      <w:r w:rsidR="00B861EA">
        <w:rPr>
          <w:sz w:val="27"/>
          <w:szCs w:val="27"/>
        </w:rPr>
        <w:t>_______________________</w:t>
      </w:r>
      <w:r w:rsidRPr="00B861EA">
        <w:rPr>
          <w:sz w:val="27"/>
          <w:szCs w:val="27"/>
        </w:rPr>
        <w:t>.</w:t>
      </w:r>
    </w:p>
    <w:p w:rsidR="009F6718" w:rsidRPr="00B861EA" w:rsidRDefault="009F6718" w:rsidP="009F671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861EA">
        <w:rPr>
          <w:sz w:val="16"/>
          <w:szCs w:val="16"/>
        </w:rPr>
        <w:t>(наименование юридического лица)</w:t>
      </w:r>
    </w:p>
    <w:p w:rsidR="009F6718" w:rsidRPr="00B861EA" w:rsidRDefault="009F6718" w:rsidP="009F6718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B861EA">
        <w:rPr>
          <w:sz w:val="27"/>
          <w:szCs w:val="27"/>
        </w:rPr>
        <w:t xml:space="preserve">Отдел   в </w:t>
      </w:r>
      <w:r w:rsidR="00B861EA">
        <w:rPr>
          <w:sz w:val="27"/>
          <w:szCs w:val="27"/>
        </w:rPr>
        <w:t xml:space="preserve">  лице   главного специалиста________________</w:t>
      </w:r>
      <w:r w:rsidRPr="00B861EA">
        <w:rPr>
          <w:sz w:val="27"/>
          <w:szCs w:val="27"/>
        </w:rPr>
        <w:t>________________________,</w:t>
      </w:r>
    </w:p>
    <w:p w:rsidR="009F6718" w:rsidRPr="00B861EA" w:rsidRDefault="009F6718" w:rsidP="009F6718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B861EA">
        <w:rPr>
          <w:sz w:val="27"/>
          <w:szCs w:val="27"/>
        </w:rPr>
        <w:t>руководствуясь  ст.23  Федерального  закона  от  30.12.2004  №214-ФЗ  «Об  участии  в  долевом строительстве  многоквартирных  домов  и  иных  объектов  недвижимости  и  о  внесении изменений в некоторые законодательные акты Российской Федерации», предписывает:</w:t>
      </w:r>
    </w:p>
    <w:p w:rsidR="00B861EA" w:rsidRPr="00B861EA" w:rsidRDefault="009F6718" w:rsidP="00B861EA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B861EA">
        <w:rPr>
          <w:sz w:val="27"/>
          <w:szCs w:val="27"/>
        </w:rPr>
        <w:t>___________________________________________________________________________</w:t>
      </w:r>
    </w:p>
    <w:p w:rsidR="009F6718" w:rsidRDefault="009F6718" w:rsidP="009F67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F6718">
        <w:rPr>
          <w:sz w:val="18"/>
          <w:szCs w:val="18"/>
        </w:rPr>
        <w:t>(наименование юридического лица, Ф.И.О. руководителя)</w:t>
      </w:r>
    </w:p>
    <w:p w:rsidR="00B861EA" w:rsidRDefault="00B861EA" w:rsidP="009F6718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9F6718" w:rsidRPr="009F6718" w:rsidRDefault="009F6718" w:rsidP="009F67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F6718">
        <w:rPr>
          <w:sz w:val="27"/>
          <w:szCs w:val="27"/>
        </w:rPr>
        <w:t>устранить допущенные нарушения в срок до «__»_______ 20__ г.</w:t>
      </w:r>
    </w:p>
    <w:p w:rsidR="009F6718" w:rsidRPr="009F6718" w:rsidRDefault="009F6718" w:rsidP="009F67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F6718">
        <w:rPr>
          <w:sz w:val="27"/>
          <w:szCs w:val="27"/>
        </w:rPr>
        <w:lastRenderedPageBreak/>
        <w:t xml:space="preserve">Информацию  об  исполнении  настоящего  предписания  с  приложением  документов, </w:t>
      </w:r>
    </w:p>
    <w:p w:rsidR="009F6718" w:rsidRPr="009F6718" w:rsidRDefault="009F6718" w:rsidP="009F67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F6718">
        <w:rPr>
          <w:sz w:val="27"/>
          <w:szCs w:val="27"/>
        </w:rPr>
        <w:t xml:space="preserve">подтверждающих устранение нарушения законодательства в </w:t>
      </w:r>
      <w:r>
        <w:rPr>
          <w:sz w:val="27"/>
          <w:szCs w:val="27"/>
        </w:rPr>
        <w:t xml:space="preserve">области долевого строительства </w:t>
      </w:r>
      <w:r w:rsidRPr="009F6718">
        <w:rPr>
          <w:sz w:val="27"/>
          <w:szCs w:val="27"/>
        </w:rPr>
        <w:t>многоквартирных домов и (или) иных объектов недвижимост</w:t>
      </w:r>
      <w:r>
        <w:rPr>
          <w:sz w:val="27"/>
          <w:szCs w:val="27"/>
        </w:rPr>
        <w:t xml:space="preserve">и, или ходатайство о продлении </w:t>
      </w:r>
      <w:r w:rsidRPr="009F6718">
        <w:rPr>
          <w:sz w:val="27"/>
          <w:szCs w:val="27"/>
        </w:rPr>
        <w:t xml:space="preserve">срока   исполнения   настоящего   предписания   с   указанием   </w:t>
      </w:r>
      <w:r>
        <w:rPr>
          <w:sz w:val="27"/>
          <w:szCs w:val="27"/>
        </w:rPr>
        <w:t xml:space="preserve">причин   непринятых   мер   по </w:t>
      </w:r>
      <w:r w:rsidRPr="009F6718">
        <w:rPr>
          <w:sz w:val="27"/>
          <w:szCs w:val="27"/>
        </w:rPr>
        <w:t>устранению   нарушения,   подтвержденных   соответствующи</w:t>
      </w:r>
      <w:r>
        <w:rPr>
          <w:sz w:val="27"/>
          <w:szCs w:val="27"/>
        </w:rPr>
        <w:t xml:space="preserve">ми   документами   и   другими </w:t>
      </w:r>
      <w:r w:rsidRPr="009F6718">
        <w:rPr>
          <w:sz w:val="27"/>
          <w:szCs w:val="27"/>
        </w:rPr>
        <w:t>матер</w:t>
      </w:r>
      <w:r>
        <w:rPr>
          <w:sz w:val="27"/>
          <w:szCs w:val="27"/>
        </w:rPr>
        <w:t>иалами, представить в Отдел</w:t>
      </w:r>
      <w:r w:rsidRPr="009F6718">
        <w:rPr>
          <w:sz w:val="27"/>
          <w:szCs w:val="27"/>
        </w:rPr>
        <w:t xml:space="preserve"> п</w:t>
      </w:r>
      <w:r>
        <w:rPr>
          <w:sz w:val="27"/>
          <w:szCs w:val="27"/>
        </w:rPr>
        <w:t>о адресу: Республика Татарстан, Нижнекамский муниципальный район, г. Нижнекамск, ул. Школьный бульвар, д. 2а</w:t>
      </w:r>
      <w:r w:rsidRPr="009F6718">
        <w:rPr>
          <w:sz w:val="27"/>
          <w:szCs w:val="27"/>
        </w:rPr>
        <w:t>.</w:t>
      </w:r>
    </w:p>
    <w:p w:rsidR="009F6718" w:rsidRPr="009F6718" w:rsidRDefault="009F6718" w:rsidP="009F67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F6718">
        <w:rPr>
          <w:sz w:val="27"/>
          <w:szCs w:val="27"/>
        </w:rPr>
        <w:t xml:space="preserve">В  соответствии  с  ч.4  ст.19.5  Кодекса  Российской  Федерации  об  административных </w:t>
      </w:r>
    </w:p>
    <w:p w:rsidR="009F6718" w:rsidRDefault="009F6718" w:rsidP="009F67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F6718">
        <w:rPr>
          <w:sz w:val="27"/>
          <w:szCs w:val="27"/>
        </w:rPr>
        <w:t>правонарушениях  невыполнение  в  установленный  срок  з</w:t>
      </w:r>
      <w:r>
        <w:rPr>
          <w:sz w:val="27"/>
          <w:szCs w:val="27"/>
        </w:rPr>
        <w:t xml:space="preserve">аконного  предписания  органа, </w:t>
      </w:r>
      <w:r w:rsidRPr="009F6718">
        <w:rPr>
          <w:sz w:val="27"/>
          <w:szCs w:val="27"/>
        </w:rPr>
        <w:t>осуществляющего  государственный  контроль  и  надзор  в  облас</w:t>
      </w:r>
      <w:r>
        <w:rPr>
          <w:sz w:val="27"/>
          <w:szCs w:val="27"/>
        </w:rPr>
        <w:t xml:space="preserve">ти  долевого  строительства </w:t>
      </w:r>
      <w:r w:rsidRPr="009F6718">
        <w:rPr>
          <w:sz w:val="27"/>
          <w:szCs w:val="27"/>
        </w:rPr>
        <w:t>многоквартирных   домов   и   (или)   иных   объектов   недв</w:t>
      </w:r>
      <w:r>
        <w:rPr>
          <w:sz w:val="27"/>
          <w:szCs w:val="27"/>
        </w:rPr>
        <w:t xml:space="preserve">ижимости,   влечет   наложение </w:t>
      </w:r>
      <w:r w:rsidRPr="009F6718">
        <w:rPr>
          <w:sz w:val="27"/>
          <w:szCs w:val="27"/>
        </w:rPr>
        <w:t xml:space="preserve">административного  штрафа  на  должностных  лиц  в  размере  от </w:t>
      </w:r>
      <w:r>
        <w:rPr>
          <w:sz w:val="27"/>
          <w:szCs w:val="27"/>
        </w:rPr>
        <w:t xml:space="preserve"> десяти  тысяч  до  пятнадцати </w:t>
      </w:r>
      <w:r w:rsidRPr="009F6718">
        <w:rPr>
          <w:sz w:val="27"/>
          <w:szCs w:val="27"/>
        </w:rPr>
        <w:t>тысяч рублей, на юридических лиц – от ста тысяч до двухсот тысяч рублей.</w:t>
      </w:r>
    </w:p>
    <w:p w:rsidR="005F6A24" w:rsidRDefault="005F6A24" w:rsidP="009F67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5F6A24" w:rsidRPr="005F6A24" w:rsidRDefault="005F6A24" w:rsidP="005F6A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F6A24">
        <w:rPr>
          <w:sz w:val="27"/>
          <w:szCs w:val="27"/>
        </w:rPr>
        <w:t>––––––––––––––––––––––</w:t>
      </w:r>
      <w:r>
        <w:rPr>
          <w:sz w:val="27"/>
          <w:szCs w:val="27"/>
        </w:rPr>
        <w:t xml:space="preserve">                            </w:t>
      </w:r>
      <w:r w:rsidRPr="005F6A24">
        <w:rPr>
          <w:sz w:val="27"/>
          <w:szCs w:val="27"/>
        </w:rPr>
        <w:t xml:space="preserve"> ––––––––––––––––––––––––––––––––––––</w:t>
      </w:r>
    </w:p>
    <w:p w:rsidR="005F6A24" w:rsidRPr="005F6A24" w:rsidRDefault="005F6A24" w:rsidP="005F6A24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5F6A24">
        <w:rPr>
          <w:sz w:val="18"/>
          <w:szCs w:val="18"/>
        </w:rPr>
        <w:t xml:space="preserve">(должность) </w:t>
      </w: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Pr="005F6A24">
        <w:rPr>
          <w:sz w:val="18"/>
          <w:szCs w:val="18"/>
        </w:rPr>
        <w:t>(Ф.И.О. должностного лица)</w:t>
      </w:r>
    </w:p>
    <w:p w:rsidR="005F6A24" w:rsidRDefault="005F6A24" w:rsidP="005F6A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5F6A24" w:rsidRDefault="005F6A24" w:rsidP="005F6A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5F6A24" w:rsidRDefault="005F6A24" w:rsidP="005F6A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5F6A24" w:rsidRDefault="005F6A2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F6A24" w:rsidRPr="005F6A24" w:rsidRDefault="006817E1" w:rsidP="00B35842">
      <w:pPr>
        <w:widowControl w:val="0"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№2</w:t>
      </w:r>
    </w:p>
    <w:p w:rsidR="005F6A24" w:rsidRPr="005F6A24" w:rsidRDefault="005F6A24" w:rsidP="00B35842">
      <w:pPr>
        <w:widowControl w:val="0"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5F6A24">
        <w:rPr>
          <w:sz w:val="27"/>
          <w:szCs w:val="27"/>
        </w:rPr>
        <w:t>к Административному регламенту</w:t>
      </w:r>
    </w:p>
    <w:p w:rsidR="005F6A24" w:rsidRPr="005F6A24" w:rsidRDefault="005F6A24" w:rsidP="00B35842">
      <w:pPr>
        <w:widowControl w:val="0"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5F6A24">
        <w:rPr>
          <w:sz w:val="27"/>
          <w:szCs w:val="27"/>
        </w:rPr>
        <w:t xml:space="preserve">по исполнению Исполнительным </w:t>
      </w:r>
    </w:p>
    <w:p w:rsidR="005F6A24" w:rsidRPr="005F6A24" w:rsidRDefault="005F6A24" w:rsidP="00B35842">
      <w:pPr>
        <w:widowControl w:val="0"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>
        <w:rPr>
          <w:sz w:val="27"/>
          <w:szCs w:val="27"/>
        </w:rPr>
        <w:t>комитетом Нижнекамского муниципального района</w:t>
      </w:r>
    </w:p>
    <w:p w:rsidR="005F6A24" w:rsidRPr="005F6A24" w:rsidRDefault="005F6A24" w:rsidP="00B35842">
      <w:pPr>
        <w:widowControl w:val="0"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5F6A24">
        <w:rPr>
          <w:sz w:val="27"/>
          <w:szCs w:val="27"/>
        </w:rPr>
        <w:t xml:space="preserve">государственной функции по </w:t>
      </w:r>
    </w:p>
    <w:p w:rsidR="005F6A24" w:rsidRPr="005F6A24" w:rsidRDefault="005F6A24" w:rsidP="00B35842">
      <w:pPr>
        <w:widowControl w:val="0"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5F6A24">
        <w:rPr>
          <w:sz w:val="27"/>
          <w:szCs w:val="27"/>
        </w:rPr>
        <w:t xml:space="preserve">осуществлению государственного </w:t>
      </w:r>
    </w:p>
    <w:p w:rsidR="005F6A24" w:rsidRPr="005F6A24" w:rsidRDefault="005F6A24" w:rsidP="00B35842">
      <w:pPr>
        <w:widowControl w:val="0"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5F6A24">
        <w:rPr>
          <w:sz w:val="27"/>
          <w:szCs w:val="27"/>
        </w:rPr>
        <w:t xml:space="preserve">контроля (надзора) в области долевого </w:t>
      </w:r>
    </w:p>
    <w:p w:rsidR="005F6A24" w:rsidRPr="005F6A24" w:rsidRDefault="005F6A24" w:rsidP="00B35842">
      <w:pPr>
        <w:widowControl w:val="0"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5F6A24">
        <w:rPr>
          <w:sz w:val="27"/>
          <w:szCs w:val="27"/>
        </w:rPr>
        <w:t xml:space="preserve">строительства многоквартирных домов </w:t>
      </w:r>
    </w:p>
    <w:p w:rsidR="005F6A24" w:rsidRPr="005F6A24" w:rsidRDefault="005F6A24" w:rsidP="00B35842">
      <w:pPr>
        <w:widowControl w:val="0"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 w:rsidRPr="005F6A24">
        <w:rPr>
          <w:sz w:val="27"/>
          <w:szCs w:val="27"/>
        </w:rPr>
        <w:t xml:space="preserve">и (или) иных объектов недвижимости </w:t>
      </w:r>
    </w:p>
    <w:p w:rsidR="00B35842" w:rsidRPr="009F6718" w:rsidRDefault="00B35842" w:rsidP="00B35842">
      <w:pPr>
        <w:widowControl w:val="0"/>
        <w:suppressAutoHyphens/>
        <w:autoSpaceDE w:val="0"/>
        <w:autoSpaceDN w:val="0"/>
        <w:adjustRightInd w:val="0"/>
        <w:ind w:left="5387"/>
        <w:jc w:val="both"/>
        <w:rPr>
          <w:sz w:val="27"/>
          <w:szCs w:val="27"/>
        </w:rPr>
      </w:pPr>
      <w:r>
        <w:rPr>
          <w:sz w:val="27"/>
          <w:szCs w:val="27"/>
        </w:rPr>
        <w:t>на территории Нижнекамского муниципального района Республики Татарстан</w:t>
      </w:r>
    </w:p>
    <w:p w:rsidR="005F6A24" w:rsidRDefault="005F6A24" w:rsidP="005F6A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5F6A24" w:rsidRPr="005F6A24" w:rsidRDefault="005F6A24" w:rsidP="005F6A2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5F6A24">
        <w:rPr>
          <w:sz w:val="27"/>
          <w:szCs w:val="27"/>
        </w:rPr>
        <w:t>Акт</w:t>
      </w:r>
    </w:p>
    <w:p w:rsidR="005F6A24" w:rsidRPr="005F6A24" w:rsidRDefault="005F6A24" w:rsidP="005F6A2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5F6A24">
        <w:rPr>
          <w:sz w:val="27"/>
          <w:szCs w:val="27"/>
        </w:rPr>
        <w:t>камеральной проверки (документарной)</w:t>
      </w:r>
    </w:p>
    <w:p w:rsidR="005F6A24" w:rsidRPr="005F6A24" w:rsidRDefault="005F6A24" w:rsidP="005F6A2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5F6A24">
        <w:rPr>
          <w:sz w:val="27"/>
          <w:szCs w:val="27"/>
        </w:rPr>
        <w:t>ежеквартальной отчетности застройщика</w:t>
      </w:r>
    </w:p>
    <w:p w:rsidR="005F6A24" w:rsidRPr="005F6A24" w:rsidRDefault="005F6A24" w:rsidP="005F6A2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5F6A24">
        <w:rPr>
          <w:sz w:val="27"/>
          <w:szCs w:val="27"/>
        </w:rPr>
        <w:t>вх. №_______</w:t>
      </w:r>
      <w:r>
        <w:rPr>
          <w:sz w:val="27"/>
          <w:szCs w:val="27"/>
        </w:rPr>
        <w:t xml:space="preserve">                                                         </w:t>
      </w:r>
      <w:r w:rsidRPr="005F6A24">
        <w:rPr>
          <w:sz w:val="27"/>
          <w:szCs w:val="27"/>
        </w:rPr>
        <w:t xml:space="preserve"> от "_____"  _____________ 20___ г.</w:t>
      </w:r>
    </w:p>
    <w:p w:rsidR="005F6A24" w:rsidRPr="005F6A24" w:rsidRDefault="005F6A24" w:rsidP="005F6A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F6A24">
        <w:rPr>
          <w:sz w:val="27"/>
          <w:szCs w:val="27"/>
        </w:rPr>
        <w:t xml:space="preserve">Наименование застройщика: </w:t>
      </w:r>
      <w:r>
        <w:rPr>
          <w:sz w:val="27"/>
          <w:szCs w:val="27"/>
        </w:rPr>
        <w:t>________________________________________________</w:t>
      </w:r>
      <w:r w:rsidRPr="005F6A24">
        <w:rPr>
          <w:sz w:val="27"/>
          <w:szCs w:val="27"/>
        </w:rPr>
        <w:t>.</w:t>
      </w:r>
    </w:p>
    <w:p w:rsidR="005F6A24" w:rsidRPr="005F6A24" w:rsidRDefault="005F6A24" w:rsidP="005F6A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F6A24">
        <w:rPr>
          <w:sz w:val="27"/>
          <w:szCs w:val="27"/>
        </w:rPr>
        <w:t>Отчетный период:</w:t>
      </w:r>
    </w:p>
    <w:p w:rsidR="005F6A24" w:rsidRPr="005F6A24" w:rsidRDefault="005F6A24" w:rsidP="005F6A2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5F6A24">
        <w:rPr>
          <w:sz w:val="18"/>
          <w:szCs w:val="18"/>
        </w:rPr>
        <w:t>(должность, фамилия, имя, отчество)</w:t>
      </w:r>
    </w:p>
    <w:p w:rsidR="005F6A24" w:rsidRPr="005F6A24" w:rsidRDefault="005F6A24" w:rsidP="005F6A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F6A24">
        <w:rPr>
          <w:sz w:val="27"/>
          <w:szCs w:val="27"/>
        </w:rPr>
        <w:t xml:space="preserve">Проведена   проверка   представленной   ежеквартальной   отчетности   по   следующим </w:t>
      </w:r>
    </w:p>
    <w:p w:rsidR="005F6A24" w:rsidRDefault="005F6A24" w:rsidP="005F6A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F6A24">
        <w:rPr>
          <w:sz w:val="27"/>
          <w:szCs w:val="27"/>
        </w:rPr>
        <w:t>направлениям: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474"/>
      </w:tblGrid>
      <w:tr w:rsidR="005F6A24" w:rsidTr="00B60E82">
        <w:tc>
          <w:tcPr>
            <w:tcW w:w="817" w:type="dxa"/>
          </w:tcPr>
          <w:p w:rsidR="005F6A24" w:rsidRDefault="005F6A24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п/п</w:t>
            </w:r>
          </w:p>
        </w:tc>
        <w:tc>
          <w:tcPr>
            <w:tcW w:w="5387" w:type="dxa"/>
          </w:tcPr>
          <w:p w:rsidR="005F6A24" w:rsidRDefault="00B60E82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проверяемых вопросов</w:t>
            </w:r>
          </w:p>
        </w:tc>
        <w:tc>
          <w:tcPr>
            <w:tcW w:w="3474" w:type="dxa"/>
          </w:tcPr>
          <w:p w:rsidR="005F6A24" w:rsidRDefault="00B60E82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Проверкой установлено</w:t>
            </w:r>
          </w:p>
        </w:tc>
      </w:tr>
      <w:tr w:rsidR="005F6A24" w:rsidTr="00B60E82">
        <w:tc>
          <w:tcPr>
            <w:tcW w:w="817" w:type="dxa"/>
          </w:tcPr>
          <w:p w:rsidR="005F6A24" w:rsidRDefault="00B60E82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5387" w:type="dxa"/>
          </w:tcPr>
          <w:p w:rsidR="005F6A24" w:rsidRDefault="00B60E82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Своевременность представления отчетности (дата)</w:t>
            </w:r>
          </w:p>
        </w:tc>
        <w:tc>
          <w:tcPr>
            <w:tcW w:w="3474" w:type="dxa"/>
          </w:tcPr>
          <w:p w:rsidR="005F6A24" w:rsidRDefault="005F6A24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5F6A24" w:rsidTr="00B60E82">
        <w:tc>
          <w:tcPr>
            <w:tcW w:w="817" w:type="dxa"/>
          </w:tcPr>
          <w:p w:rsidR="005F6A24" w:rsidRDefault="00B60E82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5387" w:type="dxa"/>
          </w:tcPr>
          <w:p w:rsidR="005F6A24" w:rsidRDefault="00B60E82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Комплектность представленной отчетности</w:t>
            </w:r>
          </w:p>
        </w:tc>
        <w:tc>
          <w:tcPr>
            <w:tcW w:w="3474" w:type="dxa"/>
          </w:tcPr>
          <w:p w:rsidR="005F6A24" w:rsidRDefault="005F6A24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5F6A24" w:rsidTr="00B60E82">
        <w:tc>
          <w:tcPr>
            <w:tcW w:w="817" w:type="dxa"/>
          </w:tcPr>
          <w:p w:rsidR="005F6A24" w:rsidRDefault="00B60E82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5387" w:type="dxa"/>
          </w:tcPr>
          <w:p w:rsidR="005F6A24" w:rsidRDefault="00B60E82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Правильность оформления (подписи, печати, прошивка)</w:t>
            </w:r>
          </w:p>
        </w:tc>
        <w:tc>
          <w:tcPr>
            <w:tcW w:w="3474" w:type="dxa"/>
          </w:tcPr>
          <w:p w:rsidR="005F6A24" w:rsidRDefault="005F6A24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5F6A24" w:rsidTr="00B60E82">
        <w:tc>
          <w:tcPr>
            <w:tcW w:w="817" w:type="dxa"/>
          </w:tcPr>
          <w:p w:rsidR="005F6A24" w:rsidRDefault="00B60E82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5387" w:type="dxa"/>
          </w:tcPr>
          <w:p w:rsidR="005F6A24" w:rsidRDefault="00B60E82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Ежеквартальная бухгалтерская отчетность</w:t>
            </w:r>
          </w:p>
        </w:tc>
        <w:tc>
          <w:tcPr>
            <w:tcW w:w="3474" w:type="dxa"/>
          </w:tcPr>
          <w:p w:rsidR="005F6A24" w:rsidRDefault="005F6A24" w:rsidP="005F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</w:tbl>
    <w:p w:rsidR="00B60E82" w:rsidRDefault="00B60E82" w:rsidP="005F6A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5F6A24" w:rsidRDefault="00B60E82" w:rsidP="00B60E82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Приложение№1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474"/>
      </w:tblGrid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Сведения о застройщике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</w:tbl>
    <w:p w:rsidR="00B60E82" w:rsidRDefault="00B60E82" w:rsidP="00B60E82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B60E82" w:rsidRDefault="00B60E82" w:rsidP="00B60E82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 №2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474"/>
      </w:tblGrid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Наличие разрешения на строительство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Опубликование и размещение проектной декларации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Государственная регистрация права собственности на землю (аренда)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Информация о заключенных договорах в долевом строительстве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Срок передачи застройщиком объекта долевого строительства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Информация об исполнении застройщиком договоров участия в долевом строительстве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Договоры участия в долевом строительстве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13</w:t>
            </w: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Информация о разрешении на ввод в эксплуатацию объекта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Наличие справок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п.7- справка по расторгнутым договорам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П. 11 – справка о ненадлежащем исполнении обязательств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</w:tbl>
    <w:p w:rsidR="00B60E82" w:rsidRDefault="00B60E82" w:rsidP="00B60E82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B60E82" w:rsidRDefault="00B60E82" w:rsidP="00B60E82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 №3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474"/>
      </w:tblGrid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Анализ сведений о привлеченных денежных средствах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B60E82" w:rsidTr="00B60E82">
        <w:tc>
          <w:tcPr>
            <w:tcW w:w="81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5387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расходы (со ссылкой на проектную</w:t>
            </w:r>
            <w:r w:rsidR="00F77CDE">
              <w:rPr>
                <w:sz w:val="27"/>
                <w:szCs w:val="27"/>
              </w:rPr>
              <w:t xml:space="preserve"> документацию)</w:t>
            </w:r>
          </w:p>
        </w:tc>
        <w:tc>
          <w:tcPr>
            <w:tcW w:w="3474" w:type="dxa"/>
          </w:tcPr>
          <w:p w:rsidR="00B60E82" w:rsidRDefault="00B60E82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</w:tbl>
    <w:p w:rsidR="00B60E82" w:rsidRDefault="00B60E82" w:rsidP="00B60E82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F77CDE" w:rsidRDefault="00F77CDE" w:rsidP="00B60E82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 №4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474"/>
      </w:tblGrid>
      <w:tr w:rsidR="00F77CDE" w:rsidTr="00F77CDE">
        <w:tc>
          <w:tcPr>
            <w:tcW w:w="817" w:type="dxa"/>
          </w:tcPr>
          <w:p w:rsidR="00F77CDE" w:rsidRDefault="00F77CDE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5387" w:type="dxa"/>
          </w:tcPr>
          <w:p w:rsidR="00F77CDE" w:rsidRDefault="00F77CDE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Норматив обеспеченности обязательств (не менее 1)</w:t>
            </w:r>
          </w:p>
        </w:tc>
        <w:tc>
          <w:tcPr>
            <w:tcW w:w="3474" w:type="dxa"/>
          </w:tcPr>
          <w:p w:rsidR="00F77CDE" w:rsidRDefault="00F77CDE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F77CDE" w:rsidTr="00F77CDE">
        <w:tc>
          <w:tcPr>
            <w:tcW w:w="817" w:type="dxa"/>
          </w:tcPr>
          <w:p w:rsidR="00F77CDE" w:rsidRDefault="00F77CDE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5387" w:type="dxa"/>
          </w:tcPr>
          <w:p w:rsidR="00F77CDE" w:rsidRDefault="00F77CDE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Норматив целевого использования средств (не более 1)</w:t>
            </w:r>
          </w:p>
        </w:tc>
        <w:tc>
          <w:tcPr>
            <w:tcW w:w="3474" w:type="dxa"/>
          </w:tcPr>
          <w:p w:rsidR="00F77CDE" w:rsidRDefault="00F77CDE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F77CDE" w:rsidTr="00F77CDE">
        <w:tc>
          <w:tcPr>
            <w:tcW w:w="817" w:type="dxa"/>
          </w:tcPr>
          <w:p w:rsidR="00F77CDE" w:rsidRDefault="00F77CDE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5387" w:type="dxa"/>
          </w:tcPr>
          <w:p w:rsidR="00F77CDE" w:rsidRDefault="00F77CDE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Норматив безубыточности (не менее 1)</w:t>
            </w:r>
          </w:p>
        </w:tc>
        <w:tc>
          <w:tcPr>
            <w:tcW w:w="3474" w:type="dxa"/>
          </w:tcPr>
          <w:p w:rsidR="00F77CDE" w:rsidRDefault="00F77CDE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F77CDE" w:rsidTr="00F77CDE">
        <w:tc>
          <w:tcPr>
            <w:tcW w:w="817" w:type="dxa"/>
          </w:tcPr>
          <w:p w:rsidR="00F77CDE" w:rsidRDefault="00F77CDE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5387" w:type="dxa"/>
          </w:tcPr>
          <w:p w:rsidR="00F77CDE" w:rsidRDefault="00F77CDE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Представление дополнительной информации</w:t>
            </w:r>
          </w:p>
        </w:tc>
        <w:tc>
          <w:tcPr>
            <w:tcW w:w="3474" w:type="dxa"/>
          </w:tcPr>
          <w:p w:rsidR="00F77CDE" w:rsidRDefault="00F77CDE" w:rsidP="00B60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</w:tbl>
    <w:p w:rsidR="00F77CDE" w:rsidRDefault="00F77CDE" w:rsidP="00B60E82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F77CDE" w:rsidRDefault="00F77CDE" w:rsidP="00B60E82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Результат проверки</w:t>
      </w:r>
    </w:p>
    <w:p w:rsidR="00F77CDE" w:rsidRDefault="00F77CDE" w:rsidP="00F77CD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Отчетность (принята, не принята): ____________________.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Выявлены  нарушения  требований  Федерального  закона  от  30.12.2004  №214-ФЗ  в ____________________________</w:t>
      </w:r>
      <w:r>
        <w:rPr>
          <w:sz w:val="27"/>
          <w:szCs w:val="27"/>
        </w:rPr>
        <w:t>_____________________________</w:t>
      </w:r>
      <w:r w:rsidR="00B861EA">
        <w:rPr>
          <w:sz w:val="27"/>
          <w:szCs w:val="27"/>
        </w:rPr>
        <w:t>_________________</w:t>
      </w:r>
      <w:r w:rsidRPr="0054106D">
        <w:rPr>
          <w:sz w:val="27"/>
          <w:szCs w:val="27"/>
        </w:rPr>
        <w:t>.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 xml:space="preserve">Выявлены    нарушения    требований    постановления    Правительства    Российской </w:t>
      </w:r>
    </w:p>
    <w:p w:rsidR="0054106D" w:rsidRPr="0054106D" w:rsidRDefault="00B861EA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Федерации от 27.10.2005 </w:t>
      </w:r>
      <w:r w:rsidR="0054106D">
        <w:rPr>
          <w:sz w:val="27"/>
          <w:szCs w:val="27"/>
        </w:rPr>
        <w:t xml:space="preserve">№645 в </w:t>
      </w:r>
      <w:r w:rsidR="0054106D" w:rsidRPr="0054106D">
        <w:rPr>
          <w:sz w:val="27"/>
          <w:szCs w:val="27"/>
        </w:rPr>
        <w:t>частип.1-5,</w:t>
      </w:r>
      <w:r w:rsidR="0054106D">
        <w:rPr>
          <w:sz w:val="27"/>
          <w:szCs w:val="27"/>
        </w:rPr>
        <w:t xml:space="preserve"> п.9-14______________________</w:t>
      </w:r>
      <w:r>
        <w:rPr>
          <w:sz w:val="27"/>
          <w:szCs w:val="27"/>
        </w:rPr>
        <w:t>_______</w:t>
      </w:r>
      <w:r w:rsidR="0054106D" w:rsidRPr="0054106D">
        <w:rPr>
          <w:sz w:val="27"/>
          <w:szCs w:val="27"/>
        </w:rPr>
        <w:t>__.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 xml:space="preserve">Выявлены    нарушения    требований    постановления    Правительства    Российской </w:t>
      </w:r>
    </w:p>
    <w:p w:rsidR="00F77CDE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Федерации от 21.04.2006 №233 в части: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474"/>
      </w:tblGrid>
      <w:tr w:rsidR="0054106D" w:rsidTr="0054106D">
        <w:tc>
          <w:tcPr>
            <w:tcW w:w="817" w:type="dxa"/>
            <w:vMerge w:val="restart"/>
          </w:tcPr>
          <w:p w:rsidR="0054106D" w:rsidRDefault="0054106D" w:rsidP="005410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п. 15-17</w:t>
            </w:r>
          </w:p>
        </w:tc>
        <w:tc>
          <w:tcPr>
            <w:tcW w:w="5387" w:type="dxa"/>
          </w:tcPr>
          <w:p w:rsidR="0054106D" w:rsidRDefault="0054106D" w:rsidP="005410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Норматив обеспеченности обязательств (не менее 1)</w:t>
            </w:r>
          </w:p>
        </w:tc>
        <w:tc>
          <w:tcPr>
            <w:tcW w:w="3474" w:type="dxa"/>
          </w:tcPr>
          <w:p w:rsidR="0054106D" w:rsidRDefault="0054106D" w:rsidP="005410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54106D" w:rsidTr="0054106D">
        <w:tc>
          <w:tcPr>
            <w:tcW w:w="817" w:type="dxa"/>
            <w:vMerge/>
          </w:tcPr>
          <w:p w:rsidR="0054106D" w:rsidRDefault="0054106D" w:rsidP="005410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5387" w:type="dxa"/>
          </w:tcPr>
          <w:p w:rsidR="0054106D" w:rsidRDefault="0054106D" w:rsidP="005410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Норматив целевого использования средств (не более 1)</w:t>
            </w:r>
          </w:p>
        </w:tc>
        <w:tc>
          <w:tcPr>
            <w:tcW w:w="3474" w:type="dxa"/>
          </w:tcPr>
          <w:p w:rsidR="0054106D" w:rsidRDefault="0054106D" w:rsidP="005410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54106D" w:rsidTr="0054106D">
        <w:tc>
          <w:tcPr>
            <w:tcW w:w="817" w:type="dxa"/>
            <w:vMerge/>
          </w:tcPr>
          <w:p w:rsidR="0054106D" w:rsidRDefault="0054106D" w:rsidP="005410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5387" w:type="dxa"/>
          </w:tcPr>
          <w:p w:rsidR="0054106D" w:rsidRDefault="0054106D" w:rsidP="005410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Норматив безубыточности (не менее 1)</w:t>
            </w:r>
          </w:p>
        </w:tc>
        <w:tc>
          <w:tcPr>
            <w:tcW w:w="3474" w:type="dxa"/>
          </w:tcPr>
          <w:p w:rsidR="0054106D" w:rsidRDefault="0054106D" w:rsidP="005410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</w:tbl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К акту прилагается отчетность с приложениями на листах.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 xml:space="preserve">В  соответствии  с  пунктом  1.4  методических  указаний,  утвержденных  приказом 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Федеральной  службы  по  финансовым  рынкам  от  12.01.2006</w:t>
      </w:r>
      <w:r>
        <w:rPr>
          <w:sz w:val="27"/>
          <w:szCs w:val="27"/>
        </w:rPr>
        <w:t xml:space="preserve">  №06-2/пз-н,  при  заполнении </w:t>
      </w:r>
      <w:r w:rsidRPr="0054106D">
        <w:rPr>
          <w:sz w:val="27"/>
          <w:szCs w:val="27"/>
        </w:rPr>
        <w:t>форм отчетности не допускается: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- изменять смысловое содержание показателей, указанных в формах отчетности;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- исключать или изменять установленную последовательность форм отчетности;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 xml:space="preserve">-  отражать  несколько  показателей  в  одной  графе  отчетности,  тем  самым  нарушая 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логическую структуру формы отчетности;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- вносить исправления в формы отчетности.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Отчет проверил:</w:t>
      </w:r>
      <w:r>
        <w:rPr>
          <w:sz w:val="27"/>
          <w:szCs w:val="27"/>
        </w:rPr>
        <w:t xml:space="preserve">                                  </w:t>
      </w:r>
      <w:r w:rsidRPr="0054106D">
        <w:rPr>
          <w:sz w:val="27"/>
          <w:szCs w:val="27"/>
        </w:rPr>
        <w:t xml:space="preserve"> (______________________)</w:t>
      </w:r>
    </w:p>
    <w:p w:rsid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27"/>
          <w:szCs w:val="27"/>
        </w:rPr>
        <w:t xml:space="preserve">                                     </w:t>
      </w:r>
      <w:r w:rsidRPr="0054106D">
        <w:rPr>
          <w:sz w:val="18"/>
          <w:szCs w:val="18"/>
        </w:rPr>
        <w:t xml:space="preserve">(подпись)               </w:t>
      </w:r>
      <w:r>
        <w:rPr>
          <w:sz w:val="18"/>
          <w:szCs w:val="18"/>
        </w:rPr>
        <w:t xml:space="preserve">                       </w:t>
      </w:r>
      <w:r w:rsidRPr="0054106D">
        <w:rPr>
          <w:sz w:val="18"/>
          <w:szCs w:val="18"/>
        </w:rPr>
        <w:t xml:space="preserve">    (фамилия, инициалы)</w:t>
      </w:r>
    </w:p>
    <w:p w:rsid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Выписано предписание на устранение выявленных нарушений: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Федерального закона №214-ФЗ – 2004г.  до _________________________;</w:t>
      </w:r>
    </w:p>
    <w:p w:rsidR="0054106D" w:rsidRP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lastRenderedPageBreak/>
        <w:t>постановления Правительства Российской Федерации №645 – 2005г. до</w:t>
      </w:r>
      <w:r>
        <w:rPr>
          <w:sz w:val="27"/>
          <w:szCs w:val="27"/>
        </w:rPr>
        <w:t xml:space="preserve"> </w:t>
      </w:r>
      <w:r w:rsidR="00B861EA">
        <w:rPr>
          <w:sz w:val="27"/>
          <w:szCs w:val="27"/>
        </w:rPr>
        <w:t>__________</w:t>
      </w:r>
      <w:r w:rsidRPr="0054106D">
        <w:rPr>
          <w:sz w:val="27"/>
          <w:szCs w:val="27"/>
        </w:rPr>
        <w:t>___;</w:t>
      </w:r>
    </w:p>
    <w:p w:rsidR="0054106D" w:rsidRDefault="0054106D" w:rsidP="0054106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постановления Правительства Российской Федераци</w:t>
      </w:r>
      <w:r>
        <w:rPr>
          <w:sz w:val="27"/>
          <w:szCs w:val="27"/>
        </w:rPr>
        <w:t>и №233 – 2006г.до ____________.</w:t>
      </w:r>
    </w:p>
    <w:p w:rsidR="0054106D" w:rsidRPr="0054106D" w:rsidRDefault="0054106D" w:rsidP="00375E1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54106D" w:rsidRPr="0054106D" w:rsidRDefault="0054106D" w:rsidP="00375E1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Замечания, выявленные в отчетности, устранены:</w:t>
      </w:r>
    </w:p>
    <w:p w:rsidR="0054106D" w:rsidRPr="0054106D" w:rsidRDefault="0054106D" w:rsidP="00375E1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Федерального закона №214-ФЗ – 2004г.  ___________________________________;</w:t>
      </w:r>
    </w:p>
    <w:p w:rsidR="0054106D" w:rsidRPr="0054106D" w:rsidRDefault="0054106D" w:rsidP="00375E1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54106D">
        <w:rPr>
          <w:sz w:val="18"/>
          <w:szCs w:val="18"/>
        </w:rPr>
        <w:t>(да или нет)</w:t>
      </w:r>
    </w:p>
    <w:p w:rsidR="0054106D" w:rsidRPr="0054106D" w:rsidRDefault="00375E17" w:rsidP="00375E1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постановления Правительства </w:t>
      </w:r>
      <w:r w:rsidR="0054106D" w:rsidRPr="0054106D">
        <w:rPr>
          <w:sz w:val="27"/>
          <w:szCs w:val="27"/>
        </w:rPr>
        <w:t>Российской Федерац</w:t>
      </w:r>
      <w:r w:rsidR="00B861EA">
        <w:rPr>
          <w:sz w:val="27"/>
          <w:szCs w:val="27"/>
        </w:rPr>
        <w:t>ии №645 – 2005г. ___________</w:t>
      </w:r>
      <w:r w:rsidR="0054106D" w:rsidRPr="0054106D">
        <w:rPr>
          <w:sz w:val="27"/>
          <w:szCs w:val="27"/>
        </w:rPr>
        <w:t>____;</w:t>
      </w:r>
    </w:p>
    <w:p w:rsidR="0054106D" w:rsidRPr="0054106D" w:rsidRDefault="00B861EA" w:rsidP="00B861E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106D" w:rsidRPr="0054106D">
        <w:rPr>
          <w:sz w:val="18"/>
          <w:szCs w:val="18"/>
        </w:rPr>
        <w:t>(да или нет)</w:t>
      </w:r>
    </w:p>
    <w:p w:rsidR="0054106D" w:rsidRPr="0054106D" w:rsidRDefault="0054106D" w:rsidP="00375E1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106D">
        <w:rPr>
          <w:sz w:val="27"/>
          <w:szCs w:val="27"/>
        </w:rPr>
        <w:t>постановления Правительства Российской Федера</w:t>
      </w:r>
      <w:r w:rsidR="00B861EA">
        <w:rPr>
          <w:sz w:val="27"/>
          <w:szCs w:val="27"/>
        </w:rPr>
        <w:t>ции №233 – 2006г.___________</w:t>
      </w:r>
      <w:r w:rsidRPr="0054106D">
        <w:rPr>
          <w:sz w:val="27"/>
          <w:szCs w:val="27"/>
        </w:rPr>
        <w:t>_____.</w:t>
      </w:r>
    </w:p>
    <w:p w:rsidR="0054106D" w:rsidRDefault="0054106D" w:rsidP="00B861E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54106D">
        <w:rPr>
          <w:sz w:val="18"/>
          <w:szCs w:val="18"/>
        </w:rPr>
        <w:t>(да или нет)</w:t>
      </w:r>
    </w:p>
    <w:p w:rsidR="0054106D" w:rsidRDefault="0054106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4106D" w:rsidRPr="00270ABE" w:rsidRDefault="006817E1" w:rsidP="00321AAB">
      <w:pPr>
        <w:widowControl w:val="0"/>
        <w:autoSpaceDE w:val="0"/>
        <w:autoSpaceDN w:val="0"/>
        <w:adjustRightInd w:val="0"/>
        <w:ind w:left="6521"/>
        <w:jc w:val="both"/>
      </w:pPr>
      <w:r>
        <w:lastRenderedPageBreak/>
        <w:t>Приложение №3</w:t>
      </w:r>
    </w:p>
    <w:p w:rsidR="0054106D" w:rsidRPr="00270ABE" w:rsidRDefault="0054106D" w:rsidP="00321AAB">
      <w:pPr>
        <w:widowControl w:val="0"/>
        <w:autoSpaceDE w:val="0"/>
        <w:autoSpaceDN w:val="0"/>
        <w:adjustRightInd w:val="0"/>
        <w:ind w:left="6521"/>
        <w:jc w:val="both"/>
      </w:pPr>
      <w:r w:rsidRPr="00270ABE">
        <w:t>к Административному регламенту</w:t>
      </w:r>
    </w:p>
    <w:p w:rsidR="0054106D" w:rsidRPr="00270ABE" w:rsidRDefault="0054106D" w:rsidP="00321AAB">
      <w:pPr>
        <w:widowControl w:val="0"/>
        <w:autoSpaceDE w:val="0"/>
        <w:autoSpaceDN w:val="0"/>
        <w:adjustRightInd w:val="0"/>
        <w:ind w:left="6521"/>
        <w:jc w:val="both"/>
      </w:pPr>
      <w:r w:rsidRPr="00270ABE">
        <w:t xml:space="preserve">по исполнению Исполнительным </w:t>
      </w:r>
    </w:p>
    <w:p w:rsidR="0054106D" w:rsidRPr="00270ABE" w:rsidRDefault="00321AAB" w:rsidP="00321AAB">
      <w:pPr>
        <w:widowControl w:val="0"/>
        <w:autoSpaceDE w:val="0"/>
        <w:autoSpaceDN w:val="0"/>
        <w:adjustRightInd w:val="0"/>
        <w:ind w:left="6521"/>
        <w:jc w:val="both"/>
      </w:pPr>
      <w:r>
        <w:t>комитетом Нижнекамского муниципального района</w:t>
      </w:r>
      <w:r w:rsidR="0054106D" w:rsidRPr="00270ABE">
        <w:t xml:space="preserve"> государственной </w:t>
      </w:r>
    </w:p>
    <w:p w:rsidR="0054106D" w:rsidRPr="00270ABE" w:rsidRDefault="0054106D" w:rsidP="00321AAB">
      <w:pPr>
        <w:widowControl w:val="0"/>
        <w:autoSpaceDE w:val="0"/>
        <w:autoSpaceDN w:val="0"/>
        <w:adjustRightInd w:val="0"/>
        <w:ind w:left="6521"/>
        <w:jc w:val="both"/>
      </w:pPr>
      <w:r w:rsidRPr="00270ABE">
        <w:t xml:space="preserve">функции по осуществлению </w:t>
      </w:r>
    </w:p>
    <w:p w:rsidR="0054106D" w:rsidRPr="00270ABE" w:rsidRDefault="0054106D" w:rsidP="00321AAB">
      <w:pPr>
        <w:widowControl w:val="0"/>
        <w:autoSpaceDE w:val="0"/>
        <w:autoSpaceDN w:val="0"/>
        <w:adjustRightInd w:val="0"/>
        <w:ind w:left="6521"/>
        <w:jc w:val="both"/>
      </w:pPr>
      <w:r w:rsidRPr="00270ABE">
        <w:t xml:space="preserve">контроля (надзора) в области </w:t>
      </w:r>
    </w:p>
    <w:p w:rsidR="0054106D" w:rsidRPr="00270ABE" w:rsidRDefault="0054106D" w:rsidP="00321AAB">
      <w:pPr>
        <w:widowControl w:val="0"/>
        <w:autoSpaceDE w:val="0"/>
        <w:autoSpaceDN w:val="0"/>
        <w:adjustRightInd w:val="0"/>
        <w:ind w:left="6521"/>
        <w:jc w:val="both"/>
      </w:pPr>
      <w:r w:rsidRPr="00270ABE">
        <w:t xml:space="preserve">долевого строительства </w:t>
      </w:r>
    </w:p>
    <w:p w:rsidR="0054106D" w:rsidRPr="00270ABE" w:rsidRDefault="0054106D" w:rsidP="00321AAB">
      <w:pPr>
        <w:widowControl w:val="0"/>
        <w:autoSpaceDE w:val="0"/>
        <w:autoSpaceDN w:val="0"/>
        <w:adjustRightInd w:val="0"/>
        <w:ind w:left="6521"/>
        <w:jc w:val="both"/>
      </w:pPr>
      <w:r w:rsidRPr="00270ABE">
        <w:t xml:space="preserve">многоквартирных домов и (или) </w:t>
      </w:r>
    </w:p>
    <w:p w:rsidR="0054106D" w:rsidRPr="00270ABE" w:rsidRDefault="0054106D" w:rsidP="00321AAB">
      <w:pPr>
        <w:widowControl w:val="0"/>
        <w:autoSpaceDE w:val="0"/>
        <w:autoSpaceDN w:val="0"/>
        <w:adjustRightInd w:val="0"/>
        <w:ind w:left="6521"/>
        <w:jc w:val="both"/>
      </w:pPr>
      <w:r w:rsidRPr="00270ABE">
        <w:t xml:space="preserve">иных объектов недвижимости на </w:t>
      </w:r>
    </w:p>
    <w:p w:rsidR="00B35842" w:rsidRPr="00B35842" w:rsidRDefault="00321AAB" w:rsidP="00B35842">
      <w:pPr>
        <w:widowControl w:val="0"/>
        <w:autoSpaceDE w:val="0"/>
        <w:autoSpaceDN w:val="0"/>
        <w:adjustRightInd w:val="0"/>
        <w:ind w:left="6521"/>
        <w:jc w:val="both"/>
      </w:pPr>
      <w:r>
        <w:t xml:space="preserve">территории </w:t>
      </w:r>
      <w:r w:rsidR="00B35842" w:rsidRPr="00B35842">
        <w:t>на территории Нижнекамского муниципального района Республики Татарстан</w:t>
      </w:r>
    </w:p>
    <w:p w:rsidR="0054106D" w:rsidRPr="00270ABE" w:rsidRDefault="0054106D" w:rsidP="00321AAB">
      <w:pPr>
        <w:widowControl w:val="0"/>
        <w:autoSpaceDE w:val="0"/>
        <w:autoSpaceDN w:val="0"/>
        <w:adjustRightInd w:val="0"/>
        <w:ind w:left="6521"/>
        <w:jc w:val="both"/>
      </w:pPr>
    </w:p>
    <w:p w:rsidR="00014E4B" w:rsidRDefault="00014E4B" w:rsidP="0054106D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p w:rsidR="00014E4B" w:rsidRDefault="00014E4B" w:rsidP="0054106D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p w:rsidR="00014E4B" w:rsidRDefault="00014E4B" w:rsidP="00014E4B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Блок-схема исполнения государственной функции</w:t>
      </w:r>
    </w:p>
    <w:p w:rsidR="00270ABE" w:rsidRDefault="00270ABE" w:rsidP="00014E4B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921DB4" w:rsidRPr="00744D11" w:rsidRDefault="00014E4B" w:rsidP="00744D1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Составление ежегодного плана проверок</w:t>
      </w:r>
    </w:p>
    <w:p w:rsidR="00921DB4" w:rsidRPr="00921DB4" w:rsidRDefault="00DE77E2" w:rsidP="00921DB4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160020</wp:posOffset>
                </wp:positionV>
                <wp:extent cx="2003425" cy="230505"/>
                <wp:effectExtent l="12700" t="9525" r="12700" b="7620"/>
                <wp:wrapNone/>
                <wp:docPr id="1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 w:rsidP="00014E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1DB4">
                              <w:rPr>
                                <w:sz w:val="16"/>
                                <w:szCs w:val="16"/>
                              </w:rPr>
                              <w:t>Реестр проверок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4.3pt;margin-top:12.6pt;width:157.75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">
                <v:textbox>
                  <w:txbxContent>
                    <w:p w:rsidR="00F74BA5" w:rsidRPr="00921DB4" w:rsidRDefault="00F74BA5" w:rsidP="00014E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21DB4">
                        <w:rPr>
                          <w:sz w:val="16"/>
                          <w:szCs w:val="16"/>
                        </w:rPr>
                        <w:t>Реестр проверок</w:t>
                      </w:r>
                    </w:p>
                  </w:txbxContent>
                </v:textbox>
              </v:rect>
            </w:pict>
          </mc:Fallback>
        </mc:AlternateContent>
      </w:r>
    </w:p>
    <w:p w:rsidR="00921DB4" w:rsidRPr="00921DB4" w:rsidRDefault="00921DB4" w:rsidP="00921DB4">
      <w:pPr>
        <w:rPr>
          <w:sz w:val="27"/>
          <w:szCs w:val="27"/>
        </w:rPr>
      </w:pPr>
    </w:p>
    <w:p w:rsidR="00921DB4" w:rsidRPr="00921DB4" w:rsidRDefault="00DE77E2" w:rsidP="00921DB4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-3810</wp:posOffset>
                </wp:positionV>
                <wp:extent cx="0" cy="374015"/>
                <wp:effectExtent l="58420" t="20955" r="55880" b="5080"/>
                <wp:wrapNone/>
                <wp:docPr id="1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CBC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23.15pt;margin-top:-.3pt;width:0;height:29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921DB4" w:rsidRPr="00921DB4" w:rsidRDefault="00DE77E2" w:rsidP="00921DB4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172720</wp:posOffset>
                </wp:positionV>
                <wp:extent cx="5549900" cy="206375"/>
                <wp:effectExtent l="9525" t="13335" r="12700" b="8890"/>
                <wp:wrapNone/>
                <wp:docPr id="1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 w:rsidP="00014E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1DB4">
                              <w:rPr>
                                <w:sz w:val="16"/>
                                <w:szCs w:val="16"/>
                              </w:rPr>
                              <w:t>Прокуратура г. Нижнекамска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5.3pt;margin-top:13.6pt;width:437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">
                <v:textbox>
                  <w:txbxContent>
                    <w:p w:rsidR="00F74BA5" w:rsidRPr="00921DB4" w:rsidRDefault="00F74BA5" w:rsidP="00014E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21DB4">
                        <w:rPr>
                          <w:sz w:val="16"/>
                          <w:szCs w:val="16"/>
                        </w:rPr>
                        <w:t>Прокуратура г. Нижнекамска</w:t>
                      </w:r>
                    </w:p>
                  </w:txbxContent>
                </v:textbox>
              </v:rect>
            </w:pict>
          </mc:Fallback>
        </mc:AlternateContent>
      </w:r>
    </w:p>
    <w:p w:rsidR="00921DB4" w:rsidRPr="00921DB4" w:rsidRDefault="00DE77E2" w:rsidP="00921DB4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182245</wp:posOffset>
                </wp:positionV>
                <wp:extent cx="635" cy="222885"/>
                <wp:effectExtent l="57785" t="20320" r="55880" b="13970"/>
                <wp:wrapNone/>
                <wp:docPr id="12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13B5C" id="AutoShape 16" o:spid="_x0000_s1026" type="#_x0000_t32" style="position:absolute;margin-left:322.1pt;margin-top:14.35pt;width:.05pt;height:17.5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182245</wp:posOffset>
                </wp:positionV>
                <wp:extent cx="0" cy="1311910"/>
                <wp:effectExtent l="55880" t="20320" r="58420" b="10795"/>
                <wp:wrapNone/>
                <wp:docPr id="1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11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8895A" id="AutoShape 6" o:spid="_x0000_s1026" type="#_x0000_t32" style="position:absolute;margin-left:42.2pt;margin-top:14.35pt;width:0;height:103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182245</wp:posOffset>
                </wp:positionV>
                <wp:extent cx="635" cy="1169035"/>
                <wp:effectExtent l="60325" t="10795" r="53340" b="20320"/>
                <wp:wrapNone/>
                <wp:docPr id="1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69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63C10" id="AutoShape 9" o:spid="_x0000_s1026" type="#_x0000_t32" style="position:absolute;margin-left:169.3pt;margin-top:14.35pt;width:.05pt;height:9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rhNgIAAGE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921DB4" w:rsidRPr="00921DB4" w:rsidRDefault="00921DB4" w:rsidP="00921DB4">
      <w:pPr>
        <w:rPr>
          <w:sz w:val="27"/>
          <w:szCs w:val="27"/>
        </w:rPr>
      </w:pPr>
    </w:p>
    <w:p w:rsidR="00921DB4" w:rsidRPr="00921DB4" w:rsidRDefault="00DE77E2" w:rsidP="00921DB4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10795</wp:posOffset>
                </wp:positionV>
                <wp:extent cx="1525905" cy="413385"/>
                <wp:effectExtent l="11430" t="5080" r="5715" b="10160"/>
                <wp:wrapNone/>
                <wp:docPr id="1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1DB4">
                              <w:rPr>
                                <w:sz w:val="16"/>
                                <w:szCs w:val="16"/>
                              </w:rPr>
                              <w:t>Ежегодный план проведения  плановых проверок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margin-left:306.45pt;margin-top:.85pt;width:120.15pt;height:3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">
                <v:textbox>
                  <w:txbxContent>
                    <w:p w:rsidR="00F74BA5" w:rsidRPr="00921DB4" w:rsidRDefault="00F74BA5">
                      <w:pPr>
                        <w:rPr>
                          <w:sz w:val="16"/>
                          <w:szCs w:val="16"/>
                        </w:rPr>
                      </w:pPr>
                      <w:r w:rsidRPr="00921DB4">
                        <w:rPr>
                          <w:sz w:val="16"/>
                          <w:szCs w:val="16"/>
                        </w:rPr>
                        <w:t>Ежегодный план проведения  плановых проверок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185420</wp:posOffset>
                </wp:positionV>
                <wp:extent cx="541020" cy="191135"/>
                <wp:effectExtent l="5080" t="8255" r="6350" b="10160"/>
                <wp:wrapNone/>
                <wp:docPr id="1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1DB4">
                              <w:rPr>
                                <w:sz w:val="16"/>
                                <w:szCs w:val="1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43.45pt;margin-top:14.6pt;width:42.6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">
                <v:textbox>
                  <w:txbxContent>
                    <w:p w:rsidR="00F74BA5" w:rsidRPr="00921DB4" w:rsidRDefault="00F74BA5">
                      <w:pPr>
                        <w:rPr>
                          <w:sz w:val="16"/>
                          <w:szCs w:val="16"/>
                        </w:rPr>
                      </w:pPr>
                      <w:r w:rsidRPr="00921DB4">
                        <w:rPr>
                          <w:sz w:val="16"/>
                          <w:szCs w:val="1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185420</wp:posOffset>
                </wp:positionV>
                <wp:extent cx="890270" cy="238760"/>
                <wp:effectExtent l="5080" t="8255" r="9525" b="10160"/>
                <wp:wrapNone/>
                <wp:docPr id="1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1DB4">
                              <w:rPr>
                                <w:sz w:val="16"/>
                                <w:szCs w:val="16"/>
                              </w:rPr>
                              <w:t>рекомендации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168.7pt;margin-top:14.6pt;width:70.1pt;height: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">
                <v:textbox>
                  <w:txbxContent>
                    <w:p w:rsidR="00F74BA5" w:rsidRPr="00921DB4" w:rsidRDefault="00F74BA5">
                      <w:pPr>
                        <w:rPr>
                          <w:sz w:val="16"/>
                          <w:szCs w:val="16"/>
                        </w:rPr>
                      </w:pPr>
                      <w:r w:rsidRPr="00921DB4">
                        <w:rPr>
                          <w:sz w:val="16"/>
                          <w:szCs w:val="16"/>
                        </w:rPr>
                        <w:t>рекомендации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921DB4" w:rsidRPr="00921DB4" w:rsidRDefault="00921DB4" w:rsidP="00921DB4">
      <w:pPr>
        <w:rPr>
          <w:sz w:val="27"/>
          <w:szCs w:val="27"/>
        </w:rPr>
      </w:pPr>
    </w:p>
    <w:p w:rsidR="00921DB4" w:rsidRPr="00921DB4" w:rsidRDefault="00DE77E2" w:rsidP="00921DB4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29845</wp:posOffset>
                </wp:positionV>
                <wp:extent cx="0" cy="182880"/>
                <wp:effectExtent l="10160" t="8890" r="8890" b="8255"/>
                <wp:wrapNone/>
                <wp:docPr id="1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C5F5A" id="AutoShape 19" o:spid="_x0000_s1026" type="#_x0000_t32" style="position:absolute;margin-left:322.1pt;margin-top:2.35pt;width:0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"/>
            </w:pict>
          </mc:Fallback>
        </mc:AlternateContent>
      </w:r>
    </w:p>
    <w:p w:rsidR="00921DB4" w:rsidRPr="00921DB4" w:rsidRDefault="00DE77E2" w:rsidP="00921DB4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15240</wp:posOffset>
                </wp:positionV>
                <wp:extent cx="1684655" cy="493395"/>
                <wp:effectExtent l="11430" t="10160" r="8890" b="10795"/>
                <wp:wrapNone/>
                <wp:docPr id="1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1DB4">
                              <w:rPr>
                                <w:sz w:val="16"/>
                                <w:szCs w:val="16"/>
                              </w:rPr>
                              <w:t>Утверждение ежегодного плана проведения плановых проверок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margin-left:306.45pt;margin-top:1.2pt;width:132.65pt;height:3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">
                <v:textbox>
                  <w:txbxContent>
                    <w:p w:rsidR="00F74BA5" w:rsidRPr="00921DB4" w:rsidRDefault="00F74BA5">
                      <w:pPr>
                        <w:rPr>
                          <w:sz w:val="16"/>
                          <w:szCs w:val="16"/>
                        </w:rPr>
                      </w:pPr>
                      <w:r w:rsidRPr="00921DB4">
                        <w:rPr>
                          <w:sz w:val="16"/>
                          <w:szCs w:val="16"/>
                        </w:rPr>
                        <w:t>Утверждение ежегодного плана проведения плановых проверок</w:t>
                      </w:r>
                    </w:p>
                  </w:txbxContent>
                </v:textbox>
              </v:rect>
            </w:pict>
          </mc:Fallback>
        </mc:AlternateContent>
      </w:r>
    </w:p>
    <w:p w:rsidR="00921DB4" w:rsidRPr="00921DB4" w:rsidRDefault="00DE77E2" w:rsidP="00921DB4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128270</wp:posOffset>
                </wp:positionV>
                <wp:extent cx="1304290" cy="365760"/>
                <wp:effectExtent l="12065" t="53975" r="36195" b="8890"/>
                <wp:wrapNone/>
                <wp:docPr id="1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429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BCDD" id="AutoShape 15" o:spid="_x0000_s1026" type="#_x0000_t32" style="position:absolute;margin-left:203.75pt;margin-top:10.1pt;width:102.7pt;height:28.8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n5QgIAAG8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168275</wp:posOffset>
                </wp:positionV>
                <wp:extent cx="993775" cy="524510"/>
                <wp:effectExtent l="8890" t="8255" r="6985" b="10160"/>
                <wp:wrapNone/>
                <wp:docPr id="1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77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1DB4">
                              <w:rPr>
                                <w:sz w:val="16"/>
                                <w:szCs w:val="16"/>
                              </w:rPr>
                              <w:t>Получение рекомендаций от прокуратуры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125.5pt;margin-top:13.25pt;width:78.25pt;height:4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">
                <v:textbox>
                  <w:txbxContent>
                    <w:p w:rsidR="00F74BA5" w:rsidRPr="00921DB4" w:rsidRDefault="00F74BA5">
                      <w:pPr>
                        <w:rPr>
                          <w:sz w:val="16"/>
                          <w:szCs w:val="16"/>
                        </w:rPr>
                      </w:pPr>
                      <w:r w:rsidRPr="00921DB4">
                        <w:rPr>
                          <w:sz w:val="16"/>
                          <w:szCs w:val="16"/>
                        </w:rPr>
                        <w:t>Получение рекомендаций от прокуратуры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921DB4" w:rsidRPr="00921DB4" w:rsidRDefault="00DE77E2" w:rsidP="00921DB4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114300</wp:posOffset>
                </wp:positionV>
                <wp:extent cx="635" cy="206375"/>
                <wp:effectExtent l="58420" t="8255" r="55245" b="23495"/>
                <wp:wrapNone/>
                <wp:docPr id="1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E326F" id="AutoShape 20" o:spid="_x0000_s1026" type="#_x0000_t32" style="position:absolute;margin-left:322.15pt;margin-top:9pt;width:.05pt;height:1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114300</wp:posOffset>
                </wp:positionV>
                <wp:extent cx="1184910" cy="540385"/>
                <wp:effectExtent l="12065" t="8255" r="12700" b="13335"/>
                <wp:wrapNone/>
                <wp:docPr id="1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1DB4">
                              <w:rPr>
                                <w:sz w:val="16"/>
                                <w:szCs w:val="16"/>
                              </w:rPr>
                              <w:t>Составление проекта ежегодного плана проведения плановых проверок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margin-left:-16pt;margin-top:9pt;width:93.3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">
                <v:textbox>
                  <w:txbxContent>
                    <w:p w:rsidR="00F74BA5" w:rsidRPr="00921DB4" w:rsidRDefault="00F74BA5">
                      <w:pPr>
                        <w:rPr>
                          <w:sz w:val="16"/>
                          <w:szCs w:val="16"/>
                        </w:rPr>
                      </w:pPr>
                      <w:r w:rsidRPr="00921DB4">
                        <w:rPr>
                          <w:sz w:val="16"/>
                          <w:szCs w:val="16"/>
                        </w:rPr>
                        <w:t>Составление проекта ежегодного плана проведения плановых проверок</w:t>
                      </w:r>
                    </w:p>
                  </w:txbxContent>
                </v:textbox>
              </v:rect>
            </w:pict>
          </mc:Fallback>
        </mc:AlternateContent>
      </w:r>
    </w:p>
    <w:p w:rsidR="00921DB4" w:rsidRPr="00921DB4" w:rsidRDefault="00DE77E2" w:rsidP="00921DB4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123190</wp:posOffset>
                </wp:positionV>
                <wp:extent cx="1240155" cy="271145"/>
                <wp:effectExtent l="11430" t="5080" r="5715" b="9525"/>
                <wp:wrapNone/>
                <wp:docPr id="1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1DB4">
                              <w:rPr>
                                <w:sz w:val="16"/>
                                <w:szCs w:val="16"/>
                              </w:rPr>
                              <w:t>Публикация на сайте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306.45pt;margin-top:9.7pt;width:97.65pt;height:2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">
                <v:textbox>
                  <w:txbxContent>
                    <w:p w:rsidR="00F74BA5" w:rsidRPr="00921DB4" w:rsidRDefault="00F74BA5">
                      <w:pPr>
                        <w:rPr>
                          <w:sz w:val="16"/>
                          <w:szCs w:val="16"/>
                        </w:rPr>
                      </w:pPr>
                      <w:r w:rsidRPr="00921DB4">
                        <w:rPr>
                          <w:sz w:val="16"/>
                          <w:szCs w:val="16"/>
                        </w:rPr>
                        <w:t>Публикация на сайте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99695</wp:posOffset>
                </wp:positionV>
                <wp:extent cx="612140" cy="0"/>
                <wp:effectExtent l="6350" t="57785" r="19685" b="56515"/>
                <wp:wrapNone/>
                <wp:docPr id="1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4656" id="AutoShape 10" o:spid="_x0000_s1026" type="#_x0000_t32" style="position:absolute;margin-left:77.3pt;margin-top:7.85pt;width:48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921DB4" w:rsidRPr="00921DB4" w:rsidRDefault="00921DB4" w:rsidP="00921DB4">
      <w:pPr>
        <w:rPr>
          <w:sz w:val="27"/>
          <w:szCs w:val="27"/>
        </w:rPr>
      </w:pPr>
    </w:p>
    <w:p w:rsidR="00921DB4" w:rsidRPr="00921DB4" w:rsidRDefault="00921DB4" w:rsidP="00921DB4">
      <w:pPr>
        <w:rPr>
          <w:sz w:val="27"/>
          <w:szCs w:val="27"/>
        </w:rPr>
      </w:pPr>
    </w:p>
    <w:p w:rsidR="00014E4B" w:rsidRDefault="00921DB4" w:rsidP="00921DB4">
      <w:pPr>
        <w:tabs>
          <w:tab w:val="left" w:pos="8928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p w:rsidR="00921DB4" w:rsidRPr="00744D11" w:rsidRDefault="00921DB4" w:rsidP="00744D11">
      <w:pPr>
        <w:pStyle w:val="a4"/>
        <w:numPr>
          <w:ilvl w:val="0"/>
          <w:numId w:val="3"/>
        </w:numPr>
        <w:tabs>
          <w:tab w:val="left" w:pos="8928"/>
        </w:tabs>
        <w:rPr>
          <w:sz w:val="27"/>
          <w:szCs w:val="27"/>
        </w:rPr>
      </w:pPr>
      <w:r w:rsidRPr="00744D11">
        <w:rPr>
          <w:sz w:val="27"/>
          <w:szCs w:val="27"/>
        </w:rPr>
        <w:t>Организация плановых проверок</w:t>
      </w:r>
    </w:p>
    <w:p w:rsidR="00921DB4" w:rsidRDefault="00DE77E2" w:rsidP="00921DB4">
      <w:pPr>
        <w:pStyle w:val="a4"/>
        <w:tabs>
          <w:tab w:val="left" w:pos="8928"/>
        </w:tabs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438785</wp:posOffset>
                </wp:positionV>
                <wp:extent cx="651510" cy="262255"/>
                <wp:effectExtent l="9525" t="10795" r="34290" b="60325"/>
                <wp:wrapNone/>
                <wp:docPr id="1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CBCFD" id="AutoShape 27" o:spid="_x0000_s1026" type="#_x0000_t32" style="position:absolute;margin-left:220.05pt;margin-top:34.55pt;width:51.3pt;height:2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351155</wp:posOffset>
                </wp:positionV>
                <wp:extent cx="651510" cy="87630"/>
                <wp:effectExtent l="9525" t="56515" r="24765" b="8255"/>
                <wp:wrapNone/>
                <wp:docPr id="1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45278" id="AutoShape 26" o:spid="_x0000_s1026" type="#_x0000_t32" style="position:absolute;margin-left:220.05pt;margin-top:27.65pt;width:51.3pt;height:6.9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614045</wp:posOffset>
                </wp:positionV>
                <wp:extent cx="1423670" cy="206375"/>
                <wp:effectExtent l="13335" t="5080" r="10795" b="7620"/>
                <wp:wrapNone/>
                <wp:docPr id="1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Документарная проверка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5" style="position:absolute;left:0;text-align:left;margin-left:271.35pt;margin-top:48.35pt;width:112.1pt;height: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">
                <v:textbox>
                  <w:txbxContent>
                    <w:p w:rsidR="00F74BA5" w:rsidRPr="00921DB4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Документарная проверка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200025</wp:posOffset>
                </wp:positionV>
                <wp:extent cx="1065530" cy="564515"/>
                <wp:effectExtent l="10795" t="10160" r="9525" b="6350"/>
                <wp:wrapNone/>
                <wp:docPr id="1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Подготовка документов для плановой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6" style="position:absolute;left:0;text-align:left;margin-left:136.15pt;margin-top:15.75pt;width:83.9pt;height:4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">
                <v:textbox>
                  <w:txbxContent>
                    <w:p w:rsidR="00F74BA5" w:rsidRPr="00921DB4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Подготовка документов для плановой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200025</wp:posOffset>
                </wp:positionV>
                <wp:extent cx="1033780" cy="238760"/>
                <wp:effectExtent l="13335" t="10160" r="10160" b="8255"/>
                <wp:wrapNone/>
                <wp:docPr id="1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Выездная проверка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7" style="position:absolute;left:0;text-align:left;margin-left:271.35pt;margin-top:15.75pt;width:81.4pt;height:1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">
                <v:textbox>
                  <w:txbxContent>
                    <w:p w:rsidR="00F74BA5" w:rsidRPr="00921DB4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Выездная проверка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287655</wp:posOffset>
                </wp:positionV>
                <wp:extent cx="1391285" cy="476885"/>
                <wp:effectExtent l="12700" t="12065" r="5715" b="6350"/>
                <wp:wrapNone/>
                <wp:docPr id="109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476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1DB4">
                              <w:rPr>
                                <w:sz w:val="16"/>
                                <w:szCs w:val="16"/>
                              </w:rPr>
                              <w:t>За несколько дней до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38" style="position:absolute;left:0;text-align:left;margin-left:6.55pt;margin-top:22.65pt;width:109.55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">
                <v:textbox>
                  <w:txbxContent>
                    <w:p w:rsidR="00F74BA5" w:rsidRPr="00921DB4" w:rsidRDefault="00F74BA5">
                      <w:pPr>
                        <w:rPr>
                          <w:sz w:val="16"/>
                          <w:szCs w:val="16"/>
                        </w:rPr>
                      </w:pPr>
                      <w:r w:rsidRPr="00921DB4">
                        <w:rPr>
                          <w:sz w:val="16"/>
                          <w:szCs w:val="16"/>
                        </w:rPr>
                        <w:t>За несколько дней до проверки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510540</wp:posOffset>
                </wp:positionV>
                <wp:extent cx="254635" cy="0"/>
                <wp:effectExtent l="13335" t="53975" r="17780" b="60325"/>
                <wp:wrapNone/>
                <wp:docPr id="10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AE0A5" id="AutoShape 25" o:spid="_x0000_s1026" type="#_x0000_t32" style="position:absolute;margin-left:116.1pt;margin-top:40.2pt;width:20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921DB4" w:rsidRPr="00921DB4" w:rsidRDefault="00921DB4" w:rsidP="00921DB4"/>
    <w:p w:rsidR="00921DB4" w:rsidRPr="00921DB4" w:rsidRDefault="00921DB4" w:rsidP="00921DB4"/>
    <w:p w:rsidR="00921DB4" w:rsidRDefault="00921DB4" w:rsidP="00921DB4"/>
    <w:p w:rsidR="00744D11" w:rsidRDefault="00744D11" w:rsidP="00921DB4"/>
    <w:p w:rsidR="00744D11" w:rsidRDefault="00744D11" w:rsidP="00921DB4"/>
    <w:p w:rsidR="00744D11" w:rsidRPr="00744D11" w:rsidRDefault="00744D11" w:rsidP="00744D11">
      <w:pPr>
        <w:pStyle w:val="a4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Организация внеплановых проверок</w:t>
      </w:r>
    </w:p>
    <w:p w:rsidR="00921DB4" w:rsidRDefault="00DE77E2" w:rsidP="00921DB4">
      <w:pPr>
        <w:tabs>
          <w:tab w:val="left" w:pos="80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107950</wp:posOffset>
                </wp:positionV>
                <wp:extent cx="1526540" cy="254635"/>
                <wp:effectExtent l="5715" t="7620" r="10795" b="13970"/>
                <wp:wrapNone/>
                <wp:docPr id="10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 w:rsidP="00744D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Выездная проверка</w:t>
                            </w:r>
                          </w:p>
                          <w:p w:rsidR="00F74BA5" w:rsidRDefault="00F74B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9" style="position:absolute;margin-left:263.25pt;margin-top:8.5pt;width:120.2pt;height:2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">
                <v:textbox>
                  <w:txbxContent>
                    <w:p w:rsidR="00F74BA5" w:rsidRPr="00921DB4" w:rsidRDefault="00F74BA5" w:rsidP="00744D1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Выездная проверка</w:t>
                      </w:r>
                    </w:p>
                    <w:p w:rsidR="00F74BA5" w:rsidRDefault="00F74BA5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107950</wp:posOffset>
                </wp:positionV>
                <wp:extent cx="1232535" cy="572770"/>
                <wp:effectExtent l="10795" t="7620" r="13970" b="10160"/>
                <wp:wrapNone/>
                <wp:docPr id="10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 w:rsidP="00744D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Подготовка документов для внеплановой проверки</w:t>
                            </w:r>
                          </w:p>
                          <w:p w:rsidR="00F74BA5" w:rsidRDefault="00F74B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0" style="position:absolute;margin-left:136.15pt;margin-top:8.5pt;width:97.05pt;height:4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">
                <v:textbox>
                  <w:txbxContent>
                    <w:p w:rsidR="00F74BA5" w:rsidRPr="00921DB4" w:rsidRDefault="00F74BA5" w:rsidP="00744D1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Подготовка документов для внеплановой проверки</w:t>
                      </w:r>
                    </w:p>
                    <w:p w:rsidR="00F74BA5" w:rsidRDefault="00F74BA5"/>
                  </w:txbxContent>
                </v:textbox>
              </v:rect>
            </w:pict>
          </mc:Fallback>
        </mc:AlternateContent>
      </w:r>
      <w:r w:rsidR="00921DB4">
        <w:tab/>
      </w:r>
    </w:p>
    <w:p w:rsidR="00744D11" w:rsidRDefault="00DE77E2" w:rsidP="00921DB4">
      <w:pPr>
        <w:tabs>
          <w:tab w:val="left" w:pos="80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187960</wp:posOffset>
                </wp:positionV>
                <wp:extent cx="381635" cy="262255"/>
                <wp:effectExtent l="5080" t="5715" r="41910" b="55880"/>
                <wp:wrapNone/>
                <wp:docPr id="10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3D9BC" id="AutoShape 34" o:spid="_x0000_s1026" type="#_x0000_t32" style="position:absolute;margin-left:233.2pt;margin-top:14.8pt;width:30.05pt;height:2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68580</wp:posOffset>
                </wp:positionV>
                <wp:extent cx="381635" cy="119380"/>
                <wp:effectExtent l="5080" t="57785" r="32385" b="13335"/>
                <wp:wrapNone/>
                <wp:docPr id="10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635" cy="119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7F0FF" id="AutoShape 33" o:spid="_x0000_s1026" type="#_x0000_t32" style="position:absolute;margin-left:233.2pt;margin-top:5.4pt;width:30.05pt;height:9.4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PXQQIAAG4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243205</wp:posOffset>
                </wp:positionV>
                <wp:extent cx="254635" cy="8255"/>
                <wp:effectExtent l="13335" t="60960" r="17780" b="45085"/>
                <wp:wrapNone/>
                <wp:docPr id="10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6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7BAB" id="AutoShape 32" o:spid="_x0000_s1026" type="#_x0000_t32" style="position:absolute;margin-left:116.1pt;margin-top:19.15pt;width:20.05pt;height:.6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323215</wp:posOffset>
                </wp:positionV>
                <wp:extent cx="1526540" cy="278130"/>
                <wp:effectExtent l="5715" t="7620" r="10795" b="9525"/>
                <wp:wrapNone/>
                <wp:docPr id="10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 w:rsidP="00744D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Документарная проверка</w:t>
                            </w:r>
                          </w:p>
                          <w:p w:rsidR="00F74BA5" w:rsidRDefault="00F74B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1" style="position:absolute;margin-left:263.25pt;margin-top:25.45pt;width:120.2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">
                <v:textbox>
                  <w:txbxContent>
                    <w:p w:rsidR="00F74BA5" w:rsidRPr="00921DB4" w:rsidRDefault="00F74BA5" w:rsidP="00744D1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Документарная проверка</w:t>
                      </w:r>
                    </w:p>
                    <w:p w:rsidR="00F74BA5" w:rsidRDefault="00F74BA5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-3175</wp:posOffset>
                </wp:positionV>
                <wp:extent cx="1454785" cy="509270"/>
                <wp:effectExtent l="6350" t="5080" r="5715" b="9525"/>
                <wp:wrapNone/>
                <wp:docPr id="10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509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921DB4" w:rsidRDefault="00F74BA5" w:rsidP="00744D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1DB4">
                              <w:rPr>
                                <w:sz w:val="16"/>
                                <w:szCs w:val="16"/>
                              </w:rPr>
                              <w:t>За несколько дней до проверки</w:t>
                            </w:r>
                          </w:p>
                          <w:p w:rsidR="00F74BA5" w:rsidRDefault="00F74B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42" style="position:absolute;margin-left:1.55pt;margin-top:-.25pt;width:114.55pt;height:4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">
                <v:textbox>
                  <w:txbxContent>
                    <w:p w:rsidR="00F74BA5" w:rsidRPr="00921DB4" w:rsidRDefault="00F74BA5" w:rsidP="00744D11">
                      <w:pPr>
                        <w:rPr>
                          <w:sz w:val="16"/>
                          <w:szCs w:val="16"/>
                        </w:rPr>
                      </w:pPr>
                      <w:r w:rsidRPr="00921DB4">
                        <w:rPr>
                          <w:sz w:val="16"/>
                          <w:szCs w:val="16"/>
                        </w:rPr>
                        <w:t>За несколько дней до проверки</w:t>
                      </w:r>
                    </w:p>
                    <w:p w:rsidR="00F74BA5" w:rsidRDefault="00F74BA5"/>
                  </w:txbxContent>
                </v:textbox>
              </v:oval>
            </w:pict>
          </mc:Fallback>
        </mc:AlternateContent>
      </w:r>
    </w:p>
    <w:p w:rsidR="00744D11" w:rsidRDefault="00744D11" w:rsidP="00744D11"/>
    <w:p w:rsidR="00921DB4" w:rsidRDefault="00744D11" w:rsidP="00744D11">
      <w:pPr>
        <w:tabs>
          <w:tab w:val="left" w:pos="7801"/>
        </w:tabs>
      </w:pPr>
      <w:r>
        <w:tab/>
      </w:r>
    </w:p>
    <w:p w:rsidR="00744D11" w:rsidRDefault="00744D11" w:rsidP="00744D11">
      <w:pPr>
        <w:tabs>
          <w:tab w:val="left" w:pos="7801"/>
        </w:tabs>
      </w:pPr>
    </w:p>
    <w:p w:rsidR="00744D11" w:rsidRDefault="00744D11" w:rsidP="00744D11">
      <w:pPr>
        <w:pStyle w:val="a4"/>
        <w:numPr>
          <w:ilvl w:val="0"/>
          <w:numId w:val="3"/>
        </w:numPr>
        <w:tabs>
          <w:tab w:val="left" w:pos="7801"/>
        </w:tabs>
      </w:pPr>
      <w:r>
        <w:t>Выездная проверка.</w:t>
      </w:r>
    </w:p>
    <w:p w:rsidR="00744D11" w:rsidRDefault="00DE77E2" w:rsidP="00744D11">
      <w:pPr>
        <w:tabs>
          <w:tab w:val="left" w:pos="7801"/>
        </w:tabs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178435</wp:posOffset>
                </wp:positionV>
                <wp:extent cx="588010" cy="23495"/>
                <wp:effectExtent l="5080" t="53340" r="16510" b="37465"/>
                <wp:wrapNone/>
                <wp:docPr id="10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01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FFA4D" id="AutoShape 37" o:spid="_x0000_s1026" type="#_x0000_t32" style="position:absolute;margin-left:168.7pt;margin-top:14.05pt;width:46.3pt;height:1.8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82550</wp:posOffset>
                </wp:positionV>
                <wp:extent cx="2345690" cy="254635"/>
                <wp:effectExtent l="12065" t="5080" r="13970" b="6985"/>
                <wp:wrapNone/>
                <wp:docPr id="9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69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744D11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4.2. Обработка результатов выездной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3" style="position:absolute;margin-left:215pt;margin-top:6.5pt;width:184.7pt;height:2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">
                <v:textbox>
                  <w:txbxContent>
                    <w:p w:rsidR="00F74BA5" w:rsidRPr="00744D11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4.2. Обработка результатов выездной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82550</wp:posOffset>
                </wp:positionV>
                <wp:extent cx="2131060" cy="254635"/>
                <wp:effectExtent l="6350" t="5080" r="5715" b="6985"/>
                <wp:wrapNone/>
                <wp:docPr id="9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0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744D11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4.1 Проведение выездной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4" style="position:absolute;margin-left:1.55pt;margin-top:6.5pt;width:167.8pt;height:2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">
                <v:textbox>
                  <w:txbxContent>
                    <w:p w:rsidR="00F74BA5" w:rsidRPr="00744D11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4.1 Проведение выездной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744D11" w:rsidRDefault="00744D11" w:rsidP="00B35842">
      <w:pPr>
        <w:tabs>
          <w:tab w:val="left" w:pos="8352"/>
        </w:tabs>
      </w:pPr>
      <w:r>
        <w:tab/>
      </w:r>
    </w:p>
    <w:p w:rsidR="00877E16" w:rsidRDefault="00AC1CA0" w:rsidP="00AC1CA0">
      <w:pPr>
        <w:pStyle w:val="a4"/>
        <w:numPr>
          <w:ilvl w:val="1"/>
          <w:numId w:val="3"/>
        </w:numPr>
        <w:tabs>
          <w:tab w:val="left" w:pos="8352"/>
        </w:tabs>
      </w:pPr>
      <w:r>
        <w:lastRenderedPageBreak/>
        <w:t>Проведение выездной проверки.</w: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3260090</wp:posOffset>
                </wp:positionV>
                <wp:extent cx="1104900" cy="182880"/>
                <wp:effectExtent l="29210" t="9525" r="8890" b="55245"/>
                <wp:wrapNone/>
                <wp:docPr id="9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6C0BE" id="AutoShape 57" o:spid="_x0000_s1026" type="#_x0000_t32" style="position:absolute;margin-left:185.6pt;margin-top:256.7pt;width:87pt;height:14.4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">
                <v:stroke endarrow="block"/>
              </v:shape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3053080</wp:posOffset>
                </wp:positionV>
                <wp:extent cx="0" cy="80010"/>
                <wp:effectExtent l="57150" t="12065" r="57150" b="22225"/>
                <wp:wrapNone/>
                <wp:docPr id="9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E071A" id="AutoShape 56" o:spid="_x0000_s1026" type="#_x0000_t32" style="position:absolute;margin-left:314.55pt;margin-top:240.4pt;width:0;height:6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">
                <v:stroke endarrow="block"/>
              </v:shape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2862580</wp:posOffset>
                </wp:positionV>
                <wp:extent cx="0" cy="532765"/>
                <wp:effectExtent l="54610" t="12065" r="59690" b="17145"/>
                <wp:wrapNone/>
                <wp:docPr id="9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2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FE80D" id="AutoShape 55" o:spid="_x0000_s1026" type="#_x0000_t32" style="position:absolute;margin-left:111.1pt;margin-top:225.4pt;width:0;height:41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3395345</wp:posOffset>
                </wp:positionV>
                <wp:extent cx="2083435" cy="373380"/>
                <wp:effectExtent l="10160" t="11430" r="11430" b="5715"/>
                <wp:wrapNone/>
                <wp:docPr id="94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435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AC1CA0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CA0">
                              <w:rPr>
                                <w:sz w:val="16"/>
                                <w:szCs w:val="16"/>
                              </w:rPr>
                              <w:t>Обработка результатов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45" style="position:absolute;left:0;text-align:left;margin-left:52.85pt;margin-top:267.35pt;width:164.05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">
                <v:textbox>
                  <w:txbxContent>
                    <w:p w:rsidR="00F74BA5" w:rsidRPr="00AC1CA0" w:rsidRDefault="00F74BA5">
                      <w:pPr>
                        <w:rPr>
                          <w:sz w:val="16"/>
                          <w:szCs w:val="16"/>
                        </w:rPr>
                      </w:pPr>
                      <w:r w:rsidRPr="00AC1CA0">
                        <w:rPr>
                          <w:sz w:val="16"/>
                          <w:szCs w:val="16"/>
                        </w:rPr>
                        <w:t>Обработка результатов</w:t>
                      </w:r>
                    </w:p>
                  </w:txbxContent>
                </v:textbox>
              </v:oval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2647950</wp:posOffset>
                </wp:positionV>
                <wp:extent cx="2290445" cy="405130"/>
                <wp:effectExtent l="11430" t="6985" r="12700" b="6985"/>
                <wp:wrapNone/>
                <wp:docPr id="9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044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Default="00F74BA5" w:rsidP="00AC1CA0">
                            <w:r w:rsidRPr="00AC1CA0">
                              <w:rPr>
                                <w:sz w:val="16"/>
                                <w:szCs w:val="16"/>
                              </w:rPr>
                              <w:t>Проверка фактов и причин</w:t>
                            </w:r>
                            <w:r>
                              <w:t xml:space="preserve">, </w:t>
                            </w:r>
                            <w:r w:rsidRPr="00AC1CA0">
                              <w:rPr>
                                <w:sz w:val="16"/>
                                <w:szCs w:val="16"/>
                              </w:rPr>
                              <w:t xml:space="preserve">послуживших основанием для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проверки</w:t>
                            </w:r>
                          </w:p>
                          <w:p w:rsidR="00F74BA5" w:rsidRDefault="00F74BA5" w:rsidP="00AC1CA0">
                            <w:r>
                              <w:t>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6" style="position:absolute;left:0;text-align:left;margin-left:253.2pt;margin-top:208.5pt;width:180.35pt;height:31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">
                <v:textbox>
                  <w:txbxContent>
                    <w:p w:rsidR="00F74BA5" w:rsidRDefault="00F74BA5" w:rsidP="00AC1CA0">
                      <w:r w:rsidRPr="00AC1CA0">
                        <w:rPr>
                          <w:sz w:val="16"/>
                          <w:szCs w:val="16"/>
                        </w:rPr>
                        <w:t>Проверка фактов и причин</w:t>
                      </w:r>
                      <w:r>
                        <w:t xml:space="preserve">, </w:t>
                      </w:r>
                      <w:r w:rsidRPr="00AC1CA0">
                        <w:rPr>
                          <w:sz w:val="16"/>
                          <w:szCs w:val="16"/>
                        </w:rPr>
                        <w:t xml:space="preserve">послуживших основанием для </w:t>
                      </w:r>
                      <w:r>
                        <w:rPr>
                          <w:sz w:val="16"/>
                          <w:szCs w:val="16"/>
                        </w:rPr>
                        <w:t>проверки</w:t>
                      </w:r>
                    </w:p>
                    <w:p w:rsidR="00F74BA5" w:rsidRDefault="00F74BA5" w:rsidP="00AC1CA0">
                      <w:r>
                        <w:t>проверки</w:t>
                      </w:r>
                    </w:p>
                  </w:txbxContent>
                </v:textbox>
              </v:rect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2544445</wp:posOffset>
                </wp:positionV>
                <wp:extent cx="0" cy="103505"/>
                <wp:effectExtent l="57150" t="8255" r="57150" b="21590"/>
                <wp:wrapNone/>
                <wp:docPr id="9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76EC5" id="AutoShape 54" o:spid="_x0000_s1026" type="#_x0000_t32" style="position:absolute;margin-left:314.55pt;margin-top:200.35pt;width:0;height:8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NzMgIAAF4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2544445</wp:posOffset>
                </wp:positionV>
                <wp:extent cx="0" cy="103505"/>
                <wp:effectExtent l="54610" t="8255" r="59690" b="21590"/>
                <wp:wrapNone/>
                <wp:docPr id="9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2D840" id="AutoShape 53" o:spid="_x0000_s1026" type="#_x0000_t32" style="position:absolute;margin-left:111.1pt;margin-top:200.35pt;width:0;height:8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">
                <v:stroke endarrow="block"/>
              </v:shape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1423035</wp:posOffset>
                </wp:positionV>
                <wp:extent cx="0" cy="238760"/>
                <wp:effectExtent l="57150" t="10795" r="57150" b="17145"/>
                <wp:wrapNone/>
                <wp:docPr id="9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C2FD4" id="AutoShape 52" o:spid="_x0000_s1026" type="#_x0000_t32" style="position:absolute;margin-left:314.55pt;margin-top:112.05pt;width:0;height:1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5yM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1423035</wp:posOffset>
                </wp:positionV>
                <wp:extent cx="0" cy="238760"/>
                <wp:effectExtent l="54610" t="10795" r="59690" b="17145"/>
                <wp:wrapNone/>
                <wp:docPr id="8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BE4FF" id="AutoShape 51" o:spid="_x0000_s1026" type="#_x0000_t32" style="position:absolute;margin-left:111.1pt;margin-top:112.05pt;width:0;height:1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5BNAIAAF4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">
                <v:stroke endarrow="block"/>
              </v:shape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1009650</wp:posOffset>
                </wp:positionV>
                <wp:extent cx="985520" cy="190500"/>
                <wp:effectExtent l="5080" t="6985" r="28575" b="59690"/>
                <wp:wrapNone/>
                <wp:docPr id="8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97F0C" id="AutoShape 50" o:spid="_x0000_s1026" type="#_x0000_t32" style="position:absolute;margin-left:236.95pt;margin-top:79.5pt;width:77.6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">
                <v:stroke endarrow="block"/>
              </v:shape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1009650</wp:posOffset>
                </wp:positionV>
                <wp:extent cx="819150" cy="190500"/>
                <wp:effectExtent l="26035" t="6985" r="12065" b="59690"/>
                <wp:wrapNone/>
                <wp:docPr id="8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91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B1CC" id="AutoShape 49" o:spid="_x0000_s1026" type="#_x0000_t32" style="position:absolute;margin-left:111.1pt;margin-top:79.5pt;width:64.5pt;height:1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">
                <v:stroke endarrow="block"/>
              </v:shape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501015</wp:posOffset>
                </wp:positionV>
                <wp:extent cx="7620" cy="134620"/>
                <wp:effectExtent l="48895" t="12700" r="57785" b="24130"/>
                <wp:wrapNone/>
                <wp:docPr id="8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34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D8C9A" id="AutoShape 48" o:spid="_x0000_s1026" type="#_x0000_t32" style="position:absolute;margin-left:208.15pt;margin-top:39.45pt;width:.6pt;height:10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">
                <v:stroke endarrow="block"/>
              </v:shape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3133090</wp:posOffset>
                </wp:positionV>
                <wp:extent cx="1367790" cy="262255"/>
                <wp:effectExtent l="10160" t="6350" r="12700" b="7620"/>
                <wp:wrapNone/>
                <wp:docPr id="8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AC1CA0" w:rsidRDefault="00F74BA5" w:rsidP="00877E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Проверочный лист</w:t>
                            </w:r>
                          </w:p>
                          <w:p w:rsidR="00F74BA5" w:rsidRPr="00877E16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7" style="position:absolute;left:0;text-align:left;margin-left:272.6pt;margin-top:246.7pt;width:107.7pt;height:2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">
                <v:textbox>
                  <w:txbxContent>
                    <w:p w:rsidR="00F74BA5" w:rsidRPr="00AC1CA0" w:rsidRDefault="00F74BA5" w:rsidP="00877E1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Проверочный лист</w:t>
                      </w:r>
                    </w:p>
                    <w:p w:rsidR="00F74BA5" w:rsidRPr="00877E16" w:rsidRDefault="00F74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2647950</wp:posOffset>
                </wp:positionV>
                <wp:extent cx="1248410" cy="214630"/>
                <wp:effectExtent l="12065" t="6985" r="6350" b="6985"/>
                <wp:wrapNone/>
                <wp:docPr id="8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841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AC1CA0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Проверочный 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8" style="position:absolute;left:0;text-align:left;margin-left:56pt;margin-top:208.5pt;width:98.3pt;height:16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">
                <v:textbox>
                  <w:txbxContent>
                    <w:p w:rsidR="00F74BA5" w:rsidRPr="00AC1CA0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Проверочный лист</w:t>
                      </w:r>
                    </w:p>
                  </w:txbxContent>
                </v:textbox>
              </v:rect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1661795</wp:posOffset>
                </wp:positionV>
                <wp:extent cx="4103370" cy="882650"/>
                <wp:effectExtent l="10160" t="11430" r="10795" b="10795"/>
                <wp:wrapNone/>
                <wp:docPr id="8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337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AC1CA0" w:rsidRDefault="00F74BA5" w:rsidP="00AC1C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CA0">
                              <w:rPr>
                                <w:sz w:val="16"/>
                                <w:szCs w:val="16"/>
                              </w:rPr>
                              <w:t>1. Проверка законности привлечения денежных средств граждан.</w:t>
                            </w:r>
                          </w:p>
                          <w:p w:rsidR="00F74BA5" w:rsidRPr="00AC1CA0" w:rsidRDefault="00F74BA5" w:rsidP="00AC1C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CA0">
                              <w:rPr>
                                <w:sz w:val="16"/>
                                <w:szCs w:val="16"/>
                              </w:rPr>
                              <w:t>2. Проверка целевого использования денежных средств граждан.</w:t>
                            </w:r>
                          </w:p>
                          <w:p w:rsidR="00F74BA5" w:rsidRPr="00AC1CA0" w:rsidRDefault="00F74BA5" w:rsidP="00AC1C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CA0">
                              <w:rPr>
                                <w:sz w:val="16"/>
                                <w:szCs w:val="16"/>
                              </w:rPr>
                              <w:t xml:space="preserve">3. Проверка исполнения застройщиком требований ст.6 Федерального </w:t>
                            </w:r>
                          </w:p>
                          <w:p w:rsidR="00F74BA5" w:rsidRPr="00AC1CA0" w:rsidRDefault="00F74BA5" w:rsidP="00AC1C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CA0">
                              <w:rPr>
                                <w:sz w:val="16"/>
                                <w:szCs w:val="16"/>
                              </w:rPr>
                              <w:t>закона №214-ФЗ.</w:t>
                            </w:r>
                          </w:p>
                          <w:p w:rsidR="00F74BA5" w:rsidRPr="00AC1CA0" w:rsidRDefault="00F74BA5" w:rsidP="00AC1C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CA0">
                              <w:rPr>
                                <w:sz w:val="16"/>
                                <w:szCs w:val="16"/>
                              </w:rPr>
                              <w:t>4. Проверка проектной декларации</w:t>
                            </w:r>
                          </w:p>
                          <w:p w:rsidR="00F74BA5" w:rsidRPr="00AC1CA0" w:rsidRDefault="00F74BA5" w:rsidP="00AC1C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CA0">
                              <w:rPr>
                                <w:sz w:val="16"/>
                                <w:szCs w:val="16"/>
                              </w:rPr>
                              <w:t>5. Анализ документов и выводов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9" style="position:absolute;left:0;text-align:left;margin-left:52.85pt;margin-top:130.85pt;width:323.1pt;height:6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">
                <v:textbox>
                  <w:txbxContent>
                    <w:p w:rsidR="00F74BA5" w:rsidRPr="00AC1CA0" w:rsidRDefault="00F74BA5" w:rsidP="00AC1CA0">
                      <w:pPr>
                        <w:rPr>
                          <w:sz w:val="16"/>
                          <w:szCs w:val="16"/>
                        </w:rPr>
                      </w:pPr>
                      <w:r w:rsidRPr="00AC1CA0">
                        <w:rPr>
                          <w:sz w:val="16"/>
                          <w:szCs w:val="16"/>
                        </w:rPr>
                        <w:t>1. Проверка законности привлечения денежных средств граждан.</w:t>
                      </w:r>
                    </w:p>
                    <w:p w:rsidR="00F74BA5" w:rsidRPr="00AC1CA0" w:rsidRDefault="00F74BA5" w:rsidP="00AC1CA0">
                      <w:pPr>
                        <w:rPr>
                          <w:sz w:val="16"/>
                          <w:szCs w:val="16"/>
                        </w:rPr>
                      </w:pPr>
                      <w:r w:rsidRPr="00AC1CA0">
                        <w:rPr>
                          <w:sz w:val="16"/>
                          <w:szCs w:val="16"/>
                        </w:rPr>
                        <w:t>2. Проверка целевого использования денежных средств граждан.</w:t>
                      </w:r>
                    </w:p>
                    <w:p w:rsidR="00F74BA5" w:rsidRPr="00AC1CA0" w:rsidRDefault="00F74BA5" w:rsidP="00AC1CA0">
                      <w:pPr>
                        <w:rPr>
                          <w:sz w:val="16"/>
                          <w:szCs w:val="16"/>
                        </w:rPr>
                      </w:pPr>
                      <w:r w:rsidRPr="00AC1CA0">
                        <w:rPr>
                          <w:sz w:val="16"/>
                          <w:szCs w:val="16"/>
                        </w:rPr>
                        <w:t xml:space="preserve">3. Проверка исполнения застройщиком требований ст.6 Федерального </w:t>
                      </w:r>
                    </w:p>
                    <w:p w:rsidR="00F74BA5" w:rsidRPr="00AC1CA0" w:rsidRDefault="00F74BA5" w:rsidP="00AC1CA0">
                      <w:pPr>
                        <w:rPr>
                          <w:sz w:val="16"/>
                          <w:szCs w:val="16"/>
                        </w:rPr>
                      </w:pPr>
                      <w:r w:rsidRPr="00AC1CA0">
                        <w:rPr>
                          <w:sz w:val="16"/>
                          <w:szCs w:val="16"/>
                        </w:rPr>
                        <w:t>закона №214-ФЗ.</w:t>
                      </w:r>
                    </w:p>
                    <w:p w:rsidR="00F74BA5" w:rsidRPr="00AC1CA0" w:rsidRDefault="00F74BA5" w:rsidP="00AC1CA0">
                      <w:pPr>
                        <w:rPr>
                          <w:sz w:val="16"/>
                          <w:szCs w:val="16"/>
                        </w:rPr>
                      </w:pPr>
                      <w:r w:rsidRPr="00AC1CA0">
                        <w:rPr>
                          <w:sz w:val="16"/>
                          <w:szCs w:val="16"/>
                        </w:rPr>
                        <w:t>4. Проверка проектной декларации</w:t>
                      </w:r>
                    </w:p>
                    <w:p w:rsidR="00F74BA5" w:rsidRPr="00AC1CA0" w:rsidRDefault="00F74BA5" w:rsidP="00AC1CA0">
                      <w:pPr>
                        <w:rPr>
                          <w:sz w:val="16"/>
                          <w:szCs w:val="16"/>
                        </w:rPr>
                      </w:pPr>
                      <w:r w:rsidRPr="00AC1CA0">
                        <w:rPr>
                          <w:sz w:val="16"/>
                          <w:szCs w:val="16"/>
                        </w:rPr>
                        <w:t>5. Анализ документов и выводов</w:t>
                      </w:r>
                    </w:p>
                  </w:txbxContent>
                </v:textbox>
              </v:rect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1200150</wp:posOffset>
                </wp:positionV>
                <wp:extent cx="1121410" cy="222885"/>
                <wp:effectExtent l="5715" t="6985" r="6350" b="8255"/>
                <wp:wrapNone/>
                <wp:docPr id="8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AC1CA0" w:rsidRDefault="00F74BA5" w:rsidP="00AC1C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Плановая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50" style="position:absolute;left:0;text-align:left;margin-left:66pt;margin-top:94.5pt;width:88.3pt;height:17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">
                <v:textbox>
                  <w:txbxContent>
                    <w:p w:rsidR="00F74BA5" w:rsidRPr="00AC1CA0" w:rsidRDefault="00F74BA5" w:rsidP="00AC1C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Плановая</w:t>
                      </w:r>
                    </w:p>
                  </w:txbxContent>
                </v:textbox>
              </v:rect>
            </w:pict>
          </mc:Fallback>
        </mc:AlternateContent>
      </w:r>
      <w:r w:rsidR="00DE77E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1200150</wp:posOffset>
                </wp:positionV>
                <wp:extent cx="1200150" cy="222885"/>
                <wp:effectExtent l="8890" t="6985" r="10160" b="8255"/>
                <wp:wrapNone/>
                <wp:docPr id="8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AC1CA0" w:rsidRDefault="00F74BA5" w:rsidP="00AC1C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Внеплановая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1" style="position:absolute;left:0;text-align:left;margin-left:265.75pt;margin-top:94.5pt;width:94.5pt;height:1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">
                <v:textbox>
                  <w:txbxContent>
                    <w:p w:rsidR="00F74BA5" w:rsidRPr="00AC1CA0" w:rsidRDefault="00F74BA5" w:rsidP="00AC1C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Внеплановая</w:t>
                      </w:r>
                    </w:p>
                  </w:txbxContent>
                </v:textbox>
              </v:rect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635635</wp:posOffset>
                </wp:positionV>
                <wp:extent cx="2465070" cy="374015"/>
                <wp:effectExtent l="11430" t="13970" r="9525" b="12065"/>
                <wp:wrapNone/>
                <wp:docPr id="8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507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AC1CA0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Ознакомление субъекта с распоряжением о проверке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52" style="position:absolute;left:0;text-align:left;margin-left:120.45pt;margin-top:50.05pt;width:194.1pt;height:29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">
                <v:textbox>
                  <w:txbxContent>
                    <w:p w:rsidR="00F74BA5" w:rsidRPr="00AC1CA0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Ознакомление субъекта с распоряжением о проверке</w:t>
                      </w:r>
                    </w:p>
                  </w:txbxContent>
                </v:textbox>
              </v:rect>
            </w:pict>
          </mc:Fallback>
        </mc:AlternateContent>
      </w:r>
      <w:r w:rsidR="00DE77E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214630</wp:posOffset>
                </wp:positionV>
                <wp:extent cx="1550670" cy="286385"/>
                <wp:effectExtent l="12700" t="12065" r="8255" b="6350"/>
                <wp:wrapNone/>
                <wp:docPr id="7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670" cy="2863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AC1CA0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Выезд к месту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" o:spid="_x0000_s1053" type="#_x0000_t176" style="position:absolute;left:0;text-align:left;margin-left:154.3pt;margin-top:16.9pt;width:122.1pt;height:2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">
                <v:textbox>
                  <w:txbxContent>
                    <w:p w:rsidR="00F74BA5" w:rsidRPr="00AC1CA0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Выезд к месту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Default="00877E16" w:rsidP="00877E16">
      <w:pPr>
        <w:jc w:val="center"/>
      </w:pPr>
    </w:p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Pr="00877E16" w:rsidRDefault="00877E16" w:rsidP="00877E16"/>
    <w:p w:rsidR="00877E16" w:rsidRDefault="00877E16" w:rsidP="00877E16"/>
    <w:p w:rsidR="00877E16" w:rsidRDefault="00877E16" w:rsidP="00877E16">
      <w:r>
        <w:t>4.2. Обработка результатов выездной проверки</w:t>
      </w:r>
    </w:p>
    <w:p w:rsidR="00877E16" w:rsidRDefault="00DE77E2" w:rsidP="00877E16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120015</wp:posOffset>
                </wp:positionV>
                <wp:extent cx="1637665" cy="286385"/>
                <wp:effectExtent l="5080" t="8255" r="5080" b="10160"/>
                <wp:wrapNone/>
                <wp:docPr id="7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286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270ABE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Обработка результатов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54" style="position:absolute;margin-left:161.2pt;margin-top:9.45pt;width:128.95pt;height:2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">
                <v:textbox>
                  <w:txbxContent>
                    <w:p w:rsidR="00F74BA5" w:rsidRPr="00270ABE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Обработка результатов</w:t>
                      </w:r>
                    </w:p>
                  </w:txbxContent>
                </v:textbox>
              </v:oval>
            </w:pict>
          </mc:Fallback>
        </mc:AlternateContent>
      </w:r>
    </w:p>
    <w:p w:rsidR="00877E16" w:rsidRDefault="00877E16" w:rsidP="00877E16"/>
    <w:p w:rsidR="00E40048" w:rsidRDefault="00DE77E2" w:rsidP="00877E1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747395</wp:posOffset>
                </wp:positionV>
                <wp:extent cx="421640" cy="199390"/>
                <wp:effectExtent l="8890" t="5080" r="7620" b="5080"/>
                <wp:wrapNone/>
                <wp:docPr id="7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E4004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55" style="position:absolute;left:0;text-align:left;margin-left:284.5pt;margin-top:58.85pt;width:33.2pt;height:15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">
                <v:textbox>
                  <w:txbxContent>
                    <w:p w:rsidR="00F74BA5" w:rsidRPr="00E4004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2004060</wp:posOffset>
                </wp:positionV>
                <wp:extent cx="1010285" cy="302260"/>
                <wp:effectExtent l="9525" t="13970" r="8890" b="7620"/>
                <wp:wrapNone/>
                <wp:docPr id="7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E4004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Выдача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56" style="position:absolute;left:0;text-align:left;margin-left:314.55pt;margin-top:157.8pt;width:79.55pt;height:23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">
                <v:textbox>
                  <w:txbxContent>
                    <w:p w:rsidR="00F74BA5" w:rsidRPr="00E4004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Выдача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1685925</wp:posOffset>
                </wp:positionV>
                <wp:extent cx="811530" cy="318135"/>
                <wp:effectExtent l="13970" t="57785" r="31750" b="5080"/>
                <wp:wrapNone/>
                <wp:docPr id="7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1530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BC449" id="AutoShape 83" o:spid="_x0000_s1026" type="#_x0000_t32" style="position:absolute;margin-left:369.65pt;margin-top:132.75pt;width:63.9pt;height:25.0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461645</wp:posOffset>
                </wp:positionV>
                <wp:extent cx="842645" cy="930275"/>
                <wp:effectExtent l="8255" t="5080" r="53975" b="45720"/>
                <wp:wrapNone/>
                <wp:docPr id="7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2645" cy="930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0322A" id="AutoShape 87" o:spid="_x0000_s1026" type="#_x0000_t32" style="position:absolute;margin-left:375.95pt;margin-top:36.35pt;width:66.35pt;height:7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461645</wp:posOffset>
                </wp:positionV>
                <wp:extent cx="1287780" cy="222885"/>
                <wp:effectExtent l="8255" t="5080" r="27940" b="57785"/>
                <wp:wrapNone/>
                <wp:docPr id="7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780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6BC02" id="AutoShape 86" o:spid="_x0000_s1026" type="#_x0000_t32" style="position:absolute;margin-left:375.95pt;margin-top:36.35pt;width:101.4pt;height:17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1145540</wp:posOffset>
                </wp:positionV>
                <wp:extent cx="516890" cy="246380"/>
                <wp:effectExtent l="10160" t="12700" r="34925" b="55245"/>
                <wp:wrapNone/>
                <wp:docPr id="72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0A356" id="AutoShape 85" o:spid="_x0000_s1026" type="#_x0000_t32" style="position:absolute;margin-left:401.6pt;margin-top:90.2pt;width:40.7pt;height:19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906780</wp:posOffset>
                </wp:positionV>
                <wp:extent cx="763270" cy="238760"/>
                <wp:effectExtent l="10160" t="59690" r="36195" b="6350"/>
                <wp:wrapNone/>
                <wp:docPr id="7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327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43E9A" id="AutoShape 84" o:spid="_x0000_s1026" type="#_x0000_t32" style="position:absolute;margin-left:401.6pt;margin-top:71.4pt;width:60.1pt;height:18.8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kjQQIAAG0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1391920</wp:posOffset>
                </wp:positionV>
                <wp:extent cx="1280160" cy="294005"/>
                <wp:effectExtent l="10160" t="11430" r="5080" b="8890"/>
                <wp:wrapNone/>
                <wp:docPr id="7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E4004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Субъект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57" style="position:absolute;left:0;text-align:left;margin-left:394.1pt;margin-top:109.6pt;width:100.8pt;height:23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">
                <v:textbox>
                  <w:txbxContent>
                    <w:p w:rsidR="00F74BA5" w:rsidRPr="00E4004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Субъект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1010285</wp:posOffset>
                </wp:positionV>
                <wp:extent cx="1065530" cy="246380"/>
                <wp:effectExtent l="11430" t="10795" r="8890" b="9525"/>
                <wp:wrapNone/>
                <wp:docPr id="6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E4004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Предписание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8" style="position:absolute;left:0;text-align:left;margin-left:317.7pt;margin-top:79.55pt;width:83.9pt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">
                <v:textbox>
                  <w:txbxContent>
                    <w:p w:rsidR="00F74BA5" w:rsidRPr="00E4004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Предписание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684530</wp:posOffset>
                </wp:positionV>
                <wp:extent cx="1105535" cy="222250"/>
                <wp:effectExtent l="5715" t="8890" r="12700" b="6985"/>
                <wp:wrapNone/>
                <wp:docPr id="6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E4004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Прокуратура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59" style="position:absolute;left:0;text-align:left;margin-left:429.75pt;margin-top:53.9pt;width:87.05pt;height:17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">
                <v:textbox>
                  <w:txbxContent>
                    <w:p w:rsidR="00F74BA5" w:rsidRPr="00E4004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Прокуратура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222885</wp:posOffset>
                </wp:positionV>
                <wp:extent cx="810895" cy="238760"/>
                <wp:effectExtent l="8890" t="13970" r="8890" b="13970"/>
                <wp:wrapNone/>
                <wp:docPr id="6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E4004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Акт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60" style="position:absolute;left:0;text-align:left;margin-left:337.75pt;margin-top:17.55pt;width:63.85pt;height:1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">
                <v:textbox>
                  <w:txbxContent>
                    <w:p w:rsidR="00F74BA5" w:rsidRPr="00E4004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Акт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2075815</wp:posOffset>
                </wp:positionV>
                <wp:extent cx="309880" cy="0"/>
                <wp:effectExtent l="13970" t="57150" r="19050" b="57150"/>
                <wp:wrapNone/>
                <wp:docPr id="6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59637" id="AutoShape 82" o:spid="_x0000_s1026" type="#_x0000_t32" style="position:absolute;margin-left:290.15pt;margin-top:163.45pt;width:24.4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835025</wp:posOffset>
                </wp:positionV>
                <wp:extent cx="102870" cy="0"/>
                <wp:effectExtent l="10795" t="54610" r="19685" b="59690"/>
                <wp:wrapNone/>
                <wp:docPr id="6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F44BA" id="AutoShape 76" o:spid="_x0000_s1026" type="#_x0000_t32" style="position:absolute;margin-left:276.4pt;margin-top:65.75pt;width:8.1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53t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1598295</wp:posOffset>
                </wp:positionV>
                <wp:extent cx="1280160" cy="708025"/>
                <wp:effectExtent l="5715" t="8255" r="9525" b="7620"/>
                <wp:wrapNone/>
                <wp:docPr id="6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E4004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Письмо в правоохранительные органы об административном нарушении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61" style="position:absolute;left:0;text-align:left;margin-left:47.25pt;margin-top:125.85pt;width:100.8pt;height:5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">
                <v:textbox>
                  <w:txbxContent>
                    <w:p w:rsidR="00F74BA5" w:rsidRPr="00E4004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Письмо в правоохранительные органы об административном нарушении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1216660</wp:posOffset>
                </wp:positionV>
                <wp:extent cx="437515" cy="254635"/>
                <wp:effectExtent l="5080" t="7620" r="5080" b="13970"/>
                <wp:wrapNone/>
                <wp:docPr id="6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E4004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62" style="position:absolute;left:0;text-align:left;margin-left:100.45pt;margin-top:95.8pt;width:34.45pt;height:20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">
                <v:textbox>
                  <w:txbxContent>
                    <w:p w:rsidR="00F74BA5" w:rsidRPr="00E4004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747395</wp:posOffset>
                </wp:positionV>
                <wp:extent cx="445770" cy="262890"/>
                <wp:effectExtent l="6985" t="5080" r="13970" b="8255"/>
                <wp:wrapNone/>
                <wp:docPr id="6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E4004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63" style="position:absolute;left:0;text-align:left;margin-left:126.1pt;margin-top:58.85pt;width:35.1pt;height:20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">
                <v:textbox>
                  <w:txbxContent>
                    <w:p w:rsidR="00F74BA5" w:rsidRPr="00E4004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2242820</wp:posOffset>
                </wp:positionV>
                <wp:extent cx="0" cy="198755"/>
                <wp:effectExtent l="58420" t="5080" r="55880" b="15240"/>
                <wp:wrapNone/>
                <wp:docPr id="6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AA27B" id="AutoShape 74" o:spid="_x0000_s1026" type="#_x0000_t32" style="position:absolute;margin-left:223.15pt;margin-top:176.6pt;width:0;height:15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1550670</wp:posOffset>
                </wp:positionV>
                <wp:extent cx="0" cy="135255"/>
                <wp:effectExtent l="58420" t="8255" r="55880" b="18415"/>
                <wp:wrapNone/>
                <wp:docPr id="6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28036" id="AutoShape 73" o:spid="_x0000_s1026" type="#_x0000_t32" style="position:absolute;margin-left:223.15pt;margin-top:122.1pt;width:0;height:10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1010285</wp:posOffset>
                </wp:positionV>
                <wp:extent cx="0" cy="206375"/>
                <wp:effectExtent l="58420" t="10795" r="55880" b="20955"/>
                <wp:wrapNone/>
                <wp:docPr id="5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91601" id="AutoShape 72" o:spid="_x0000_s1026" type="#_x0000_t32" style="position:absolute;margin-left:223.15pt;margin-top:79.55pt;width:0;height:1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556895</wp:posOffset>
                </wp:positionV>
                <wp:extent cx="0" cy="127635"/>
                <wp:effectExtent l="58420" t="5080" r="55880" b="19685"/>
                <wp:wrapNone/>
                <wp:docPr id="58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6203F" id="AutoShape 71" o:spid="_x0000_s1026" type="#_x0000_t32" style="position:absolute;margin-left:223.15pt;margin-top:43.85pt;width:0;height:10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zwMgIAAF4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55880</wp:posOffset>
                </wp:positionV>
                <wp:extent cx="0" cy="167005"/>
                <wp:effectExtent l="58420" t="8890" r="55880" b="14605"/>
                <wp:wrapNone/>
                <wp:docPr id="5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E8B3B" id="AutoShape 70" o:spid="_x0000_s1026" type="#_x0000_t32" style="position:absolute;margin-left:223.15pt;margin-top:4.4pt;width:0;height:13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1471295</wp:posOffset>
                </wp:positionV>
                <wp:extent cx="0" cy="127000"/>
                <wp:effectExtent l="59055" t="5080" r="55245" b="20320"/>
                <wp:wrapNone/>
                <wp:docPr id="5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EBF24" id="AutoShape 69" o:spid="_x0000_s1026" type="#_x0000_t32" style="position:absolute;margin-left:120.45pt;margin-top:115.85pt;width:0;height:1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02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1391920</wp:posOffset>
                </wp:positionV>
                <wp:extent cx="516890" cy="0"/>
                <wp:effectExtent l="23495" t="59055" r="12065" b="55245"/>
                <wp:wrapNone/>
                <wp:docPr id="5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6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C901F" id="AutoShape 68" o:spid="_x0000_s1026" type="#_x0000_t32" style="position:absolute;margin-left:134.9pt;margin-top:109.6pt;width:40.7pt;height: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835025</wp:posOffset>
                </wp:positionV>
                <wp:extent cx="182880" cy="0"/>
                <wp:effectExtent l="14605" t="54610" r="12065" b="59690"/>
                <wp:wrapNone/>
                <wp:docPr id="5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71155" id="AutoShape 67" o:spid="_x0000_s1026" type="#_x0000_t32" style="position:absolute;margin-left:161.2pt;margin-top:65.75pt;width:14.4pt;height: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2441575</wp:posOffset>
                </wp:positionV>
                <wp:extent cx="1398905" cy="445135"/>
                <wp:effectExtent l="8255" t="13335" r="12065" b="8255"/>
                <wp:wrapNone/>
                <wp:docPr id="5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F86D00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Внесение результатов проверки в журнал проверок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64" style="position:absolute;left:0;text-align:left;margin-left:171.2pt;margin-top:192.25pt;width:110.15pt;height:35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">
                <v:textbox>
                  <w:txbxContent>
                    <w:p w:rsidR="00F74BA5" w:rsidRPr="00F86D00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Внесение результатов проверки в журнал проверок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1685925</wp:posOffset>
                </wp:positionV>
                <wp:extent cx="1582420" cy="556895"/>
                <wp:effectExtent l="12700" t="10160" r="5080" b="13970"/>
                <wp:wrapNone/>
                <wp:docPr id="5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F86D00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Подписание всех документов ответственным лицом и представителем субъекта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65" style="position:absolute;left:0;text-align:left;margin-left:165.55pt;margin-top:132.75pt;width:124.6pt;height:43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">
                <v:textbox>
                  <w:txbxContent>
                    <w:p w:rsidR="00F74BA5" w:rsidRPr="00F86D00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Подписание всех документов ответственным лицом и представителем субъекта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1216660</wp:posOffset>
                </wp:positionV>
                <wp:extent cx="1280160" cy="334010"/>
                <wp:effectExtent l="6985" t="7620" r="8255" b="10795"/>
                <wp:wrapNone/>
                <wp:docPr id="5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270ABE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Есть административное правонарушение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66" style="position:absolute;left:0;text-align:left;margin-left:175.6pt;margin-top:95.8pt;width:100.8pt;height:26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">
                <v:textbox>
                  <w:txbxContent>
                    <w:p w:rsidR="00F74BA5" w:rsidRPr="00270ABE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Есть административное правонарушение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684530</wp:posOffset>
                </wp:positionV>
                <wp:extent cx="1280160" cy="325755"/>
                <wp:effectExtent l="6985" t="8890" r="8255" b="8255"/>
                <wp:wrapNone/>
                <wp:docPr id="5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270ABE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Основание для вынесения предписания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67" style="position:absolute;left:0;text-align:left;margin-left:175.6pt;margin-top:53.9pt;width:100.8pt;height:25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">
                <v:textbox>
                  <w:txbxContent>
                    <w:p w:rsidR="00F74BA5" w:rsidRPr="00270ABE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Основание для вынесения предписания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222885</wp:posOffset>
                </wp:positionV>
                <wp:extent cx="1065530" cy="334010"/>
                <wp:effectExtent l="11430" t="13970" r="8890" b="13970"/>
                <wp:wrapNone/>
                <wp:docPr id="4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270ABE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Составление акта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68" style="position:absolute;left:0;text-align:left;margin-left:188.7pt;margin-top:17.55pt;width:83.9pt;height:26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">
                <v:textbox>
                  <w:txbxContent>
                    <w:p w:rsidR="00F74BA5" w:rsidRPr="00270ABE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Составление акта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Pr="00E40048" w:rsidRDefault="00E40048" w:rsidP="00E40048"/>
    <w:p w:rsidR="00E40048" w:rsidRDefault="00E40048" w:rsidP="00E40048"/>
    <w:p w:rsidR="00877E16" w:rsidRDefault="00877E16" w:rsidP="00E40048">
      <w:pPr>
        <w:jc w:val="center"/>
      </w:pPr>
    </w:p>
    <w:p w:rsidR="00E40048" w:rsidRDefault="00E40048" w:rsidP="00E40048">
      <w:pPr>
        <w:jc w:val="center"/>
      </w:pPr>
    </w:p>
    <w:p w:rsidR="00E40048" w:rsidRDefault="00E40048">
      <w:r>
        <w:br w:type="page"/>
      </w:r>
    </w:p>
    <w:p w:rsidR="00E40048" w:rsidRDefault="00E40048" w:rsidP="00E40048">
      <w:pPr>
        <w:pStyle w:val="a4"/>
        <w:numPr>
          <w:ilvl w:val="0"/>
          <w:numId w:val="3"/>
        </w:numPr>
        <w:jc w:val="both"/>
      </w:pPr>
      <w:r>
        <w:lastRenderedPageBreak/>
        <w:t>Документарная проверка</w:t>
      </w:r>
    </w:p>
    <w:p w:rsidR="00E40048" w:rsidRDefault="00E40048" w:rsidP="00E40048">
      <w:pPr>
        <w:pStyle w:val="a4"/>
        <w:numPr>
          <w:ilvl w:val="1"/>
          <w:numId w:val="3"/>
        </w:numPr>
        <w:jc w:val="both"/>
      </w:pPr>
      <w:r>
        <w:t>Проведение документарной проверки</w:t>
      </w:r>
    </w:p>
    <w:p w:rsidR="00B859C9" w:rsidRDefault="00B859C9" w:rsidP="00E40048">
      <w:pPr>
        <w:pStyle w:val="a4"/>
        <w:ind w:left="0"/>
        <w:jc w:val="both"/>
      </w:pPr>
    </w:p>
    <w:p w:rsidR="00B859C9" w:rsidRDefault="00DE77E2" w:rsidP="00E40048">
      <w:pPr>
        <w:pStyle w:val="a4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1685290</wp:posOffset>
                </wp:positionV>
                <wp:extent cx="444500" cy="207010"/>
                <wp:effectExtent l="10160" t="8255" r="12065" b="13335"/>
                <wp:wrapNone/>
                <wp:docPr id="4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859C9" w:rsidRDefault="00F74BA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69" style="position:absolute;left:0;text-align:left;margin-left:178.1pt;margin-top:132.7pt;width:35pt;height:16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">
                <v:textbox>
                  <w:txbxContent>
                    <w:p w:rsidR="00F74BA5" w:rsidRPr="00B859C9" w:rsidRDefault="00F74BA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3021330</wp:posOffset>
                </wp:positionV>
                <wp:extent cx="0" cy="334010"/>
                <wp:effectExtent l="60325" t="10795" r="53975" b="17145"/>
                <wp:wrapNone/>
                <wp:docPr id="47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BC87B" id="AutoShape 117" o:spid="_x0000_s1026" type="#_x0000_t32" style="position:absolute;margin-left:290.8pt;margin-top:237.9pt;width:0;height:26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1518285</wp:posOffset>
                </wp:positionV>
                <wp:extent cx="1534160" cy="1089660"/>
                <wp:effectExtent l="45720" t="12700" r="10795" b="50165"/>
                <wp:wrapNone/>
                <wp:docPr id="4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4160" cy="1089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3DAE9" id="AutoShape 116" o:spid="_x0000_s1026" type="#_x0000_t32" style="position:absolute;margin-left:277.65pt;margin-top:119.55pt;width:120.8pt;height:85.8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1240155</wp:posOffset>
                </wp:positionV>
                <wp:extent cx="0" cy="79375"/>
                <wp:effectExtent l="6985" t="10795" r="12065" b="5080"/>
                <wp:wrapNone/>
                <wp:docPr id="4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82D04" id="AutoShape 115" o:spid="_x0000_s1026" type="#_x0000_t32" style="position:absolute;margin-left:399.1pt;margin-top:97.65pt;width:0;height:6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ft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5060315</wp:posOffset>
                </wp:positionH>
                <wp:positionV relativeFrom="paragraph">
                  <wp:posOffset>866140</wp:posOffset>
                </wp:positionV>
                <wp:extent cx="8255" cy="159385"/>
                <wp:effectExtent l="46355" t="8255" r="59690" b="22860"/>
                <wp:wrapNone/>
                <wp:docPr id="44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7E130" id="AutoShape 114" o:spid="_x0000_s1026" type="#_x0000_t32" style="position:absolute;margin-left:398.45pt;margin-top:68.2pt;width:.65pt;height:12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1454785</wp:posOffset>
                </wp:positionV>
                <wp:extent cx="786765" cy="1153160"/>
                <wp:effectExtent l="10160" t="6350" r="50800" b="40640"/>
                <wp:wrapNone/>
                <wp:docPr id="43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765" cy="1153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85CEA" id="AutoShape 113" o:spid="_x0000_s1026" type="#_x0000_t32" style="position:absolute;margin-left:174.35pt;margin-top:114.55pt;width:61.95pt;height:90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2798445</wp:posOffset>
                </wp:positionV>
                <wp:extent cx="1288415" cy="175260"/>
                <wp:effectExtent l="10160" t="54610" r="25400" b="8255"/>
                <wp:wrapNone/>
                <wp:docPr id="4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8415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29E2" id="AutoShape 112" o:spid="_x0000_s1026" type="#_x0000_t32" style="position:absolute;margin-left:102.35pt;margin-top:220.35pt;width:101.45pt;height:13.8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2527935</wp:posOffset>
                </wp:positionV>
                <wp:extent cx="0" cy="198755"/>
                <wp:effectExtent l="59690" t="12700" r="54610" b="17145"/>
                <wp:wrapNone/>
                <wp:docPr id="4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6E7D7" id="AutoShape 110" o:spid="_x0000_s1026" type="#_x0000_t32" style="position:absolute;margin-left:67.25pt;margin-top:199.05pt;width:0;height:15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NdNAIAAF8EAAAOAAAAZHJzL2Uyb0RvYy54bWysVE2P2yAQvVfqf0DcE9upk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2122805</wp:posOffset>
                </wp:positionV>
                <wp:extent cx="0" cy="119380"/>
                <wp:effectExtent l="59690" t="7620" r="54610" b="15875"/>
                <wp:wrapNone/>
                <wp:docPr id="40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FE2AE" id="AutoShape 109" o:spid="_x0000_s1026" type="#_x0000_t32" style="position:absolute;margin-left:67.25pt;margin-top:167.15pt;width:0;height:9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0X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HOhR&#10;pIcZPR68jqVRli4DQ4NxBThWamdDj/Skns2Tpt8cUrrqiGp5dH85G4jOQkTyJiRsnIE6++GTZuBD&#10;oEKk69TYPqQEItApTuV8mwo/eUTHQwqnWba8W8S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1597660</wp:posOffset>
                </wp:positionV>
                <wp:extent cx="8255" cy="222885"/>
                <wp:effectExtent l="50165" t="6350" r="55880" b="18415"/>
                <wp:wrapNone/>
                <wp:docPr id="39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D84A" id="AutoShape 108" o:spid="_x0000_s1026" type="#_x0000_t32" style="position:absolute;margin-left:67.25pt;margin-top:125.8pt;width:.65pt;height:17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3355340</wp:posOffset>
                </wp:positionV>
                <wp:extent cx="1661795" cy="389255"/>
                <wp:effectExtent l="6350" t="11430" r="8255" b="8890"/>
                <wp:wrapNone/>
                <wp:docPr id="3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859C9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Обработка результатов документарной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70" style="position:absolute;left:0;text-align:left;margin-left:236.3pt;margin-top:264.2pt;width:130.85pt;height:30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">
                <v:textbox>
                  <w:txbxContent>
                    <w:p w:rsidR="00F74BA5" w:rsidRPr="00B859C9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Обработка результатов документарной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2607945</wp:posOffset>
                </wp:positionV>
                <wp:extent cx="2400935" cy="413385"/>
                <wp:effectExtent l="12700" t="6985" r="5715" b="8255"/>
                <wp:wrapNone/>
                <wp:docPr id="37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93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859C9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Проверка фактов и причин, послуживших основанием для проведения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71" style="position:absolute;left:0;text-align:left;margin-left:203.8pt;margin-top:205.35pt;width:189.05pt;height:32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">
                <v:textbox>
                  <w:txbxContent>
                    <w:p w:rsidR="00F74BA5" w:rsidRPr="00B859C9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Проверка фактов и причин, послуживших основанием для проведения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2726690</wp:posOffset>
                </wp:positionV>
                <wp:extent cx="1066165" cy="445770"/>
                <wp:effectExtent l="10795" t="11430" r="8890" b="9525"/>
                <wp:wrapNone/>
                <wp:docPr id="3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16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20D2A" w:rsidRDefault="00F74BA5" w:rsidP="00B859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Получение документов и сведений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72" style="position:absolute;left:0;text-align:left;margin-left:18.4pt;margin-top:214.7pt;width:83.95pt;height:35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">
                <v:textbox>
                  <w:txbxContent>
                    <w:p w:rsidR="00F74BA5" w:rsidRPr="00B20D2A" w:rsidRDefault="00F74BA5" w:rsidP="00B859C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Получение документов и сведений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2242185</wp:posOffset>
                </wp:positionV>
                <wp:extent cx="1066165" cy="285750"/>
                <wp:effectExtent l="10795" t="12700" r="8890" b="6350"/>
                <wp:wrapNone/>
                <wp:docPr id="3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1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20D2A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Субъект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73" style="position:absolute;left:0;text-align:left;margin-left:18.4pt;margin-top:176.55pt;width:83.9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">
                <v:textbox>
                  <w:txbxContent>
                    <w:p w:rsidR="00F74BA5" w:rsidRPr="00B20D2A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Субъект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1820545</wp:posOffset>
                </wp:positionV>
                <wp:extent cx="1066165" cy="302260"/>
                <wp:effectExtent l="10795" t="10160" r="8890" b="11430"/>
                <wp:wrapNone/>
                <wp:docPr id="3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16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20D2A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Требование о предоставлении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74" style="position:absolute;left:0;text-align:left;margin-left:18.4pt;margin-top:143.35pt;width:83.95pt;height:23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">
                <v:textbox>
                  <w:txbxContent>
                    <w:p w:rsidR="00F74BA5" w:rsidRPr="00B20D2A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Требование о предоставлении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1240155</wp:posOffset>
                </wp:positionV>
                <wp:extent cx="182880" cy="278765"/>
                <wp:effectExtent l="52070" t="10795" r="12700" b="43815"/>
                <wp:wrapNone/>
                <wp:docPr id="3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278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02D28" id="AutoShape 107" o:spid="_x0000_s1026" type="#_x0000_t32" style="position:absolute;margin-left:81.65pt;margin-top:97.65pt;width:14.4pt;height:21.9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1080770</wp:posOffset>
                </wp:positionV>
                <wp:extent cx="1486535" cy="374015"/>
                <wp:effectExtent l="6350" t="13335" r="12065" b="12700"/>
                <wp:wrapNone/>
                <wp:docPr id="3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20D2A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Нужен запрос субъекту для предоставления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75" style="position:absolute;left:0;text-align:left;margin-left:96.05pt;margin-top:85.1pt;width:117.05pt;height:29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">
                <v:textbox>
                  <w:txbxContent>
                    <w:p w:rsidR="00F74BA5" w:rsidRPr="00B20D2A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Нужен запрос субъекту для предоставления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1414780</wp:posOffset>
                </wp:positionV>
                <wp:extent cx="334010" cy="182880"/>
                <wp:effectExtent l="13335" t="13970" r="5080" b="12700"/>
                <wp:wrapNone/>
                <wp:docPr id="3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20D2A" w:rsidRDefault="00F74BA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76" style="position:absolute;left:0;text-align:left;margin-left:55.35pt;margin-top:111.4pt;width:26.3pt;height:14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">
                <v:textbox>
                  <w:txbxContent>
                    <w:p w:rsidR="00F74BA5" w:rsidRPr="00B20D2A" w:rsidRDefault="00F74BA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849630</wp:posOffset>
                </wp:positionV>
                <wp:extent cx="556895" cy="231140"/>
                <wp:effectExtent l="11430" t="10795" r="41275" b="53340"/>
                <wp:wrapNone/>
                <wp:docPr id="3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95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DCBDD" id="AutoShape 106" o:spid="_x0000_s1026" type="#_x0000_t32" style="position:absolute;margin-left:109.2pt;margin-top:66.9pt;width:43.85pt;height:18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QPXOwIAAGQ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1319530</wp:posOffset>
                </wp:positionV>
                <wp:extent cx="954405" cy="198755"/>
                <wp:effectExtent l="10795" t="13970" r="6350" b="6350"/>
                <wp:wrapNone/>
                <wp:docPr id="2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20D2A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Ответ на запросы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77" style="position:absolute;left:0;text-align:left;margin-left:359.65pt;margin-top:103.9pt;width:75.15pt;height:15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">
                <v:textbox>
                  <w:txbxContent>
                    <w:p w:rsidR="00F74BA5" w:rsidRPr="00B20D2A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Ответ на запросы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1025525</wp:posOffset>
                </wp:positionV>
                <wp:extent cx="954405" cy="214630"/>
                <wp:effectExtent l="10795" t="5715" r="6350" b="8255"/>
                <wp:wrapNone/>
                <wp:docPr id="2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20D2A" w:rsidRDefault="00F74BA5" w:rsidP="00B20D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Ведомства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78" style="position:absolute;left:0;text-align:left;margin-left:359.65pt;margin-top:80.75pt;width:75.15pt;height:16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">
                <v:textbox>
                  <w:txbxContent>
                    <w:p w:rsidR="00F74BA5" w:rsidRPr="00B20D2A" w:rsidRDefault="00F74BA5" w:rsidP="00B20D2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Ведомства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596265</wp:posOffset>
                </wp:positionV>
                <wp:extent cx="954405" cy="269875"/>
                <wp:effectExtent l="10795" t="5080" r="6350" b="10795"/>
                <wp:wrapNone/>
                <wp:docPr id="2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20D2A" w:rsidRDefault="00F74BA5" w:rsidP="00B20D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79" style="position:absolute;left:0;text-align:left;margin-left:359.65pt;margin-top:46.95pt;width:75.15pt;height:2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">
                <v:textbox>
                  <w:txbxContent>
                    <w:p w:rsidR="00F74BA5" w:rsidRPr="00B20D2A" w:rsidRDefault="00F74BA5" w:rsidP="00B20D2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запросы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675640</wp:posOffset>
                </wp:positionV>
                <wp:extent cx="341630" cy="173990"/>
                <wp:effectExtent l="6350" t="8255" r="13970" b="8255"/>
                <wp:wrapNone/>
                <wp:docPr id="2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20D2A" w:rsidRDefault="00F74BA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80" style="position:absolute;left:0;text-align:left;margin-left:96.05pt;margin-top:53.2pt;width:26.9pt;height:13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">
                <v:textbox>
                  <w:txbxContent>
                    <w:p w:rsidR="00F74BA5" w:rsidRPr="00B20D2A" w:rsidRDefault="00F74BA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675640</wp:posOffset>
                </wp:positionV>
                <wp:extent cx="389890" cy="173990"/>
                <wp:effectExtent l="9525" t="8255" r="10160" b="8255"/>
                <wp:wrapNone/>
                <wp:docPr id="2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20D2A" w:rsidRDefault="00F74BA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81" style="position:absolute;left:0;text-align:left;margin-left:310.8pt;margin-top:53.2pt;width:30.7pt;height:13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">
                <v:textbox>
                  <w:txbxContent>
                    <w:p w:rsidR="00F74BA5" w:rsidRPr="00B20D2A" w:rsidRDefault="00F74BA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675640</wp:posOffset>
                </wp:positionV>
                <wp:extent cx="795020" cy="0"/>
                <wp:effectExtent l="6350" t="55880" r="17780" b="58420"/>
                <wp:wrapNone/>
                <wp:docPr id="2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A15B9" id="AutoShape 102" o:spid="_x0000_s1026" type="#_x0000_t32" style="position:absolute;margin-left:297.05pt;margin-top:53.2pt;width:62.6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G6NQIAAF8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596265</wp:posOffset>
                </wp:positionV>
                <wp:extent cx="2211070" cy="253365"/>
                <wp:effectExtent l="5080" t="5080" r="12700" b="8255"/>
                <wp:wrapNone/>
                <wp:docPr id="2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20D2A" w:rsidRDefault="00F74BA5" w:rsidP="00B20D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Нужны сведения из других ведомств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82" style="position:absolute;left:0;text-align:left;margin-left:122.95pt;margin-top:46.95pt;width:174.1pt;height:19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">
                <v:textbox>
                  <w:txbxContent>
                    <w:p w:rsidR="00F74BA5" w:rsidRPr="00B20D2A" w:rsidRDefault="00F74BA5" w:rsidP="00B20D2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Нужны сведения из других ведомств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111125</wp:posOffset>
                </wp:positionV>
                <wp:extent cx="2711450" cy="389255"/>
                <wp:effectExtent l="11430" t="5715" r="10795" b="5080"/>
                <wp:wrapNone/>
                <wp:docPr id="2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20D2A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Проверка фактов и причин, послуживших основание для проведения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83" style="position:absolute;left:0;text-align:left;margin-left:109.2pt;margin-top:8.75pt;width:213.5pt;height:30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MPLAIAAFEEAAAOAAAAZHJzL2Uyb0RvYy54bWysVFFv0zAQfkfiP1h+p2lCw9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">
                <v:textbox>
                  <w:txbxContent>
                    <w:p w:rsidR="00F74BA5" w:rsidRPr="00B20D2A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Проверка фактов и причин, послуживших основание для проведения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Pr="00B859C9" w:rsidRDefault="00B859C9" w:rsidP="00B859C9"/>
    <w:p w:rsidR="00B859C9" w:rsidRDefault="00B859C9" w:rsidP="00B859C9"/>
    <w:p w:rsidR="00E40048" w:rsidRDefault="00B859C9" w:rsidP="00B859C9">
      <w:pPr>
        <w:tabs>
          <w:tab w:val="left" w:pos="7939"/>
        </w:tabs>
      </w:pPr>
      <w:r>
        <w:tab/>
      </w:r>
    </w:p>
    <w:p w:rsidR="00B859C9" w:rsidRDefault="00B859C9" w:rsidP="00B859C9">
      <w:pPr>
        <w:tabs>
          <w:tab w:val="left" w:pos="7939"/>
        </w:tabs>
      </w:pPr>
      <w:r>
        <w:t>5.2. Обработка результатов документарной проверки.</w:t>
      </w:r>
    </w:p>
    <w:p w:rsidR="005209B8" w:rsidRDefault="00DE77E2" w:rsidP="00B859C9">
      <w:pPr>
        <w:tabs>
          <w:tab w:val="left" w:pos="79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350520</wp:posOffset>
                </wp:positionV>
                <wp:extent cx="0" cy="214630"/>
                <wp:effectExtent l="55880" t="8255" r="58420" b="15240"/>
                <wp:wrapNone/>
                <wp:docPr id="21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52EBD" id="AutoShape 140" o:spid="_x0000_s1026" type="#_x0000_t32" style="position:absolute;margin-left:159.95pt;margin-top:27.6pt;width:0;height:16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1145540</wp:posOffset>
                </wp:positionV>
                <wp:extent cx="374015" cy="294005"/>
                <wp:effectExtent l="13335" t="12700" r="12700" b="7620"/>
                <wp:wrapNone/>
                <wp:docPr id="20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2940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5209B8" w:rsidRDefault="00F74BA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39" o:spid="_x0000_s1084" type="#_x0000_t120" style="position:absolute;margin-left:267.6pt;margin-top:90.2pt;width:29.45pt;height:23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">
                <v:textbox>
                  <w:txbxContent>
                    <w:p w:rsidR="00F74BA5" w:rsidRPr="005209B8" w:rsidRDefault="00F74BA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5211445</wp:posOffset>
                </wp:positionH>
                <wp:positionV relativeFrom="paragraph">
                  <wp:posOffset>747395</wp:posOffset>
                </wp:positionV>
                <wp:extent cx="8255" cy="207010"/>
                <wp:effectExtent l="45085" t="5080" r="60960" b="16510"/>
                <wp:wrapNone/>
                <wp:docPr id="19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E8ED7" id="AutoShape 138" o:spid="_x0000_s1026" type="#_x0000_t32" style="position:absolute;margin-left:410.35pt;margin-top:58.85pt;width:.65pt;height:16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8lRNwIAAGI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1081405</wp:posOffset>
                </wp:positionV>
                <wp:extent cx="2122805" cy="358140"/>
                <wp:effectExtent l="12065" t="53340" r="27305" b="7620"/>
                <wp:wrapNone/>
                <wp:docPr id="18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2805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81F04" id="AutoShape 137" o:spid="_x0000_s1026" type="#_x0000_t32" style="position:absolute;margin-left:200pt;margin-top:85.15pt;width:167.15pt;height:28.2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4607560</wp:posOffset>
                </wp:positionH>
                <wp:positionV relativeFrom="paragraph">
                  <wp:posOffset>954405</wp:posOffset>
                </wp:positionV>
                <wp:extent cx="1231900" cy="278130"/>
                <wp:effectExtent l="12700" t="12065" r="12700" b="5080"/>
                <wp:wrapNone/>
                <wp:docPr id="1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5209B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Субъект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85" style="position:absolute;margin-left:362.8pt;margin-top:75.15pt;width:97pt;height:21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5/fLgIAAFI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">
                <v:textbox>
                  <w:txbxContent>
                    <w:p w:rsidR="00F74BA5" w:rsidRPr="005209B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Субъект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2083435</wp:posOffset>
                </wp:positionV>
                <wp:extent cx="326390" cy="246380"/>
                <wp:effectExtent l="5080" t="7620" r="11430" b="12700"/>
                <wp:wrapNone/>
                <wp:docPr id="1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463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5209B8" w:rsidRDefault="00F74BA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86" type="#_x0000_t120" style="position:absolute;margin-left:251.95pt;margin-top:164.05pt;width:25.7pt;height:19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">
                <v:textbox>
                  <w:txbxContent>
                    <w:p w:rsidR="00F74BA5" w:rsidRPr="005209B8" w:rsidRDefault="00F74BA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4257040</wp:posOffset>
                </wp:positionH>
                <wp:positionV relativeFrom="paragraph">
                  <wp:posOffset>2083435</wp:posOffset>
                </wp:positionV>
                <wp:extent cx="1821180" cy="525145"/>
                <wp:effectExtent l="5080" t="7620" r="12065" b="10160"/>
                <wp:wrapNone/>
                <wp:docPr id="1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5209B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Письмо в правоохранительные органы об административном правонарушении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87" style="position:absolute;margin-left:335.2pt;margin-top:164.05pt;width:143.4pt;height:41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">
                <v:textbox>
                  <w:txbxContent>
                    <w:p w:rsidR="00F74BA5" w:rsidRPr="005209B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Письмо в правоохранительные органы об административном правонарушении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2083435</wp:posOffset>
                </wp:positionV>
                <wp:extent cx="1668780" cy="246380"/>
                <wp:effectExtent l="12700" t="7620" r="23495" b="60325"/>
                <wp:wrapNone/>
                <wp:docPr id="1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D9381" id="AutoShape 135" o:spid="_x0000_s1026" type="#_x0000_t32" style="position:absolute;margin-left:203.8pt;margin-top:164.05pt;width:131.4pt;height:19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2329815</wp:posOffset>
                </wp:positionV>
                <wp:extent cx="0" cy="278765"/>
                <wp:effectExtent l="53975" t="6350" r="60325" b="19685"/>
                <wp:wrapNone/>
                <wp:docPr id="1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FB653" id="AutoShape 134" o:spid="_x0000_s1026" type="#_x0000_t32" style="position:absolute;margin-left:160.55pt;margin-top:183.45pt;width:0;height:21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96NAIAAF8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1621790</wp:posOffset>
                </wp:positionV>
                <wp:extent cx="0" cy="231775"/>
                <wp:effectExtent l="53975" t="12700" r="60325" b="22225"/>
                <wp:wrapNone/>
                <wp:docPr id="1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121BD" id="AutoShape 133" o:spid="_x0000_s1026" type="#_x0000_t32" style="position:absolute;margin-left:160.55pt;margin-top:127.7pt;width:0;height:18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2608580</wp:posOffset>
                </wp:positionV>
                <wp:extent cx="1320165" cy="461645"/>
                <wp:effectExtent l="8890" t="8890" r="13970" b="5715"/>
                <wp:wrapNone/>
                <wp:docPr id="1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5209B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Внесение результатов проверки в журнал проверок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88" style="position:absolute;margin-left:106pt;margin-top:205.4pt;width:103.95pt;height:36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">
                <v:textbox>
                  <w:txbxContent>
                    <w:p w:rsidR="00F74BA5" w:rsidRPr="005209B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Внесение результатов проверки в журнал проверок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1853565</wp:posOffset>
                </wp:positionV>
                <wp:extent cx="1026795" cy="476250"/>
                <wp:effectExtent l="5080" t="6350" r="6350" b="12700"/>
                <wp:wrapNone/>
                <wp:docPr id="1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5209B8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Есть административное нарушение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89" style="position:absolute;margin-left:122.95pt;margin-top:145.95pt;width:80.85pt;height:37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">
                <v:textbox>
                  <w:txbxContent>
                    <w:p w:rsidR="00F74BA5" w:rsidRPr="005209B8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Есть административное нарушение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914400</wp:posOffset>
                </wp:positionV>
                <wp:extent cx="365760" cy="231140"/>
                <wp:effectExtent l="6350" t="10160" r="8890" b="6350"/>
                <wp:wrapNone/>
                <wp:docPr id="9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311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5209B8" w:rsidRDefault="00F74BA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90" type="#_x0000_t120" style="position:absolute;margin-left:145.55pt;margin-top:1in;width:28.8pt;height:18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">
                <v:textbox>
                  <w:txbxContent>
                    <w:p w:rsidR="00F74BA5" w:rsidRPr="005209B8" w:rsidRDefault="00F74BA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819150</wp:posOffset>
                </wp:positionV>
                <wp:extent cx="7620" cy="453390"/>
                <wp:effectExtent l="46355" t="10160" r="60325" b="22225"/>
                <wp:wrapNone/>
                <wp:docPr id="8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453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157E9" id="AutoShape 131" o:spid="_x0000_s1026" type="#_x0000_t32" style="position:absolute;margin-left:159.95pt;margin-top:64.5pt;width:.6pt;height:35.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1272540</wp:posOffset>
                </wp:positionV>
                <wp:extent cx="827405" cy="349250"/>
                <wp:effectExtent l="13335" t="6350" r="6985" b="6350"/>
                <wp:wrapNone/>
                <wp:docPr id="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859C9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Нужно предписание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91" style="position:absolute;margin-left:134.85pt;margin-top:100.2pt;width:65.15pt;height:27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">
                <v:textbox>
                  <w:txbxContent>
                    <w:p w:rsidR="00F74BA5" w:rsidRPr="00B859C9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Нужно предписание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676275</wp:posOffset>
                </wp:positionV>
                <wp:extent cx="389890" cy="278130"/>
                <wp:effectExtent l="13970" t="10160" r="5715" b="6985"/>
                <wp:wrapNone/>
                <wp:docPr id="6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27813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859C9" w:rsidRDefault="00F74BA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92" type="#_x0000_t120" style="position:absolute;margin-left:81.65pt;margin-top:53.25pt;width:30.7pt;height:21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">
                <v:textbox>
                  <w:txbxContent>
                    <w:p w:rsidR="00F74BA5" w:rsidRPr="00B859C9" w:rsidRDefault="00F74BA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676275</wp:posOffset>
                </wp:positionV>
                <wp:extent cx="1080770" cy="334010"/>
                <wp:effectExtent l="27940" t="10160" r="5715" b="55880"/>
                <wp:wrapNone/>
                <wp:docPr id="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0770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6EA8C" id="AutoShape 129" o:spid="_x0000_s1026" type="#_x0000_t32" style="position:absolute;margin-left:46pt;margin-top:53.25pt;width:85.1pt;height:26.3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1010285</wp:posOffset>
                </wp:positionV>
                <wp:extent cx="1169035" cy="222250"/>
                <wp:effectExtent l="8890" t="10795" r="12700" b="5080"/>
                <wp:wrapNone/>
                <wp:docPr id="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859C9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Выездная проверка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93" style="position:absolute;margin-left:.25pt;margin-top:79.55pt;width:92.05pt;height:17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">
                <v:textbox>
                  <w:txbxContent>
                    <w:p w:rsidR="00F74BA5" w:rsidRPr="00B859C9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Выездная проверка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565150</wp:posOffset>
                </wp:positionV>
                <wp:extent cx="1534795" cy="254000"/>
                <wp:effectExtent l="13335" t="13335" r="13970" b="8890"/>
                <wp:wrapNone/>
                <wp:docPr id="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79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859C9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Нужна выездная проверка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94" style="position:absolute;margin-left:131.1pt;margin-top:44.5pt;width:120.85pt;height:2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">
                <v:textbox>
                  <w:txbxContent>
                    <w:p w:rsidR="00F74BA5" w:rsidRPr="00B859C9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Нужна выездная проверка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111760</wp:posOffset>
                </wp:positionV>
                <wp:extent cx="2106930" cy="238760"/>
                <wp:effectExtent l="12700" t="7620" r="13970" b="10795"/>
                <wp:wrapNone/>
                <wp:docPr id="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93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B859C9" w:rsidRDefault="00F74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Составление акта проверки и предписаний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95" style="position:absolute;margin-left:86.05pt;margin-top:8.8pt;width:165.9pt;height:18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">
                <v:textbox>
                  <w:txbxContent>
                    <w:p w:rsidR="00F74BA5" w:rsidRPr="00B859C9" w:rsidRDefault="00F74B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Составление акта проверки и предписаний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445770</wp:posOffset>
                </wp:positionV>
                <wp:extent cx="1494790" cy="301625"/>
                <wp:effectExtent l="5715" t="8255" r="13970" b="13970"/>
                <wp:wrapNone/>
                <wp:docPr id="1" name="Oval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790" cy="301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4BA5" w:rsidRPr="005209B8" w:rsidRDefault="00F74BA5" w:rsidP="005209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Акт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6" o:spid="_x0000_s1096" style="position:absolute;margin-left:346.5pt;margin-top:35.1pt;width:117.7pt;height:23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">
                <v:textbox>
                  <w:txbxContent>
                    <w:p w:rsidR="00F74BA5" w:rsidRPr="005209B8" w:rsidRDefault="00F74BA5" w:rsidP="005209B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Акт проверки</w:t>
                      </w:r>
                    </w:p>
                  </w:txbxContent>
                </v:textbox>
              </v:oval>
            </w:pict>
          </mc:Fallback>
        </mc:AlternateContent>
      </w:r>
    </w:p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Pr="005209B8" w:rsidRDefault="005209B8" w:rsidP="005209B8"/>
    <w:p w:rsidR="005209B8" w:rsidRDefault="005209B8" w:rsidP="005209B8"/>
    <w:p w:rsidR="00B859C9" w:rsidRDefault="005209B8" w:rsidP="005209B8">
      <w:pPr>
        <w:tabs>
          <w:tab w:val="left" w:pos="4646"/>
        </w:tabs>
      </w:pPr>
      <w:r>
        <w:tab/>
      </w:r>
    </w:p>
    <w:p w:rsidR="005209B8" w:rsidRDefault="005209B8" w:rsidP="005209B8">
      <w:pPr>
        <w:tabs>
          <w:tab w:val="left" w:pos="4646"/>
        </w:tabs>
      </w:pPr>
    </w:p>
    <w:p w:rsidR="00D90707" w:rsidRDefault="00D90707" w:rsidP="005209B8">
      <w:pPr>
        <w:tabs>
          <w:tab w:val="left" w:pos="4646"/>
        </w:tabs>
      </w:pPr>
    </w:p>
    <w:p w:rsidR="00D90707" w:rsidRDefault="00D90707">
      <w:r>
        <w:br w:type="page"/>
      </w:r>
    </w:p>
    <w:p w:rsidR="00D90707" w:rsidRPr="00D90707" w:rsidRDefault="006817E1" w:rsidP="00D90707">
      <w:pPr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№4</w:t>
      </w:r>
    </w:p>
    <w:p w:rsidR="00D90707" w:rsidRPr="00D90707" w:rsidRDefault="00D90707" w:rsidP="00D90707">
      <w:pPr>
        <w:ind w:left="6237"/>
        <w:jc w:val="both"/>
        <w:rPr>
          <w:sz w:val="22"/>
          <w:szCs w:val="22"/>
        </w:rPr>
      </w:pPr>
      <w:r w:rsidRPr="00D90707">
        <w:rPr>
          <w:sz w:val="22"/>
          <w:szCs w:val="22"/>
        </w:rPr>
        <w:t>к Административному регламенту</w:t>
      </w:r>
    </w:p>
    <w:p w:rsidR="00D90707" w:rsidRPr="00D90707" w:rsidRDefault="00D90707" w:rsidP="00D90707">
      <w:pPr>
        <w:ind w:left="6237"/>
        <w:jc w:val="both"/>
        <w:rPr>
          <w:sz w:val="22"/>
          <w:szCs w:val="22"/>
        </w:rPr>
      </w:pPr>
      <w:r w:rsidRPr="00D90707">
        <w:rPr>
          <w:sz w:val="22"/>
          <w:szCs w:val="22"/>
        </w:rPr>
        <w:t xml:space="preserve">по исполнению Исполнительным </w:t>
      </w:r>
    </w:p>
    <w:p w:rsidR="00D90707" w:rsidRPr="00D90707" w:rsidRDefault="00D90707" w:rsidP="00D90707">
      <w:pPr>
        <w:ind w:left="6237"/>
        <w:jc w:val="both"/>
        <w:rPr>
          <w:sz w:val="22"/>
          <w:szCs w:val="22"/>
        </w:rPr>
      </w:pPr>
      <w:r w:rsidRPr="00D90707">
        <w:rPr>
          <w:sz w:val="22"/>
          <w:szCs w:val="22"/>
        </w:rPr>
        <w:t xml:space="preserve">комитетом Нижнекамского </w:t>
      </w:r>
    </w:p>
    <w:p w:rsidR="00D90707" w:rsidRPr="00D90707" w:rsidRDefault="00D90707" w:rsidP="00D90707">
      <w:pPr>
        <w:ind w:left="6237"/>
        <w:jc w:val="both"/>
        <w:rPr>
          <w:sz w:val="22"/>
          <w:szCs w:val="22"/>
        </w:rPr>
      </w:pPr>
      <w:r w:rsidRPr="00D90707">
        <w:rPr>
          <w:sz w:val="22"/>
          <w:szCs w:val="22"/>
        </w:rPr>
        <w:t xml:space="preserve">муниципального района государственной </w:t>
      </w:r>
    </w:p>
    <w:p w:rsidR="00D90707" w:rsidRPr="00D90707" w:rsidRDefault="00D90707" w:rsidP="00D90707">
      <w:pPr>
        <w:ind w:left="6237"/>
        <w:jc w:val="both"/>
        <w:rPr>
          <w:sz w:val="22"/>
          <w:szCs w:val="22"/>
        </w:rPr>
      </w:pPr>
      <w:r w:rsidRPr="00D90707">
        <w:rPr>
          <w:sz w:val="22"/>
          <w:szCs w:val="22"/>
        </w:rPr>
        <w:t xml:space="preserve">функции по осуществлению </w:t>
      </w:r>
    </w:p>
    <w:p w:rsidR="00D90707" w:rsidRPr="00D90707" w:rsidRDefault="00D90707" w:rsidP="00D90707">
      <w:pPr>
        <w:ind w:left="6237"/>
        <w:jc w:val="both"/>
        <w:rPr>
          <w:sz w:val="22"/>
          <w:szCs w:val="22"/>
        </w:rPr>
      </w:pPr>
      <w:r w:rsidRPr="00D90707">
        <w:rPr>
          <w:sz w:val="22"/>
          <w:szCs w:val="22"/>
        </w:rPr>
        <w:t xml:space="preserve">государственного контроля (надзора) </w:t>
      </w:r>
    </w:p>
    <w:p w:rsidR="00D90707" w:rsidRPr="00D90707" w:rsidRDefault="00D90707" w:rsidP="00D90707">
      <w:pPr>
        <w:ind w:left="6237"/>
        <w:jc w:val="both"/>
        <w:rPr>
          <w:sz w:val="22"/>
          <w:szCs w:val="22"/>
        </w:rPr>
      </w:pPr>
      <w:r w:rsidRPr="00D90707">
        <w:rPr>
          <w:sz w:val="22"/>
          <w:szCs w:val="22"/>
        </w:rPr>
        <w:t xml:space="preserve">в области долевого строительства </w:t>
      </w:r>
    </w:p>
    <w:p w:rsidR="00D90707" w:rsidRPr="00D90707" w:rsidRDefault="00D90707" w:rsidP="00D90707">
      <w:pPr>
        <w:ind w:left="6237"/>
        <w:jc w:val="both"/>
        <w:rPr>
          <w:sz w:val="22"/>
          <w:szCs w:val="22"/>
        </w:rPr>
      </w:pPr>
      <w:r w:rsidRPr="00D90707">
        <w:rPr>
          <w:sz w:val="22"/>
          <w:szCs w:val="22"/>
        </w:rPr>
        <w:t xml:space="preserve">многоквартирных домов и (или) </w:t>
      </w:r>
    </w:p>
    <w:p w:rsidR="00D90707" w:rsidRPr="00D90707" w:rsidRDefault="00D90707" w:rsidP="00D90707">
      <w:pPr>
        <w:ind w:left="6237"/>
        <w:jc w:val="both"/>
        <w:rPr>
          <w:sz w:val="22"/>
          <w:szCs w:val="22"/>
        </w:rPr>
      </w:pPr>
      <w:r w:rsidRPr="00D90707">
        <w:rPr>
          <w:sz w:val="22"/>
          <w:szCs w:val="22"/>
        </w:rPr>
        <w:t xml:space="preserve">иных объектов недвижимости на </w:t>
      </w:r>
    </w:p>
    <w:p w:rsidR="00B35842" w:rsidRPr="00B35842" w:rsidRDefault="00D90707" w:rsidP="00B35842">
      <w:pPr>
        <w:ind w:left="6237"/>
        <w:jc w:val="both"/>
        <w:rPr>
          <w:sz w:val="22"/>
          <w:szCs w:val="22"/>
        </w:rPr>
      </w:pPr>
      <w:r w:rsidRPr="00D90707">
        <w:rPr>
          <w:sz w:val="22"/>
          <w:szCs w:val="22"/>
        </w:rPr>
        <w:t xml:space="preserve">территории </w:t>
      </w:r>
      <w:r w:rsidR="00B35842" w:rsidRPr="00B35842">
        <w:rPr>
          <w:sz w:val="22"/>
          <w:szCs w:val="22"/>
        </w:rPr>
        <w:t>на территории Нижнекамского муниципального района Республики Татарстан</w:t>
      </w:r>
    </w:p>
    <w:p w:rsidR="005209B8" w:rsidRDefault="005209B8" w:rsidP="00D90707">
      <w:pPr>
        <w:ind w:left="6237"/>
        <w:jc w:val="both"/>
        <w:rPr>
          <w:sz w:val="20"/>
          <w:szCs w:val="20"/>
        </w:rPr>
      </w:pPr>
    </w:p>
    <w:p w:rsidR="00D90707" w:rsidRPr="00D90707" w:rsidRDefault="00D90707" w:rsidP="00D90707">
      <w:pPr>
        <w:ind w:left="5670"/>
        <w:jc w:val="both"/>
        <w:rPr>
          <w:sz w:val="20"/>
          <w:szCs w:val="20"/>
        </w:rPr>
      </w:pPr>
    </w:p>
    <w:p w:rsidR="00D90707" w:rsidRPr="00D90707" w:rsidRDefault="00D90707" w:rsidP="00D90707">
      <w:pPr>
        <w:tabs>
          <w:tab w:val="left" w:pos="4646"/>
        </w:tabs>
        <w:jc w:val="center"/>
        <w:rPr>
          <w:b/>
        </w:rPr>
      </w:pPr>
      <w:r w:rsidRPr="00D90707">
        <w:rPr>
          <w:b/>
        </w:rPr>
        <w:t>Перечень документов, представляемых застройщиком с ежеквартальной отчетностью об осуществлении деятельности, связанной с привлечением денежных средств участников</w:t>
      </w:r>
    </w:p>
    <w:p w:rsidR="00D90707" w:rsidRDefault="00D90707" w:rsidP="00D90707">
      <w:pPr>
        <w:tabs>
          <w:tab w:val="left" w:pos="4646"/>
        </w:tabs>
        <w:jc w:val="center"/>
        <w:rPr>
          <w:b/>
        </w:rPr>
      </w:pPr>
      <w:r w:rsidRPr="00D90707">
        <w:rPr>
          <w:b/>
        </w:rPr>
        <w:t>долевого строительства для строительства (создания) многоквартирных</w:t>
      </w:r>
      <w:r>
        <w:rPr>
          <w:b/>
        </w:rPr>
        <w:t xml:space="preserve"> </w:t>
      </w:r>
      <w:r w:rsidRPr="00D90707">
        <w:rPr>
          <w:b/>
        </w:rPr>
        <w:t>домов и (или) иных объектов недвижимости</w:t>
      </w:r>
    </w:p>
    <w:p w:rsidR="00D90707" w:rsidRDefault="00D90707" w:rsidP="00D90707">
      <w:pPr>
        <w:tabs>
          <w:tab w:val="left" w:pos="4646"/>
        </w:tabs>
        <w:jc w:val="center"/>
        <w:rPr>
          <w:b/>
        </w:rPr>
      </w:pPr>
    </w:p>
    <w:p w:rsidR="00D90707" w:rsidRPr="00D90707" w:rsidRDefault="003615A4" w:rsidP="00D90707">
      <w:pPr>
        <w:tabs>
          <w:tab w:val="left" w:pos="4646"/>
        </w:tabs>
        <w:jc w:val="both"/>
      </w:pPr>
      <w:r>
        <w:t xml:space="preserve">1. Ежеквартальная отчетность застройщика об </w:t>
      </w:r>
      <w:r w:rsidR="00D90707" w:rsidRPr="00D90707">
        <w:t>осуществлении</w:t>
      </w:r>
      <w:r w:rsidR="00D90707">
        <w:t xml:space="preserve"> </w:t>
      </w:r>
      <w:r>
        <w:t xml:space="preserve">деятельности, связанной с привлечением </w:t>
      </w:r>
      <w:r w:rsidR="00D90707" w:rsidRPr="00D90707">
        <w:t>ден</w:t>
      </w:r>
      <w:r>
        <w:t xml:space="preserve">ежных средств </w:t>
      </w:r>
      <w:r w:rsidR="00D90707" w:rsidRPr="00D90707">
        <w:t>участников</w:t>
      </w:r>
      <w:r w:rsidR="00D90707">
        <w:t xml:space="preserve"> </w:t>
      </w:r>
      <w:r>
        <w:t xml:space="preserve">долевого строительства для строительства (создания) многоквартирных </w:t>
      </w:r>
      <w:r w:rsidR="00D90707" w:rsidRPr="00D90707">
        <w:t>домов</w:t>
      </w:r>
      <w:r w:rsidR="00D90707">
        <w:t xml:space="preserve"> </w:t>
      </w:r>
      <w:r w:rsidR="00D90707" w:rsidRPr="00D90707">
        <w:t>и (или) иных объектов недвижимости.</w:t>
      </w:r>
    </w:p>
    <w:p w:rsidR="00D90707" w:rsidRPr="00D90707" w:rsidRDefault="003615A4" w:rsidP="00D90707">
      <w:pPr>
        <w:tabs>
          <w:tab w:val="left" w:pos="4646"/>
        </w:tabs>
        <w:jc w:val="both"/>
      </w:pPr>
      <w:r>
        <w:t xml:space="preserve">В соответствии с пунктом 2 Правил представления застройщиками ежеквартальной отчетности об осуществлении деятельности, связанной с привлечением денежных средств участников долевого </w:t>
      </w:r>
      <w:r w:rsidR="00D90707" w:rsidRPr="00D90707">
        <w:t>строи</w:t>
      </w:r>
      <w:r>
        <w:t xml:space="preserve">тельства (далее  –Правила), утвержденных постановлением Правительства Российской Федерации </w:t>
      </w:r>
      <w:r w:rsidR="00D90707" w:rsidRPr="00D90707">
        <w:t>от 27.10.2005 №645 «О ежеквартальной отчетности застройщиков об осуществлении деятельности, связанной с привлечением денежных средств участников долевого строительства», в состав отчетности включаются:</w:t>
      </w:r>
    </w:p>
    <w:p w:rsidR="00D90707" w:rsidRPr="00D90707" w:rsidRDefault="00D90707" w:rsidP="00D90707">
      <w:pPr>
        <w:tabs>
          <w:tab w:val="left" w:pos="4646"/>
        </w:tabs>
        <w:jc w:val="both"/>
      </w:pPr>
      <w:r w:rsidRPr="00D90707">
        <w:t>1) отчеты по формам согласно приложениям №1 – 4 к Правилам;</w:t>
      </w:r>
    </w:p>
    <w:p w:rsidR="00D90707" w:rsidRDefault="00D90707" w:rsidP="00D90707">
      <w:pPr>
        <w:tabs>
          <w:tab w:val="left" w:pos="4646"/>
        </w:tabs>
        <w:jc w:val="both"/>
      </w:pPr>
      <w:r w:rsidRPr="00D90707">
        <w:t>2) справки, представляемые в случаях, установленных Правилами:</w:t>
      </w:r>
      <w:r>
        <w:t xml:space="preserve"> </w:t>
      </w:r>
    </w:p>
    <w:p w:rsidR="00D90707" w:rsidRPr="00D90707" w:rsidRDefault="00D90707" w:rsidP="00D90707">
      <w:pPr>
        <w:tabs>
          <w:tab w:val="left" w:pos="4646"/>
        </w:tabs>
        <w:jc w:val="both"/>
      </w:pPr>
      <w:r>
        <w:t>-</w:t>
      </w:r>
      <w:r w:rsidRPr="00D90707">
        <w:t>при    наличии    расторгнутых    договоров    за    отчетный    период представляется справка с указанием оснований расторжения каждого договора;</w:t>
      </w:r>
    </w:p>
    <w:p w:rsidR="00D90707" w:rsidRPr="00D90707" w:rsidRDefault="00D90707" w:rsidP="00D90707">
      <w:pPr>
        <w:tabs>
          <w:tab w:val="left" w:pos="4646"/>
        </w:tabs>
        <w:jc w:val="both"/>
      </w:pPr>
      <w:r w:rsidRPr="00D90707">
        <w:t>- при наличии неисполненных (просроченных) обязательств по договорам представляется   справка   с   указанием   причин   ненадлежащего   исполнения обязательств;</w:t>
      </w:r>
    </w:p>
    <w:p w:rsidR="00D90707" w:rsidRPr="00D90707" w:rsidRDefault="003615A4" w:rsidP="00D90707">
      <w:pPr>
        <w:tabs>
          <w:tab w:val="left" w:pos="4646"/>
        </w:tabs>
        <w:jc w:val="both"/>
      </w:pPr>
      <w:r>
        <w:t xml:space="preserve">-  при  наличии прочих </w:t>
      </w:r>
      <w:r w:rsidR="00D90707" w:rsidRPr="00D90707">
        <w:t>расходов  представляется  справка  с  указанием направления   расходов</w:t>
      </w:r>
      <w:r>
        <w:t xml:space="preserve">ания   денежных средств и </w:t>
      </w:r>
      <w:r w:rsidR="00D90707" w:rsidRPr="00D90707">
        <w:t>ссылкой   на   проектную документацию, предусматривающую это направление расходования денежных средств;</w:t>
      </w:r>
    </w:p>
    <w:p w:rsidR="00D90707" w:rsidRPr="00D90707" w:rsidRDefault="00D90707" w:rsidP="00D90707">
      <w:pPr>
        <w:tabs>
          <w:tab w:val="left" w:pos="4646"/>
        </w:tabs>
        <w:jc w:val="both"/>
      </w:pPr>
      <w:r w:rsidRPr="00D90707">
        <w:t>3)  е</w:t>
      </w:r>
      <w:r w:rsidR="003615A4">
        <w:t xml:space="preserve">жеквартальная  (по  итогам  IV </w:t>
      </w:r>
      <w:r w:rsidRPr="00D90707">
        <w:t>квартала  –  годовая)  бухгалтерская отчетность    застройщика,    составленная    в    соответствии    с    требованиями законодательства  Российской  Федерации.  В  составе  годовой  бухгалтерской отчетности    представляется    аудиторское    заключение    за    последний    год осуществления застройщиком предпринимательской деятельности.</w:t>
      </w:r>
    </w:p>
    <w:p w:rsidR="00D90707" w:rsidRPr="00D90707" w:rsidRDefault="00D90707" w:rsidP="00D90707">
      <w:pPr>
        <w:tabs>
          <w:tab w:val="left" w:pos="4646"/>
        </w:tabs>
        <w:jc w:val="both"/>
      </w:pPr>
      <w:r w:rsidRPr="00D90707">
        <w:t xml:space="preserve">2.  Реестр  заключенных  договоров  участия  в  долевом  строительстве, представляемых  лицами,  осуществляющими  привлечение  денежных  средств граждан  для  строительства,  в  уполномоченный  орган  исполнительной  власти </w:t>
      </w:r>
      <w:r>
        <w:t>Нижнекамского муниципального района</w:t>
      </w:r>
      <w:r w:rsidRPr="00D90707">
        <w:t>,    осуществляющий    контроль    и    надзор    в    области    долевого строительства многоквартирных домов и (или) иных объектов недвижимости.</w:t>
      </w:r>
    </w:p>
    <w:p w:rsidR="00D90707" w:rsidRPr="00D90707" w:rsidRDefault="00D90707" w:rsidP="00D90707">
      <w:pPr>
        <w:tabs>
          <w:tab w:val="left" w:pos="4646"/>
        </w:tabs>
        <w:jc w:val="both"/>
      </w:pPr>
      <w:r w:rsidRPr="00D90707">
        <w:t>3.    Справка    об    объемах    выполненных    застройщиком    работ    при строительстве   (создании)   многоквартирного   дома   и   (или)   иного   объекта недвижимости.</w:t>
      </w:r>
    </w:p>
    <w:p w:rsidR="00D90707" w:rsidRPr="00D90707" w:rsidRDefault="00D90707" w:rsidP="00D90707">
      <w:pPr>
        <w:tabs>
          <w:tab w:val="left" w:pos="4646"/>
        </w:tabs>
        <w:jc w:val="both"/>
      </w:pPr>
      <w:r w:rsidRPr="00D90707">
        <w:t>4.    Надлежащим    образом    заверенные    копии    (для    подтверждения представленных сведений):</w:t>
      </w:r>
    </w:p>
    <w:p w:rsidR="00D90707" w:rsidRPr="00D90707" w:rsidRDefault="00D90707" w:rsidP="00D90707">
      <w:pPr>
        <w:tabs>
          <w:tab w:val="left" w:pos="4646"/>
        </w:tabs>
        <w:jc w:val="both"/>
      </w:pPr>
      <w:r w:rsidRPr="00D90707">
        <w:t>-  разрешения  на  строительство  многоквартирного  дома  и  (или)  иного объекта недвижимости*;</w:t>
      </w:r>
    </w:p>
    <w:p w:rsidR="00D90707" w:rsidRPr="00D90707" w:rsidRDefault="00D90707" w:rsidP="00D90707">
      <w:pPr>
        <w:tabs>
          <w:tab w:val="left" w:pos="4646"/>
        </w:tabs>
        <w:jc w:val="both"/>
      </w:pPr>
      <w:r w:rsidRPr="00D90707">
        <w:t xml:space="preserve">-  свидетельства  о  государственной  регистрации  права  собственности  и (или) договора аренды (субаренды) земельного участка, предоставленного для строительства   (создания)   </w:t>
      </w:r>
      <w:r w:rsidRPr="00D90707">
        <w:lastRenderedPageBreak/>
        <w:t>многоквартирного   дома   и   (или)   иного   объекта недвижимости, с отметкой о государственной регистрации*;</w:t>
      </w:r>
    </w:p>
    <w:p w:rsidR="00D90707" w:rsidRPr="00D90707" w:rsidRDefault="00D90707" w:rsidP="00D90707">
      <w:pPr>
        <w:tabs>
          <w:tab w:val="left" w:pos="4646"/>
        </w:tabs>
        <w:jc w:val="both"/>
      </w:pPr>
      <w:r w:rsidRPr="00D90707">
        <w:t>-     первого     зарегистрированного     договора     участия     в     долевом строительстве;</w:t>
      </w:r>
    </w:p>
    <w:p w:rsidR="00D90707" w:rsidRPr="00D90707" w:rsidRDefault="00D90707" w:rsidP="00D90707">
      <w:pPr>
        <w:tabs>
          <w:tab w:val="left" w:pos="4646"/>
        </w:tabs>
        <w:jc w:val="both"/>
      </w:pPr>
      <w:r w:rsidRPr="00D90707">
        <w:t xml:space="preserve">-  разрешения  на  ввод  в  эксплуатацию  многоквартирного  дома  и  (или) </w:t>
      </w:r>
    </w:p>
    <w:p w:rsidR="00D90707" w:rsidRDefault="00D90707" w:rsidP="00D90707">
      <w:pPr>
        <w:tabs>
          <w:tab w:val="left" w:pos="4646"/>
        </w:tabs>
        <w:jc w:val="both"/>
      </w:pPr>
      <w:r w:rsidRPr="00D90707">
        <w:t>иного объекта недвижимости*;</w:t>
      </w:r>
    </w:p>
    <w:p w:rsidR="00D90707" w:rsidRDefault="00D90707" w:rsidP="00D90707">
      <w:pPr>
        <w:tabs>
          <w:tab w:val="left" w:pos="4646"/>
        </w:tabs>
        <w:jc w:val="both"/>
      </w:pPr>
      <w:r w:rsidRPr="00D90707">
        <w:t>-  передаточного  акта  или  иного  документа  о  передаче  застройщиком объекта     долевого     строительства     участнику     долевого     строительства, подписанного сторонами.</w:t>
      </w: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D90707" w:rsidRDefault="00D90707" w:rsidP="00D90707">
      <w:pPr>
        <w:tabs>
          <w:tab w:val="left" w:pos="4646"/>
        </w:tabs>
        <w:jc w:val="both"/>
      </w:pPr>
    </w:p>
    <w:p w:rsidR="00375E17" w:rsidRPr="00D90707" w:rsidRDefault="00D90707" w:rsidP="00375E17">
      <w:pPr>
        <w:tabs>
          <w:tab w:val="left" w:pos="4646"/>
        </w:tabs>
        <w:jc w:val="both"/>
      </w:pPr>
      <w:r>
        <w:t>*    Указанные    документы    могут    быть    представлены    только    по    инициативе застройщика</w:t>
      </w:r>
      <w:r w:rsidR="00375E17">
        <w:t>.</w:t>
      </w:r>
    </w:p>
    <w:sectPr w:rsidR="00375E17" w:rsidRPr="00D90707" w:rsidSect="001E351B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15" w:rsidRDefault="00656315" w:rsidP="00BD2672">
      <w:r>
        <w:separator/>
      </w:r>
    </w:p>
  </w:endnote>
  <w:endnote w:type="continuationSeparator" w:id="0">
    <w:p w:rsidR="00656315" w:rsidRDefault="00656315" w:rsidP="00BD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15" w:rsidRDefault="00656315" w:rsidP="00BD2672">
      <w:r>
        <w:separator/>
      </w:r>
    </w:p>
  </w:footnote>
  <w:footnote w:type="continuationSeparator" w:id="0">
    <w:p w:rsidR="00656315" w:rsidRDefault="00656315" w:rsidP="00BD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513D"/>
    <w:multiLevelType w:val="hybridMultilevel"/>
    <w:tmpl w:val="942C00BA"/>
    <w:lvl w:ilvl="0" w:tplc="26668E7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A100C54"/>
    <w:multiLevelType w:val="multilevel"/>
    <w:tmpl w:val="DE64247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5D8633A6"/>
    <w:multiLevelType w:val="hybridMultilevel"/>
    <w:tmpl w:val="B4583DAA"/>
    <w:lvl w:ilvl="0" w:tplc="8FF4F7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0C5201E"/>
    <w:multiLevelType w:val="hybridMultilevel"/>
    <w:tmpl w:val="68FC22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95"/>
    <w:rsid w:val="000005C8"/>
    <w:rsid w:val="00014E4B"/>
    <w:rsid w:val="00016574"/>
    <w:rsid w:val="00033695"/>
    <w:rsid w:val="00040C5A"/>
    <w:rsid w:val="00040FF0"/>
    <w:rsid w:val="000461DD"/>
    <w:rsid w:val="0005371F"/>
    <w:rsid w:val="000547B6"/>
    <w:rsid w:val="00073F75"/>
    <w:rsid w:val="00076E4D"/>
    <w:rsid w:val="00084B66"/>
    <w:rsid w:val="00093779"/>
    <w:rsid w:val="000B4318"/>
    <w:rsid w:val="000C7583"/>
    <w:rsid w:val="000D0A47"/>
    <w:rsid w:val="000E3628"/>
    <w:rsid w:val="0010148E"/>
    <w:rsid w:val="001053F2"/>
    <w:rsid w:val="00131986"/>
    <w:rsid w:val="001731CD"/>
    <w:rsid w:val="00181F89"/>
    <w:rsid w:val="00183D41"/>
    <w:rsid w:val="001B203D"/>
    <w:rsid w:val="001B57DD"/>
    <w:rsid w:val="001B760C"/>
    <w:rsid w:val="001C1801"/>
    <w:rsid w:val="001E27EC"/>
    <w:rsid w:val="001E351B"/>
    <w:rsid w:val="001F6101"/>
    <w:rsid w:val="002028F1"/>
    <w:rsid w:val="00217754"/>
    <w:rsid w:val="00223DA1"/>
    <w:rsid w:val="00237396"/>
    <w:rsid w:val="0025300B"/>
    <w:rsid w:val="0026205F"/>
    <w:rsid w:val="002679BF"/>
    <w:rsid w:val="00270ABE"/>
    <w:rsid w:val="0028132D"/>
    <w:rsid w:val="00291831"/>
    <w:rsid w:val="0029714A"/>
    <w:rsid w:val="002B016C"/>
    <w:rsid w:val="002E5232"/>
    <w:rsid w:val="002F718B"/>
    <w:rsid w:val="00301DFF"/>
    <w:rsid w:val="00302222"/>
    <w:rsid w:val="00312C62"/>
    <w:rsid w:val="00321AAB"/>
    <w:rsid w:val="00330EE8"/>
    <w:rsid w:val="003313EF"/>
    <w:rsid w:val="00341E7A"/>
    <w:rsid w:val="00345599"/>
    <w:rsid w:val="003457C8"/>
    <w:rsid w:val="00347817"/>
    <w:rsid w:val="003615A4"/>
    <w:rsid w:val="00375E17"/>
    <w:rsid w:val="0039474E"/>
    <w:rsid w:val="003949F5"/>
    <w:rsid w:val="00395AB0"/>
    <w:rsid w:val="003B6021"/>
    <w:rsid w:val="003C280D"/>
    <w:rsid w:val="003C7A11"/>
    <w:rsid w:val="003F432E"/>
    <w:rsid w:val="00415789"/>
    <w:rsid w:val="00431495"/>
    <w:rsid w:val="004374DA"/>
    <w:rsid w:val="0044322B"/>
    <w:rsid w:val="0044705C"/>
    <w:rsid w:val="004830D3"/>
    <w:rsid w:val="004976D4"/>
    <w:rsid w:val="004A0248"/>
    <w:rsid w:val="004A02F8"/>
    <w:rsid w:val="004A7FA5"/>
    <w:rsid w:val="004B7AAB"/>
    <w:rsid w:val="004C4381"/>
    <w:rsid w:val="004D63D3"/>
    <w:rsid w:val="004F7476"/>
    <w:rsid w:val="00511A45"/>
    <w:rsid w:val="005120A0"/>
    <w:rsid w:val="005209B8"/>
    <w:rsid w:val="005214C4"/>
    <w:rsid w:val="00531CBB"/>
    <w:rsid w:val="005346E8"/>
    <w:rsid w:val="0054106D"/>
    <w:rsid w:val="00545E8D"/>
    <w:rsid w:val="00546411"/>
    <w:rsid w:val="0056038E"/>
    <w:rsid w:val="00565B58"/>
    <w:rsid w:val="00581EB4"/>
    <w:rsid w:val="005861F8"/>
    <w:rsid w:val="005A2871"/>
    <w:rsid w:val="005C559C"/>
    <w:rsid w:val="005C5CA7"/>
    <w:rsid w:val="005E27B9"/>
    <w:rsid w:val="005F29D6"/>
    <w:rsid w:val="005F3EB8"/>
    <w:rsid w:val="005F6A24"/>
    <w:rsid w:val="00604EC4"/>
    <w:rsid w:val="0061176F"/>
    <w:rsid w:val="00640716"/>
    <w:rsid w:val="00640E9C"/>
    <w:rsid w:val="00654DD1"/>
    <w:rsid w:val="00656315"/>
    <w:rsid w:val="00677AE6"/>
    <w:rsid w:val="006817E1"/>
    <w:rsid w:val="006842B4"/>
    <w:rsid w:val="00692E8E"/>
    <w:rsid w:val="006A4DB5"/>
    <w:rsid w:val="006A7816"/>
    <w:rsid w:val="006B38BA"/>
    <w:rsid w:val="006D45AE"/>
    <w:rsid w:val="006D63A5"/>
    <w:rsid w:val="006E5645"/>
    <w:rsid w:val="006F6F15"/>
    <w:rsid w:val="0070132D"/>
    <w:rsid w:val="00732472"/>
    <w:rsid w:val="007378A1"/>
    <w:rsid w:val="00744D11"/>
    <w:rsid w:val="007533D3"/>
    <w:rsid w:val="00755BEA"/>
    <w:rsid w:val="0078214B"/>
    <w:rsid w:val="00782E6D"/>
    <w:rsid w:val="007913CD"/>
    <w:rsid w:val="007A07DF"/>
    <w:rsid w:val="007D25ED"/>
    <w:rsid w:val="007E46AF"/>
    <w:rsid w:val="007E5AE5"/>
    <w:rsid w:val="008011C0"/>
    <w:rsid w:val="00811D71"/>
    <w:rsid w:val="0083260E"/>
    <w:rsid w:val="00837926"/>
    <w:rsid w:val="00853B01"/>
    <w:rsid w:val="008761EB"/>
    <w:rsid w:val="00876B18"/>
    <w:rsid w:val="00877E16"/>
    <w:rsid w:val="00880C5D"/>
    <w:rsid w:val="00894190"/>
    <w:rsid w:val="00894EF4"/>
    <w:rsid w:val="00895DB3"/>
    <w:rsid w:val="008B04AE"/>
    <w:rsid w:val="008C0CED"/>
    <w:rsid w:val="008C7976"/>
    <w:rsid w:val="008D15D6"/>
    <w:rsid w:val="008D3618"/>
    <w:rsid w:val="008F275D"/>
    <w:rsid w:val="008F5780"/>
    <w:rsid w:val="008F6D94"/>
    <w:rsid w:val="008F7789"/>
    <w:rsid w:val="009032ED"/>
    <w:rsid w:val="00911649"/>
    <w:rsid w:val="009136B1"/>
    <w:rsid w:val="009145DD"/>
    <w:rsid w:val="00920339"/>
    <w:rsid w:val="00921DB4"/>
    <w:rsid w:val="0092504E"/>
    <w:rsid w:val="00927010"/>
    <w:rsid w:val="009304FD"/>
    <w:rsid w:val="00967AA6"/>
    <w:rsid w:val="009A0D77"/>
    <w:rsid w:val="009A7177"/>
    <w:rsid w:val="009C4417"/>
    <w:rsid w:val="009C5EA4"/>
    <w:rsid w:val="009C6D93"/>
    <w:rsid w:val="009D589B"/>
    <w:rsid w:val="009E4187"/>
    <w:rsid w:val="009F6718"/>
    <w:rsid w:val="009F6912"/>
    <w:rsid w:val="00A0182B"/>
    <w:rsid w:val="00A02D4E"/>
    <w:rsid w:val="00A03421"/>
    <w:rsid w:val="00A10724"/>
    <w:rsid w:val="00A208A3"/>
    <w:rsid w:val="00A2169B"/>
    <w:rsid w:val="00A320FE"/>
    <w:rsid w:val="00A34B41"/>
    <w:rsid w:val="00A73AD2"/>
    <w:rsid w:val="00A848CF"/>
    <w:rsid w:val="00A8685B"/>
    <w:rsid w:val="00A949B7"/>
    <w:rsid w:val="00A97C78"/>
    <w:rsid w:val="00AA25D6"/>
    <w:rsid w:val="00AC1CA0"/>
    <w:rsid w:val="00AD06BA"/>
    <w:rsid w:val="00AE795B"/>
    <w:rsid w:val="00AF02B1"/>
    <w:rsid w:val="00AF2A07"/>
    <w:rsid w:val="00AF5517"/>
    <w:rsid w:val="00B00150"/>
    <w:rsid w:val="00B01C71"/>
    <w:rsid w:val="00B20923"/>
    <w:rsid w:val="00B20D2A"/>
    <w:rsid w:val="00B24942"/>
    <w:rsid w:val="00B306FE"/>
    <w:rsid w:val="00B35842"/>
    <w:rsid w:val="00B453D0"/>
    <w:rsid w:val="00B60E82"/>
    <w:rsid w:val="00B65E13"/>
    <w:rsid w:val="00B72AB8"/>
    <w:rsid w:val="00B859C9"/>
    <w:rsid w:val="00B861EA"/>
    <w:rsid w:val="00BA665D"/>
    <w:rsid w:val="00BD0836"/>
    <w:rsid w:val="00BD2672"/>
    <w:rsid w:val="00BD6987"/>
    <w:rsid w:val="00BD7034"/>
    <w:rsid w:val="00BE0796"/>
    <w:rsid w:val="00BE3DB6"/>
    <w:rsid w:val="00BF55EA"/>
    <w:rsid w:val="00C0292E"/>
    <w:rsid w:val="00C15084"/>
    <w:rsid w:val="00C2023A"/>
    <w:rsid w:val="00C23D9E"/>
    <w:rsid w:val="00C31830"/>
    <w:rsid w:val="00C7490B"/>
    <w:rsid w:val="00C806A6"/>
    <w:rsid w:val="00C86E99"/>
    <w:rsid w:val="00CA0491"/>
    <w:rsid w:val="00CA7C0C"/>
    <w:rsid w:val="00CB120E"/>
    <w:rsid w:val="00CC2978"/>
    <w:rsid w:val="00CD128E"/>
    <w:rsid w:val="00CD1917"/>
    <w:rsid w:val="00CE6B52"/>
    <w:rsid w:val="00CF62A4"/>
    <w:rsid w:val="00D04AFE"/>
    <w:rsid w:val="00D1570C"/>
    <w:rsid w:val="00D52194"/>
    <w:rsid w:val="00D6029C"/>
    <w:rsid w:val="00D7310D"/>
    <w:rsid w:val="00D76FCD"/>
    <w:rsid w:val="00D77C76"/>
    <w:rsid w:val="00D77FAA"/>
    <w:rsid w:val="00D83270"/>
    <w:rsid w:val="00D85B85"/>
    <w:rsid w:val="00D90707"/>
    <w:rsid w:val="00DA0770"/>
    <w:rsid w:val="00DA60C3"/>
    <w:rsid w:val="00DC4893"/>
    <w:rsid w:val="00DC555F"/>
    <w:rsid w:val="00DE54BE"/>
    <w:rsid w:val="00DE77E2"/>
    <w:rsid w:val="00E03FCA"/>
    <w:rsid w:val="00E1230B"/>
    <w:rsid w:val="00E13970"/>
    <w:rsid w:val="00E2240F"/>
    <w:rsid w:val="00E24ADF"/>
    <w:rsid w:val="00E306C9"/>
    <w:rsid w:val="00E30C63"/>
    <w:rsid w:val="00E32E2F"/>
    <w:rsid w:val="00E40048"/>
    <w:rsid w:val="00E72D1A"/>
    <w:rsid w:val="00E9322C"/>
    <w:rsid w:val="00EA44F4"/>
    <w:rsid w:val="00EA70A3"/>
    <w:rsid w:val="00EA70C1"/>
    <w:rsid w:val="00EA755D"/>
    <w:rsid w:val="00EB252F"/>
    <w:rsid w:val="00EC75B6"/>
    <w:rsid w:val="00EC7BE1"/>
    <w:rsid w:val="00EE12D5"/>
    <w:rsid w:val="00EF5DD0"/>
    <w:rsid w:val="00F15688"/>
    <w:rsid w:val="00F35884"/>
    <w:rsid w:val="00F5073E"/>
    <w:rsid w:val="00F61D7A"/>
    <w:rsid w:val="00F62F93"/>
    <w:rsid w:val="00F64688"/>
    <w:rsid w:val="00F736B0"/>
    <w:rsid w:val="00F74BA5"/>
    <w:rsid w:val="00F77CDE"/>
    <w:rsid w:val="00F86D00"/>
    <w:rsid w:val="00FA0226"/>
    <w:rsid w:val="00FA0394"/>
    <w:rsid w:val="00FB45A6"/>
    <w:rsid w:val="00FB461F"/>
    <w:rsid w:val="00FC73C2"/>
    <w:rsid w:val="00FC7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6"/>
    <o:shapelayout v:ext="edit">
      <o:idmap v:ext="edit" data="1"/>
      <o:rules v:ext="edit">
        <o:r id="V:Rule61" type="connector" idref="#_x0000_s1141"/>
        <o:r id="V:Rule62" type="connector" idref="#_x0000_s1133"/>
        <o:r id="V:Rule63" type="connector" idref="#_x0000_s1075"/>
        <o:r id="V:Rule64" type="connector" idref="#_x0000_s1039"/>
        <o:r id="V:Rule65" type="connector" idref="#_x0000_s1134"/>
        <o:r id="V:Rule66" type="connector" idref="#_x0000_s1061"/>
        <o:r id="V:Rule67" type="connector" idref="#_x0000_s1161"/>
        <o:r id="V:Rule68" type="connector" idref="#_x0000_s1155"/>
        <o:r id="V:Rule69" type="connector" idref="#_x0000_s1106"/>
        <o:r id="V:Rule70" type="connector" idref="#_x0000_s1097"/>
        <o:r id="V:Rule71" type="connector" idref="#_x0000_s1092"/>
        <o:r id="V:Rule72" type="connector" idref="#_x0000_s1078"/>
        <o:r id="V:Rule73" type="connector" idref="#_x0000_s1033"/>
        <o:r id="V:Rule74" type="connector" idref="#_x0000_s1079"/>
        <o:r id="V:Rule75" type="connector" idref="#_x0000_s1080"/>
        <o:r id="V:Rule76" type="connector" idref="#_x0000_s1073"/>
        <o:r id="V:Rule77" type="connector" idref="#_x0000_s1162"/>
        <o:r id="V:Rule78" type="connector" idref="#_x0000_s1157"/>
        <o:r id="V:Rule79" type="connector" idref="#_x0000_s1164"/>
        <o:r id="V:Rule80" type="connector" idref="#_x0000_s1132"/>
        <o:r id="V:Rule81" type="connector" idref="#_x0000_s1109"/>
        <o:r id="V:Rule82" type="connector" idref="#_x0000_s1049"/>
        <o:r id="V:Rule83" type="connector" idref="#_x0000_s1159"/>
        <o:r id="V:Rule84" type="connector" idref="#_x0000_s1126"/>
        <o:r id="V:Rule85" type="connector" idref="#_x0000_s1030"/>
        <o:r id="V:Rule86" type="connector" idref="#_x0000_s1094"/>
        <o:r id="V:Rule87" type="connector" idref="#_x0000_s1034"/>
        <o:r id="V:Rule88" type="connector" idref="#_x0000_s1136"/>
        <o:r id="V:Rule89" type="connector" idref="#_x0000_s1108"/>
        <o:r id="V:Rule90" type="connector" idref="#_x0000_s1058"/>
        <o:r id="V:Rule91" type="connector" idref="#_x0000_s1138"/>
        <o:r id="V:Rule92" type="connector" idref="#_x0000_s1158"/>
        <o:r id="V:Rule93" type="connector" idref="#_x0000_s1111"/>
        <o:r id="V:Rule94" type="connector" idref="#_x0000_s1130"/>
        <o:r id="V:Rule95" type="connector" idref="#_x0000_s1131"/>
        <o:r id="V:Rule96" type="connector" idref="#_x0000_s1098"/>
        <o:r id="V:Rule97" type="connector" idref="#_x0000_s1040"/>
        <o:r id="V:Rule98" type="connector" idref="#_x0000_s1081"/>
        <o:r id="V:Rule99" type="connector" idref="#_x0000_s1076"/>
        <o:r id="V:Rule100" type="connector" idref="#_x0000_s1095"/>
        <o:r id="V:Rule101" type="connector" idref="#_x0000_s1074"/>
        <o:r id="V:Rule102" type="connector" idref="#_x0000_s1107"/>
        <o:r id="V:Rule103" type="connector" idref="#_x0000_s1050"/>
        <o:r id="V:Rule104" type="connector" idref="#_x0000_s1044"/>
        <o:r id="V:Rule105" type="connector" idref="#_x0000_s1140"/>
        <o:r id="V:Rule106" type="connector" idref="#_x0000_s1057"/>
        <o:r id="V:Rule107" type="connector" idref="#_x0000_s1072"/>
        <o:r id="V:Rule108" type="connector" idref="#_x0000_s1043"/>
        <o:r id="V:Rule109" type="connector" idref="#_x0000_s1139"/>
        <o:r id="V:Rule110" type="connector" idref="#_x0000_s1110"/>
        <o:r id="V:Rule111" type="connector" idref="#_x0000_s1137"/>
        <o:r id="V:Rule112" type="connector" idref="#_x0000_s1028"/>
        <o:r id="V:Rule113" type="connector" idref="#_x0000_s1091"/>
        <o:r id="V:Rule114" type="connector" idref="#_x0000_s1100"/>
        <o:r id="V:Rule115" type="connector" idref="#_x0000_s1096"/>
        <o:r id="V:Rule116" type="connector" idref="#_x0000_s1056"/>
        <o:r id="V:Rule117" type="connector" idref="#_x0000_s1051"/>
        <o:r id="V:Rule118" type="connector" idref="#_x0000_s1093"/>
        <o:r id="V:Rule119" type="connector" idref="#_x0000_s1153"/>
        <o:r id="V:Rule120" type="connector" idref="#_x0000_s1077"/>
      </o:rules>
    </o:shapelayout>
  </w:shapeDefaults>
  <w:decimalSymbol w:val=","/>
  <w:listSeparator w:val=";"/>
  <w15:docId w15:val="{E30AD77A-6BC0-41D5-A057-82C84857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93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9C6D93"/>
    <w:rPr>
      <w:color w:val="0000FF"/>
      <w:u w:val="single"/>
    </w:rPr>
  </w:style>
  <w:style w:type="paragraph" w:customStyle="1" w:styleId="ConsPlusTitle">
    <w:name w:val="ConsPlusTitle"/>
    <w:rsid w:val="009C6D9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EE12D5"/>
    <w:pPr>
      <w:ind w:left="720"/>
      <w:contextualSpacing/>
    </w:pPr>
  </w:style>
  <w:style w:type="table" w:styleId="a5">
    <w:name w:val="Table Grid"/>
    <w:basedOn w:val="a1"/>
    <w:locked/>
    <w:rsid w:val="009F67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">
    <w:name w:val="s_1"/>
    <w:basedOn w:val="a"/>
    <w:rsid w:val="006817E1"/>
    <w:pPr>
      <w:spacing w:before="100" w:beforeAutospacing="1" w:after="100" w:afterAutospacing="1"/>
    </w:pPr>
    <w:rPr>
      <w:rFonts w:eastAsia="Times New Roman"/>
    </w:rPr>
  </w:style>
  <w:style w:type="character" w:customStyle="1" w:styleId="s10">
    <w:name w:val="s_10"/>
    <w:basedOn w:val="a0"/>
    <w:rsid w:val="006817E1"/>
  </w:style>
  <w:style w:type="character" w:customStyle="1" w:styleId="apple-converted-space">
    <w:name w:val="apple-converted-space"/>
    <w:basedOn w:val="a0"/>
    <w:rsid w:val="006817E1"/>
  </w:style>
  <w:style w:type="paragraph" w:styleId="a6">
    <w:name w:val="Balloon Text"/>
    <w:basedOn w:val="a"/>
    <w:link w:val="a7"/>
    <w:rsid w:val="000005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005C8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BD2672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D2672"/>
    <w:rPr>
      <w:rFonts w:ascii="Times New Roman" w:hAnsi="Times New Roman"/>
    </w:rPr>
  </w:style>
  <w:style w:type="character" w:styleId="aa">
    <w:name w:val="footnote reference"/>
    <w:basedOn w:val="a0"/>
    <w:rsid w:val="00BD2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3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46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969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0156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80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7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9B0770C9A13400A18298906CC4E0CC8B9A507820EF22764D6E249C61E1C8A2E268AE35DCDEA195D9953A905D4C65ABF6EAEE4AD9D8A120Fn7qAG" TargetMode="External"/><Relationship Id="rId18" Type="http://schemas.openxmlformats.org/officeDocument/2006/relationships/hyperlink" Target="consultantplus://offline/ref=D9B0770C9A13400A18298906CC4E0CC8B9A507820EF22764D6E249C61E1C8A2E268AE35DCDEA195A9B53A905D4C65ABF6EAEE4AD9D8A120Fn7qAG" TargetMode="External"/><Relationship Id="rId26" Type="http://schemas.openxmlformats.org/officeDocument/2006/relationships/hyperlink" Target="consultantplus://offline/ref=3EBD8833AE048D8F62894F3A1BE6CA3D1B3D555E6297B5FCC24E3334CBEC62A73B3866FB5402B6E5B03DEEC6759C3CA9EB73B1A97F4211C7v4CB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9B0770C9A13400A18298906CC4E0CC8B9A507820EF22764D6E249C61E1C8A2E268AE35ECEE3130CC81CA859919149BE6EAEE6AF82n8q1G" TargetMode="External"/><Relationship Id="rId34" Type="http://schemas.openxmlformats.org/officeDocument/2006/relationships/hyperlink" Target="http://www.e-nkama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B0770C9A13400A18298906CC4E0CC8B9A507820EF22764D6E249C61E1C8A2E268AE35FCDEC130CC81CA859919149BE6EAEE6AF82n8q1G" TargetMode="External"/><Relationship Id="rId17" Type="http://schemas.openxmlformats.org/officeDocument/2006/relationships/hyperlink" Target="consultantplus://offline/ref=D9B0770C9A13400A18298906CC4E0CC8B9A507820EF22764D6E249C61E1C8A2E268AE35DCFED130CC81CA859919149BE6EAEE6AF82n8q1G" TargetMode="External"/><Relationship Id="rId25" Type="http://schemas.openxmlformats.org/officeDocument/2006/relationships/hyperlink" Target="consultantplus://offline/ref=3EBD8833AE048D8F62894F3A1BE6CA3D1B3D555E6297B5FCC24E3334CBEC62A73B3866F95203BEB8E972EF9A31C12FA9E173B3AB60v4C9L" TargetMode="External"/><Relationship Id="rId33" Type="http://schemas.openxmlformats.org/officeDocument/2006/relationships/hyperlink" Target="consultantplus://offline/ref=5E2E70F6C1E96915710A04480E14BEA5299C41FFBE25A91EB922C66B6DB6CE41E9D2BD25E64FD870DB1745924886ECA0D4C08DC170TB0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9B0770C9A13400A18298906CC4E0CC8B9A507820EF22764D6E249C61E1C8A2E268AE35DCDEA1B5F9853A905D4C65ABF6EAEE4AD9D8A120Fn7qAG" TargetMode="External"/><Relationship Id="rId20" Type="http://schemas.openxmlformats.org/officeDocument/2006/relationships/hyperlink" Target="consultantplus://offline/ref=D9B0770C9A13400A18298906CC4E0CC8B9A507820EF22764D6E249C61E1C8A2E268AE35ECDE3130CC81CA859919149BE6EAEE6AF82n8q1G" TargetMode="External"/><Relationship Id="rId29" Type="http://schemas.openxmlformats.org/officeDocument/2006/relationships/hyperlink" Target="consultantplus://offline/ref=3EBD8833AE048D8F62894F3A1BE6CA3D1B3D555E6297B5FCC24E3334CBEC62A73B3866FB5402B1ECB93DEEC6759C3CA9EB73B1A97F4211C7v4CB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418C733ACA48D7FBB882576A163AADCD36310D45BE38B4AAD54F9B3FB07893CB35E37A145D06E1872BEFC6A9D70E255CC16A2B2CB1fBH" TargetMode="External"/><Relationship Id="rId24" Type="http://schemas.openxmlformats.org/officeDocument/2006/relationships/hyperlink" Target="consultantplus://offline/ref=B79A3446E0CA75340C506334CE766443C0E2B01B7366F0BE6BA9F378EDDAFD20ED7124B1325357DCBCA11D7ABE1999EA07AC8213DCA0267DJ374K" TargetMode="External"/><Relationship Id="rId32" Type="http://schemas.openxmlformats.org/officeDocument/2006/relationships/hyperlink" Target="consultantplus://offline/ref=5E2E70F6C1E96915710A04480E14BEA5299C41FFBE25A91EB922C66B6DB6CE41E9D2BD27E747D2268D5844CE0DD1FFA1D4C08FC36FB0F6A4T50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B0770C9A13400A18298906CC4E0CC8B9A507820EF22764D6E249C61E1C8A2E268AE35DCDEA195D9D53A905D4C65ABF6EAEE4AD9D8A120Fn7qAG" TargetMode="External"/><Relationship Id="rId23" Type="http://schemas.openxmlformats.org/officeDocument/2006/relationships/hyperlink" Target="consultantplus://offline/ref=D9B0770C9A13400A18298906CC4E0CC8B9A402810BF72764D6E249C61E1C8A2E268AE359CAEA130CC81CA859919149BE6EAEE6AF82n8q1G" TargetMode="External"/><Relationship Id="rId28" Type="http://schemas.openxmlformats.org/officeDocument/2006/relationships/hyperlink" Target="consultantplus://offline/ref=3EBD8833AE048D8F62894F3A1BE6CA3D1B3D555E6297B5FCC24E3334CBEC62A73B3866FB5402B1ECB83DEEC6759C3CA9EB73B1A97F4211C7v4CB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1418C733ACA48D7FBB882576A163AADCD36310D45BE38B4AAD54F9B3FB07893CB35E37A145F06E1872BEFC6A9D70E255CC16A2B2CB1fBH" TargetMode="External"/><Relationship Id="rId19" Type="http://schemas.openxmlformats.org/officeDocument/2006/relationships/hyperlink" Target="consultantplus://offline/ref=D9B0770C9A13400A18298906CC4E0CC8B9A507820EF22764D6E249C61E1C8A2E268AE35DCDEA195B9E53A905D4C65ABF6EAEE4AD9D8A120Fn7qAG" TargetMode="External"/><Relationship Id="rId31" Type="http://schemas.openxmlformats.org/officeDocument/2006/relationships/hyperlink" Target="consultantplus://offline/ref=573D680007C8589C9E9CC3363AD65EFB82145EE63755DBD228FC7C53CD26C938EBC4B859DA0E624CFB209FA92C32A74123502162A50D0FD0x14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418C733ACA48D7FBB882576A163AADCC37310946BA38B4AAD54F9B3FB07893D935BB751C5D13B5D471B8CBA9BDfDH" TargetMode="External"/><Relationship Id="rId14" Type="http://schemas.openxmlformats.org/officeDocument/2006/relationships/hyperlink" Target="consultantplus://offline/ref=D9B0770C9A13400A18298906CC4E0CC8B9A507820EF22764D6E249C61E1C8A2E268AE35FCDE14C09DD0DF055928D57BC72B2E4AEn8qAG" TargetMode="External"/><Relationship Id="rId22" Type="http://schemas.openxmlformats.org/officeDocument/2006/relationships/hyperlink" Target="consultantplus://offline/ref=D9B0770C9A13400A18298906CC4E0CC8B9A507820EF22764D6E249C61E1C8A2E268AE35DCDEA1C5C9153A905D4C65ABF6EAEE4AD9D8A120Fn7qAG" TargetMode="External"/><Relationship Id="rId27" Type="http://schemas.openxmlformats.org/officeDocument/2006/relationships/hyperlink" Target="consultantplus://offline/ref=3EBD8833AE048D8F62894F3A1BE6CA3D1B3D555E6297B5FCC24E3334CBEC62A73B3866F95200BEB8E972EF9A31C12FA9E173B3AB60v4C9L" TargetMode="External"/><Relationship Id="rId30" Type="http://schemas.openxmlformats.org/officeDocument/2006/relationships/hyperlink" Target="consultantplus://offline/ref=3EBD8833AE048D8F62894F3A1BE6CA3D1B3C52586492B5FCC24E3334CBEC62A73B3866FB5402B6EFB03DEEC6759C3CA9EB73B1A97F4211C7v4CBL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S:\&#1055;&#1056;&#1040;&#1050;&#1058;&#1048;&#1050;&#1040;\&#1040;&#1083;&#1100;&#1092;&#1080;&#1103;\&#1048;&#1057;&#1055;&#1054;&#1051;&#1053;&#1048;&#1058;&#1045;&#1051;&#1068;&#1053;&#1067;&#1049;%20&#1050;&#1054;&#1052;&#1048;&#1058;&#1045;&#1058;%20&#1052;&#1059;&#1053;&#1048;&#1062;&#1048;&#1055;&#1040;&#1051;&#1068;&#1053;&#1054;&#1043;&#1054;%20&#1054;&#1041;&#1056;&#1040;&#1047;&#1054;&#1042;&#1040;&#1053;&#1048;&#1071;%2005.12.2014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4;&#1090;&#1076;&#1077;&#1083;%20&#1082;&#1086;&#1085;&#1090;&#1088;&#1086;&#1083;&#1103;%20&#1080;%20&#1085;&#1072;&#1076;&#1079;&#1086;&#1088;&#1072;\&#1056;&#1077;&#1075;&#1083;&#1072;&#1084;&#1077;&#1085;&#1090;_&#1054;&#1090;&#1076;&#1077;&#1083;&#1072;_&#1075;&#1086;&#1089;&#1091;&#1076;&#1072;&#1088;&#1089;&#1090;&#1074;&#1077;&#1085;&#1085;&#1086;&#1075;&#1086;_&#1082;&#1086;&#1085;&#1090;&#1088;&#1086;&#1083;&#1103;_&#1080;_&#1085;&#1072;&#1076;&#1079;&#1086;&#1088;&#1072;_&#1074;_&#1086;&#1073;&#1083;&#1072;&#1089;&#1090;&#1080;_&#1076;&#1086;&#1083;&#1077;&#1074;&#1086;&#1075;&#1086;_&#1089;&#1090;&#1088;&#1086;&#1080;&#1090;&#1077;&#1083;&#1100;&#1089;&#1090;&#1074;&#1072;_&#1086;&#1073;&#1098;&#1077;&#1082;&#1090;&#1086;&#1074;_&#1085;&#1077;&#1076;&#1074;&#1080;&#1078;&#1080;&#1084;&#1086;&#1089;&#109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16F69-A956-4944-B63A-1DF38E5A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Регламент_Отдела_государственного_контроля_и_надзора_в_области_долевого_строительства_объектов_недвижимости</Template>
  <TotalTime>0</TotalTime>
  <Pages>44</Pages>
  <Words>18414</Words>
  <Characters>104960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</vt:lpstr>
    </vt:vector>
  </TitlesOfParts>
  <Company/>
  <LinksUpToDate>false</LinksUpToDate>
  <CharactersWithSpaces>123128</CharactersWithSpaces>
  <SharedDoc>false</SharedDoc>
  <HLinks>
    <vt:vector size="144" baseType="variant">
      <vt:variant>
        <vt:i4>5373959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consultantplus://offline/ref=0DD5B19EB5AF12D05BFB073F4844EC7214E64C865822B963C214DA4516915678FF9045E866BE0CBC077318T7n1J</vt:lpwstr>
      </vt:variant>
      <vt:variant>
        <vt:lpwstr/>
      </vt:variant>
      <vt:variant>
        <vt:i4>5373959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consultantplus://offline/ref=0DD5B19EB5AF12D05BFB073F4844EC7214E64C865822B963C214DA4516915678FF9045E866BE0CBC077318T7n1J</vt:lpwstr>
      </vt:variant>
      <vt:variant>
        <vt:lpwstr/>
      </vt:variant>
      <vt:variant>
        <vt:i4>5373959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consultantplus://offline/ref=0DD5B19EB5AF12D05BFB073F4844EC7214E64C865822B963C214DA4516915678FF9045E866BE0CBC077318T7n1J</vt:lpwstr>
      </vt:variant>
      <vt:variant>
        <vt:lpwstr/>
      </vt:variant>
      <vt:variant>
        <vt:i4>5373959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consultantplus://offline/ref=0DD5B19EB5AF12D05BFB073F4844EC7214E64C865822B963C214DA4516915678FF9045E866BE0CBC077318T7n1J</vt:lpwstr>
      </vt:variant>
      <vt:variant>
        <vt:lpwstr/>
      </vt:variant>
      <vt:variant>
        <vt:i4>5373955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consultantplus://offline/ref=0DD5B19EB5AF12D05BFB073F4844EC7214E64C865822B963C214DA4516915678FF9045E866BE0CBC077318T7n5J</vt:lpwstr>
      </vt:variant>
      <vt:variant>
        <vt:lpwstr/>
      </vt:variant>
      <vt:variant>
        <vt:i4>4128817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consultantplus://offline/ref=0DD5B19EB5AF12D05BFB19325E28B17916EE118E5C2CBA359D4B811841985C2FB8DF1CAA22B30CBAT0nEJ</vt:lpwstr>
      </vt:variant>
      <vt:variant>
        <vt:lpwstr/>
      </vt:variant>
      <vt:variant>
        <vt:i4>4128828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consultantplus://offline/ref=0DD5B19EB5AF12D05BFB19325E28B17916EE118E5C2CBA359D4B811841985C2FB8DF1CAA22B30CB9T0n0J</vt:lpwstr>
      </vt:variant>
      <vt:variant>
        <vt:lpwstr/>
      </vt:variant>
      <vt:variant>
        <vt:i4>4128817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consultantplus://offline/ref=0DD5B19EB5AF12D05BFB19325E28B17916EE118E5C2CBA359D4B811841985C2FB8DF1CAA22B30CBAT0nEJ</vt:lpwstr>
      </vt:variant>
      <vt:variant>
        <vt:lpwstr/>
      </vt:variant>
      <vt:variant>
        <vt:i4>4128828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consultantplus://offline/ref=0DD5B19EB5AF12D05BFB19325E28B17916EE118E5C2CBA359D4B811841985C2FB8DF1CAA22B30CB9T0n0J</vt:lpwstr>
      </vt:variant>
      <vt:variant>
        <vt:lpwstr/>
      </vt:variant>
      <vt:variant>
        <vt:i4>5373959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consultantplus://offline/ref=0DD5B19EB5AF12D05BFB073F4844EC7214E64C865822B963C214DA4516915678FF9045E866BE0CBC077319T7n0J</vt:lpwstr>
      </vt:variant>
      <vt:variant>
        <vt:lpwstr/>
      </vt:variant>
      <vt:variant>
        <vt:i4>5373959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consultantplus://offline/ref=0DD5B19EB5AF12D05BFB073F4844EC7214E64C865822B963C214DA4516915678FF9045E866BE0CBC077319T7n0J</vt:lpwstr>
      </vt:variant>
      <vt:variant>
        <vt:lpwstr/>
      </vt:variant>
      <vt:variant>
        <vt:i4>393304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consultantplus://offline/ref=0DD5B19EB5AF12D05BFB19325E28B17911E811835F2FE73F95128D1A46970338BF9610AB22B30CTBnCJ</vt:lpwstr>
      </vt:variant>
      <vt:variant>
        <vt:lpwstr/>
      </vt:variant>
      <vt:variant>
        <vt:i4>7077942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consultantplus://offline/ref=0DD5B19EB5AF12D05BFB073F4844EC7214E64C865F26B26AC214DA4516915678TFnFJ</vt:lpwstr>
      </vt:variant>
      <vt:variant>
        <vt:lpwstr/>
      </vt:variant>
      <vt:variant>
        <vt:i4>5570570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consultantplus://offline/ref=0DD5B19EB5AF12D05BFB19325E28B17916ED118A5921BA359D4B811841T9n8J</vt:lpwstr>
      </vt:variant>
      <vt:variant>
        <vt:lpwstr/>
      </vt:variant>
      <vt:variant>
        <vt:i4>5570641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consultantplus://offline/ref=0DD5B19EB5AF12D05BFB19325E28B17916EE108E5C24BA359D4B811841T9n8J</vt:lpwstr>
      </vt:variant>
      <vt:variant>
        <vt:lpwstr/>
      </vt:variant>
      <vt:variant>
        <vt:i4>5570641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consultantplus://offline/ref=0DD5B19EB5AF12D05BFB19325E28B17916EE108E5C24BA359D4B811841T9n8J</vt:lpwstr>
      </vt:variant>
      <vt:variant>
        <vt:lpwstr/>
      </vt:variant>
      <vt:variant>
        <vt:i4>5570641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consultantplus://offline/ref=0DD5B19EB5AF12D05BFB19325E28B17916EE108E5C24BA359D4B811841T9n8J</vt:lpwstr>
      </vt:variant>
      <vt:variant>
        <vt:lpwstr/>
      </vt:variant>
      <vt:variant>
        <vt:i4>5570641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consultantplus://offline/ref=0DD5B19EB5AF12D05BFB19325E28B17916EE108E5C24BA359D4B811841T9n8J</vt:lpwstr>
      </vt:variant>
      <vt:variant>
        <vt:lpwstr/>
      </vt:variant>
      <vt:variant>
        <vt:i4>5570641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consultantplus://offline/ref=0DD5B19EB5AF12D05BFB19325E28B17916EE108E5C24BA359D4B811841T9n8J</vt:lpwstr>
      </vt:variant>
      <vt:variant>
        <vt:lpwstr/>
      </vt:variant>
      <vt:variant>
        <vt:i4>5570641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consultantplus://offline/ref=0DD5B19EB5AF12D05BFB19325E28B17916EE108E5C24BA359D4B811841T9n8J</vt:lpwstr>
      </vt:variant>
      <vt:variant>
        <vt:lpwstr/>
      </vt:variant>
      <vt:variant>
        <vt:i4>5636141</vt:i4>
      </vt:variant>
      <vt:variant>
        <vt:i4>9</vt:i4>
      </vt:variant>
      <vt:variant>
        <vt:i4>0</vt:i4>
      </vt:variant>
      <vt:variant>
        <vt:i4>5</vt:i4>
      </vt:variant>
      <vt:variant>
        <vt:lpwstr>S:\ПРАКТИКА\Альфия\ИСПОЛНИТЕЛЬНЫЙ КОМИТЕТ МУНИЦИПАЛЬНОГО ОБРАЗОВАНИЯ 05.12.2014.docx</vt:lpwstr>
      </vt:variant>
      <vt:variant>
        <vt:lpwstr>Par33</vt:lpwstr>
      </vt:variant>
      <vt:variant>
        <vt:i4>7077990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consultantplus://offline/ref=0DD5B19EB5AF12D05BFB073F4844EC7214E64C865F26B961C914DA4516915678TFnFJ</vt:lpwstr>
      </vt:variant>
      <vt:variant>
        <vt:lpwstr/>
      </vt:variant>
      <vt:variant>
        <vt:i4>5570641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consultantplus://offline/ref=0DD5B19EB5AF12D05BFB19325E28B17916EE108E5C24BA359D4B811841T9n8J</vt:lpwstr>
      </vt:variant>
      <vt:variant>
        <vt:lpwstr/>
      </vt:variant>
      <vt:variant>
        <vt:i4>5570653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consultantplus://offline/ref=0DD5B19EB5AF12D05BFB19325E28B17916EE1A8D5823BA359D4B811841T9n8J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</dc:title>
  <dc:creator>User</dc:creator>
  <cp:lastModifiedBy>408 Иванова</cp:lastModifiedBy>
  <cp:revision>2</cp:revision>
  <cp:lastPrinted>2019-02-13T11:54:00Z</cp:lastPrinted>
  <dcterms:created xsi:type="dcterms:W3CDTF">2019-03-12T13:07:00Z</dcterms:created>
  <dcterms:modified xsi:type="dcterms:W3CDTF">2019-03-12T13:07:00Z</dcterms:modified>
</cp:coreProperties>
</file>