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02D" w:rsidRDefault="006E702D">
      <w:pPr>
        <w:pStyle w:val="headertext"/>
        <w:ind w:right="2125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6E702D" w:rsidRDefault="006E702D">
      <w:pPr>
        <w:pStyle w:val="headertext"/>
        <w:ind w:right="2125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E702D" w:rsidRDefault="006E702D">
      <w:pPr>
        <w:tabs>
          <w:tab w:val="left" w:pos="1134"/>
        </w:tabs>
        <w:spacing w:after="0" w:line="240" w:lineRule="auto"/>
        <w:ind w:right="26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местные нормативы градостроительного проектирования Бураковского сельского поселения Спасского муниципального района Республики Татарстан, утвержденные решением Совета Бураковского сельского поселения Спасского муниципального района РТ от 20.11.2017 N 41 (изменениями от 04.02.2019 N 62-3, от 03.06.2019 N 67-3, от 16.09.2019 N 75; от22.07.2021 № 27; от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09.03.2022 № 49-1)</w:t>
      </w:r>
    </w:p>
    <w:p w:rsidR="006E702D" w:rsidRDefault="006E702D">
      <w:pPr>
        <w:tabs>
          <w:tab w:val="left" w:pos="1134"/>
        </w:tabs>
        <w:spacing w:after="0" w:line="240" w:lineRule="auto"/>
        <w:ind w:right="26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02D" w:rsidRDefault="006E702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02D" w:rsidRDefault="006E702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02D" w:rsidRDefault="006E7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Федеральным законом от 14 июля 2022 года N 276-ФЗ "О внесении изменений в Федеральный закон "Технический регламент о требованиях пожарной безопасности", Совет Бураковского сельского поселения Спасского муниципального района РТ</w:t>
      </w:r>
    </w:p>
    <w:p w:rsidR="006E702D" w:rsidRDefault="006E702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02D" w:rsidRDefault="006E702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6E702D" w:rsidRDefault="006E702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02D" w:rsidRDefault="006E70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местные нормативы градостроительного проектирования Никольского сельского поселения Спасского муниципального района Республики Татарстан, утвержденные решением Совета Бураковского сельского поселения Спасского муниципального района РТ от 20.11.2017 N 41 (изменениями от 04.02.2019 N 62-3, от 03.06.2019 N 67-3, от 16.09.2019 N 75; 09.03.2022 № 49-1) следующие изменения:</w:t>
      </w:r>
    </w:p>
    <w:p w:rsidR="006E702D" w:rsidRDefault="006E702D">
      <w:pPr>
        <w:tabs>
          <w:tab w:val="left" w:pos="1134"/>
          <w:tab w:val="left" w:pos="60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3.18 изложить в  следующей редакции: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E702D" w:rsidRDefault="006E702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«3.18. Здания пожарных депо на территориях населенных пунктов следует размещать исходя из условия, что время прибытия первого подразделения к месту вызова в сельских населенных пунктах не должно превышать 20 минут.</w:t>
      </w:r>
    </w:p>
    <w:p w:rsidR="006E702D" w:rsidRDefault="006E70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опубликовать на официальном сайте Спасского муниципального района (http:// www. spasskiy.tatarstan.ru) и на официальном сайте правовой информации (//httр:pravo.tatarstan.ru).</w:t>
      </w:r>
    </w:p>
    <w:p w:rsidR="006E702D" w:rsidRDefault="006E70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702D" w:rsidRDefault="006E702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6E702D" w:rsidRDefault="006E702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E702D" w:rsidSect="006E70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559" w:header="709" w:footer="70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02D" w:rsidRDefault="006E702D" w:rsidP="006E702D">
      <w:pPr>
        <w:spacing w:after="0" w:line="240" w:lineRule="auto"/>
      </w:pPr>
      <w:r>
        <w:separator/>
      </w:r>
    </w:p>
  </w:endnote>
  <w:endnote w:type="continuationSeparator" w:id="0">
    <w:p w:rsidR="006E702D" w:rsidRDefault="006E702D" w:rsidP="006E7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02D" w:rsidRDefault="006E702D">
    <w:pPr>
      <w:widowControl w:val="0"/>
      <w:spacing w:after="0" w:line="240" w:lineRule="auto"/>
      <w:rPr>
        <w:rFonts w:cstheme="minorBidi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02D" w:rsidRDefault="006E702D">
    <w:pPr>
      <w:widowControl w:val="0"/>
      <w:spacing w:after="0" w:line="240" w:lineRule="auto"/>
      <w:rPr>
        <w:rFonts w:cstheme="minorBidi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02D" w:rsidRDefault="006E702D">
    <w:pPr>
      <w:widowControl w:val="0"/>
      <w:spacing w:after="0" w:line="240" w:lineRule="auto"/>
      <w:rPr>
        <w:rFonts w:cstheme="minorBidi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02D" w:rsidRDefault="006E702D" w:rsidP="006E702D">
      <w:pPr>
        <w:spacing w:after="0" w:line="240" w:lineRule="auto"/>
      </w:pPr>
      <w:r>
        <w:separator/>
      </w:r>
    </w:p>
  </w:footnote>
  <w:footnote w:type="continuationSeparator" w:id="0">
    <w:p w:rsidR="006E702D" w:rsidRDefault="006E702D" w:rsidP="006E7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02D" w:rsidRDefault="006E702D">
    <w:pPr>
      <w:widowControl w:val="0"/>
      <w:spacing w:after="0" w:line="240" w:lineRule="auto"/>
      <w:rPr>
        <w:rFonts w:cstheme="minorBidi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02D" w:rsidRDefault="006E702D">
    <w:pPr>
      <w:widowControl w:val="0"/>
      <w:spacing w:after="0" w:line="240" w:lineRule="auto"/>
      <w:rPr>
        <w:rFonts w:cstheme="minorBidi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02D" w:rsidRDefault="006E702D">
    <w:pPr>
      <w:widowControl w:val="0"/>
      <w:spacing w:after="0" w:line="240" w:lineRule="auto"/>
      <w:rPr>
        <w:rFonts w:cstheme="minorBidi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2D"/>
    <w:rsid w:val="006E7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160" w:line="25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text">
    <w:name w:val="headertext"/>
    <w:basedOn w:val="Normal"/>
    <w:uiPriority w:val="99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rFonts w:ascii="Arial" w:hAnsi="Arial" w:cs="Arial"/>
      <w:color w:val="0000FF"/>
      <w:u w:val="single"/>
      <w:lang w:val="ru-RU"/>
    </w:rPr>
  </w:style>
  <w:style w:type="paragraph" w:customStyle="1" w:styleId="formattext">
    <w:name w:val="formattext"/>
    <w:basedOn w:val="Normal"/>
    <w:uiPriority w:val="99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0</cp:revision>
</cp:coreProperties>
</file>