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425235" w:rsidTr="0061673F">
        <w:trPr>
          <w:trHeight w:hRule="exact" w:val="1531"/>
        </w:trPr>
        <w:tc>
          <w:tcPr>
            <w:tcW w:w="4253" w:type="dxa"/>
            <w:vAlign w:val="center"/>
          </w:tcPr>
          <w:p w:rsidR="00425235" w:rsidRPr="0014341F" w:rsidRDefault="00425235" w:rsidP="0061673F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425235" w:rsidRPr="0014341F" w:rsidRDefault="00425235" w:rsidP="0061673F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425235" w:rsidRPr="0014341F" w:rsidRDefault="00425235" w:rsidP="0061673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425235" w:rsidRPr="0014341F" w:rsidRDefault="00425235" w:rsidP="0061673F"/>
        </w:tc>
        <w:tc>
          <w:tcPr>
            <w:tcW w:w="1418" w:type="dxa"/>
          </w:tcPr>
          <w:p w:rsidR="00425235" w:rsidRDefault="00425235" w:rsidP="0061673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589AFDC6" wp14:editId="4D068865">
                  <wp:extent cx="72390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425235" w:rsidRPr="0014341F" w:rsidRDefault="00425235" w:rsidP="0061673F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425235" w:rsidRPr="0014341F" w:rsidRDefault="00425235" w:rsidP="0061673F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425235" w:rsidRPr="0014341F" w:rsidRDefault="00425235" w:rsidP="0061673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425235" w:rsidRPr="0014341F" w:rsidRDefault="00425235" w:rsidP="0061673F"/>
        </w:tc>
      </w:tr>
    </w:tbl>
    <w:p w:rsidR="00425235" w:rsidRPr="007D414D" w:rsidRDefault="00425235" w:rsidP="00425235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425235" w:rsidRPr="007402DB" w:rsidRDefault="008B6009" w:rsidP="0042523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2D2CB805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425235" w:rsidTr="0061673F">
        <w:tc>
          <w:tcPr>
            <w:tcW w:w="2268" w:type="dxa"/>
            <w:vAlign w:val="bottom"/>
          </w:tcPr>
          <w:p w:rsidR="00425235" w:rsidRDefault="00425235" w:rsidP="0061673F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425235" w:rsidRDefault="00425235" w:rsidP="0061673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425235" w:rsidRDefault="00425235" w:rsidP="0061673F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25235" w:rsidTr="0061673F">
        <w:tc>
          <w:tcPr>
            <w:tcW w:w="2268" w:type="dxa"/>
            <w:tcBorders>
              <w:bottom w:val="single" w:sz="4" w:space="0" w:color="auto"/>
            </w:tcBorders>
          </w:tcPr>
          <w:p w:rsidR="00425235" w:rsidRPr="00FA4A5E" w:rsidRDefault="00425235" w:rsidP="0061673F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25235" w:rsidRPr="00687A43" w:rsidRDefault="00425235" w:rsidP="0061673F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25235" w:rsidRDefault="00425235" w:rsidP="0061673F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5235" w:rsidRDefault="00425235" w:rsidP="0061673F">
            <w:pPr>
              <w:pStyle w:val="Noeeu1"/>
            </w:pPr>
          </w:p>
        </w:tc>
      </w:tr>
    </w:tbl>
    <w:p w:rsidR="00425235" w:rsidRDefault="00425235" w:rsidP="00425235">
      <w:pPr>
        <w:pStyle w:val="10"/>
        <w:rPr>
          <w:lang w:val="ru-RU"/>
        </w:rPr>
      </w:pPr>
    </w:p>
    <w:p w:rsidR="00425235" w:rsidRPr="00ED7EB8" w:rsidRDefault="00B76392" w:rsidP="00D65732">
      <w:pPr>
        <w:spacing w:line="288" w:lineRule="auto"/>
        <w:ind w:right="4875"/>
        <w:jc w:val="both"/>
        <w:rPr>
          <w:sz w:val="28"/>
          <w:szCs w:val="28"/>
        </w:rPr>
      </w:pPr>
      <w:r w:rsidRPr="00B76392">
        <w:rPr>
          <w:sz w:val="28"/>
          <w:szCs w:val="28"/>
        </w:rPr>
        <w:t>О внесении измене</w:t>
      </w:r>
      <w:r>
        <w:rPr>
          <w:sz w:val="28"/>
          <w:szCs w:val="28"/>
        </w:rPr>
        <w:t xml:space="preserve">ний в </w:t>
      </w:r>
      <w:r w:rsidR="00A414D7">
        <w:rPr>
          <w:sz w:val="28"/>
          <w:szCs w:val="28"/>
        </w:rPr>
        <w:t>Порядок</w:t>
      </w:r>
      <w:r w:rsidR="00A414D7" w:rsidRPr="00C37393">
        <w:rPr>
          <w:sz w:val="28"/>
          <w:szCs w:val="28"/>
        </w:rPr>
        <w:t xml:space="preserve"> проведения сверки </w:t>
      </w:r>
      <w:r w:rsidR="00A414D7">
        <w:rPr>
          <w:sz w:val="28"/>
          <w:szCs w:val="28"/>
        </w:rPr>
        <w:t xml:space="preserve">исходных данных для </w:t>
      </w:r>
      <w:r w:rsidR="00A414D7" w:rsidRPr="00C37393">
        <w:rPr>
          <w:sz w:val="28"/>
          <w:szCs w:val="28"/>
        </w:rPr>
        <w:t>проведения расчетов межбюджетных трансфертов бюджетам муниципальных образований Республики Татарстан на очередной финансовый год и плановый период</w:t>
      </w:r>
      <w:r w:rsidR="00A414D7">
        <w:rPr>
          <w:sz w:val="28"/>
          <w:szCs w:val="28"/>
        </w:rPr>
        <w:t xml:space="preserve">, утвержденный </w:t>
      </w:r>
      <w:r w:rsidR="0020202C">
        <w:rPr>
          <w:sz w:val="28"/>
          <w:szCs w:val="28"/>
        </w:rPr>
        <w:t>приказ</w:t>
      </w:r>
      <w:r w:rsidR="00A414D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0202C">
        <w:rPr>
          <w:sz w:val="28"/>
          <w:szCs w:val="28"/>
        </w:rPr>
        <w:t xml:space="preserve">Министерства финансов </w:t>
      </w:r>
      <w:r w:rsidRPr="00B7639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B76392">
        <w:rPr>
          <w:sz w:val="28"/>
          <w:szCs w:val="28"/>
        </w:rPr>
        <w:t xml:space="preserve">от 11.06.2008 № 07-62 </w:t>
      </w:r>
    </w:p>
    <w:p w:rsidR="00425235" w:rsidRPr="00ED7EB8" w:rsidRDefault="00425235" w:rsidP="00D65732">
      <w:pPr>
        <w:spacing w:line="288" w:lineRule="auto"/>
        <w:jc w:val="center"/>
        <w:rPr>
          <w:sz w:val="28"/>
          <w:szCs w:val="28"/>
        </w:rPr>
      </w:pPr>
    </w:p>
    <w:p w:rsidR="00425235" w:rsidRDefault="00B76392" w:rsidP="00D65732">
      <w:pPr>
        <w:widowControl w:val="0"/>
        <w:suppressAutoHyphens/>
        <w:autoSpaceDE w:val="0"/>
        <w:autoSpaceDN w:val="0"/>
        <w:adjustRightInd w:val="0"/>
        <w:spacing w:line="288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25235" w:rsidRPr="00D9345C">
        <w:rPr>
          <w:sz w:val="28"/>
          <w:szCs w:val="28"/>
        </w:rPr>
        <w:t xml:space="preserve"> р и к а з ы в а ю:</w:t>
      </w:r>
    </w:p>
    <w:p w:rsidR="0021299F" w:rsidRDefault="0021299F" w:rsidP="00D65732">
      <w:pPr>
        <w:spacing w:line="288" w:lineRule="auto"/>
        <w:ind w:right="55"/>
        <w:jc w:val="both"/>
        <w:rPr>
          <w:sz w:val="28"/>
        </w:rPr>
      </w:pPr>
    </w:p>
    <w:p w:rsidR="00D65732" w:rsidRDefault="00B76392" w:rsidP="00FA72E1">
      <w:pPr>
        <w:spacing w:line="288" w:lineRule="auto"/>
        <w:ind w:right="55" w:firstLine="567"/>
        <w:jc w:val="both"/>
        <w:rPr>
          <w:sz w:val="28"/>
        </w:rPr>
      </w:pPr>
      <w:r w:rsidRPr="0021299F">
        <w:rPr>
          <w:sz w:val="28"/>
        </w:rPr>
        <w:t xml:space="preserve">Внести в </w:t>
      </w:r>
      <w:r w:rsidR="00A414D7">
        <w:rPr>
          <w:sz w:val="28"/>
          <w:szCs w:val="28"/>
        </w:rPr>
        <w:t>Порядок</w:t>
      </w:r>
      <w:r w:rsidR="00A414D7" w:rsidRPr="00C37393">
        <w:rPr>
          <w:sz w:val="28"/>
          <w:szCs w:val="28"/>
        </w:rPr>
        <w:t xml:space="preserve"> проведения сверки </w:t>
      </w:r>
      <w:r w:rsidR="00A414D7">
        <w:rPr>
          <w:sz w:val="28"/>
          <w:szCs w:val="28"/>
        </w:rPr>
        <w:t xml:space="preserve">исходных данных для </w:t>
      </w:r>
      <w:r w:rsidR="00A414D7" w:rsidRPr="00C37393">
        <w:rPr>
          <w:sz w:val="28"/>
          <w:szCs w:val="28"/>
        </w:rPr>
        <w:t>проведения расчетов межбюджетных трансфертов бюджетам муниципальных образований Республики Татарстан на очередной финансовый год и плановый период</w:t>
      </w:r>
      <w:r w:rsidR="00A414D7">
        <w:rPr>
          <w:sz w:val="28"/>
          <w:szCs w:val="28"/>
        </w:rPr>
        <w:t xml:space="preserve">, </w:t>
      </w:r>
      <w:r w:rsidR="00A414D7" w:rsidRPr="0021299F">
        <w:rPr>
          <w:sz w:val="28"/>
          <w:szCs w:val="28"/>
        </w:rPr>
        <w:t xml:space="preserve"> </w:t>
      </w:r>
      <w:r w:rsidR="00A414D7">
        <w:rPr>
          <w:sz w:val="28"/>
          <w:szCs w:val="28"/>
        </w:rPr>
        <w:t xml:space="preserve">утвержденный </w:t>
      </w:r>
      <w:r w:rsidR="0020202C" w:rsidRPr="0021299F">
        <w:rPr>
          <w:sz w:val="28"/>
          <w:szCs w:val="28"/>
        </w:rPr>
        <w:t>приказ</w:t>
      </w:r>
      <w:r w:rsidR="00A414D7">
        <w:rPr>
          <w:sz w:val="28"/>
          <w:szCs w:val="28"/>
        </w:rPr>
        <w:t>ом</w:t>
      </w:r>
      <w:r w:rsidR="0020202C" w:rsidRPr="0021299F">
        <w:rPr>
          <w:sz w:val="28"/>
          <w:szCs w:val="28"/>
        </w:rPr>
        <w:t xml:space="preserve"> Министерства финансов Республики Татарстан от 11.06.2008 № 07-62 «О сверке исходных данных для проведения расчетов межбюджетных трансфертов бюджетам муниципальных образований Республики Татарстан на очередной финансовый год и плановый период»</w:t>
      </w:r>
      <w:r w:rsidR="0020202C" w:rsidRPr="0021299F">
        <w:rPr>
          <w:sz w:val="28"/>
        </w:rPr>
        <w:t xml:space="preserve"> (с изменениями, внесенными приказами Министерства финансов Республики Татарстан от 07.06.2011 №07-56, от 03.06.2013 №07-56</w:t>
      </w:r>
      <w:r w:rsidR="00A414D7">
        <w:rPr>
          <w:sz w:val="28"/>
        </w:rPr>
        <w:t>, от 03.06.2022 №07-69</w:t>
      </w:r>
      <w:r w:rsidR="0020202C" w:rsidRPr="0021299F">
        <w:rPr>
          <w:sz w:val="28"/>
        </w:rPr>
        <w:t>) следующие изменения:</w:t>
      </w:r>
    </w:p>
    <w:p w:rsidR="00D65732" w:rsidRDefault="00D65732" w:rsidP="00D65732">
      <w:pPr>
        <w:pStyle w:val="af0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ED11E6">
        <w:rPr>
          <w:sz w:val="28"/>
          <w:szCs w:val="28"/>
        </w:rPr>
        <w:t>в пункте 3</w:t>
      </w:r>
      <w:r w:rsidRPr="00D65732">
        <w:rPr>
          <w:sz w:val="28"/>
          <w:szCs w:val="28"/>
        </w:rPr>
        <w:t>.</w:t>
      </w:r>
      <w:r>
        <w:rPr>
          <w:sz w:val="28"/>
          <w:szCs w:val="28"/>
        </w:rPr>
        <w:t>2 слова «10 сентября» заменить словами «15 августа</w:t>
      </w:r>
      <w:r w:rsidRPr="00ED11E6">
        <w:rPr>
          <w:sz w:val="28"/>
          <w:szCs w:val="28"/>
        </w:rPr>
        <w:t>»;</w:t>
      </w:r>
    </w:p>
    <w:p w:rsidR="00D65732" w:rsidRPr="00ED11E6" w:rsidRDefault="00D65732" w:rsidP="00D65732">
      <w:pPr>
        <w:pStyle w:val="af0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ED11E6">
        <w:rPr>
          <w:sz w:val="28"/>
          <w:szCs w:val="28"/>
        </w:rPr>
        <w:t>в пункте 3</w:t>
      </w:r>
      <w:r w:rsidRPr="00D65732">
        <w:rPr>
          <w:sz w:val="28"/>
          <w:szCs w:val="28"/>
        </w:rPr>
        <w:t>.</w:t>
      </w:r>
      <w:r>
        <w:rPr>
          <w:sz w:val="28"/>
          <w:szCs w:val="28"/>
        </w:rPr>
        <w:t>3 слова «10 сентября» заменить словами «15 августа</w:t>
      </w:r>
      <w:r w:rsidRPr="00ED11E6">
        <w:rPr>
          <w:sz w:val="28"/>
          <w:szCs w:val="28"/>
        </w:rPr>
        <w:t>»;</w:t>
      </w:r>
    </w:p>
    <w:p w:rsidR="00D65732" w:rsidRDefault="00902028" w:rsidP="00D65732">
      <w:pPr>
        <w:pStyle w:val="af0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D65732">
        <w:rPr>
          <w:sz w:val="28"/>
          <w:szCs w:val="28"/>
        </w:rPr>
        <w:t>4 слова «15 сентября» заменить словами «15 августа</w:t>
      </w:r>
      <w:r w:rsidR="00D65732" w:rsidRPr="00ED11E6">
        <w:rPr>
          <w:sz w:val="28"/>
          <w:szCs w:val="28"/>
        </w:rPr>
        <w:t>»;</w:t>
      </w:r>
    </w:p>
    <w:p w:rsidR="00D65732" w:rsidRPr="00ED11E6" w:rsidRDefault="00FA72E1" w:rsidP="00D65732">
      <w:pPr>
        <w:pStyle w:val="af0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пункты 6 и 7 признать утратившими силу</w:t>
      </w:r>
      <w:r w:rsidR="00D65732">
        <w:rPr>
          <w:sz w:val="28"/>
          <w:szCs w:val="28"/>
        </w:rPr>
        <w:t>.</w:t>
      </w:r>
    </w:p>
    <w:p w:rsidR="00D02B7D" w:rsidRDefault="00D02B7D" w:rsidP="00D65732">
      <w:pPr>
        <w:suppressAutoHyphens/>
        <w:spacing w:line="288" w:lineRule="auto"/>
        <w:ind w:right="55" w:firstLine="709"/>
        <w:jc w:val="both"/>
        <w:rPr>
          <w:sz w:val="28"/>
          <w:szCs w:val="28"/>
        </w:rPr>
      </w:pPr>
    </w:p>
    <w:p w:rsidR="00425235" w:rsidRPr="008F6802" w:rsidRDefault="00425235" w:rsidP="00D65732">
      <w:pPr>
        <w:suppressAutoHyphens/>
        <w:spacing w:line="288" w:lineRule="auto"/>
        <w:ind w:right="55"/>
        <w:jc w:val="both"/>
        <w:rPr>
          <w:sz w:val="28"/>
          <w:szCs w:val="28"/>
        </w:rPr>
      </w:pPr>
    </w:p>
    <w:p w:rsidR="00425235" w:rsidRDefault="00D65732" w:rsidP="00D65732">
      <w:pPr>
        <w:spacing w:line="288" w:lineRule="auto"/>
        <w:ind w:right="55"/>
        <w:rPr>
          <w:sz w:val="28"/>
          <w:szCs w:val="28"/>
        </w:rPr>
      </w:pPr>
      <w:r>
        <w:rPr>
          <w:sz w:val="28"/>
          <w:szCs w:val="28"/>
        </w:rPr>
        <w:t>М</w:t>
      </w:r>
      <w:r w:rsidR="0021299F" w:rsidRPr="0021299F">
        <w:rPr>
          <w:sz w:val="28"/>
          <w:szCs w:val="28"/>
        </w:rPr>
        <w:t>инистр</w:t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</w:t>
      </w:r>
      <w:r w:rsidR="0021299F">
        <w:rPr>
          <w:sz w:val="28"/>
          <w:szCs w:val="28"/>
        </w:rPr>
        <w:t xml:space="preserve"> </w:t>
      </w:r>
      <w:r>
        <w:rPr>
          <w:sz w:val="28"/>
          <w:szCs w:val="28"/>
        </w:rPr>
        <w:t>Р.Р.Гайзатуллин</w:t>
      </w:r>
    </w:p>
    <w:p w:rsidR="00FC4A3A" w:rsidRDefault="00FC4A3A" w:rsidP="00D65732">
      <w:pPr>
        <w:spacing w:line="288" w:lineRule="auto"/>
        <w:ind w:right="55"/>
        <w:rPr>
          <w:sz w:val="28"/>
          <w:szCs w:val="28"/>
        </w:rPr>
      </w:pPr>
    </w:p>
    <w:p w:rsidR="00FC4A3A" w:rsidRDefault="00FC4A3A" w:rsidP="00D65732">
      <w:pPr>
        <w:spacing w:line="288" w:lineRule="auto"/>
        <w:ind w:right="55"/>
        <w:rPr>
          <w:sz w:val="28"/>
          <w:szCs w:val="28"/>
        </w:rPr>
      </w:pPr>
    </w:p>
    <w:sectPr w:rsidR="00FC4A3A" w:rsidSect="00776CE4">
      <w:pgSz w:w="11906" w:h="16838" w:code="9"/>
      <w:pgMar w:top="851" w:right="567" w:bottom="737" w:left="136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09" w:rsidRDefault="008B6009">
      <w:r>
        <w:separator/>
      </w:r>
    </w:p>
  </w:endnote>
  <w:endnote w:type="continuationSeparator" w:id="0">
    <w:p w:rsidR="008B6009" w:rsidRDefault="008B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09" w:rsidRDefault="008B6009">
      <w:r>
        <w:separator/>
      </w:r>
    </w:p>
  </w:footnote>
  <w:footnote w:type="continuationSeparator" w:id="0">
    <w:p w:rsidR="008B6009" w:rsidRDefault="008B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4801"/>
    <w:multiLevelType w:val="hybridMultilevel"/>
    <w:tmpl w:val="EE885F48"/>
    <w:lvl w:ilvl="0" w:tplc="DF569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4867B2"/>
    <w:multiLevelType w:val="hybridMultilevel"/>
    <w:tmpl w:val="94760E8C"/>
    <w:lvl w:ilvl="0" w:tplc="FB9E7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8204F6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370A2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9A2789"/>
    <w:multiLevelType w:val="hybridMultilevel"/>
    <w:tmpl w:val="4C70D1F0"/>
    <w:lvl w:ilvl="0" w:tplc="E49CC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9D38F4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BF"/>
    <w:rsid w:val="00006A09"/>
    <w:rsid w:val="000108C2"/>
    <w:rsid w:val="000147D6"/>
    <w:rsid w:val="000207E0"/>
    <w:rsid w:val="000306F4"/>
    <w:rsid w:val="00030C84"/>
    <w:rsid w:val="0004688E"/>
    <w:rsid w:val="00051CD7"/>
    <w:rsid w:val="00057354"/>
    <w:rsid w:val="000922F3"/>
    <w:rsid w:val="00094464"/>
    <w:rsid w:val="000A3331"/>
    <w:rsid w:val="000B1577"/>
    <w:rsid w:val="000C145C"/>
    <w:rsid w:val="000D6EDE"/>
    <w:rsid w:val="000D76F8"/>
    <w:rsid w:val="000E3280"/>
    <w:rsid w:val="000E7321"/>
    <w:rsid w:val="00123BD0"/>
    <w:rsid w:val="001313B5"/>
    <w:rsid w:val="00133170"/>
    <w:rsid w:val="0014341F"/>
    <w:rsid w:val="00160CFD"/>
    <w:rsid w:val="00161D0F"/>
    <w:rsid w:val="00184496"/>
    <w:rsid w:val="001A3197"/>
    <w:rsid w:val="001B016C"/>
    <w:rsid w:val="001C11EA"/>
    <w:rsid w:val="001D6C47"/>
    <w:rsid w:val="0020202C"/>
    <w:rsid w:val="0021299F"/>
    <w:rsid w:val="002224CE"/>
    <w:rsid w:val="0022252A"/>
    <w:rsid w:val="00237B18"/>
    <w:rsid w:val="0024424F"/>
    <w:rsid w:val="00256E7B"/>
    <w:rsid w:val="002609FF"/>
    <w:rsid w:val="00270E02"/>
    <w:rsid w:val="00282165"/>
    <w:rsid w:val="00286D3A"/>
    <w:rsid w:val="002876B4"/>
    <w:rsid w:val="002910A4"/>
    <w:rsid w:val="002A297B"/>
    <w:rsid w:val="002A567D"/>
    <w:rsid w:val="002A70EB"/>
    <w:rsid w:val="002B1339"/>
    <w:rsid w:val="002B1DDC"/>
    <w:rsid w:val="002B4205"/>
    <w:rsid w:val="002C6C85"/>
    <w:rsid w:val="002C77F1"/>
    <w:rsid w:val="002E4431"/>
    <w:rsid w:val="002F4CA9"/>
    <w:rsid w:val="0031040F"/>
    <w:rsid w:val="003156AB"/>
    <w:rsid w:val="00316B9D"/>
    <w:rsid w:val="00333515"/>
    <w:rsid w:val="003368BC"/>
    <w:rsid w:val="0034357E"/>
    <w:rsid w:val="00347A73"/>
    <w:rsid w:val="00352136"/>
    <w:rsid w:val="003633E1"/>
    <w:rsid w:val="00366F51"/>
    <w:rsid w:val="00366FC9"/>
    <w:rsid w:val="0037039C"/>
    <w:rsid w:val="00385BF3"/>
    <w:rsid w:val="00393AE5"/>
    <w:rsid w:val="003A720E"/>
    <w:rsid w:val="003A7614"/>
    <w:rsid w:val="003B15CB"/>
    <w:rsid w:val="003D1D75"/>
    <w:rsid w:val="003D76FD"/>
    <w:rsid w:val="003E3834"/>
    <w:rsid w:val="003E4176"/>
    <w:rsid w:val="003E5C09"/>
    <w:rsid w:val="003F4D50"/>
    <w:rsid w:val="003F6140"/>
    <w:rsid w:val="00404CB6"/>
    <w:rsid w:val="004130C7"/>
    <w:rsid w:val="004152F7"/>
    <w:rsid w:val="00416A82"/>
    <w:rsid w:val="00416D60"/>
    <w:rsid w:val="00425235"/>
    <w:rsid w:val="00440A02"/>
    <w:rsid w:val="00442342"/>
    <w:rsid w:val="00444AC9"/>
    <w:rsid w:val="00444C02"/>
    <w:rsid w:val="00472DA7"/>
    <w:rsid w:val="00477809"/>
    <w:rsid w:val="00483FA1"/>
    <w:rsid w:val="00494669"/>
    <w:rsid w:val="0049652E"/>
    <w:rsid w:val="00496EBC"/>
    <w:rsid w:val="004B2F84"/>
    <w:rsid w:val="004C0782"/>
    <w:rsid w:val="004C792E"/>
    <w:rsid w:val="004D1D0D"/>
    <w:rsid w:val="004D2385"/>
    <w:rsid w:val="004E0FD5"/>
    <w:rsid w:val="005055CC"/>
    <w:rsid w:val="00505968"/>
    <w:rsid w:val="00510458"/>
    <w:rsid w:val="00515D15"/>
    <w:rsid w:val="00525FB5"/>
    <w:rsid w:val="00527371"/>
    <w:rsid w:val="0053661D"/>
    <w:rsid w:val="005578E5"/>
    <w:rsid w:val="00557C29"/>
    <w:rsid w:val="00563663"/>
    <w:rsid w:val="005643BF"/>
    <w:rsid w:val="005758C3"/>
    <w:rsid w:val="0058015B"/>
    <w:rsid w:val="005A0150"/>
    <w:rsid w:val="005A446A"/>
    <w:rsid w:val="005A5A52"/>
    <w:rsid w:val="005C0CC1"/>
    <w:rsid w:val="005E3C1F"/>
    <w:rsid w:val="005E44ED"/>
    <w:rsid w:val="005F5AA8"/>
    <w:rsid w:val="005F6024"/>
    <w:rsid w:val="0060558C"/>
    <w:rsid w:val="006100EF"/>
    <w:rsid w:val="00613B4E"/>
    <w:rsid w:val="0061673F"/>
    <w:rsid w:val="0062333E"/>
    <w:rsid w:val="00637B68"/>
    <w:rsid w:val="006456CA"/>
    <w:rsid w:val="00660DF8"/>
    <w:rsid w:val="00687A43"/>
    <w:rsid w:val="006A5700"/>
    <w:rsid w:val="006B71AD"/>
    <w:rsid w:val="006B7205"/>
    <w:rsid w:val="006B784C"/>
    <w:rsid w:val="006C4EE3"/>
    <w:rsid w:val="006C77D2"/>
    <w:rsid w:val="006F0DD5"/>
    <w:rsid w:val="006F2022"/>
    <w:rsid w:val="006F2E3D"/>
    <w:rsid w:val="00702929"/>
    <w:rsid w:val="00713DE2"/>
    <w:rsid w:val="00715134"/>
    <w:rsid w:val="00715CEE"/>
    <w:rsid w:val="007216F0"/>
    <w:rsid w:val="00731474"/>
    <w:rsid w:val="007402DB"/>
    <w:rsid w:val="007411C3"/>
    <w:rsid w:val="00743E83"/>
    <w:rsid w:val="00744D9F"/>
    <w:rsid w:val="00773710"/>
    <w:rsid w:val="007764E9"/>
    <w:rsid w:val="00776CE4"/>
    <w:rsid w:val="007971B2"/>
    <w:rsid w:val="007B3B1C"/>
    <w:rsid w:val="007B6CAE"/>
    <w:rsid w:val="007D08B9"/>
    <w:rsid w:val="007D414D"/>
    <w:rsid w:val="007E3DC9"/>
    <w:rsid w:val="00807068"/>
    <w:rsid w:val="008259B0"/>
    <w:rsid w:val="008272CC"/>
    <w:rsid w:val="008310A1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B4254"/>
    <w:rsid w:val="008B6009"/>
    <w:rsid w:val="008E199E"/>
    <w:rsid w:val="008F6802"/>
    <w:rsid w:val="008F709A"/>
    <w:rsid w:val="009005A6"/>
    <w:rsid w:val="00902028"/>
    <w:rsid w:val="00907BFD"/>
    <w:rsid w:val="009104EA"/>
    <w:rsid w:val="00914594"/>
    <w:rsid w:val="00915278"/>
    <w:rsid w:val="009156C8"/>
    <w:rsid w:val="00937D96"/>
    <w:rsid w:val="009670E6"/>
    <w:rsid w:val="0097551A"/>
    <w:rsid w:val="009A52C8"/>
    <w:rsid w:val="009B382E"/>
    <w:rsid w:val="009E45DB"/>
    <w:rsid w:val="009F1CE0"/>
    <w:rsid w:val="009F526B"/>
    <w:rsid w:val="00A143F3"/>
    <w:rsid w:val="00A14B2B"/>
    <w:rsid w:val="00A20AA3"/>
    <w:rsid w:val="00A27F9E"/>
    <w:rsid w:val="00A37075"/>
    <w:rsid w:val="00A414D7"/>
    <w:rsid w:val="00A64FC0"/>
    <w:rsid w:val="00A87942"/>
    <w:rsid w:val="00AA117F"/>
    <w:rsid w:val="00AA1E2E"/>
    <w:rsid w:val="00AB32E0"/>
    <w:rsid w:val="00AC3CCA"/>
    <w:rsid w:val="00AD0D03"/>
    <w:rsid w:val="00AE1EE3"/>
    <w:rsid w:val="00B05F8A"/>
    <w:rsid w:val="00B111BC"/>
    <w:rsid w:val="00B16467"/>
    <w:rsid w:val="00B239B9"/>
    <w:rsid w:val="00B249BB"/>
    <w:rsid w:val="00B41A57"/>
    <w:rsid w:val="00B449A3"/>
    <w:rsid w:val="00B53FB1"/>
    <w:rsid w:val="00B55FAA"/>
    <w:rsid w:val="00B61A72"/>
    <w:rsid w:val="00B667CA"/>
    <w:rsid w:val="00B66DE2"/>
    <w:rsid w:val="00B76392"/>
    <w:rsid w:val="00B91E79"/>
    <w:rsid w:val="00B9464D"/>
    <w:rsid w:val="00BB4FBF"/>
    <w:rsid w:val="00BC7A0B"/>
    <w:rsid w:val="00BE130A"/>
    <w:rsid w:val="00BF240B"/>
    <w:rsid w:val="00C268B9"/>
    <w:rsid w:val="00C4105E"/>
    <w:rsid w:val="00C46867"/>
    <w:rsid w:val="00C72F1C"/>
    <w:rsid w:val="00C85607"/>
    <w:rsid w:val="00C858B4"/>
    <w:rsid w:val="00C915FF"/>
    <w:rsid w:val="00C97748"/>
    <w:rsid w:val="00CA7357"/>
    <w:rsid w:val="00CB0B5F"/>
    <w:rsid w:val="00CB2311"/>
    <w:rsid w:val="00CD2CB6"/>
    <w:rsid w:val="00CD4580"/>
    <w:rsid w:val="00CE0970"/>
    <w:rsid w:val="00CE3E77"/>
    <w:rsid w:val="00CF0BF6"/>
    <w:rsid w:val="00CF1823"/>
    <w:rsid w:val="00CF710E"/>
    <w:rsid w:val="00CF7DA6"/>
    <w:rsid w:val="00D02B7D"/>
    <w:rsid w:val="00D03FDE"/>
    <w:rsid w:val="00D12297"/>
    <w:rsid w:val="00D639D1"/>
    <w:rsid w:val="00D65732"/>
    <w:rsid w:val="00D8159D"/>
    <w:rsid w:val="00D81B62"/>
    <w:rsid w:val="00D83B06"/>
    <w:rsid w:val="00D8504C"/>
    <w:rsid w:val="00D906B7"/>
    <w:rsid w:val="00D94027"/>
    <w:rsid w:val="00DA59E5"/>
    <w:rsid w:val="00DB670F"/>
    <w:rsid w:val="00DD6385"/>
    <w:rsid w:val="00DF30BC"/>
    <w:rsid w:val="00E12D28"/>
    <w:rsid w:val="00E20E4E"/>
    <w:rsid w:val="00E266F6"/>
    <w:rsid w:val="00E344A0"/>
    <w:rsid w:val="00E365B2"/>
    <w:rsid w:val="00E444B4"/>
    <w:rsid w:val="00E53105"/>
    <w:rsid w:val="00E60D0D"/>
    <w:rsid w:val="00E84D1F"/>
    <w:rsid w:val="00E90B27"/>
    <w:rsid w:val="00E93B69"/>
    <w:rsid w:val="00EA33F8"/>
    <w:rsid w:val="00ED3C18"/>
    <w:rsid w:val="00ED7EB8"/>
    <w:rsid w:val="00EF7A11"/>
    <w:rsid w:val="00F06AB5"/>
    <w:rsid w:val="00F228AB"/>
    <w:rsid w:val="00F24A98"/>
    <w:rsid w:val="00F30F48"/>
    <w:rsid w:val="00F4036D"/>
    <w:rsid w:val="00F56591"/>
    <w:rsid w:val="00F71393"/>
    <w:rsid w:val="00F71A88"/>
    <w:rsid w:val="00F752F8"/>
    <w:rsid w:val="00F91897"/>
    <w:rsid w:val="00F91DA6"/>
    <w:rsid w:val="00F941BA"/>
    <w:rsid w:val="00F97F0C"/>
    <w:rsid w:val="00FA4A5E"/>
    <w:rsid w:val="00FA72E1"/>
    <w:rsid w:val="00FA755F"/>
    <w:rsid w:val="00FC1E2F"/>
    <w:rsid w:val="00FC231A"/>
    <w:rsid w:val="00FC41CD"/>
    <w:rsid w:val="00FC4A3A"/>
    <w:rsid w:val="00FC7FF9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A223"/>
  <w15:docId w15:val="{1B3DB923-3261-4FA3-B22C-02AA9803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36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styleId="ae">
    <w:name w:val="Body Text"/>
    <w:basedOn w:val="a"/>
    <w:link w:val="af"/>
    <w:rsid w:val="00ED7EB8"/>
    <w:pPr>
      <w:spacing w:line="288" w:lineRule="auto"/>
      <w:ind w:firstLine="709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ED7EB8"/>
    <w:rPr>
      <w:sz w:val="28"/>
      <w:szCs w:val="24"/>
    </w:rPr>
  </w:style>
  <w:style w:type="paragraph" w:customStyle="1" w:styleId="ConsPlusNonformat">
    <w:name w:val="ConsPlusNonformat"/>
    <w:uiPriority w:val="99"/>
    <w:rsid w:val="007B6CAE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7B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4258A-75F4-46F1-A1EA-9A455440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46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Минфин РТ - Галимуллина Рушана Мансуровна</dc:creator>
  <cp:lastModifiedBy>Минфин РТ - Гарифуллина Лейля Фаиловна</cp:lastModifiedBy>
  <cp:revision>4</cp:revision>
  <cp:lastPrinted>2023-06-12T06:56:00Z</cp:lastPrinted>
  <dcterms:created xsi:type="dcterms:W3CDTF">2023-06-08T10:57:00Z</dcterms:created>
  <dcterms:modified xsi:type="dcterms:W3CDTF">2023-06-08T13:11:00Z</dcterms:modified>
</cp:coreProperties>
</file>