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8" w:rsidRPr="00D35F73" w:rsidRDefault="00F81528" w:rsidP="00D37D46">
      <w:pPr>
        <w:suppressAutoHyphens/>
        <w:autoSpaceDE w:val="0"/>
        <w:autoSpaceDN w:val="0"/>
        <w:adjustRightInd w:val="0"/>
        <w:ind w:left="8372" w:firstLine="708"/>
        <w:jc w:val="both"/>
        <w:rPr>
          <w:sz w:val="28"/>
          <w:szCs w:val="28"/>
        </w:rPr>
      </w:pPr>
      <w:r w:rsidRPr="00D35F73">
        <w:rPr>
          <w:sz w:val="28"/>
          <w:szCs w:val="28"/>
        </w:rPr>
        <w:t>Проект</w:t>
      </w:r>
    </w:p>
    <w:p w:rsidR="00F81528" w:rsidRPr="00D35F73" w:rsidRDefault="00F81528" w:rsidP="00D37D46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F81528" w:rsidRPr="00D35F73" w:rsidRDefault="00F81528" w:rsidP="00D37D46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C74D4" w:rsidRPr="008010FA" w:rsidTr="00F61103">
        <w:tc>
          <w:tcPr>
            <w:tcW w:w="4361" w:type="dxa"/>
          </w:tcPr>
          <w:p w:rsidR="007C74D4" w:rsidRPr="00892D24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892D24">
              <w:rPr>
                <w:sz w:val="28"/>
                <w:szCs w:val="28"/>
              </w:rPr>
              <w:t>О</w:t>
            </w:r>
            <w:r w:rsidR="00D02E78" w:rsidRPr="00892D24">
              <w:rPr>
                <w:sz w:val="28"/>
                <w:szCs w:val="28"/>
              </w:rPr>
              <w:t> </w:t>
            </w:r>
            <w:r w:rsidRPr="00892D24">
              <w:rPr>
                <w:sz w:val="28"/>
                <w:szCs w:val="28"/>
              </w:rPr>
              <w:t>внесении изменени</w:t>
            </w:r>
            <w:r w:rsidR="00E81EE3" w:rsidRPr="00892D24">
              <w:rPr>
                <w:sz w:val="28"/>
                <w:szCs w:val="28"/>
              </w:rPr>
              <w:t>й</w:t>
            </w:r>
            <w:r w:rsidR="005B3481" w:rsidRPr="00892D24">
              <w:rPr>
                <w:sz w:val="28"/>
                <w:szCs w:val="28"/>
              </w:rPr>
              <w:t xml:space="preserve"> </w:t>
            </w:r>
            <w:r w:rsidR="006A72FB" w:rsidRPr="008E1201">
              <w:rPr>
                <w:sz w:val="28"/>
                <w:szCs w:val="28"/>
              </w:rPr>
              <w:t xml:space="preserve">в </w:t>
            </w:r>
            <w:r w:rsidR="008E1201" w:rsidRPr="008E1201">
              <w:rPr>
                <w:sz w:val="28"/>
                <w:szCs w:val="28"/>
              </w:rPr>
              <w:t>Порядок 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      </w:r>
            <w:r w:rsidR="008E1201" w:rsidRPr="006A72FB">
              <w:rPr>
                <w:sz w:val="28"/>
                <w:szCs w:val="28"/>
              </w:rPr>
              <w:t xml:space="preserve">, утвержденный постановлением Кабинета Министров Республики Татарстан от </w:t>
            </w:r>
            <w:r w:rsidR="008E1201" w:rsidRPr="008E1201">
              <w:rPr>
                <w:sz w:val="28"/>
                <w:szCs w:val="28"/>
              </w:rPr>
              <w:t>03.09.</w:t>
            </w:r>
            <w:r w:rsidR="008E1201" w:rsidRPr="006A72FB">
              <w:rPr>
                <w:sz w:val="28"/>
                <w:szCs w:val="28"/>
              </w:rPr>
              <w:t xml:space="preserve">2021 № </w:t>
            </w:r>
            <w:r w:rsidR="008E1201" w:rsidRPr="008E1201">
              <w:rPr>
                <w:sz w:val="28"/>
                <w:szCs w:val="28"/>
              </w:rPr>
              <w:t>808</w:t>
            </w:r>
            <w:r w:rsidR="008E1201">
              <w:rPr>
                <w:sz w:val="28"/>
                <w:szCs w:val="28"/>
              </w:rPr>
              <w:t xml:space="preserve"> «</w:t>
            </w:r>
            <w:r w:rsidR="008E1201" w:rsidRPr="00892D24">
              <w:rPr>
                <w:sz w:val="28"/>
                <w:szCs w:val="28"/>
              </w:rPr>
              <w:t xml:space="preserve">Об утверждении Порядка </w:t>
            </w:r>
            <w:r w:rsidR="008E1201" w:rsidRPr="008E1201">
              <w:rPr>
                <w:sz w:val="28"/>
                <w:szCs w:val="28"/>
              </w:rPr>
              <w:t>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      </w:r>
            <w:r w:rsidR="008E1201">
              <w:rPr>
                <w:sz w:val="28"/>
                <w:szCs w:val="28"/>
              </w:rPr>
              <w:t>»</w:t>
            </w:r>
            <w:proofErr w:type="gramEnd"/>
          </w:p>
          <w:p w:rsidR="007C74D4" w:rsidRPr="006A72FB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</w:p>
          <w:p w:rsidR="007C74D4" w:rsidRPr="008010FA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</w:p>
          <w:p w:rsidR="007C74D4" w:rsidRPr="008010FA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7C74D4" w:rsidRPr="0062718F" w:rsidRDefault="007C74D4" w:rsidP="0062718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718F">
        <w:rPr>
          <w:bCs/>
          <w:sz w:val="28"/>
          <w:szCs w:val="28"/>
        </w:rPr>
        <w:t>Кабинет Министров Республики Татарстан ПОСТАНОВЛЯЕТ:</w:t>
      </w:r>
    </w:p>
    <w:p w:rsidR="007C74D4" w:rsidRPr="008010FA" w:rsidRDefault="007C74D4" w:rsidP="00D37D4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5571A" w:rsidRPr="0062718F" w:rsidRDefault="0075571A" w:rsidP="00D37D4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82ADC" w:rsidRPr="000A05D3" w:rsidRDefault="006A72FB" w:rsidP="00F56522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60A08">
        <w:rPr>
          <w:sz w:val="28"/>
          <w:szCs w:val="28"/>
        </w:rPr>
        <w:t xml:space="preserve">Внести в </w:t>
      </w:r>
      <w:r w:rsidR="000D7FA8" w:rsidRPr="008E1201">
        <w:rPr>
          <w:sz w:val="28"/>
          <w:szCs w:val="28"/>
        </w:rPr>
        <w:t>Порядок 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</w:r>
      <w:r w:rsidR="000D7FA8" w:rsidRPr="006A72FB">
        <w:rPr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0D7FA8" w:rsidRPr="008E1201">
        <w:rPr>
          <w:sz w:val="28"/>
          <w:szCs w:val="28"/>
        </w:rPr>
        <w:t>03.09.</w:t>
      </w:r>
      <w:r w:rsidR="000D7FA8" w:rsidRPr="006A72FB">
        <w:rPr>
          <w:sz w:val="28"/>
          <w:szCs w:val="28"/>
        </w:rPr>
        <w:t xml:space="preserve">2021 № </w:t>
      </w:r>
      <w:r w:rsidR="000D7FA8" w:rsidRPr="008E1201">
        <w:rPr>
          <w:sz w:val="28"/>
          <w:szCs w:val="28"/>
        </w:rPr>
        <w:t>808</w:t>
      </w:r>
      <w:r w:rsidR="000D7FA8">
        <w:rPr>
          <w:sz w:val="28"/>
          <w:szCs w:val="28"/>
        </w:rPr>
        <w:t xml:space="preserve"> «</w:t>
      </w:r>
      <w:r w:rsidR="000D7FA8" w:rsidRPr="00892D24">
        <w:rPr>
          <w:sz w:val="28"/>
          <w:szCs w:val="28"/>
        </w:rPr>
        <w:t xml:space="preserve">Об утверждении Порядка </w:t>
      </w:r>
      <w:r w:rsidR="000D7FA8" w:rsidRPr="008E1201">
        <w:rPr>
          <w:sz w:val="28"/>
          <w:szCs w:val="28"/>
        </w:rPr>
        <w:t>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</w:r>
      <w:r w:rsidR="000D7FA8">
        <w:rPr>
          <w:sz w:val="28"/>
          <w:szCs w:val="28"/>
        </w:rPr>
        <w:t>»</w:t>
      </w:r>
      <w:r w:rsidRPr="00360A08">
        <w:rPr>
          <w:sz w:val="28"/>
          <w:szCs w:val="28"/>
        </w:rPr>
        <w:t xml:space="preserve"> </w:t>
      </w:r>
      <w:r w:rsidR="00CB07B9" w:rsidRPr="00E53EA6">
        <w:rPr>
          <w:sz w:val="28"/>
          <w:szCs w:val="28"/>
          <w:shd w:val="clear" w:color="auto" w:fill="FFFFFF"/>
        </w:rPr>
        <w:t>(с изменени</w:t>
      </w:r>
      <w:r w:rsidR="0001470B">
        <w:rPr>
          <w:sz w:val="28"/>
          <w:szCs w:val="28"/>
          <w:shd w:val="clear" w:color="auto" w:fill="FFFFFF"/>
        </w:rPr>
        <w:t>ем</w:t>
      </w:r>
      <w:r w:rsidR="00CB07B9" w:rsidRPr="00E53EA6">
        <w:rPr>
          <w:sz w:val="28"/>
          <w:szCs w:val="28"/>
          <w:shd w:val="clear" w:color="auto" w:fill="FFFFFF"/>
        </w:rPr>
        <w:t>, внесенным постановлени</w:t>
      </w:r>
      <w:r w:rsidR="00CB07B9">
        <w:rPr>
          <w:sz w:val="28"/>
          <w:szCs w:val="28"/>
          <w:shd w:val="clear" w:color="auto" w:fill="FFFFFF"/>
        </w:rPr>
        <w:t>ем</w:t>
      </w:r>
      <w:r w:rsidR="00CB07B9" w:rsidRPr="00E53EA6">
        <w:rPr>
          <w:sz w:val="28"/>
          <w:szCs w:val="28"/>
          <w:shd w:val="clear" w:color="auto" w:fill="FFFFFF"/>
        </w:rPr>
        <w:t xml:space="preserve"> Кабинета Министров Республики Татарстан </w:t>
      </w:r>
      <w:hyperlink r:id="rId8" w:anchor="/document/404961957/entry/0" w:history="1">
        <w:r w:rsidR="00CB07B9" w:rsidRPr="00E53EA6">
          <w:rPr>
            <w:sz w:val="28"/>
            <w:szCs w:val="28"/>
            <w:shd w:val="clear" w:color="auto" w:fill="FFFFFF"/>
          </w:rPr>
          <w:t>от</w:t>
        </w:r>
        <w:r w:rsidR="00CB07B9">
          <w:rPr>
            <w:sz w:val="28"/>
            <w:szCs w:val="28"/>
            <w:shd w:val="clear" w:color="auto" w:fill="FFFFFF"/>
          </w:rPr>
          <w:t> 19.01.2024</w:t>
        </w:r>
        <w:r w:rsidR="00CB07B9" w:rsidRPr="00E53EA6">
          <w:rPr>
            <w:sz w:val="28"/>
            <w:szCs w:val="28"/>
            <w:shd w:val="clear" w:color="auto" w:fill="FFFFFF"/>
          </w:rPr>
          <w:t xml:space="preserve"> № </w:t>
        </w:r>
        <w:r w:rsidR="00CB07B9">
          <w:rPr>
            <w:sz w:val="28"/>
            <w:szCs w:val="28"/>
            <w:shd w:val="clear" w:color="auto" w:fill="FFFFFF"/>
          </w:rPr>
          <w:t>20</w:t>
        </w:r>
        <w:proofErr w:type="gramEnd"/>
      </w:hyperlink>
      <w:r w:rsidR="00CB07B9" w:rsidRPr="000A05D3">
        <w:rPr>
          <w:sz w:val="28"/>
          <w:szCs w:val="28"/>
          <w:shd w:val="clear" w:color="auto" w:fill="FFFFFF"/>
        </w:rPr>
        <w:t xml:space="preserve">) </w:t>
      </w:r>
      <w:r w:rsidR="00082ADC" w:rsidRPr="000A05D3">
        <w:rPr>
          <w:sz w:val="28"/>
          <w:szCs w:val="28"/>
          <w:shd w:val="clear" w:color="auto" w:fill="FFFFFF"/>
        </w:rPr>
        <w:t xml:space="preserve">следующие </w:t>
      </w:r>
      <w:r w:rsidR="000D7FA8" w:rsidRPr="000A05D3">
        <w:rPr>
          <w:sz w:val="28"/>
          <w:szCs w:val="28"/>
          <w:shd w:val="clear" w:color="auto" w:fill="FFFFFF"/>
        </w:rPr>
        <w:t>изменени</w:t>
      </w:r>
      <w:r w:rsidR="00082ADC" w:rsidRPr="000A05D3">
        <w:rPr>
          <w:sz w:val="28"/>
          <w:szCs w:val="28"/>
          <w:shd w:val="clear" w:color="auto" w:fill="FFFFFF"/>
        </w:rPr>
        <w:t>я:</w:t>
      </w:r>
    </w:p>
    <w:p w:rsidR="0044203D" w:rsidRDefault="0044203D" w:rsidP="0044203D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60A08">
        <w:rPr>
          <w:sz w:val="28"/>
          <w:szCs w:val="28"/>
        </w:rPr>
        <w:t xml:space="preserve">Внести в </w:t>
      </w:r>
      <w:r w:rsidRPr="008E1201">
        <w:rPr>
          <w:sz w:val="28"/>
          <w:szCs w:val="28"/>
        </w:rPr>
        <w:t>Порядок 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</w:r>
      <w:r w:rsidRPr="006A72FB">
        <w:rPr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Pr="008E1201">
        <w:rPr>
          <w:sz w:val="28"/>
          <w:szCs w:val="28"/>
        </w:rPr>
        <w:t>03.09.</w:t>
      </w:r>
      <w:r w:rsidRPr="006A72FB">
        <w:rPr>
          <w:sz w:val="28"/>
          <w:szCs w:val="28"/>
        </w:rPr>
        <w:t xml:space="preserve">2021 № </w:t>
      </w:r>
      <w:r w:rsidRPr="008E1201">
        <w:rPr>
          <w:sz w:val="28"/>
          <w:szCs w:val="28"/>
        </w:rPr>
        <w:t>808</w:t>
      </w:r>
      <w:r>
        <w:rPr>
          <w:sz w:val="28"/>
          <w:szCs w:val="28"/>
        </w:rPr>
        <w:t xml:space="preserve"> «</w:t>
      </w:r>
      <w:r w:rsidRPr="00892D24">
        <w:rPr>
          <w:sz w:val="28"/>
          <w:szCs w:val="28"/>
        </w:rPr>
        <w:t xml:space="preserve">Об утверждении Порядка </w:t>
      </w:r>
      <w:r w:rsidRPr="008E1201">
        <w:rPr>
          <w:sz w:val="28"/>
          <w:szCs w:val="28"/>
        </w:rPr>
        <w:t>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</w:r>
      <w:r>
        <w:rPr>
          <w:sz w:val="28"/>
          <w:szCs w:val="28"/>
        </w:rPr>
        <w:t>»</w:t>
      </w:r>
      <w:r w:rsidRPr="00360A08">
        <w:rPr>
          <w:sz w:val="28"/>
          <w:szCs w:val="28"/>
        </w:rPr>
        <w:t xml:space="preserve"> </w:t>
      </w:r>
      <w:r w:rsidRPr="00E53EA6">
        <w:rPr>
          <w:sz w:val="28"/>
          <w:szCs w:val="28"/>
          <w:shd w:val="clear" w:color="auto" w:fill="FFFFFF"/>
        </w:rPr>
        <w:t>(с изменени</w:t>
      </w:r>
      <w:r>
        <w:rPr>
          <w:sz w:val="28"/>
          <w:szCs w:val="28"/>
          <w:shd w:val="clear" w:color="auto" w:fill="FFFFFF"/>
        </w:rPr>
        <w:t>ем</w:t>
      </w:r>
      <w:r w:rsidRPr="00E53EA6">
        <w:rPr>
          <w:sz w:val="28"/>
          <w:szCs w:val="28"/>
          <w:shd w:val="clear" w:color="auto" w:fill="FFFFFF"/>
        </w:rPr>
        <w:t>, внесенным постановлени</w:t>
      </w:r>
      <w:r>
        <w:rPr>
          <w:sz w:val="28"/>
          <w:szCs w:val="28"/>
          <w:shd w:val="clear" w:color="auto" w:fill="FFFFFF"/>
        </w:rPr>
        <w:t>ем</w:t>
      </w:r>
      <w:r w:rsidRPr="00E53EA6">
        <w:rPr>
          <w:sz w:val="28"/>
          <w:szCs w:val="28"/>
          <w:shd w:val="clear" w:color="auto" w:fill="FFFFFF"/>
        </w:rPr>
        <w:t xml:space="preserve"> Кабинета Министров Республики Татарстан </w:t>
      </w:r>
      <w:hyperlink r:id="rId9" w:anchor="/document/404961957/entry/0" w:history="1">
        <w:r w:rsidRPr="00E53EA6">
          <w:rPr>
            <w:sz w:val="28"/>
            <w:szCs w:val="28"/>
            <w:shd w:val="clear" w:color="auto" w:fill="FFFFFF"/>
          </w:rPr>
          <w:t>от</w:t>
        </w:r>
        <w:r>
          <w:rPr>
            <w:sz w:val="28"/>
            <w:szCs w:val="28"/>
            <w:shd w:val="clear" w:color="auto" w:fill="FFFFFF"/>
          </w:rPr>
          <w:t> 19.01.2024</w:t>
        </w:r>
        <w:r w:rsidRPr="00E53EA6">
          <w:rPr>
            <w:sz w:val="28"/>
            <w:szCs w:val="28"/>
            <w:shd w:val="clear" w:color="auto" w:fill="FFFFFF"/>
          </w:rPr>
          <w:t xml:space="preserve"> № </w:t>
        </w:r>
        <w:r>
          <w:rPr>
            <w:sz w:val="28"/>
            <w:szCs w:val="28"/>
            <w:shd w:val="clear" w:color="auto" w:fill="FFFFFF"/>
          </w:rPr>
          <w:t>20</w:t>
        </w:r>
        <w:proofErr w:type="gramEnd"/>
      </w:hyperlink>
      <w:r w:rsidRPr="000A05D3">
        <w:rPr>
          <w:sz w:val="28"/>
          <w:szCs w:val="28"/>
          <w:shd w:val="clear" w:color="auto" w:fill="FFFFFF"/>
        </w:rPr>
        <w:t>) следующие изменения:</w:t>
      </w:r>
    </w:p>
    <w:p w:rsidR="0044203D" w:rsidRDefault="0044203D" w:rsidP="0044203D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sz w:val="28"/>
          <w:szCs w:val="28"/>
          <w:shd w:val="clear" w:color="auto" w:fill="FFFFFF"/>
        </w:rPr>
        <w:t>пункте</w:t>
      </w:r>
      <w:proofErr w:type="gramEnd"/>
      <w:r>
        <w:rPr>
          <w:sz w:val="28"/>
          <w:szCs w:val="28"/>
          <w:shd w:val="clear" w:color="auto" w:fill="FFFFFF"/>
        </w:rPr>
        <w:t xml:space="preserve"> 3.2:</w:t>
      </w:r>
    </w:p>
    <w:p w:rsidR="0044203D" w:rsidRPr="000A05D3" w:rsidRDefault="0044203D" w:rsidP="0044203D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06C5">
        <w:rPr>
          <w:sz w:val="28"/>
          <w:szCs w:val="28"/>
          <w:shd w:val="clear" w:color="auto" w:fill="FFFFFF"/>
        </w:rPr>
        <w:lastRenderedPageBreak/>
        <w:t xml:space="preserve">в подпункте «ж» слова «по состоянию на последнюю отчетную дату, предшествующую дате представления обращения» заменить словами «, </w:t>
      </w:r>
      <w:proofErr w:type="gramStart"/>
      <w:r w:rsidRPr="004206C5">
        <w:rPr>
          <w:sz w:val="28"/>
          <w:szCs w:val="28"/>
          <w:shd w:val="clear" w:color="auto" w:fill="FFFFFF"/>
        </w:rPr>
        <w:t>выданная</w:t>
      </w:r>
      <w:proofErr w:type="gramEnd"/>
      <w:r w:rsidRPr="004206C5">
        <w:rPr>
          <w:sz w:val="28"/>
          <w:szCs w:val="28"/>
          <w:shd w:val="clear" w:color="auto" w:fill="FFFFFF"/>
        </w:rPr>
        <w:t xml:space="preserve"> по состоянию на дату не ранее чем за 10 календарных дней до даты направления обращения» в соответствующем падеже;</w:t>
      </w:r>
    </w:p>
    <w:p w:rsidR="0044203D" w:rsidRDefault="0044203D" w:rsidP="0044203D">
      <w:pPr>
        <w:pStyle w:val="ConsPlusNormal"/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5D3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подпункте «и» слова «от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октября 2018 г. № 4927-У «О перечне, формах и порядке составления и представления форм отчетности кредитных организаций в Центральный банк </w:t>
      </w:r>
      <w:r w:rsidRPr="00082AD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AD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ADC">
        <w:rPr>
          <w:rFonts w:ascii="Times New Roman" w:hAnsi="Times New Roman" w:cs="Times New Roman"/>
          <w:sz w:val="28"/>
          <w:szCs w:val="28"/>
        </w:rPr>
        <w:t xml:space="preserve"> указание Банка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2ADC">
        <w:rPr>
          <w:rFonts w:ascii="Times New Roman" w:hAnsi="Times New Roman" w:cs="Times New Roman"/>
          <w:sz w:val="28"/>
          <w:szCs w:val="28"/>
        </w:rPr>
        <w:t xml:space="preserve"> 4927-У)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28D2">
        <w:rPr>
          <w:rFonts w:ascii="Times New Roman" w:hAnsi="Times New Roman" w:cs="Times New Roman"/>
          <w:sz w:val="28"/>
          <w:szCs w:val="28"/>
        </w:rPr>
        <w:t>заменить слов</w:t>
      </w:r>
      <w:r w:rsidRPr="00E00BC3">
        <w:rPr>
          <w:rFonts w:ascii="Times New Roman" w:hAnsi="Times New Roman" w:cs="Times New Roman"/>
          <w:sz w:val="28"/>
          <w:szCs w:val="28"/>
        </w:rPr>
        <w:t>ами «</w:t>
      </w:r>
      <w:r w:rsidRPr="00082ADC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апреля 2023 г.</w:t>
      </w:r>
      <w:r w:rsidRPr="0008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2ADC">
        <w:rPr>
          <w:rFonts w:ascii="Times New Roman" w:hAnsi="Times New Roman" w:cs="Times New Roman"/>
          <w:sz w:val="28"/>
          <w:szCs w:val="28"/>
        </w:rPr>
        <w:t xml:space="preserve"> 6406-У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ADC">
        <w:rPr>
          <w:rFonts w:ascii="Times New Roman" w:hAnsi="Times New Roman" w:cs="Times New Roman"/>
          <w:sz w:val="28"/>
          <w:szCs w:val="28"/>
        </w:rPr>
        <w:t>О формах, сроках, порядке составления и представления отчетности кредитных организаций (банковских групп) в Центральный банк Российской Федерации, а также о перечне</w:t>
      </w:r>
      <w:proofErr w:type="gramEnd"/>
      <w:r w:rsidRPr="00082ADC">
        <w:rPr>
          <w:rFonts w:ascii="Times New Roman" w:hAnsi="Times New Roman" w:cs="Times New Roman"/>
          <w:sz w:val="28"/>
          <w:szCs w:val="28"/>
        </w:rPr>
        <w:t xml:space="preserve"> информации о деятельности кредитных организаций (банковских групп)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2AD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ADC">
        <w:rPr>
          <w:rFonts w:ascii="Times New Roman" w:hAnsi="Times New Roman" w:cs="Times New Roman"/>
          <w:sz w:val="28"/>
          <w:szCs w:val="28"/>
        </w:rPr>
        <w:t xml:space="preserve"> указание Банка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6406</w:t>
      </w:r>
      <w:r w:rsidRPr="00082ADC">
        <w:rPr>
          <w:rFonts w:ascii="Times New Roman" w:hAnsi="Times New Roman" w:cs="Times New Roman"/>
          <w:sz w:val="28"/>
          <w:szCs w:val="28"/>
        </w:rPr>
        <w:t>-У)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203D" w:rsidRDefault="0044203D" w:rsidP="0044203D">
      <w:pPr>
        <w:pStyle w:val="ConsPlusNormal"/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ADC">
        <w:rPr>
          <w:rFonts w:ascii="Times New Roman" w:hAnsi="Times New Roman" w:cs="Times New Roman"/>
          <w:sz w:val="28"/>
          <w:szCs w:val="28"/>
        </w:rPr>
        <w:t>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2A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82A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2ADC">
        <w:rPr>
          <w:rFonts w:ascii="Times New Roman" w:hAnsi="Times New Roman" w:cs="Times New Roman"/>
          <w:sz w:val="28"/>
          <w:szCs w:val="28"/>
        </w:rPr>
        <w:t xml:space="preserve">» </w:t>
      </w:r>
      <w:r w:rsidRPr="005428D2">
        <w:rPr>
          <w:rFonts w:ascii="Times New Roman" w:hAnsi="Times New Roman" w:cs="Times New Roman"/>
          <w:sz w:val="28"/>
          <w:szCs w:val="28"/>
        </w:rPr>
        <w:t>слов</w:t>
      </w:r>
      <w:r w:rsidRPr="00E00BC3">
        <w:rPr>
          <w:rFonts w:ascii="Times New Roman" w:hAnsi="Times New Roman" w:cs="Times New Roman"/>
          <w:sz w:val="28"/>
          <w:szCs w:val="28"/>
        </w:rPr>
        <w:t>а «</w:t>
      </w:r>
      <w:r>
        <w:rPr>
          <w:rFonts w:ascii="Times New Roman" w:hAnsi="Times New Roman" w:cs="Times New Roman"/>
          <w:sz w:val="28"/>
          <w:szCs w:val="28"/>
        </w:rPr>
        <w:t xml:space="preserve">указанием Банка № </w:t>
      </w:r>
      <w:r w:rsidRPr="00082ADC">
        <w:rPr>
          <w:rFonts w:ascii="Times New Roman" w:hAnsi="Times New Roman" w:cs="Times New Roman"/>
          <w:sz w:val="28"/>
          <w:szCs w:val="28"/>
        </w:rPr>
        <w:t>4927-У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28D2">
        <w:rPr>
          <w:rFonts w:ascii="Times New Roman" w:hAnsi="Times New Roman" w:cs="Times New Roman"/>
          <w:sz w:val="28"/>
          <w:szCs w:val="28"/>
        </w:rPr>
        <w:t>заменить слов</w:t>
      </w:r>
      <w:r w:rsidRPr="00E00BC3">
        <w:rPr>
          <w:rFonts w:ascii="Times New Roman" w:hAnsi="Times New Roman" w:cs="Times New Roman"/>
          <w:sz w:val="28"/>
          <w:szCs w:val="28"/>
        </w:rPr>
        <w:t>ами «</w:t>
      </w:r>
      <w:r>
        <w:rPr>
          <w:rFonts w:ascii="Times New Roman" w:hAnsi="Times New Roman" w:cs="Times New Roman"/>
          <w:sz w:val="28"/>
          <w:szCs w:val="28"/>
        </w:rPr>
        <w:t>указанием Банка № 6406</w:t>
      </w:r>
      <w:r w:rsidRPr="00082ADC"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203D" w:rsidRDefault="0044203D" w:rsidP="0044203D">
      <w:pPr>
        <w:pStyle w:val="ConsPlusNormal"/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«л» слова </w:t>
      </w:r>
      <w:r w:rsidRPr="00E00B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указанием Банка № </w:t>
      </w:r>
      <w:r w:rsidRPr="00082ADC">
        <w:rPr>
          <w:rFonts w:ascii="Times New Roman" w:hAnsi="Times New Roman" w:cs="Times New Roman"/>
          <w:sz w:val="28"/>
          <w:szCs w:val="28"/>
        </w:rPr>
        <w:t>4927-У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28D2">
        <w:rPr>
          <w:rFonts w:ascii="Times New Roman" w:hAnsi="Times New Roman" w:cs="Times New Roman"/>
          <w:sz w:val="28"/>
          <w:szCs w:val="28"/>
        </w:rPr>
        <w:t>заменить слов</w:t>
      </w:r>
      <w:r w:rsidRPr="00E00BC3">
        <w:rPr>
          <w:rFonts w:ascii="Times New Roman" w:hAnsi="Times New Roman" w:cs="Times New Roman"/>
          <w:sz w:val="28"/>
          <w:szCs w:val="28"/>
        </w:rPr>
        <w:t>ами «</w:t>
      </w:r>
      <w:r>
        <w:rPr>
          <w:rFonts w:ascii="Times New Roman" w:hAnsi="Times New Roman" w:cs="Times New Roman"/>
          <w:sz w:val="28"/>
          <w:szCs w:val="28"/>
        </w:rPr>
        <w:t>указанием Банка № 6406</w:t>
      </w:r>
      <w:r w:rsidRPr="00082ADC"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203D" w:rsidRPr="00E00BC3" w:rsidRDefault="0044203D" w:rsidP="0044203D">
      <w:pPr>
        <w:pStyle w:val="ConsPlusNormal"/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«м» слова </w:t>
      </w:r>
      <w:r w:rsidRPr="00E00B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указанием Банка № </w:t>
      </w:r>
      <w:r w:rsidRPr="00082ADC">
        <w:rPr>
          <w:rFonts w:ascii="Times New Roman" w:hAnsi="Times New Roman" w:cs="Times New Roman"/>
          <w:sz w:val="28"/>
          <w:szCs w:val="28"/>
        </w:rPr>
        <w:t>4927-У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28D2">
        <w:rPr>
          <w:rFonts w:ascii="Times New Roman" w:hAnsi="Times New Roman" w:cs="Times New Roman"/>
          <w:sz w:val="28"/>
          <w:szCs w:val="28"/>
        </w:rPr>
        <w:t>заменить слов</w:t>
      </w:r>
      <w:r w:rsidRPr="00E00BC3">
        <w:rPr>
          <w:rFonts w:ascii="Times New Roman" w:hAnsi="Times New Roman" w:cs="Times New Roman"/>
          <w:sz w:val="28"/>
          <w:szCs w:val="28"/>
        </w:rPr>
        <w:t>ами «</w:t>
      </w:r>
      <w:r>
        <w:rPr>
          <w:rFonts w:ascii="Times New Roman" w:hAnsi="Times New Roman" w:cs="Times New Roman"/>
          <w:sz w:val="28"/>
          <w:szCs w:val="28"/>
        </w:rPr>
        <w:t>указанием Банка № 6406</w:t>
      </w:r>
      <w:r w:rsidRPr="00082ADC"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2A8D" w:rsidRDefault="00FC2A8D" w:rsidP="00F565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3293A" w:rsidRPr="008010FA" w:rsidRDefault="00D3293A" w:rsidP="00F565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4D4" w:rsidRPr="008010FA" w:rsidRDefault="007C74D4" w:rsidP="00F565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4D4" w:rsidRPr="008010FA" w:rsidRDefault="007C74D4" w:rsidP="00D3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010FA">
        <w:rPr>
          <w:sz w:val="28"/>
          <w:szCs w:val="28"/>
        </w:rPr>
        <w:t>Премьер-министр</w:t>
      </w:r>
    </w:p>
    <w:p w:rsidR="007C74D4" w:rsidRPr="008010FA" w:rsidRDefault="007C74D4" w:rsidP="00D3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010FA">
        <w:rPr>
          <w:sz w:val="28"/>
          <w:szCs w:val="28"/>
        </w:rPr>
        <w:t>Республики Татарстан</w:t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proofErr w:type="spellStart"/>
      <w:r w:rsidRPr="008010FA">
        <w:rPr>
          <w:sz w:val="28"/>
          <w:szCs w:val="28"/>
        </w:rPr>
        <w:t>А.В.Песошин</w:t>
      </w:r>
      <w:proofErr w:type="spellEnd"/>
    </w:p>
    <w:sectPr w:rsidR="007C74D4" w:rsidRPr="008010FA" w:rsidSect="006A72FB">
      <w:pgSz w:w="11906" w:h="16838" w:code="9"/>
      <w:pgMar w:top="1134" w:right="567" w:bottom="993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8A" w:rsidRDefault="00DF428A">
      <w:r>
        <w:separator/>
      </w:r>
    </w:p>
  </w:endnote>
  <w:endnote w:type="continuationSeparator" w:id="0">
    <w:p w:rsidR="00DF428A" w:rsidRDefault="00D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8A" w:rsidRDefault="00DF428A">
      <w:r>
        <w:separator/>
      </w:r>
    </w:p>
  </w:footnote>
  <w:footnote w:type="continuationSeparator" w:id="0">
    <w:p w:rsidR="00DF428A" w:rsidRDefault="00D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7AF"/>
    <w:multiLevelType w:val="hybridMultilevel"/>
    <w:tmpl w:val="8D98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DCE"/>
    <w:multiLevelType w:val="hybridMultilevel"/>
    <w:tmpl w:val="C6FE9416"/>
    <w:lvl w:ilvl="0" w:tplc="57FE2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5"/>
    <w:rsid w:val="000066D6"/>
    <w:rsid w:val="00006A09"/>
    <w:rsid w:val="000108C2"/>
    <w:rsid w:val="0001470B"/>
    <w:rsid w:val="00023C4E"/>
    <w:rsid w:val="00025842"/>
    <w:rsid w:val="00044612"/>
    <w:rsid w:val="00051CD7"/>
    <w:rsid w:val="00052713"/>
    <w:rsid w:val="00057354"/>
    <w:rsid w:val="00066C4E"/>
    <w:rsid w:val="0008004E"/>
    <w:rsid w:val="00082ADC"/>
    <w:rsid w:val="00094464"/>
    <w:rsid w:val="000A05D3"/>
    <w:rsid w:val="000B1577"/>
    <w:rsid w:val="000B3516"/>
    <w:rsid w:val="000C2B16"/>
    <w:rsid w:val="000C6A9B"/>
    <w:rsid w:val="000D6EDE"/>
    <w:rsid w:val="000D76F8"/>
    <w:rsid w:val="000D7FA8"/>
    <w:rsid w:val="000E5353"/>
    <w:rsid w:val="001009D2"/>
    <w:rsid w:val="00102939"/>
    <w:rsid w:val="00123BD0"/>
    <w:rsid w:val="001263FC"/>
    <w:rsid w:val="00127F13"/>
    <w:rsid w:val="001313B5"/>
    <w:rsid w:val="00133170"/>
    <w:rsid w:val="00141D56"/>
    <w:rsid w:val="0014341F"/>
    <w:rsid w:val="001518D5"/>
    <w:rsid w:val="00151F85"/>
    <w:rsid w:val="001579F8"/>
    <w:rsid w:val="00161D0F"/>
    <w:rsid w:val="00166E19"/>
    <w:rsid w:val="00184496"/>
    <w:rsid w:val="001B016C"/>
    <w:rsid w:val="001B151F"/>
    <w:rsid w:val="001C11EA"/>
    <w:rsid w:val="001C56ED"/>
    <w:rsid w:val="001D6C47"/>
    <w:rsid w:val="00225D2D"/>
    <w:rsid w:val="00237B18"/>
    <w:rsid w:val="002432B6"/>
    <w:rsid w:val="00243444"/>
    <w:rsid w:val="0024424F"/>
    <w:rsid w:val="00266650"/>
    <w:rsid w:val="00270E02"/>
    <w:rsid w:val="00286D3A"/>
    <w:rsid w:val="002910A4"/>
    <w:rsid w:val="00296B45"/>
    <w:rsid w:val="002A567D"/>
    <w:rsid w:val="002B1DDC"/>
    <w:rsid w:val="002B4205"/>
    <w:rsid w:val="002C6C85"/>
    <w:rsid w:val="002C77F1"/>
    <w:rsid w:val="002E4431"/>
    <w:rsid w:val="002F1901"/>
    <w:rsid w:val="002F5A7D"/>
    <w:rsid w:val="0030378D"/>
    <w:rsid w:val="0030642B"/>
    <w:rsid w:val="003156AB"/>
    <w:rsid w:val="0034357E"/>
    <w:rsid w:val="0034770E"/>
    <w:rsid w:val="00347A73"/>
    <w:rsid w:val="00366FC9"/>
    <w:rsid w:val="0037039C"/>
    <w:rsid w:val="00387D63"/>
    <w:rsid w:val="00393AE5"/>
    <w:rsid w:val="003B4015"/>
    <w:rsid w:val="003D18D0"/>
    <w:rsid w:val="003D5454"/>
    <w:rsid w:val="003E4176"/>
    <w:rsid w:val="003F35C2"/>
    <w:rsid w:val="003F38C9"/>
    <w:rsid w:val="003F4D50"/>
    <w:rsid w:val="003F6140"/>
    <w:rsid w:val="00404CB6"/>
    <w:rsid w:val="004130C7"/>
    <w:rsid w:val="004152F7"/>
    <w:rsid w:val="00416D60"/>
    <w:rsid w:val="00417B2E"/>
    <w:rsid w:val="004235C3"/>
    <w:rsid w:val="0043151B"/>
    <w:rsid w:val="00440A02"/>
    <w:rsid w:val="0044203D"/>
    <w:rsid w:val="00444AC9"/>
    <w:rsid w:val="004537B4"/>
    <w:rsid w:val="004564B1"/>
    <w:rsid w:val="00477809"/>
    <w:rsid w:val="00493246"/>
    <w:rsid w:val="00496EBC"/>
    <w:rsid w:val="004B7B3E"/>
    <w:rsid w:val="004C0782"/>
    <w:rsid w:val="004C792E"/>
    <w:rsid w:val="004D4336"/>
    <w:rsid w:val="004D6252"/>
    <w:rsid w:val="005024CE"/>
    <w:rsid w:val="005053A7"/>
    <w:rsid w:val="005055CC"/>
    <w:rsid w:val="00505968"/>
    <w:rsid w:val="005136D3"/>
    <w:rsid w:val="00515D15"/>
    <w:rsid w:val="00527371"/>
    <w:rsid w:val="0053661D"/>
    <w:rsid w:val="00557C29"/>
    <w:rsid w:val="005643BF"/>
    <w:rsid w:val="00571CF4"/>
    <w:rsid w:val="005758C3"/>
    <w:rsid w:val="0058015B"/>
    <w:rsid w:val="005A0150"/>
    <w:rsid w:val="005A446A"/>
    <w:rsid w:val="005A5A52"/>
    <w:rsid w:val="005B3481"/>
    <w:rsid w:val="005B4B85"/>
    <w:rsid w:val="005C0CC1"/>
    <w:rsid w:val="005F6024"/>
    <w:rsid w:val="00613B4E"/>
    <w:rsid w:val="00617BC0"/>
    <w:rsid w:val="00622366"/>
    <w:rsid w:val="0062333E"/>
    <w:rsid w:val="0062718F"/>
    <w:rsid w:val="0063477F"/>
    <w:rsid w:val="00637B68"/>
    <w:rsid w:val="006456CA"/>
    <w:rsid w:val="006460B1"/>
    <w:rsid w:val="006760FB"/>
    <w:rsid w:val="00690C80"/>
    <w:rsid w:val="006A5700"/>
    <w:rsid w:val="006A72FB"/>
    <w:rsid w:val="006B104E"/>
    <w:rsid w:val="006B71AD"/>
    <w:rsid w:val="006C77D2"/>
    <w:rsid w:val="006F14F2"/>
    <w:rsid w:val="006F2022"/>
    <w:rsid w:val="006F5469"/>
    <w:rsid w:val="007015E3"/>
    <w:rsid w:val="00702929"/>
    <w:rsid w:val="00705149"/>
    <w:rsid w:val="00715134"/>
    <w:rsid w:val="00715686"/>
    <w:rsid w:val="007216F0"/>
    <w:rsid w:val="00721884"/>
    <w:rsid w:val="007371B8"/>
    <w:rsid w:val="007411C3"/>
    <w:rsid w:val="0075571A"/>
    <w:rsid w:val="007566AE"/>
    <w:rsid w:val="00774DCA"/>
    <w:rsid w:val="00793227"/>
    <w:rsid w:val="007971B2"/>
    <w:rsid w:val="007B3B1C"/>
    <w:rsid w:val="007C74D4"/>
    <w:rsid w:val="007D08B9"/>
    <w:rsid w:val="007F6DDA"/>
    <w:rsid w:val="008010FA"/>
    <w:rsid w:val="0080148F"/>
    <w:rsid w:val="008039A7"/>
    <w:rsid w:val="008105B6"/>
    <w:rsid w:val="00824FB1"/>
    <w:rsid w:val="008272CC"/>
    <w:rsid w:val="008310A1"/>
    <w:rsid w:val="00845792"/>
    <w:rsid w:val="00863069"/>
    <w:rsid w:val="008642FD"/>
    <w:rsid w:val="008707F9"/>
    <w:rsid w:val="008722E9"/>
    <w:rsid w:val="008730C3"/>
    <w:rsid w:val="00881598"/>
    <w:rsid w:val="00883C9A"/>
    <w:rsid w:val="00890ECD"/>
    <w:rsid w:val="00892D24"/>
    <w:rsid w:val="008944C5"/>
    <w:rsid w:val="008A284D"/>
    <w:rsid w:val="008B4254"/>
    <w:rsid w:val="008C450C"/>
    <w:rsid w:val="008D07D9"/>
    <w:rsid w:val="008E1201"/>
    <w:rsid w:val="008E199E"/>
    <w:rsid w:val="008E5041"/>
    <w:rsid w:val="008F709A"/>
    <w:rsid w:val="00907BFD"/>
    <w:rsid w:val="009104EA"/>
    <w:rsid w:val="00915278"/>
    <w:rsid w:val="00940DB0"/>
    <w:rsid w:val="009670E6"/>
    <w:rsid w:val="0097132E"/>
    <w:rsid w:val="0097551A"/>
    <w:rsid w:val="00981BE1"/>
    <w:rsid w:val="009A52C8"/>
    <w:rsid w:val="009B033C"/>
    <w:rsid w:val="009B162D"/>
    <w:rsid w:val="009B2971"/>
    <w:rsid w:val="009B382E"/>
    <w:rsid w:val="009C4CEB"/>
    <w:rsid w:val="009E45DB"/>
    <w:rsid w:val="00A0634B"/>
    <w:rsid w:val="00A14B2B"/>
    <w:rsid w:val="00A27F9E"/>
    <w:rsid w:val="00A37075"/>
    <w:rsid w:val="00A46DD3"/>
    <w:rsid w:val="00A47098"/>
    <w:rsid w:val="00A57EC1"/>
    <w:rsid w:val="00A74741"/>
    <w:rsid w:val="00A76F13"/>
    <w:rsid w:val="00A824D8"/>
    <w:rsid w:val="00AA117F"/>
    <w:rsid w:val="00AA1E2E"/>
    <w:rsid w:val="00AC3CCA"/>
    <w:rsid w:val="00AD0D03"/>
    <w:rsid w:val="00AE7447"/>
    <w:rsid w:val="00AF5129"/>
    <w:rsid w:val="00B028EF"/>
    <w:rsid w:val="00B052DA"/>
    <w:rsid w:val="00B111BC"/>
    <w:rsid w:val="00B16467"/>
    <w:rsid w:val="00B17413"/>
    <w:rsid w:val="00B239B9"/>
    <w:rsid w:val="00B23C55"/>
    <w:rsid w:val="00B249BB"/>
    <w:rsid w:val="00B26560"/>
    <w:rsid w:val="00B41A57"/>
    <w:rsid w:val="00B42690"/>
    <w:rsid w:val="00B53FB1"/>
    <w:rsid w:val="00B61A72"/>
    <w:rsid w:val="00B66DE2"/>
    <w:rsid w:val="00B84D06"/>
    <w:rsid w:val="00B91E79"/>
    <w:rsid w:val="00BA0221"/>
    <w:rsid w:val="00BB5D0F"/>
    <w:rsid w:val="00BC1B33"/>
    <w:rsid w:val="00BC7A0B"/>
    <w:rsid w:val="00BD48F6"/>
    <w:rsid w:val="00BE130A"/>
    <w:rsid w:val="00BF240B"/>
    <w:rsid w:val="00C02A89"/>
    <w:rsid w:val="00C2099B"/>
    <w:rsid w:val="00C24890"/>
    <w:rsid w:val="00C268B9"/>
    <w:rsid w:val="00C4105E"/>
    <w:rsid w:val="00C46867"/>
    <w:rsid w:val="00C573F1"/>
    <w:rsid w:val="00C70FA1"/>
    <w:rsid w:val="00C72F1C"/>
    <w:rsid w:val="00C85607"/>
    <w:rsid w:val="00C858B4"/>
    <w:rsid w:val="00C90027"/>
    <w:rsid w:val="00C964E6"/>
    <w:rsid w:val="00C97748"/>
    <w:rsid w:val="00CA7357"/>
    <w:rsid w:val="00CB07B9"/>
    <w:rsid w:val="00CB0B5F"/>
    <w:rsid w:val="00CB7B9C"/>
    <w:rsid w:val="00CD2CB6"/>
    <w:rsid w:val="00CD4580"/>
    <w:rsid w:val="00CD62FF"/>
    <w:rsid w:val="00CE0970"/>
    <w:rsid w:val="00CE3E77"/>
    <w:rsid w:val="00CF0BF6"/>
    <w:rsid w:val="00D02E78"/>
    <w:rsid w:val="00D14257"/>
    <w:rsid w:val="00D20D7A"/>
    <w:rsid w:val="00D27F8A"/>
    <w:rsid w:val="00D30661"/>
    <w:rsid w:val="00D3293A"/>
    <w:rsid w:val="00D35F73"/>
    <w:rsid w:val="00D374FC"/>
    <w:rsid w:val="00D37D46"/>
    <w:rsid w:val="00D4799C"/>
    <w:rsid w:val="00D613B6"/>
    <w:rsid w:val="00D83879"/>
    <w:rsid w:val="00D843EE"/>
    <w:rsid w:val="00D8504C"/>
    <w:rsid w:val="00D855A5"/>
    <w:rsid w:val="00D906B7"/>
    <w:rsid w:val="00D94027"/>
    <w:rsid w:val="00DA17C4"/>
    <w:rsid w:val="00DB15DB"/>
    <w:rsid w:val="00DB6A97"/>
    <w:rsid w:val="00DC67B5"/>
    <w:rsid w:val="00DD6385"/>
    <w:rsid w:val="00DF428A"/>
    <w:rsid w:val="00E05208"/>
    <w:rsid w:val="00E1639E"/>
    <w:rsid w:val="00E20E4E"/>
    <w:rsid w:val="00E266F6"/>
    <w:rsid w:val="00E2713A"/>
    <w:rsid w:val="00E53105"/>
    <w:rsid w:val="00E61476"/>
    <w:rsid w:val="00E81EE3"/>
    <w:rsid w:val="00E84D1F"/>
    <w:rsid w:val="00E90B27"/>
    <w:rsid w:val="00E93B69"/>
    <w:rsid w:val="00E96656"/>
    <w:rsid w:val="00EA33F8"/>
    <w:rsid w:val="00EC084B"/>
    <w:rsid w:val="00ED3C18"/>
    <w:rsid w:val="00EE156C"/>
    <w:rsid w:val="00F03314"/>
    <w:rsid w:val="00F06AB5"/>
    <w:rsid w:val="00F24A1C"/>
    <w:rsid w:val="00F24A98"/>
    <w:rsid w:val="00F56522"/>
    <w:rsid w:val="00F56591"/>
    <w:rsid w:val="00F76C79"/>
    <w:rsid w:val="00F81528"/>
    <w:rsid w:val="00F91897"/>
    <w:rsid w:val="00F941BA"/>
    <w:rsid w:val="00FA755F"/>
    <w:rsid w:val="00FC1E2F"/>
    <w:rsid w:val="00FC2A8D"/>
    <w:rsid w:val="00FC41CD"/>
    <w:rsid w:val="00FC4BC8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52;&#1060;%20&#1056;&#1058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МФ РТ14</Template>
  <TotalTime>35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2880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7</cp:revision>
  <cp:lastPrinted>2023-04-25T13:45:00Z</cp:lastPrinted>
  <dcterms:created xsi:type="dcterms:W3CDTF">2024-04-27T08:36:00Z</dcterms:created>
  <dcterms:modified xsi:type="dcterms:W3CDTF">2024-05-02T09:29:00Z</dcterms:modified>
</cp:coreProperties>
</file>