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</w:tblGrid>
      <w:tr w:rsidR="00995534" w:rsidRPr="00174E2A" w:rsidTr="003E1C81">
        <w:trPr>
          <w:jc w:val="center"/>
        </w:trPr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:rsidR="003E1C81" w:rsidRPr="00174E2A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174E2A">
              <w:rPr>
                <w:b/>
                <w:color w:val="000000"/>
                <w:sz w:val="26"/>
                <w:szCs w:val="26"/>
              </w:rPr>
              <w:t xml:space="preserve">О внесении изменений </w:t>
            </w:r>
          </w:p>
          <w:p w:rsidR="003E1C81" w:rsidRPr="00174E2A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74E2A">
              <w:rPr>
                <w:b/>
                <w:color w:val="000000"/>
                <w:sz w:val="26"/>
                <w:szCs w:val="26"/>
              </w:rPr>
              <w:t xml:space="preserve">в постановление Исполнительного </w:t>
            </w:r>
          </w:p>
          <w:p w:rsidR="00FC4C32" w:rsidRPr="00174E2A" w:rsidRDefault="0019793F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74E2A">
              <w:rPr>
                <w:b/>
                <w:color w:val="000000"/>
                <w:sz w:val="26"/>
                <w:szCs w:val="26"/>
              </w:rPr>
              <w:t xml:space="preserve">комитета г.Казани </w:t>
            </w:r>
            <w:r w:rsidR="00FC4C32" w:rsidRPr="00174E2A">
              <w:rPr>
                <w:b/>
                <w:color w:val="000000"/>
                <w:sz w:val="26"/>
                <w:szCs w:val="26"/>
              </w:rPr>
              <w:t xml:space="preserve">от </w:t>
            </w:r>
            <w:r w:rsidR="00864747" w:rsidRPr="00174E2A">
              <w:rPr>
                <w:b/>
                <w:color w:val="000000"/>
                <w:sz w:val="26"/>
                <w:szCs w:val="26"/>
              </w:rPr>
              <w:t>13.07.2018</w:t>
            </w:r>
            <w:r w:rsidR="00FC4C32" w:rsidRPr="00174E2A">
              <w:rPr>
                <w:b/>
                <w:color w:val="000000"/>
                <w:sz w:val="26"/>
                <w:szCs w:val="26"/>
              </w:rPr>
              <w:t xml:space="preserve"> №3</w:t>
            </w:r>
            <w:r w:rsidR="00864747" w:rsidRPr="00174E2A">
              <w:rPr>
                <w:b/>
                <w:color w:val="000000"/>
                <w:sz w:val="26"/>
                <w:szCs w:val="26"/>
              </w:rPr>
              <w:t>956</w:t>
            </w:r>
          </w:p>
          <w:p w:rsidR="0099646D" w:rsidRPr="00174E2A" w:rsidRDefault="0099646D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74E2A">
              <w:rPr>
                <w:b/>
                <w:color w:val="000000"/>
                <w:sz w:val="26"/>
                <w:szCs w:val="26"/>
              </w:rPr>
              <w:t xml:space="preserve">«Об утверждении муниципальной программы </w:t>
            </w:r>
          </w:p>
          <w:p w:rsidR="0099646D" w:rsidRPr="00174E2A" w:rsidRDefault="0099646D" w:rsidP="00E26991">
            <w:pPr>
              <w:keepNext/>
              <w:suppressAutoHyphens/>
              <w:spacing w:line="264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74E2A">
              <w:rPr>
                <w:b/>
                <w:color w:val="000000"/>
                <w:sz w:val="26"/>
                <w:szCs w:val="26"/>
              </w:rPr>
              <w:t>“</w:t>
            </w:r>
            <w:r w:rsidR="00864747" w:rsidRPr="00174E2A">
              <w:rPr>
                <w:b/>
                <w:color w:val="000000"/>
                <w:sz w:val="26"/>
                <w:szCs w:val="26"/>
              </w:rPr>
              <w:t xml:space="preserve">Осуществление полномочий в области градостроительной деятельности на территории города Казани на 2019 </w:t>
            </w:r>
            <w:r w:rsidR="00C339D2" w:rsidRPr="00174E2A">
              <w:rPr>
                <w:b/>
                <w:color w:val="000000"/>
                <w:sz w:val="26"/>
                <w:szCs w:val="26"/>
              </w:rPr>
              <w:t>–</w:t>
            </w:r>
            <w:r w:rsidR="00864747" w:rsidRPr="00174E2A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E26991" w:rsidRPr="00174E2A">
              <w:rPr>
                <w:b/>
                <w:color w:val="000000"/>
                <w:sz w:val="26"/>
                <w:szCs w:val="26"/>
              </w:rPr>
              <w:t xml:space="preserve">2024 </w:t>
            </w:r>
            <w:r w:rsidR="00864747" w:rsidRPr="00174E2A">
              <w:rPr>
                <w:b/>
                <w:color w:val="000000"/>
                <w:sz w:val="26"/>
                <w:szCs w:val="26"/>
              </w:rPr>
              <w:t>годы</w:t>
            </w:r>
            <w:r w:rsidRPr="00174E2A">
              <w:rPr>
                <w:b/>
                <w:color w:val="000000"/>
                <w:sz w:val="26"/>
                <w:szCs w:val="26"/>
              </w:rPr>
              <w:t>”»</w:t>
            </w:r>
          </w:p>
          <w:p w:rsidR="0099646D" w:rsidRPr="00174E2A" w:rsidRDefault="0099646D" w:rsidP="00E26991">
            <w:pPr>
              <w:widowControl/>
              <w:tabs>
                <w:tab w:val="left" w:pos="7088"/>
              </w:tabs>
              <w:spacing w:line="264" w:lineRule="auto"/>
              <w:ind w:firstLine="33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507A7" w:rsidRPr="00174E2A" w:rsidRDefault="00E7268D" w:rsidP="00516330">
      <w:pPr>
        <w:widowControl/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174E2A">
        <w:rPr>
          <w:color w:val="000000"/>
          <w:sz w:val="26"/>
          <w:szCs w:val="26"/>
        </w:rPr>
        <w:t xml:space="preserve">В целях </w:t>
      </w:r>
      <w:r w:rsidR="00864747" w:rsidRPr="00174E2A">
        <w:rPr>
          <w:color w:val="000000"/>
          <w:sz w:val="26"/>
          <w:szCs w:val="26"/>
        </w:rPr>
        <w:t xml:space="preserve">обеспечения соблюдения требований действующего законодательства и нормативов в сфере градостроительной деятельности на территории </w:t>
      </w:r>
      <w:r w:rsidR="00C339D2" w:rsidRPr="00174E2A">
        <w:rPr>
          <w:color w:val="000000"/>
          <w:sz w:val="26"/>
          <w:szCs w:val="26"/>
        </w:rPr>
        <w:t>г.</w:t>
      </w:r>
      <w:r w:rsidR="00864747" w:rsidRPr="00174E2A">
        <w:rPr>
          <w:color w:val="000000"/>
          <w:sz w:val="26"/>
          <w:szCs w:val="26"/>
        </w:rPr>
        <w:t>Казани и в соответствии с Порядком разработки, реализации и оценки эффективности муниципальных программ г.Казани, утвержденн</w:t>
      </w:r>
      <w:r w:rsidR="00C339D2" w:rsidRPr="00174E2A">
        <w:rPr>
          <w:color w:val="000000"/>
          <w:sz w:val="26"/>
          <w:szCs w:val="26"/>
        </w:rPr>
        <w:t>ы</w:t>
      </w:r>
      <w:r w:rsidR="00864747" w:rsidRPr="00174E2A">
        <w:rPr>
          <w:color w:val="000000"/>
          <w:sz w:val="26"/>
          <w:szCs w:val="26"/>
        </w:rPr>
        <w:t>м постановлением Исполнительного комитета г.Казани от 08.08.2014 №4720</w:t>
      </w:r>
      <w:r w:rsidR="00C339D2" w:rsidRPr="00174E2A">
        <w:rPr>
          <w:color w:val="000000"/>
          <w:sz w:val="26"/>
          <w:szCs w:val="26"/>
        </w:rPr>
        <w:t>,</w:t>
      </w:r>
      <w:r w:rsidR="00864747" w:rsidRPr="00174E2A">
        <w:rPr>
          <w:color w:val="000000"/>
          <w:sz w:val="26"/>
          <w:szCs w:val="26"/>
        </w:rPr>
        <w:t xml:space="preserve"> </w:t>
      </w:r>
      <w:r w:rsidRPr="00174E2A">
        <w:rPr>
          <w:b/>
          <w:color w:val="000000"/>
          <w:sz w:val="26"/>
          <w:szCs w:val="26"/>
        </w:rPr>
        <w:t>постановляю</w:t>
      </w:r>
      <w:r w:rsidR="00A00903" w:rsidRPr="00174E2A">
        <w:rPr>
          <w:color w:val="000000"/>
          <w:sz w:val="26"/>
          <w:szCs w:val="26"/>
        </w:rPr>
        <w:t>:</w:t>
      </w:r>
    </w:p>
    <w:p w:rsidR="0089665D" w:rsidRPr="00174E2A" w:rsidRDefault="0089665D" w:rsidP="00516330">
      <w:pPr>
        <w:widowControl/>
        <w:numPr>
          <w:ilvl w:val="0"/>
          <w:numId w:val="2"/>
        </w:numPr>
        <w:spacing w:line="264" w:lineRule="auto"/>
        <w:ind w:left="0" w:firstLine="709"/>
        <w:contextualSpacing/>
        <w:jc w:val="both"/>
        <w:rPr>
          <w:color w:val="000000"/>
          <w:sz w:val="26"/>
          <w:szCs w:val="26"/>
        </w:rPr>
      </w:pPr>
      <w:r w:rsidRPr="00174E2A">
        <w:rPr>
          <w:color w:val="000000"/>
          <w:sz w:val="26"/>
          <w:szCs w:val="26"/>
        </w:rPr>
        <w:t xml:space="preserve">Внести в </w:t>
      </w:r>
      <w:r w:rsidR="00516330" w:rsidRPr="00174E2A">
        <w:rPr>
          <w:color w:val="000000"/>
          <w:sz w:val="26"/>
          <w:szCs w:val="26"/>
        </w:rPr>
        <w:t xml:space="preserve">приложение к </w:t>
      </w:r>
      <w:r w:rsidRPr="00174E2A">
        <w:rPr>
          <w:color w:val="000000"/>
          <w:sz w:val="26"/>
          <w:szCs w:val="26"/>
        </w:rPr>
        <w:t>постановлени</w:t>
      </w:r>
      <w:r w:rsidR="00516330" w:rsidRPr="00174E2A">
        <w:rPr>
          <w:color w:val="000000"/>
          <w:sz w:val="26"/>
          <w:szCs w:val="26"/>
        </w:rPr>
        <w:t>ю</w:t>
      </w:r>
      <w:r w:rsidRPr="00174E2A">
        <w:rPr>
          <w:color w:val="000000"/>
          <w:sz w:val="26"/>
          <w:szCs w:val="26"/>
        </w:rPr>
        <w:t xml:space="preserve"> Исполнительного комитета г.Казани от</w:t>
      </w:r>
      <w:r w:rsidR="00C339D2" w:rsidRPr="00174E2A">
        <w:rPr>
          <w:color w:val="000000"/>
          <w:sz w:val="26"/>
          <w:szCs w:val="26"/>
        </w:rPr>
        <w:t> </w:t>
      </w:r>
      <w:r w:rsidR="00864747" w:rsidRPr="00174E2A">
        <w:rPr>
          <w:color w:val="000000"/>
          <w:sz w:val="26"/>
          <w:szCs w:val="26"/>
        </w:rPr>
        <w:t>13.07.2018</w:t>
      </w:r>
      <w:r w:rsidRPr="00174E2A">
        <w:rPr>
          <w:color w:val="000000"/>
          <w:sz w:val="26"/>
          <w:szCs w:val="26"/>
        </w:rPr>
        <w:t xml:space="preserve"> №3</w:t>
      </w:r>
      <w:r w:rsidR="00864747" w:rsidRPr="00174E2A">
        <w:rPr>
          <w:color w:val="000000"/>
          <w:sz w:val="26"/>
          <w:szCs w:val="26"/>
        </w:rPr>
        <w:t>956</w:t>
      </w:r>
      <w:r w:rsidRPr="00174E2A">
        <w:rPr>
          <w:color w:val="000000"/>
          <w:sz w:val="26"/>
          <w:szCs w:val="26"/>
        </w:rPr>
        <w:t xml:space="preserve"> «Об утверждении муниципальной программы “</w:t>
      </w:r>
      <w:r w:rsidR="00864747" w:rsidRPr="00174E2A">
        <w:rPr>
          <w:color w:val="000000"/>
          <w:sz w:val="26"/>
          <w:szCs w:val="26"/>
        </w:rPr>
        <w:t xml:space="preserve">Осуществление полномочий в области градостроительной деятельности на территории города Казани на 2019 </w:t>
      </w:r>
      <w:r w:rsidR="00C339D2" w:rsidRPr="00174E2A">
        <w:rPr>
          <w:color w:val="000000"/>
          <w:sz w:val="26"/>
          <w:szCs w:val="26"/>
        </w:rPr>
        <w:t>–</w:t>
      </w:r>
      <w:r w:rsidR="00864747" w:rsidRPr="00174E2A">
        <w:rPr>
          <w:color w:val="000000"/>
          <w:sz w:val="26"/>
          <w:szCs w:val="26"/>
        </w:rPr>
        <w:t xml:space="preserve"> </w:t>
      </w:r>
      <w:r w:rsidR="00027BDF" w:rsidRPr="00174E2A">
        <w:rPr>
          <w:color w:val="000000"/>
          <w:sz w:val="26"/>
          <w:szCs w:val="26"/>
        </w:rPr>
        <w:t xml:space="preserve">2024 </w:t>
      </w:r>
      <w:r w:rsidR="00864747" w:rsidRPr="00174E2A">
        <w:rPr>
          <w:color w:val="000000"/>
          <w:sz w:val="26"/>
          <w:szCs w:val="26"/>
        </w:rPr>
        <w:t>годы</w:t>
      </w:r>
      <w:r w:rsidRPr="00174E2A">
        <w:rPr>
          <w:color w:val="000000"/>
          <w:sz w:val="26"/>
          <w:szCs w:val="26"/>
        </w:rPr>
        <w:t xml:space="preserve">» </w:t>
      </w:r>
      <w:r w:rsidR="00135506" w:rsidRPr="00174E2A">
        <w:rPr>
          <w:rFonts w:eastAsia="Calibri"/>
          <w:sz w:val="26"/>
          <w:szCs w:val="26"/>
        </w:rPr>
        <w:t xml:space="preserve">(с учетом изменений, внесенных </w:t>
      </w:r>
      <w:r w:rsidR="00C339D2" w:rsidRPr="00174E2A">
        <w:rPr>
          <w:rFonts w:eastAsia="Calibri"/>
          <w:sz w:val="26"/>
          <w:szCs w:val="26"/>
        </w:rPr>
        <w:t xml:space="preserve">в него </w:t>
      </w:r>
      <w:r w:rsidR="00135506" w:rsidRPr="00174E2A">
        <w:rPr>
          <w:rFonts w:eastAsia="Calibri"/>
          <w:sz w:val="26"/>
          <w:szCs w:val="26"/>
        </w:rPr>
        <w:t xml:space="preserve">постановлениями Исполнительного комитета г.Казани от </w:t>
      </w:r>
      <w:r w:rsidR="00864747" w:rsidRPr="00174E2A">
        <w:rPr>
          <w:rFonts w:eastAsia="Calibri"/>
          <w:sz w:val="26"/>
          <w:szCs w:val="26"/>
        </w:rPr>
        <w:t>16.11.2020</w:t>
      </w:r>
      <w:r w:rsidR="00135506" w:rsidRPr="00174E2A">
        <w:rPr>
          <w:rFonts w:eastAsia="Calibri"/>
          <w:sz w:val="26"/>
          <w:szCs w:val="26"/>
        </w:rPr>
        <w:t xml:space="preserve"> №</w:t>
      </w:r>
      <w:r w:rsidR="00864747" w:rsidRPr="00174E2A">
        <w:rPr>
          <w:rFonts w:eastAsia="Calibri"/>
          <w:sz w:val="26"/>
          <w:szCs w:val="26"/>
        </w:rPr>
        <w:t>3311</w:t>
      </w:r>
      <w:r w:rsidR="00135506" w:rsidRPr="00174E2A">
        <w:rPr>
          <w:rFonts w:eastAsia="Calibri"/>
          <w:sz w:val="26"/>
          <w:szCs w:val="26"/>
        </w:rPr>
        <w:t>, от</w:t>
      </w:r>
      <w:r w:rsidR="00C339D2" w:rsidRPr="00174E2A">
        <w:rPr>
          <w:rFonts w:eastAsia="Calibri"/>
          <w:sz w:val="26"/>
          <w:szCs w:val="26"/>
        </w:rPr>
        <w:t> </w:t>
      </w:r>
      <w:r w:rsidR="00864747" w:rsidRPr="00174E2A">
        <w:rPr>
          <w:rFonts w:eastAsia="Calibri"/>
          <w:sz w:val="26"/>
          <w:szCs w:val="26"/>
        </w:rPr>
        <w:t>16.04</w:t>
      </w:r>
      <w:r w:rsidR="00135506" w:rsidRPr="00174E2A">
        <w:rPr>
          <w:rFonts w:eastAsia="Calibri"/>
          <w:sz w:val="26"/>
          <w:szCs w:val="26"/>
        </w:rPr>
        <w:t>.2021 №</w:t>
      </w:r>
      <w:r w:rsidR="00864747" w:rsidRPr="00174E2A">
        <w:rPr>
          <w:rFonts w:eastAsia="Calibri"/>
          <w:sz w:val="26"/>
          <w:szCs w:val="26"/>
        </w:rPr>
        <w:t>904</w:t>
      </w:r>
      <w:r w:rsidR="00B95F5A" w:rsidRPr="00174E2A">
        <w:rPr>
          <w:rFonts w:eastAsia="Calibri"/>
          <w:sz w:val="26"/>
          <w:szCs w:val="26"/>
        </w:rPr>
        <w:t>, от 24.05.2021 №1277</w:t>
      </w:r>
      <w:r w:rsidR="00E26991" w:rsidRPr="00174E2A">
        <w:rPr>
          <w:rFonts w:eastAsia="Calibri"/>
          <w:sz w:val="26"/>
          <w:szCs w:val="26"/>
        </w:rPr>
        <w:t>, от 01.12.2021 №3159</w:t>
      </w:r>
      <w:r w:rsidR="00275830" w:rsidRPr="00174E2A">
        <w:rPr>
          <w:rFonts w:eastAsia="Calibri"/>
          <w:sz w:val="26"/>
          <w:szCs w:val="26"/>
        </w:rPr>
        <w:t>, от 21.04.2022 №1195, от 06.06.2023 №1650</w:t>
      </w:r>
      <w:r w:rsidR="00135506" w:rsidRPr="00174E2A">
        <w:rPr>
          <w:rFonts w:eastAsia="Calibri"/>
          <w:sz w:val="26"/>
          <w:szCs w:val="26"/>
        </w:rPr>
        <w:t xml:space="preserve">) </w:t>
      </w:r>
      <w:r w:rsidRPr="00174E2A">
        <w:rPr>
          <w:color w:val="000000"/>
          <w:sz w:val="26"/>
          <w:szCs w:val="26"/>
        </w:rPr>
        <w:t>следующие изменения:</w:t>
      </w:r>
    </w:p>
    <w:p w:rsidR="00F23720" w:rsidRPr="00174E2A" w:rsidRDefault="0089665D" w:rsidP="00856819">
      <w:pPr>
        <w:widowControl/>
        <w:numPr>
          <w:ilvl w:val="1"/>
          <w:numId w:val="2"/>
        </w:numPr>
        <w:autoSpaceDE w:val="0"/>
        <w:autoSpaceDN w:val="0"/>
        <w:adjustRightInd w:val="0"/>
        <w:spacing w:line="264" w:lineRule="auto"/>
        <w:ind w:left="0" w:firstLine="709"/>
        <w:contextualSpacing/>
        <w:jc w:val="both"/>
        <w:rPr>
          <w:rFonts w:eastAsia="Calibri"/>
          <w:sz w:val="26"/>
          <w:szCs w:val="26"/>
        </w:rPr>
      </w:pPr>
      <w:r w:rsidRPr="00174E2A">
        <w:rPr>
          <w:rFonts w:eastAsia="Calibri"/>
          <w:sz w:val="26"/>
          <w:szCs w:val="26"/>
        </w:rPr>
        <w:t xml:space="preserve">в паспорте </w:t>
      </w:r>
      <w:r w:rsidR="006000C3" w:rsidRPr="00174E2A">
        <w:rPr>
          <w:rFonts w:eastAsia="Calibri"/>
          <w:sz w:val="26"/>
          <w:szCs w:val="26"/>
        </w:rPr>
        <w:t>муниципальной программы</w:t>
      </w:r>
      <w:r w:rsidR="00E26991" w:rsidRPr="00174E2A">
        <w:rPr>
          <w:rFonts w:eastAsia="Calibri"/>
          <w:sz w:val="26"/>
          <w:szCs w:val="26"/>
        </w:rPr>
        <w:t xml:space="preserve"> </w:t>
      </w:r>
      <w:r w:rsidR="00511CC3" w:rsidRPr="00174E2A">
        <w:rPr>
          <w:rFonts w:eastAsia="Calibri"/>
          <w:sz w:val="26"/>
          <w:szCs w:val="26"/>
        </w:rPr>
        <w:t>строку «</w:t>
      </w:r>
      <w:r w:rsidR="00135506" w:rsidRPr="00174E2A">
        <w:rPr>
          <w:rFonts w:eastAsia="Calibri"/>
          <w:sz w:val="26"/>
          <w:szCs w:val="26"/>
        </w:rPr>
        <w:t>Объем</w:t>
      </w:r>
      <w:r w:rsidR="006D2489" w:rsidRPr="00174E2A">
        <w:rPr>
          <w:rFonts w:eastAsia="Calibri"/>
          <w:sz w:val="26"/>
          <w:szCs w:val="26"/>
        </w:rPr>
        <w:t xml:space="preserve"> финансирования Программы с </w:t>
      </w:r>
      <w:r w:rsidR="00135506" w:rsidRPr="00174E2A">
        <w:rPr>
          <w:rFonts w:eastAsia="Calibri"/>
          <w:sz w:val="26"/>
          <w:szCs w:val="26"/>
        </w:rPr>
        <w:t>разбивкой</w:t>
      </w:r>
      <w:r w:rsidR="006D2489" w:rsidRPr="00174E2A">
        <w:rPr>
          <w:rFonts w:eastAsia="Calibri"/>
          <w:sz w:val="26"/>
          <w:szCs w:val="26"/>
        </w:rPr>
        <w:t xml:space="preserve"> по го</w:t>
      </w:r>
      <w:r w:rsidR="00511CC3" w:rsidRPr="00174E2A">
        <w:rPr>
          <w:rFonts w:eastAsia="Calibri"/>
          <w:sz w:val="26"/>
          <w:szCs w:val="26"/>
        </w:rPr>
        <w:t>дам и источникам»</w:t>
      </w:r>
      <w:r w:rsidR="006D2489" w:rsidRPr="00174E2A">
        <w:rPr>
          <w:rFonts w:eastAsia="Calibri"/>
          <w:sz w:val="26"/>
          <w:szCs w:val="26"/>
        </w:rPr>
        <w:t xml:space="preserve">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81"/>
        <w:gridCol w:w="1209"/>
        <w:gridCol w:w="1200"/>
        <w:gridCol w:w="2403"/>
        <w:gridCol w:w="2935"/>
      </w:tblGrid>
      <w:tr w:rsidR="00722988" w:rsidRPr="00174E2A" w:rsidTr="0030381C">
        <w:trPr>
          <w:trHeight w:val="347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2988" w:rsidRPr="00174E2A" w:rsidRDefault="007A6CB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«</w:t>
            </w:r>
            <w:r w:rsidR="00722988" w:rsidRPr="00174E2A">
              <w:rPr>
                <w:color w:val="000000"/>
                <w:sz w:val="24"/>
                <w:szCs w:val="24"/>
              </w:rPr>
              <w:t>Объем финансирования Программы с разбивкой по годам и источникам</w:t>
            </w: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174E2A" w:rsidRDefault="00722988" w:rsidP="00837135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A752EA" w:rsidRPr="00174E2A">
              <w:rPr>
                <w:color w:val="000000"/>
                <w:sz w:val="24"/>
                <w:szCs w:val="24"/>
              </w:rPr>
              <w:t xml:space="preserve">                        </w:t>
            </w:r>
            <w:r w:rsidR="004255F6" w:rsidRPr="00174E2A">
              <w:rPr>
                <w:color w:val="000000"/>
                <w:sz w:val="24"/>
                <w:szCs w:val="24"/>
              </w:rPr>
              <w:t xml:space="preserve">             </w:t>
            </w:r>
            <w:r w:rsidR="00A752EA" w:rsidRPr="00174E2A">
              <w:rPr>
                <w:color w:val="000000"/>
                <w:sz w:val="24"/>
                <w:szCs w:val="24"/>
              </w:rPr>
              <w:t xml:space="preserve">  </w:t>
            </w:r>
            <w:r w:rsidR="004255F6" w:rsidRPr="00174E2A">
              <w:rPr>
                <w:sz w:val="24"/>
                <w:szCs w:val="24"/>
              </w:rPr>
              <w:t>17</w:t>
            </w:r>
            <w:r w:rsidR="00837135" w:rsidRPr="00174E2A">
              <w:rPr>
                <w:sz w:val="24"/>
                <w:szCs w:val="24"/>
              </w:rPr>
              <w:t>7</w:t>
            </w:r>
            <w:r w:rsidR="004255F6" w:rsidRPr="00174E2A">
              <w:rPr>
                <w:sz w:val="24"/>
                <w:szCs w:val="24"/>
              </w:rPr>
              <w:t xml:space="preserve"> </w:t>
            </w:r>
            <w:r w:rsidR="00837135" w:rsidRPr="00174E2A">
              <w:rPr>
                <w:sz w:val="24"/>
                <w:szCs w:val="24"/>
              </w:rPr>
              <w:t>283,6</w:t>
            </w:r>
            <w:r w:rsidR="00321688" w:rsidRPr="00174E2A">
              <w:rPr>
                <w:sz w:val="24"/>
                <w:szCs w:val="24"/>
              </w:rPr>
              <w:t xml:space="preserve"> </w:t>
            </w:r>
            <w:r w:rsidRPr="00174E2A">
              <w:rPr>
                <w:sz w:val="24"/>
                <w:szCs w:val="24"/>
              </w:rPr>
              <w:t>тыс.</w:t>
            </w:r>
            <w:r w:rsidRPr="00174E2A">
              <w:rPr>
                <w:color w:val="000000"/>
                <w:sz w:val="24"/>
                <w:szCs w:val="24"/>
              </w:rPr>
              <w:t> рублей.</w:t>
            </w:r>
          </w:p>
        </w:tc>
      </w:tr>
      <w:tr w:rsidR="00722988" w:rsidRPr="00174E2A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174E2A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174E2A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174E2A">
              <w:rPr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988" w:rsidRPr="00174E2A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174E2A">
              <w:rPr>
                <w:b/>
                <w:color w:val="000000"/>
                <w:sz w:val="24"/>
                <w:szCs w:val="24"/>
              </w:rPr>
              <w:t>Объем средств, тыс. рублей</w:t>
            </w:r>
          </w:p>
        </w:tc>
      </w:tr>
      <w:tr w:rsidR="00722988" w:rsidRPr="00174E2A" w:rsidTr="0030381C">
        <w:trPr>
          <w:trHeight w:val="105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88" w:rsidRPr="00174E2A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174E2A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174E2A" w:rsidRDefault="00722988" w:rsidP="00E26991">
            <w:pPr>
              <w:keepNext/>
              <w:keepLines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174E2A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8" w:rsidRPr="00174E2A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174E2A">
              <w:rPr>
                <w:b/>
                <w:color w:val="000000"/>
                <w:sz w:val="24"/>
                <w:szCs w:val="24"/>
              </w:rPr>
              <w:t>Муниципальный бюджет г.Казани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174E2A" w:rsidRDefault="00722988" w:rsidP="00E26991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174E2A">
              <w:rPr>
                <w:b/>
                <w:color w:val="000000"/>
                <w:sz w:val="24"/>
                <w:szCs w:val="24"/>
              </w:rPr>
              <w:t xml:space="preserve">Внебюджетные </w:t>
            </w:r>
            <w:r w:rsidR="005A401E" w:rsidRPr="00174E2A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Pr="00174E2A">
              <w:rPr>
                <w:b/>
                <w:color w:val="000000"/>
                <w:sz w:val="24"/>
                <w:szCs w:val="24"/>
              </w:rPr>
              <w:t>источники</w:t>
            </w:r>
          </w:p>
        </w:tc>
      </w:tr>
      <w:tr w:rsidR="00B95F5A" w:rsidRPr="00174E2A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26</w:t>
            </w:r>
            <w:r w:rsidR="00321688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26</w:t>
            </w:r>
            <w:r w:rsidR="008963D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F5A" w:rsidRPr="00174E2A" w:rsidRDefault="00222D0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B95F5A" w:rsidRPr="00174E2A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E2A">
              <w:rPr>
                <w:rFonts w:ascii="Times New Roman" w:hAnsi="Times New Roman" w:cs="Times New Roman"/>
                <w:lang w:val="en-US"/>
              </w:rPr>
              <w:t>23</w:t>
            </w:r>
            <w:r w:rsidR="00321688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A" w:rsidRPr="00174E2A" w:rsidRDefault="00B95F5A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E2A">
              <w:rPr>
                <w:rFonts w:ascii="Times New Roman" w:hAnsi="Times New Roman" w:cs="Times New Roman"/>
                <w:lang w:val="en-US"/>
              </w:rPr>
              <w:t>23</w:t>
            </w:r>
            <w:r w:rsidR="008963D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F5A" w:rsidRPr="00174E2A" w:rsidRDefault="00222D07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174E2A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31</w:t>
            </w:r>
            <w:r w:rsidR="00321688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31</w:t>
            </w:r>
            <w:r w:rsidR="008963D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174E2A" w:rsidTr="0030381C">
        <w:trPr>
          <w:trHeight w:val="207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33 427,5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CD65F7" w:rsidP="00837135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33 </w:t>
            </w:r>
            <w:r w:rsidR="00837135" w:rsidRPr="00174E2A">
              <w:rPr>
                <w:sz w:val="24"/>
                <w:szCs w:val="24"/>
              </w:rPr>
              <w:t>427,5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174E2A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507B07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39 019,2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39 019,2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30381C" w:rsidRPr="00174E2A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507B07" w:rsidP="003C5C7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23 </w:t>
            </w:r>
            <w:r w:rsidR="003C5C7E" w:rsidRPr="00174E2A">
              <w:rPr>
                <w:sz w:val="24"/>
                <w:szCs w:val="24"/>
              </w:rPr>
              <w:t>424,0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507B07" w:rsidP="003C5C7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23 </w:t>
            </w:r>
            <w:r w:rsidR="003C5C7E" w:rsidRPr="00174E2A">
              <w:rPr>
                <w:sz w:val="24"/>
                <w:szCs w:val="24"/>
              </w:rPr>
              <w:t>424,0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74E2A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30381C" w:rsidRPr="00174E2A" w:rsidTr="0030381C">
        <w:trPr>
          <w:trHeight w:val="198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174E2A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4255F6" w:rsidP="00837135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17</w:t>
            </w:r>
            <w:r w:rsidR="00837135" w:rsidRPr="00174E2A">
              <w:rPr>
                <w:sz w:val="24"/>
                <w:szCs w:val="24"/>
              </w:rPr>
              <w:t>7</w:t>
            </w:r>
            <w:r w:rsidRPr="00174E2A">
              <w:rPr>
                <w:sz w:val="24"/>
                <w:szCs w:val="24"/>
              </w:rPr>
              <w:t xml:space="preserve"> </w:t>
            </w:r>
            <w:r w:rsidR="00837135" w:rsidRPr="00174E2A">
              <w:rPr>
                <w:sz w:val="24"/>
                <w:szCs w:val="24"/>
              </w:rPr>
              <w:t>283,6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3C5C7E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177 283,6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722988" w:rsidRPr="00174E2A" w:rsidTr="0030381C">
        <w:trPr>
          <w:trHeight w:val="523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988" w:rsidRPr="00174E2A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988" w:rsidRPr="00174E2A" w:rsidRDefault="00722988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74E2A">
              <w:rPr>
                <w:color w:val="000000"/>
                <w:sz w:val="24"/>
                <w:szCs w:val="24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бюджетов»</w:t>
            </w:r>
          </w:p>
        </w:tc>
      </w:tr>
    </w:tbl>
    <w:p w:rsidR="00F23720" w:rsidRPr="00174E2A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</w:p>
    <w:p w:rsidR="00A940D6" w:rsidRPr="00174E2A" w:rsidRDefault="00F23720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pacing w:val="4"/>
          <w:sz w:val="26"/>
          <w:szCs w:val="26"/>
        </w:rPr>
      </w:pPr>
      <w:r w:rsidRPr="00174E2A">
        <w:rPr>
          <w:rFonts w:eastAsia="Calibri"/>
          <w:spacing w:val="4"/>
          <w:sz w:val="26"/>
          <w:szCs w:val="26"/>
        </w:rPr>
        <w:t>1.</w:t>
      </w:r>
      <w:r w:rsidR="00E26991" w:rsidRPr="00174E2A">
        <w:rPr>
          <w:rFonts w:eastAsia="Calibri"/>
          <w:spacing w:val="4"/>
          <w:sz w:val="26"/>
          <w:szCs w:val="26"/>
        </w:rPr>
        <w:t>2.</w:t>
      </w:r>
      <w:r w:rsidR="00BC4034" w:rsidRPr="00174E2A">
        <w:rPr>
          <w:rFonts w:eastAsia="Calibri"/>
          <w:spacing w:val="4"/>
          <w:sz w:val="26"/>
          <w:szCs w:val="26"/>
        </w:rPr>
        <w:t xml:space="preserve"> </w:t>
      </w:r>
      <w:r w:rsidR="00F63FA7" w:rsidRPr="00174E2A">
        <w:rPr>
          <w:rFonts w:eastAsia="Calibri"/>
          <w:spacing w:val="4"/>
          <w:sz w:val="26"/>
          <w:szCs w:val="26"/>
        </w:rPr>
        <w:t xml:space="preserve">в разделе </w:t>
      </w:r>
      <w:r w:rsidR="00F63FA7" w:rsidRPr="00174E2A">
        <w:rPr>
          <w:rFonts w:eastAsia="Calibri"/>
          <w:spacing w:val="4"/>
          <w:sz w:val="26"/>
          <w:szCs w:val="26"/>
          <w:lang w:val="en-US"/>
        </w:rPr>
        <w:t>III</w:t>
      </w:r>
      <w:r w:rsidR="00F63FA7" w:rsidRPr="00174E2A">
        <w:rPr>
          <w:rFonts w:eastAsia="Calibri"/>
          <w:spacing w:val="4"/>
          <w:sz w:val="26"/>
          <w:szCs w:val="26"/>
        </w:rPr>
        <w:t xml:space="preserve"> </w:t>
      </w:r>
      <w:r w:rsidR="00BC4034" w:rsidRPr="00174E2A">
        <w:rPr>
          <w:rFonts w:eastAsia="Calibri"/>
          <w:spacing w:val="4"/>
          <w:sz w:val="26"/>
          <w:szCs w:val="26"/>
        </w:rPr>
        <w:t xml:space="preserve">абзац </w:t>
      </w:r>
      <w:r w:rsidR="00F63FA7" w:rsidRPr="00174E2A">
        <w:rPr>
          <w:rFonts w:eastAsia="Calibri"/>
          <w:spacing w:val="4"/>
          <w:sz w:val="26"/>
          <w:szCs w:val="26"/>
        </w:rPr>
        <w:t xml:space="preserve">первый и таблицу изложить в </w:t>
      </w:r>
      <w:r w:rsidR="00BC4034" w:rsidRPr="00174E2A">
        <w:rPr>
          <w:rFonts w:eastAsia="Calibri"/>
          <w:spacing w:val="4"/>
          <w:sz w:val="26"/>
          <w:szCs w:val="26"/>
        </w:rPr>
        <w:t xml:space="preserve">следующей </w:t>
      </w:r>
      <w:r w:rsidR="00F63FA7" w:rsidRPr="00174E2A">
        <w:rPr>
          <w:rFonts w:eastAsia="Calibri"/>
          <w:spacing w:val="4"/>
          <w:sz w:val="26"/>
          <w:szCs w:val="26"/>
        </w:rPr>
        <w:t>редакции:</w:t>
      </w:r>
    </w:p>
    <w:p w:rsidR="00511CC3" w:rsidRPr="00174E2A" w:rsidRDefault="00511CC3" w:rsidP="00E26991">
      <w:pPr>
        <w:keepNext/>
        <w:autoSpaceDE w:val="0"/>
        <w:autoSpaceDN w:val="0"/>
        <w:adjustRightInd w:val="0"/>
        <w:spacing w:before="100" w:beforeAutospacing="1" w:after="100" w:afterAutospacing="1" w:line="264" w:lineRule="auto"/>
        <w:ind w:firstLine="709"/>
        <w:contextualSpacing/>
        <w:jc w:val="both"/>
        <w:rPr>
          <w:sz w:val="26"/>
          <w:szCs w:val="26"/>
        </w:rPr>
      </w:pPr>
      <w:r w:rsidRPr="00174E2A">
        <w:rPr>
          <w:sz w:val="26"/>
          <w:szCs w:val="26"/>
        </w:rPr>
        <w:t>«Программ</w:t>
      </w:r>
      <w:r w:rsidR="002B5C0F" w:rsidRPr="00174E2A">
        <w:rPr>
          <w:sz w:val="26"/>
          <w:szCs w:val="26"/>
        </w:rPr>
        <w:t xml:space="preserve">а финансируется за счет средств </w:t>
      </w:r>
      <w:r w:rsidRPr="00174E2A">
        <w:rPr>
          <w:sz w:val="26"/>
          <w:szCs w:val="26"/>
        </w:rPr>
        <w:t xml:space="preserve">бюджета муниципального образования города Казани. Общий объем финансирования составляет                                     </w:t>
      </w:r>
      <w:r w:rsidR="00837135" w:rsidRPr="00174E2A">
        <w:rPr>
          <w:sz w:val="24"/>
          <w:szCs w:val="24"/>
        </w:rPr>
        <w:t xml:space="preserve">177 </w:t>
      </w:r>
      <w:r w:rsidR="00837135" w:rsidRPr="00174E2A">
        <w:rPr>
          <w:sz w:val="24"/>
          <w:szCs w:val="24"/>
        </w:rPr>
        <w:lastRenderedPageBreak/>
        <w:t>283,6</w:t>
      </w:r>
      <w:r w:rsidR="00321688" w:rsidRPr="00174E2A">
        <w:rPr>
          <w:sz w:val="24"/>
          <w:szCs w:val="24"/>
        </w:rPr>
        <w:t xml:space="preserve"> </w:t>
      </w:r>
      <w:r w:rsidRPr="00174E2A">
        <w:rPr>
          <w:sz w:val="26"/>
          <w:szCs w:val="26"/>
        </w:rPr>
        <w:t>тыс. рублей, в том числе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2711"/>
        <w:gridCol w:w="3075"/>
        <w:gridCol w:w="2397"/>
      </w:tblGrid>
      <w:tr w:rsidR="00511CC3" w:rsidRPr="00174E2A" w:rsidTr="000A3F9E">
        <w:tc>
          <w:tcPr>
            <w:tcW w:w="7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174E2A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4E2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CC3" w:rsidRPr="00174E2A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4E2A">
              <w:rPr>
                <w:b/>
                <w:sz w:val="24"/>
                <w:szCs w:val="24"/>
              </w:rPr>
              <w:t>Объем средств, тыс. рублей</w:t>
            </w:r>
          </w:p>
        </w:tc>
      </w:tr>
      <w:tr w:rsidR="00511CC3" w:rsidRPr="00174E2A" w:rsidTr="000A3F9E">
        <w:tc>
          <w:tcPr>
            <w:tcW w:w="75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174E2A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174E2A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4E2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C3" w:rsidRPr="00174E2A" w:rsidRDefault="00511CC3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4E2A">
              <w:rPr>
                <w:b/>
                <w:sz w:val="24"/>
                <w:szCs w:val="24"/>
              </w:rPr>
              <w:t>Муниципальный бюджет г.Казани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EA" w:rsidRPr="00174E2A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174E2A">
              <w:rPr>
                <w:b/>
                <w:sz w:val="24"/>
                <w:szCs w:val="24"/>
              </w:rPr>
              <w:t xml:space="preserve">Внебюджетные </w:t>
            </w:r>
          </w:p>
          <w:p w:rsidR="00511CC3" w:rsidRPr="00174E2A" w:rsidRDefault="00511CC3" w:rsidP="00E26991">
            <w:pPr>
              <w:keepNext/>
              <w:autoSpaceDE w:val="0"/>
              <w:autoSpaceDN w:val="0"/>
              <w:adjustRightInd w:val="0"/>
              <w:spacing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4E2A">
              <w:rPr>
                <w:b/>
                <w:sz w:val="24"/>
                <w:szCs w:val="24"/>
              </w:rPr>
              <w:t>источники</w:t>
            </w:r>
          </w:p>
        </w:tc>
      </w:tr>
      <w:tr w:rsidR="00D82ED7" w:rsidRPr="00174E2A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174E2A" w:rsidRDefault="00D82ED7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2019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174E2A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26</w:t>
            </w:r>
            <w:r w:rsidR="00CD65F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174E2A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26</w:t>
            </w:r>
            <w:r w:rsidR="00CD65F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ED7" w:rsidRPr="00174E2A" w:rsidRDefault="00BF325B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–</w:t>
            </w:r>
          </w:p>
        </w:tc>
      </w:tr>
      <w:tr w:rsidR="00D82ED7" w:rsidRPr="00174E2A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174E2A" w:rsidRDefault="00D82ED7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2020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174E2A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E2A">
              <w:rPr>
                <w:rFonts w:ascii="Times New Roman" w:hAnsi="Times New Roman" w:cs="Times New Roman"/>
                <w:lang w:val="en-US"/>
              </w:rPr>
              <w:t>23</w:t>
            </w:r>
            <w:r w:rsidR="00CD65F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D7" w:rsidRPr="00174E2A" w:rsidRDefault="00D82ED7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4E2A">
              <w:rPr>
                <w:rFonts w:ascii="Times New Roman" w:hAnsi="Times New Roman" w:cs="Times New Roman"/>
                <w:lang w:val="en-US"/>
              </w:rPr>
              <w:t>23</w:t>
            </w:r>
            <w:r w:rsidR="00CD65F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  <w:lang w:val="en-US"/>
              </w:rPr>
              <w:t>472,1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ED7" w:rsidRPr="00174E2A" w:rsidRDefault="00BF325B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–</w:t>
            </w:r>
          </w:p>
        </w:tc>
      </w:tr>
      <w:tr w:rsidR="0030381C" w:rsidRPr="00174E2A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2021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31</w:t>
            </w:r>
            <w:r w:rsidR="00CD65F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pStyle w:val="af0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74E2A">
              <w:rPr>
                <w:rFonts w:ascii="Times New Roman" w:hAnsi="Times New Roman" w:cs="Times New Roman"/>
              </w:rPr>
              <w:t>31</w:t>
            </w:r>
            <w:r w:rsidR="008963D7" w:rsidRPr="00174E2A">
              <w:rPr>
                <w:rFonts w:ascii="Times New Roman" w:hAnsi="Times New Roman" w:cs="Times New Roman"/>
              </w:rPr>
              <w:t xml:space="preserve"> </w:t>
            </w:r>
            <w:r w:rsidRPr="00174E2A">
              <w:rPr>
                <w:rFonts w:ascii="Times New Roman" w:hAnsi="Times New Roman" w:cs="Times New Roman"/>
              </w:rPr>
              <w:t>835,1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–</w:t>
            </w:r>
          </w:p>
        </w:tc>
      </w:tr>
      <w:tr w:rsidR="0030381C" w:rsidRPr="00174E2A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2022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33 427,5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CD65F7" w:rsidP="00837135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33 </w:t>
            </w:r>
            <w:r w:rsidR="00837135" w:rsidRPr="00174E2A">
              <w:rPr>
                <w:sz w:val="24"/>
                <w:szCs w:val="24"/>
              </w:rPr>
              <w:t>427,5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–</w:t>
            </w:r>
          </w:p>
        </w:tc>
      </w:tr>
      <w:tr w:rsidR="0030381C" w:rsidRPr="00174E2A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2023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39 019,2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E26991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39 019,2</w:t>
            </w:r>
            <w:r w:rsidR="00507B07" w:rsidRPr="00174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–</w:t>
            </w:r>
          </w:p>
        </w:tc>
      </w:tr>
      <w:tr w:rsidR="0030381C" w:rsidRPr="00174E2A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2024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507B07" w:rsidP="003C5C7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23 </w:t>
            </w:r>
            <w:r w:rsidR="003C5C7E" w:rsidRPr="00174E2A">
              <w:rPr>
                <w:sz w:val="24"/>
                <w:szCs w:val="24"/>
              </w:rPr>
              <w:t>424,0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507B07" w:rsidP="003C5C7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23 </w:t>
            </w:r>
            <w:r w:rsidR="003C5C7E" w:rsidRPr="00174E2A">
              <w:rPr>
                <w:sz w:val="24"/>
                <w:szCs w:val="24"/>
              </w:rPr>
              <w:t>424,0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74E2A">
              <w:rPr>
                <w:sz w:val="24"/>
                <w:szCs w:val="24"/>
                <w:lang w:val="en-US"/>
              </w:rPr>
              <w:t>–</w:t>
            </w:r>
          </w:p>
        </w:tc>
      </w:tr>
      <w:tr w:rsidR="0030381C" w:rsidRPr="00174E2A" w:rsidTr="000A3F9E">
        <w:tc>
          <w:tcPr>
            <w:tcW w:w="7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30381C" w:rsidP="00E26991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4E2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3C5C7E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177 283,6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1C" w:rsidRPr="00174E2A" w:rsidRDefault="00837135" w:rsidP="00837135">
            <w:pPr>
              <w:keepNext/>
              <w:widowControl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177 283,6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1C" w:rsidRPr="00174E2A" w:rsidRDefault="0030381C" w:rsidP="004255F6">
            <w:pPr>
              <w:keepNext/>
              <w:autoSpaceDE w:val="0"/>
              <w:autoSpaceDN w:val="0"/>
              <w:adjustRightInd w:val="0"/>
              <w:spacing w:before="100" w:beforeAutospacing="1" w:after="100" w:afterAutospacing="1" w:line="264" w:lineRule="auto"/>
              <w:contextualSpacing/>
              <w:jc w:val="center"/>
              <w:rPr>
                <w:sz w:val="24"/>
                <w:szCs w:val="24"/>
              </w:rPr>
            </w:pPr>
            <w:r w:rsidRPr="00174E2A">
              <w:rPr>
                <w:sz w:val="24"/>
                <w:szCs w:val="24"/>
              </w:rPr>
              <w:t>–</w:t>
            </w:r>
          </w:p>
        </w:tc>
      </w:tr>
    </w:tbl>
    <w:p w:rsidR="00417FC4" w:rsidRPr="00174E2A" w:rsidRDefault="00417FC4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1F65D6" w:rsidRPr="00174E2A" w:rsidRDefault="00D82ED7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174E2A">
        <w:rPr>
          <w:rFonts w:eastAsia="Calibri"/>
          <w:sz w:val="26"/>
          <w:szCs w:val="26"/>
        </w:rPr>
        <w:t>1.</w:t>
      </w:r>
      <w:r w:rsidR="00587953" w:rsidRPr="00174E2A">
        <w:rPr>
          <w:rFonts w:eastAsia="Calibri"/>
          <w:sz w:val="26"/>
          <w:szCs w:val="26"/>
        </w:rPr>
        <w:t>3</w:t>
      </w:r>
      <w:r w:rsidRPr="00174E2A">
        <w:rPr>
          <w:rFonts w:eastAsia="Calibri"/>
          <w:sz w:val="26"/>
          <w:szCs w:val="26"/>
        </w:rPr>
        <w:t>.</w:t>
      </w:r>
      <w:r w:rsidR="00BC4034" w:rsidRPr="00174E2A">
        <w:rPr>
          <w:rFonts w:eastAsia="Calibri"/>
          <w:sz w:val="26"/>
          <w:szCs w:val="26"/>
        </w:rPr>
        <w:t xml:space="preserve"> </w:t>
      </w:r>
      <w:r w:rsidR="001F65D6" w:rsidRPr="00174E2A">
        <w:rPr>
          <w:rFonts w:eastAsia="Calibri"/>
          <w:sz w:val="26"/>
          <w:szCs w:val="26"/>
        </w:rPr>
        <w:t xml:space="preserve">приложение №1 к </w:t>
      </w:r>
      <w:r w:rsidR="00BC4034" w:rsidRPr="00174E2A">
        <w:rPr>
          <w:rFonts w:eastAsia="Calibri"/>
          <w:sz w:val="26"/>
          <w:szCs w:val="26"/>
        </w:rPr>
        <w:t xml:space="preserve">программе </w:t>
      </w:r>
      <w:r w:rsidR="001F65D6" w:rsidRPr="00174E2A">
        <w:rPr>
          <w:rFonts w:eastAsia="Calibri"/>
          <w:sz w:val="26"/>
          <w:szCs w:val="26"/>
        </w:rPr>
        <w:t>изложить в редакции согласно приложе</w:t>
      </w:r>
      <w:r w:rsidR="0065674A" w:rsidRPr="00174E2A">
        <w:rPr>
          <w:rFonts w:eastAsia="Calibri"/>
          <w:sz w:val="26"/>
          <w:szCs w:val="26"/>
        </w:rPr>
        <w:t>нию к настоящему постановлению</w:t>
      </w:r>
      <w:r w:rsidR="007D3595" w:rsidRPr="00174E2A">
        <w:rPr>
          <w:rFonts w:eastAsia="Calibri"/>
          <w:sz w:val="26"/>
          <w:szCs w:val="26"/>
        </w:rPr>
        <w:t>.</w:t>
      </w:r>
    </w:p>
    <w:p w:rsidR="00075838" w:rsidRPr="00174E2A" w:rsidRDefault="007F6AA5" w:rsidP="00E26991">
      <w:pPr>
        <w:widowControl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174E2A">
        <w:rPr>
          <w:sz w:val="26"/>
          <w:szCs w:val="26"/>
        </w:rPr>
        <w:t xml:space="preserve">2. </w:t>
      </w:r>
      <w:r w:rsidR="00075838" w:rsidRPr="00174E2A">
        <w:rPr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hyperlink r:id="rId8" w:history="1">
        <w:r w:rsidR="007A6CB8" w:rsidRPr="00174E2A">
          <w:rPr>
            <w:rStyle w:val="af"/>
            <w:color w:val="auto"/>
            <w:sz w:val="26"/>
            <w:szCs w:val="26"/>
            <w:u w:val="none"/>
            <w:lang w:val="en-US"/>
          </w:rPr>
          <w:t>www</w:t>
        </w:r>
        <w:r w:rsidR="007A6CB8" w:rsidRPr="00174E2A">
          <w:rPr>
            <w:rStyle w:val="af"/>
            <w:color w:val="auto"/>
            <w:sz w:val="26"/>
            <w:szCs w:val="26"/>
            <w:u w:val="none"/>
          </w:rPr>
          <w:t>.</w:t>
        </w:r>
        <w:r w:rsidR="007A6CB8" w:rsidRPr="00174E2A">
          <w:rPr>
            <w:rStyle w:val="af"/>
            <w:color w:val="auto"/>
            <w:sz w:val="26"/>
            <w:szCs w:val="26"/>
            <w:u w:val="none"/>
            <w:lang w:val="en-US"/>
          </w:rPr>
          <w:t>kzn</w:t>
        </w:r>
        <w:r w:rsidR="007A6CB8" w:rsidRPr="00174E2A">
          <w:rPr>
            <w:rStyle w:val="af"/>
            <w:color w:val="auto"/>
            <w:sz w:val="26"/>
            <w:szCs w:val="26"/>
            <w:u w:val="none"/>
          </w:rPr>
          <w:t>.</w:t>
        </w:r>
        <w:r w:rsidR="007A6CB8" w:rsidRPr="00174E2A">
          <w:rPr>
            <w:rStyle w:val="af"/>
            <w:color w:val="auto"/>
            <w:sz w:val="26"/>
            <w:szCs w:val="26"/>
            <w:u w:val="none"/>
            <w:lang w:val="en-US"/>
          </w:rPr>
          <w:t>ru</w:t>
        </w:r>
      </w:hyperlink>
      <w:r w:rsidR="00075838" w:rsidRPr="00174E2A">
        <w:rPr>
          <w:sz w:val="26"/>
          <w:szCs w:val="26"/>
        </w:rPr>
        <w:t>).</w:t>
      </w:r>
    </w:p>
    <w:p w:rsidR="004E129B" w:rsidRPr="00174E2A" w:rsidRDefault="00260936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174E2A">
        <w:rPr>
          <w:sz w:val="26"/>
          <w:szCs w:val="26"/>
        </w:rPr>
        <w:t xml:space="preserve">3. </w:t>
      </w:r>
      <w:r w:rsidR="00587953" w:rsidRPr="00174E2A">
        <w:rPr>
          <w:sz w:val="26"/>
          <w:szCs w:val="26"/>
        </w:rPr>
        <w:t>Контроль за исполнением настоящего постановления возложить на первого заместителя Руководителя Исполнительного комитета г.Казани А.Р.Нигматзянова.</w:t>
      </w:r>
      <w:r w:rsidRPr="00174E2A">
        <w:rPr>
          <w:color w:val="000000"/>
          <w:sz w:val="26"/>
          <w:szCs w:val="26"/>
        </w:rPr>
        <w:t xml:space="preserve"> </w:t>
      </w:r>
      <w:r w:rsidR="00365CC5" w:rsidRPr="00174E2A">
        <w:rPr>
          <w:b/>
          <w:color w:val="000000"/>
          <w:sz w:val="26"/>
          <w:szCs w:val="26"/>
        </w:rPr>
        <w:t xml:space="preserve">      </w:t>
      </w:r>
    </w:p>
    <w:p w:rsidR="006232A3" w:rsidRPr="00174E2A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174E2A">
        <w:rPr>
          <w:b/>
          <w:color w:val="000000"/>
          <w:sz w:val="26"/>
          <w:szCs w:val="26"/>
        </w:rPr>
        <w:t xml:space="preserve">                          </w:t>
      </w:r>
    </w:p>
    <w:p w:rsidR="006B3214" w:rsidRPr="00174E2A" w:rsidRDefault="00365CC5" w:rsidP="00E26991">
      <w:pPr>
        <w:spacing w:line="264" w:lineRule="auto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174E2A">
        <w:rPr>
          <w:b/>
          <w:color w:val="000000"/>
          <w:sz w:val="26"/>
          <w:szCs w:val="26"/>
        </w:rPr>
        <w:t xml:space="preserve">              </w:t>
      </w:r>
      <w:r w:rsidR="007F6AA5" w:rsidRPr="00174E2A">
        <w:rPr>
          <w:b/>
          <w:color w:val="000000"/>
          <w:sz w:val="26"/>
          <w:szCs w:val="26"/>
        </w:rPr>
        <w:t xml:space="preserve">  </w:t>
      </w:r>
    </w:p>
    <w:p w:rsidR="0016397B" w:rsidRPr="00174E2A" w:rsidRDefault="00924310" w:rsidP="00E26991">
      <w:pPr>
        <w:widowControl/>
        <w:spacing w:line="264" w:lineRule="auto"/>
        <w:contextualSpacing/>
        <w:rPr>
          <w:b/>
          <w:color w:val="000000"/>
          <w:sz w:val="26"/>
          <w:szCs w:val="26"/>
        </w:rPr>
      </w:pPr>
      <w:r w:rsidRPr="00174E2A">
        <w:rPr>
          <w:b/>
          <w:color w:val="000000"/>
          <w:sz w:val="26"/>
          <w:szCs w:val="26"/>
        </w:rPr>
        <w:t>Руководител</w:t>
      </w:r>
      <w:r w:rsidR="00E26991" w:rsidRPr="00174E2A">
        <w:rPr>
          <w:b/>
          <w:color w:val="000000"/>
          <w:sz w:val="26"/>
          <w:szCs w:val="26"/>
        </w:rPr>
        <w:t>ь</w:t>
      </w:r>
      <w:r w:rsidR="0011709C" w:rsidRPr="00174E2A">
        <w:rPr>
          <w:b/>
          <w:color w:val="000000"/>
          <w:sz w:val="26"/>
          <w:szCs w:val="26"/>
        </w:rPr>
        <w:tab/>
        <w:t xml:space="preserve"> </w:t>
      </w:r>
      <w:r w:rsidRPr="00174E2A">
        <w:rPr>
          <w:b/>
          <w:color w:val="000000"/>
          <w:sz w:val="26"/>
          <w:szCs w:val="26"/>
        </w:rPr>
        <w:t xml:space="preserve">                                  </w:t>
      </w:r>
      <w:r w:rsidR="00E26991" w:rsidRPr="00174E2A">
        <w:rPr>
          <w:b/>
          <w:color w:val="000000"/>
          <w:sz w:val="26"/>
          <w:szCs w:val="26"/>
        </w:rPr>
        <w:t xml:space="preserve">                                                         Р.Г.Гафаров</w:t>
      </w:r>
    </w:p>
    <w:sectPr w:rsidR="0016397B" w:rsidRPr="00174E2A" w:rsidSect="009F38C9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10" w:rsidRDefault="00570A10" w:rsidP="00A038AD">
      <w:r>
        <w:separator/>
      </w:r>
    </w:p>
  </w:endnote>
  <w:endnote w:type="continuationSeparator" w:id="0">
    <w:p w:rsidR="00570A10" w:rsidRDefault="00570A10" w:rsidP="00A0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10" w:rsidRDefault="00570A10" w:rsidP="00A038AD">
      <w:r>
        <w:separator/>
      </w:r>
    </w:p>
  </w:footnote>
  <w:footnote w:type="continuationSeparator" w:id="0">
    <w:p w:rsidR="00570A10" w:rsidRDefault="00570A10" w:rsidP="00A0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C" w:rsidRDefault="00EA36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3326" w:rsidRPr="00093326">
      <w:rPr>
        <w:noProof/>
        <w:lang w:val="ru-RU"/>
      </w:rPr>
      <w:t>2</w:t>
    </w:r>
    <w:r>
      <w:fldChar w:fldCharType="end"/>
    </w:r>
  </w:p>
  <w:p w:rsidR="00EA36DC" w:rsidRDefault="00EA36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D2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DBC21C8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2A43621"/>
    <w:multiLevelType w:val="multilevel"/>
    <w:tmpl w:val="BEC2B3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2FB32E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4" w15:restartNumberingAfterBreak="0">
    <w:nsid w:val="549A59E4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5636258E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abstractNum w:abstractNumId="6" w15:restartNumberingAfterBreak="0">
    <w:nsid w:val="5672126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AF41B3D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719105F3"/>
    <w:multiLevelType w:val="hybridMultilevel"/>
    <w:tmpl w:val="327C3300"/>
    <w:lvl w:ilvl="0" w:tplc="54A010D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D66906"/>
    <w:multiLevelType w:val="multilevel"/>
    <w:tmpl w:val="CAB65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79476EA9"/>
    <w:multiLevelType w:val="multilevel"/>
    <w:tmpl w:val="FB7A205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85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2379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174"/>
    <w:rsid w:val="00017548"/>
    <w:rsid w:val="0001791A"/>
    <w:rsid w:val="0002005B"/>
    <w:rsid w:val="00021C51"/>
    <w:rsid w:val="00021F98"/>
    <w:rsid w:val="0002366B"/>
    <w:rsid w:val="00023AC8"/>
    <w:rsid w:val="00023CD8"/>
    <w:rsid w:val="000244E1"/>
    <w:rsid w:val="000246AE"/>
    <w:rsid w:val="00025754"/>
    <w:rsid w:val="00026217"/>
    <w:rsid w:val="00027BDF"/>
    <w:rsid w:val="00031545"/>
    <w:rsid w:val="000323B5"/>
    <w:rsid w:val="00032686"/>
    <w:rsid w:val="0003269F"/>
    <w:rsid w:val="0003364C"/>
    <w:rsid w:val="00033D0B"/>
    <w:rsid w:val="00033EC1"/>
    <w:rsid w:val="00033ECC"/>
    <w:rsid w:val="000343FD"/>
    <w:rsid w:val="00035009"/>
    <w:rsid w:val="000366AD"/>
    <w:rsid w:val="00036F19"/>
    <w:rsid w:val="000373EA"/>
    <w:rsid w:val="000407F1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D42"/>
    <w:rsid w:val="00052EEC"/>
    <w:rsid w:val="00052EF3"/>
    <w:rsid w:val="000548A1"/>
    <w:rsid w:val="00054A21"/>
    <w:rsid w:val="00054AA0"/>
    <w:rsid w:val="00054B97"/>
    <w:rsid w:val="00054C49"/>
    <w:rsid w:val="000551C8"/>
    <w:rsid w:val="000558F0"/>
    <w:rsid w:val="00056C6C"/>
    <w:rsid w:val="00060073"/>
    <w:rsid w:val="000608B3"/>
    <w:rsid w:val="000608F3"/>
    <w:rsid w:val="00061135"/>
    <w:rsid w:val="000617C0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38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BA"/>
    <w:rsid w:val="000919DB"/>
    <w:rsid w:val="00092471"/>
    <w:rsid w:val="00092F5F"/>
    <w:rsid w:val="00093091"/>
    <w:rsid w:val="00093326"/>
    <w:rsid w:val="00093A38"/>
    <w:rsid w:val="00094070"/>
    <w:rsid w:val="000940AA"/>
    <w:rsid w:val="000943A8"/>
    <w:rsid w:val="0009476D"/>
    <w:rsid w:val="00094838"/>
    <w:rsid w:val="00095DA6"/>
    <w:rsid w:val="00096867"/>
    <w:rsid w:val="00096D6A"/>
    <w:rsid w:val="000971A3"/>
    <w:rsid w:val="0009725B"/>
    <w:rsid w:val="0009794D"/>
    <w:rsid w:val="000A0D6D"/>
    <w:rsid w:val="000A2A02"/>
    <w:rsid w:val="000A30E7"/>
    <w:rsid w:val="000A346A"/>
    <w:rsid w:val="000A3957"/>
    <w:rsid w:val="000A3B41"/>
    <w:rsid w:val="000A3D9E"/>
    <w:rsid w:val="000A3F9E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178"/>
    <w:rsid w:val="000A7D42"/>
    <w:rsid w:val="000B03F5"/>
    <w:rsid w:val="000B06A8"/>
    <w:rsid w:val="000B1157"/>
    <w:rsid w:val="000B11FD"/>
    <w:rsid w:val="000B20DB"/>
    <w:rsid w:val="000B22ED"/>
    <w:rsid w:val="000B2DBA"/>
    <w:rsid w:val="000B3350"/>
    <w:rsid w:val="000B4171"/>
    <w:rsid w:val="000B4236"/>
    <w:rsid w:val="000B476F"/>
    <w:rsid w:val="000B49F2"/>
    <w:rsid w:val="000B4E99"/>
    <w:rsid w:val="000B60E9"/>
    <w:rsid w:val="000B7644"/>
    <w:rsid w:val="000C0363"/>
    <w:rsid w:val="000C0572"/>
    <w:rsid w:val="000C101B"/>
    <w:rsid w:val="000C181D"/>
    <w:rsid w:val="000C183D"/>
    <w:rsid w:val="000C35BC"/>
    <w:rsid w:val="000C4466"/>
    <w:rsid w:val="000C4E49"/>
    <w:rsid w:val="000C50CF"/>
    <w:rsid w:val="000C530A"/>
    <w:rsid w:val="000C5785"/>
    <w:rsid w:val="000C594E"/>
    <w:rsid w:val="000C5D89"/>
    <w:rsid w:val="000C62D8"/>
    <w:rsid w:val="000C673D"/>
    <w:rsid w:val="000C77EC"/>
    <w:rsid w:val="000C7D0B"/>
    <w:rsid w:val="000D048F"/>
    <w:rsid w:val="000D0C35"/>
    <w:rsid w:val="000D1E69"/>
    <w:rsid w:val="000D2087"/>
    <w:rsid w:val="000D2795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18D"/>
    <w:rsid w:val="000F439D"/>
    <w:rsid w:val="000F4759"/>
    <w:rsid w:val="000F4CBE"/>
    <w:rsid w:val="000F51B7"/>
    <w:rsid w:val="000F5CFE"/>
    <w:rsid w:val="000F6301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2249"/>
    <w:rsid w:val="001124D5"/>
    <w:rsid w:val="00112FAF"/>
    <w:rsid w:val="00113686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09C"/>
    <w:rsid w:val="001174BF"/>
    <w:rsid w:val="00117B8A"/>
    <w:rsid w:val="00120AA4"/>
    <w:rsid w:val="00121AF7"/>
    <w:rsid w:val="0012306C"/>
    <w:rsid w:val="001237A9"/>
    <w:rsid w:val="00123831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52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06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35E2"/>
    <w:rsid w:val="001458B4"/>
    <w:rsid w:val="00146079"/>
    <w:rsid w:val="00147002"/>
    <w:rsid w:val="0015014A"/>
    <w:rsid w:val="001506ED"/>
    <w:rsid w:val="0015156E"/>
    <w:rsid w:val="001520F1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5DE0"/>
    <w:rsid w:val="0015633B"/>
    <w:rsid w:val="001573BF"/>
    <w:rsid w:val="00160337"/>
    <w:rsid w:val="00160587"/>
    <w:rsid w:val="00161669"/>
    <w:rsid w:val="001619C1"/>
    <w:rsid w:val="00161C7D"/>
    <w:rsid w:val="001620B0"/>
    <w:rsid w:val="001622A6"/>
    <w:rsid w:val="0016262F"/>
    <w:rsid w:val="00162735"/>
    <w:rsid w:val="00163521"/>
    <w:rsid w:val="0016397B"/>
    <w:rsid w:val="00164180"/>
    <w:rsid w:val="001643B2"/>
    <w:rsid w:val="00164A04"/>
    <w:rsid w:val="00164E9F"/>
    <w:rsid w:val="001667DE"/>
    <w:rsid w:val="001671CF"/>
    <w:rsid w:val="001672DC"/>
    <w:rsid w:val="00167A57"/>
    <w:rsid w:val="0017079A"/>
    <w:rsid w:val="00170924"/>
    <w:rsid w:val="00170C44"/>
    <w:rsid w:val="00171182"/>
    <w:rsid w:val="00171AC7"/>
    <w:rsid w:val="00172999"/>
    <w:rsid w:val="00173A3B"/>
    <w:rsid w:val="00173ED6"/>
    <w:rsid w:val="00174E2A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4C1"/>
    <w:rsid w:val="001926DA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93F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19C7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906"/>
    <w:rsid w:val="001C3C83"/>
    <w:rsid w:val="001C4645"/>
    <w:rsid w:val="001C475E"/>
    <w:rsid w:val="001C48D2"/>
    <w:rsid w:val="001C54C9"/>
    <w:rsid w:val="001C56A4"/>
    <w:rsid w:val="001C611D"/>
    <w:rsid w:val="001C68B4"/>
    <w:rsid w:val="001C697F"/>
    <w:rsid w:val="001C6E2E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023"/>
    <w:rsid w:val="001E3325"/>
    <w:rsid w:val="001E33EB"/>
    <w:rsid w:val="001E39FA"/>
    <w:rsid w:val="001E3C16"/>
    <w:rsid w:val="001E3D72"/>
    <w:rsid w:val="001E4D10"/>
    <w:rsid w:val="001E4DBF"/>
    <w:rsid w:val="001E53E2"/>
    <w:rsid w:val="001E5463"/>
    <w:rsid w:val="001E554F"/>
    <w:rsid w:val="001E5A08"/>
    <w:rsid w:val="001E5C4D"/>
    <w:rsid w:val="001E652A"/>
    <w:rsid w:val="001E724B"/>
    <w:rsid w:val="001E7483"/>
    <w:rsid w:val="001F17CB"/>
    <w:rsid w:val="001F1B8A"/>
    <w:rsid w:val="001F1C8F"/>
    <w:rsid w:val="001F2F6A"/>
    <w:rsid w:val="001F3073"/>
    <w:rsid w:val="001F3947"/>
    <w:rsid w:val="001F50F5"/>
    <w:rsid w:val="001F5512"/>
    <w:rsid w:val="001F6086"/>
    <w:rsid w:val="001F65D6"/>
    <w:rsid w:val="00200698"/>
    <w:rsid w:val="00200B10"/>
    <w:rsid w:val="002015B7"/>
    <w:rsid w:val="00202026"/>
    <w:rsid w:val="00203A1B"/>
    <w:rsid w:val="00203C71"/>
    <w:rsid w:val="00204525"/>
    <w:rsid w:val="00204CC9"/>
    <w:rsid w:val="0020548B"/>
    <w:rsid w:val="00206352"/>
    <w:rsid w:val="002063CF"/>
    <w:rsid w:val="00206EF5"/>
    <w:rsid w:val="00207048"/>
    <w:rsid w:val="00207F27"/>
    <w:rsid w:val="0021018A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07"/>
    <w:rsid w:val="00222DC8"/>
    <w:rsid w:val="00222FF1"/>
    <w:rsid w:val="00223CE6"/>
    <w:rsid w:val="00223E51"/>
    <w:rsid w:val="002243BB"/>
    <w:rsid w:val="002243FE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27843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433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0BA"/>
    <w:rsid w:val="00260936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354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830"/>
    <w:rsid w:val="00275A56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07B"/>
    <w:rsid w:val="00287246"/>
    <w:rsid w:val="00291473"/>
    <w:rsid w:val="002922AB"/>
    <w:rsid w:val="00292863"/>
    <w:rsid w:val="00293112"/>
    <w:rsid w:val="00293367"/>
    <w:rsid w:val="00293FA7"/>
    <w:rsid w:val="002946BC"/>
    <w:rsid w:val="00294DA6"/>
    <w:rsid w:val="002952A6"/>
    <w:rsid w:val="00295BB2"/>
    <w:rsid w:val="00295EBD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4C73"/>
    <w:rsid w:val="002A5508"/>
    <w:rsid w:val="002A6696"/>
    <w:rsid w:val="002A66C7"/>
    <w:rsid w:val="002A6B1D"/>
    <w:rsid w:val="002A7348"/>
    <w:rsid w:val="002A795D"/>
    <w:rsid w:val="002B037C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C0F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2B8A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FA1"/>
    <w:rsid w:val="003032EA"/>
    <w:rsid w:val="00303709"/>
    <w:rsid w:val="0030381C"/>
    <w:rsid w:val="00303D79"/>
    <w:rsid w:val="00303F06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175B"/>
    <w:rsid w:val="00311C9C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1688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2CB2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53"/>
    <w:rsid w:val="00347F91"/>
    <w:rsid w:val="003503D4"/>
    <w:rsid w:val="0035064A"/>
    <w:rsid w:val="003507A7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60780"/>
    <w:rsid w:val="00361E0F"/>
    <w:rsid w:val="00361F43"/>
    <w:rsid w:val="00361FE6"/>
    <w:rsid w:val="003623A0"/>
    <w:rsid w:val="00362AB9"/>
    <w:rsid w:val="00362F58"/>
    <w:rsid w:val="00363315"/>
    <w:rsid w:val="00363B48"/>
    <w:rsid w:val="00365CC5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561"/>
    <w:rsid w:val="003919C8"/>
    <w:rsid w:val="00391E65"/>
    <w:rsid w:val="003934BD"/>
    <w:rsid w:val="00393512"/>
    <w:rsid w:val="00393706"/>
    <w:rsid w:val="00394191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DEE"/>
    <w:rsid w:val="003A6E0F"/>
    <w:rsid w:val="003B01B8"/>
    <w:rsid w:val="003B1546"/>
    <w:rsid w:val="003B216F"/>
    <w:rsid w:val="003B28AB"/>
    <w:rsid w:val="003B385E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016"/>
    <w:rsid w:val="003C5205"/>
    <w:rsid w:val="003C5C7E"/>
    <w:rsid w:val="003C69D6"/>
    <w:rsid w:val="003C71CB"/>
    <w:rsid w:val="003D04DE"/>
    <w:rsid w:val="003D068E"/>
    <w:rsid w:val="003D0972"/>
    <w:rsid w:val="003D1E06"/>
    <w:rsid w:val="003D3009"/>
    <w:rsid w:val="003D30A8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1C81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7C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2A89"/>
    <w:rsid w:val="00404016"/>
    <w:rsid w:val="00405888"/>
    <w:rsid w:val="00406620"/>
    <w:rsid w:val="004079CA"/>
    <w:rsid w:val="00407D14"/>
    <w:rsid w:val="00407F65"/>
    <w:rsid w:val="00410564"/>
    <w:rsid w:val="00410959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179A9"/>
    <w:rsid w:val="00417FC4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55F6"/>
    <w:rsid w:val="00426034"/>
    <w:rsid w:val="00426373"/>
    <w:rsid w:val="00426A6F"/>
    <w:rsid w:val="00427A60"/>
    <w:rsid w:val="004302A7"/>
    <w:rsid w:val="0043216A"/>
    <w:rsid w:val="004323A2"/>
    <w:rsid w:val="004324B4"/>
    <w:rsid w:val="00433182"/>
    <w:rsid w:val="004335A7"/>
    <w:rsid w:val="00433CC4"/>
    <w:rsid w:val="00433DB5"/>
    <w:rsid w:val="0043534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385C"/>
    <w:rsid w:val="004444EB"/>
    <w:rsid w:val="004447F4"/>
    <w:rsid w:val="00444E2E"/>
    <w:rsid w:val="00445AD9"/>
    <w:rsid w:val="00445DFB"/>
    <w:rsid w:val="004461FE"/>
    <w:rsid w:val="004464C6"/>
    <w:rsid w:val="00446500"/>
    <w:rsid w:val="004468AF"/>
    <w:rsid w:val="004476D1"/>
    <w:rsid w:val="00447962"/>
    <w:rsid w:val="00450706"/>
    <w:rsid w:val="00450E9E"/>
    <w:rsid w:val="0045172F"/>
    <w:rsid w:val="004519CB"/>
    <w:rsid w:val="004521A2"/>
    <w:rsid w:val="00452259"/>
    <w:rsid w:val="0045279C"/>
    <w:rsid w:val="00455308"/>
    <w:rsid w:val="004556B1"/>
    <w:rsid w:val="004558C5"/>
    <w:rsid w:val="00455C68"/>
    <w:rsid w:val="00455D16"/>
    <w:rsid w:val="00456A8F"/>
    <w:rsid w:val="00457C9F"/>
    <w:rsid w:val="00460BA6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6F0"/>
    <w:rsid w:val="00477B5B"/>
    <w:rsid w:val="00480559"/>
    <w:rsid w:val="00480B53"/>
    <w:rsid w:val="00480E83"/>
    <w:rsid w:val="00481011"/>
    <w:rsid w:val="0048104F"/>
    <w:rsid w:val="004822EB"/>
    <w:rsid w:val="00482C8A"/>
    <w:rsid w:val="004841C2"/>
    <w:rsid w:val="00484216"/>
    <w:rsid w:val="0048439D"/>
    <w:rsid w:val="004855F2"/>
    <w:rsid w:val="00485C01"/>
    <w:rsid w:val="00485E35"/>
    <w:rsid w:val="00486689"/>
    <w:rsid w:val="00486A94"/>
    <w:rsid w:val="00486FCA"/>
    <w:rsid w:val="004912B4"/>
    <w:rsid w:val="00492620"/>
    <w:rsid w:val="004927F3"/>
    <w:rsid w:val="0049286D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201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947"/>
    <w:rsid w:val="004B3BCE"/>
    <w:rsid w:val="004B3BE1"/>
    <w:rsid w:val="004B3C9B"/>
    <w:rsid w:val="004B3F08"/>
    <w:rsid w:val="004B3FBE"/>
    <w:rsid w:val="004B41F9"/>
    <w:rsid w:val="004B42A7"/>
    <w:rsid w:val="004B5255"/>
    <w:rsid w:val="004B5EC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8C6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61C"/>
    <w:rsid w:val="004D466E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07EA"/>
    <w:rsid w:val="004E1020"/>
    <w:rsid w:val="004E129B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58FC"/>
    <w:rsid w:val="004F614E"/>
    <w:rsid w:val="004F62E7"/>
    <w:rsid w:val="004F64B1"/>
    <w:rsid w:val="004F6654"/>
    <w:rsid w:val="004F69A9"/>
    <w:rsid w:val="004F7AA4"/>
    <w:rsid w:val="004F7F14"/>
    <w:rsid w:val="0050154C"/>
    <w:rsid w:val="00503E35"/>
    <w:rsid w:val="00503FF7"/>
    <w:rsid w:val="00504CF4"/>
    <w:rsid w:val="00504DF6"/>
    <w:rsid w:val="00507250"/>
    <w:rsid w:val="005078CF"/>
    <w:rsid w:val="00507B07"/>
    <w:rsid w:val="00507F89"/>
    <w:rsid w:val="00510094"/>
    <w:rsid w:val="0051039A"/>
    <w:rsid w:val="00510C73"/>
    <w:rsid w:val="00511CC3"/>
    <w:rsid w:val="00512444"/>
    <w:rsid w:val="0051402E"/>
    <w:rsid w:val="005145F7"/>
    <w:rsid w:val="0051579A"/>
    <w:rsid w:val="00515F70"/>
    <w:rsid w:val="005160AE"/>
    <w:rsid w:val="00516330"/>
    <w:rsid w:val="00516DAB"/>
    <w:rsid w:val="00516E96"/>
    <w:rsid w:val="00517B8D"/>
    <w:rsid w:val="00517FD6"/>
    <w:rsid w:val="00520396"/>
    <w:rsid w:val="00520488"/>
    <w:rsid w:val="00520BFB"/>
    <w:rsid w:val="005219A1"/>
    <w:rsid w:val="00522B26"/>
    <w:rsid w:val="005237D2"/>
    <w:rsid w:val="005240B0"/>
    <w:rsid w:val="0052586A"/>
    <w:rsid w:val="00525A14"/>
    <w:rsid w:val="005268E1"/>
    <w:rsid w:val="005270BF"/>
    <w:rsid w:val="00527789"/>
    <w:rsid w:val="00527D74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2FEF"/>
    <w:rsid w:val="0053341E"/>
    <w:rsid w:val="00533C85"/>
    <w:rsid w:val="005351D3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2FF4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0A10"/>
    <w:rsid w:val="005717BC"/>
    <w:rsid w:val="005719AE"/>
    <w:rsid w:val="00571D16"/>
    <w:rsid w:val="0057273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87953"/>
    <w:rsid w:val="0059117A"/>
    <w:rsid w:val="00591678"/>
    <w:rsid w:val="00591A9B"/>
    <w:rsid w:val="005923CE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01E"/>
    <w:rsid w:val="005A4A68"/>
    <w:rsid w:val="005A4F4E"/>
    <w:rsid w:val="005A516E"/>
    <w:rsid w:val="005A5A0A"/>
    <w:rsid w:val="005A6270"/>
    <w:rsid w:val="005A6307"/>
    <w:rsid w:val="005A7612"/>
    <w:rsid w:val="005A78ED"/>
    <w:rsid w:val="005B0180"/>
    <w:rsid w:val="005B091F"/>
    <w:rsid w:val="005B0B14"/>
    <w:rsid w:val="005B0CEA"/>
    <w:rsid w:val="005B24C1"/>
    <w:rsid w:val="005B27AC"/>
    <w:rsid w:val="005B2B28"/>
    <w:rsid w:val="005B33D5"/>
    <w:rsid w:val="005B36E3"/>
    <w:rsid w:val="005B4350"/>
    <w:rsid w:val="005B55BB"/>
    <w:rsid w:val="005B58B5"/>
    <w:rsid w:val="005B6813"/>
    <w:rsid w:val="005B6AAC"/>
    <w:rsid w:val="005B6F30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14F"/>
    <w:rsid w:val="005F5248"/>
    <w:rsid w:val="005F53A5"/>
    <w:rsid w:val="005F612D"/>
    <w:rsid w:val="005F661B"/>
    <w:rsid w:val="005F70B6"/>
    <w:rsid w:val="005F7ADA"/>
    <w:rsid w:val="006000C3"/>
    <w:rsid w:val="00600378"/>
    <w:rsid w:val="006012D7"/>
    <w:rsid w:val="00601838"/>
    <w:rsid w:val="006027A6"/>
    <w:rsid w:val="00602A6B"/>
    <w:rsid w:val="0060344E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711"/>
    <w:rsid w:val="00614B3B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2A3"/>
    <w:rsid w:val="0062343E"/>
    <w:rsid w:val="006237DA"/>
    <w:rsid w:val="00624D77"/>
    <w:rsid w:val="00625459"/>
    <w:rsid w:val="00625562"/>
    <w:rsid w:val="00625600"/>
    <w:rsid w:val="00625726"/>
    <w:rsid w:val="00625C3F"/>
    <w:rsid w:val="006262D9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AC8"/>
    <w:rsid w:val="00641F39"/>
    <w:rsid w:val="006424A1"/>
    <w:rsid w:val="006433F0"/>
    <w:rsid w:val="00644B2B"/>
    <w:rsid w:val="00644B9D"/>
    <w:rsid w:val="00646231"/>
    <w:rsid w:val="006473A0"/>
    <w:rsid w:val="006478A3"/>
    <w:rsid w:val="006514C2"/>
    <w:rsid w:val="00651C0C"/>
    <w:rsid w:val="006524D0"/>
    <w:rsid w:val="00652508"/>
    <w:rsid w:val="00652C14"/>
    <w:rsid w:val="00653BCD"/>
    <w:rsid w:val="00653BEC"/>
    <w:rsid w:val="006546C2"/>
    <w:rsid w:val="006547D4"/>
    <w:rsid w:val="006551D7"/>
    <w:rsid w:val="006557C4"/>
    <w:rsid w:val="00655D3B"/>
    <w:rsid w:val="00656188"/>
    <w:rsid w:val="00656350"/>
    <w:rsid w:val="0065674A"/>
    <w:rsid w:val="00656C0E"/>
    <w:rsid w:val="0065796D"/>
    <w:rsid w:val="00660345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038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131B"/>
    <w:rsid w:val="006A13AC"/>
    <w:rsid w:val="006A1E1E"/>
    <w:rsid w:val="006A1E2F"/>
    <w:rsid w:val="006A2522"/>
    <w:rsid w:val="006A4774"/>
    <w:rsid w:val="006A4BA0"/>
    <w:rsid w:val="006A54C0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0838"/>
    <w:rsid w:val="006B3214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489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27F7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5CD"/>
    <w:rsid w:val="00701BC2"/>
    <w:rsid w:val="00703227"/>
    <w:rsid w:val="007034A2"/>
    <w:rsid w:val="0070391D"/>
    <w:rsid w:val="00704004"/>
    <w:rsid w:val="0070459E"/>
    <w:rsid w:val="007061E4"/>
    <w:rsid w:val="00706C11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3A39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988"/>
    <w:rsid w:val="00722E43"/>
    <w:rsid w:val="00722F5D"/>
    <w:rsid w:val="007233FC"/>
    <w:rsid w:val="00723CCB"/>
    <w:rsid w:val="00724078"/>
    <w:rsid w:val="0072419B"/>
    <w:rsid w:val="00725225"/>
    <w:rsid w:val="00725552"/>
    <w:rsid w:val="00726065"/>
    <w:rsid w:val="007271F8"/>
    <w:rsid w:val="00727660"/>
    <w:rsid w:val="007279AA"/>
    <w:rsid w:val="00727DBB"/>
    <w:rsid w:val="00730C91"/>
    <w:rsid w:val="0073224E"/>
    <w:rsid w:val="0073237A"/>
    <w:rsid w:val="00732575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354F"/>
    <w:rsid w:val="00744020"/>
    <w:rsid w:val="0074406F"/>
    <w:rsid w:val="00745893"/>
    <w:rsid w:val="00746216"/>
    <w:rsid w:val="00746AE8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819"/>
    <w:rsid w:val="00751A3D"/>
    <w:rsid w:val="00752812"/>
    <w:rsid w:val="007528AC"/>
    <w:rsid w:val="00752B78"/>
    <w:rsid w:val="0075357C"/>
    <w:rsid w:val="00753754"/>
    <w:rsid w:val="00754C19"/>
    <w:rsid w:val="00755A63"/>
    <w:rsid w:val="00756D34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40C0"/>
    <w:rsid w:val="007A5984"/>
    <w:rsid w:val="007A5DD8"/>
    <w:rsid w:val="007A672E"/>
    <w:rsid w:val="007A6CB8"/>
    <w:rsid w:val="007A7B98"/>
    <w:rsid w:val="007B0007"/>
    <w:rsid w:val="007B051A"/>
    <w:rsid w:val="007B05BB"/>
    <w:rsid w:val="007B0877"/>
    <w:rsid w:val="007B111E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AD1"/>
    <w:rsid w:val="007C4CD3"/>
    <w:rsid w:val="007C5E48"/>
    <w:rsid w:val="007C5F7A"/>
    <w:rsid w:val="007C616E"/>
    <w:rsid w:val="007C702A"/>
    <w:rsid w:val="007C74C0"/>
    <w:rsid w:val="007C7C99"/>
    <w:rsid w:val="007D11CA"/>
    <w:rsid w:val="007D1B33"/>
    <w:rsid w:val="007D2E50"/>
    <w:rsid w:val="007D3071"/>
    <w:rsid w:val="007D3595"/>
    <w:rsid w:val="007D42FE"/>
    <w:rsid w:val="007D4982"/>
    <w:rsid w:val="007D4E25"/>
    <w:rsid w:val="007D4E41"/>
    <w:rsid w:val="007D5ECB"/>
    <w:rsid w:val="007D60CB"/>
    <w:rsid w:val="007D6102"/>
    <w:rsid w:val="007D63BD"/>
    <w:rsid w:val="007D7533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5AC0"/>
    <w:rsid w:val="007E5F0E"/>
    <w:rsid w:val="007E639F"/>
    <w:rsid w:val="007E74F9"/>
    <w:rsid w:val="007E7CC6"/>
    <w:rsid w:val="007E7E6F"/>
    <w:rsid w:val="007E7EB5"/>
    <w:rsid w:val="007F0338"/>
    <w:rsid w:val="007F0803"/>
    <w:rsid w:val="007F1F41"/>
    <w:rsid w:val="007F211C"/>
    <w:rsid w:val="007F3D50"/>
    <w:rsid w:val="007F40F7"/>
    <w:rsid w:val="007F52F1"/>
    <w:rsid w:val="007F5B19"/>
    <w:rsid w:val="007F63E7"/>
    <w:rsid w:val="007F6990"/>
    <w:rsid w:val="007F6AA5"/>
    <w:rsid w:val="007F717C"/>
    <w:rsid w:val="008004CB"/>
    <w:rsid w:val="00800628"/>
    <w:rsid w:val="008006B2"/>
    <w:rsid w:val="008007BC"/>
    <w:rsid w:val="00800AC2"/>
    <w:rsid w:val="00800E6E"/>
    <w:rsid w:val="00801864"/>
    <w:rsid w:val="00801B83"/>
    <w:rsid w:val="00801CCB"/>
    <w:rsid w:val="00802477"/>
    <w:rsid w:val="008028BE"/>
    <w:rsid w:val="00803E8E"/>
    <w:rsid w:val="00804A02"/>
    <w:rsid w:val="008050C9"/>
    <w:rsid w:val="008057BF"/>
    <w:rsid w:val="00806CFE"/>
    <w:rsid w:val="00806D3C"/>
    <w:rsid w:val="008075F7"/>
    <w:rsid w:val="00807B99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2BF"/>
    <w:rsid w:val="00833932"/>
    <w:rsid w:val="00833BB7"/>
    <w:rsid w:val="00834AA2"/>
    <w:rsid w:val="00835772"/>
    <w:rsid w:val="008370BD"/>
    <w:rsid w:val="00837135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47EDB"/>
    <w:rsid w:val="0085059D"/>
    <w:rsid w:val="008510DB"/>
    <w:rsid w:val="00851345"/>
    <w:rsid w:val="0085164E"/>
    <w:rsid w:val="008517E4"/>
    <w:rsid w:val="00853B22"/>
    <w:rsid w:val="0085434B"/>
    <w:rsid w:val="00855861"/>
    <w:rsid w:val="00855DA5"/>
    <w:rsid w:val="00856020"/>
    <w:rsid w:val="0085632C"/>
    <w:rsid w:val="00856819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747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5A2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690"/>
    <w:rsid w:val="00894912"/>
    <w:rsid w:val="00896242"/>
    <w:rsid w:val="00896328"/>
    <w:rsid w:val="008963D7"/>
    <w:rsid w:val="0089665D"/>
    <w:rsid w:val="00896CE9"/>
    <w:rsid w:val="00897233"/>
    <w:rsid w:val="00897CC6"/>
    <w:rsid w:val="00897F58"/>
    <w:rsid w:val="008A10CE"/>
    <w:rsid w:val="008A1122"/>
    <w:rsid w:val="008A1212"/>
    <w:rsid w:val="008A1897"/>
    <w:rsid w:val="008A1A4D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1F3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3808"/>
    <w:rsid w:val="008C3B52"/>
    <w:rsid w:val="008C4D7E"/>
    <w:rsid w:val="008C5381"/>
    <w:rsid w:val="008C6E76"/>
    <w:rsid w:val="008C725D"/>
    <w:rsid w:val="008D0223"/>
    <w:rsid w:val="008D16AD"/>
    <w:rsid w:val="008D1E5E"/>
    <w:rsid w:val="008D25F5"/>
    <w:rsid w:val="008D3422"/>
    <w:rsid w:val="008D3EA9"/>
    <w:rsid w:val="008D49B3"/>
    <w:rsid w:val="008D5046"/>
    <w:rsid w:val="008D5C20"/>
    <w:rsid w:val="008D5C74"/>
    <w:rsid w:val="008D5DCB"/>
    <w:rsid w:val="008D5E4F"/>
    <w:rsid w:val="008D6D56"/>
    <w:rsid w:val="008D72C1"/>
    <w:rsid w:val="008D7DC9"/>
    <w:rsid w:val="008D7F2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AFF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61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2CE"/>
    <w:rsid w:val="009148A3"/>
    <w:rsid w:val="009152DC"/>
    <w:rsid w:val="0091542C"/>
    <w:rsid w:val="00915885"/>
    <w:rsid w:val="00915E89"/>
    <w:rsid w:val="00916A7C"/>
    <w:rsid w:val="009170BD"/>
    <w:rsid w:val="0091739C"/>
    <w:rsid w:val="00917487"/>
    <w:rsid w:val="0091759D"/>
    <w:rsid w:val="00917BCF"/>
    <w:rsid w:val="00917C27"/>
    <w:rsid w:val="00920E07"/>
    <w:rsid w:val="00920E4C"/>
    <w:rsid w:val="009218C9"/>
    <w:rsid w:val="00921C3A"/>
    <w:rsid w:val="00921D89"/>
    <w:rsid w:val="00921EA6"/>
    <w:rsid w:val="009220A9"/>
    <w:rsid w:val="00922151"/>
    <w:rsid w:val="0092289B"/>
    <w:rsid w:val="00922F44"/>
    <w:rsid w:val="009233F1"/>
    <w:rsid w:val="00923737"/>
    <w:rsid w:val="00923B76"/>
    <w:rsid w:val="009241D7"/>
    <w:rsid w:val="00924310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6F6"/>
    <w:rsid w:val="0093193C"/>
    <w:rsid w:val="00931981"/>
    <w:rsid w:val="00931DA4"/>
    <w:rsid w:val="009321C0"/>
    <w:rsid w:val="009334B3"/>
    <w:rsid w:val="00933E34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9D6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253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1BF"/>
    <w:rsid w:val="009872B1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534"/>
    <w:rsid w:val="0099566E"/>
    <w:rsid w:val="00995886"/>
    <w:rsid w:val="0099646D"/>
    <w:rsid w:val="0099689F"/>
    <w:rsid w:val="00996ED7"/>
    <w:rsid w:val="009970CC"/>
    <w:rsid w:val="009974F5"/>
    <w:rsid w:val="00997AAD"/>
    <w:rsid w:val="009A1FB7"/>
    <w:rsid w:val="009A3C29"/>
    <w:rsid w:val="009A40DE"/>
    <w:rsid w:val="009A482F"/>
    <w:rsid w:val="009A5470"/>
    <w:rsid w:val="009A5B2F"/>
    <w:rsid w:val="009A7293"/>
    <w:rsid w:val="009A7299"/>
    <w:rsid w:val="009A7AC9"/>
    <w:rsid w:val="009A7B68"/>
    <w:rsid w:val="009B01DC"/>
    <w:rsid w:val="009B0614"/>
    <w:rsid w:val="009B144E"/>
    <w:rsid w:val="009B1598"/>
    <w:rsid w:val="009B2075"/>
    <w:rsid w:val="009B38B2"/>
    <w:rsid w:val="009B4087"/>
    <w:rsid w:val="009B4193"/>
    <w:rsid w:val="009B41AD"/>
    <w:rsid w:val="009B44D5"/>
    <w:rsid w:val="009B452E"/>
    <w:rsid w:val="009B50A0"/>
    <w:rsid w:val="009B5398"/>
    <w:rsid w:val="009B5583"/>
    <w:rsid w:val="009B592E"/>
    <w:rsid w:val="009B6427"/>
    <w:rsid w:val="009B6792"/>
    <w:rsid w:val="009B7DE5"/>
    <w:rsid w:val="009C0157"/>
    <w:rsid w:val="009C0540"/>
    <w:rsid w:val="009C0829"/>
    <w:rsid w:val="009C2419"/>
    <w:rsid w:val="009C265A"/>
    <w:rsid w:val="009C278E"/>
    <w:rsid w:val="009C2963"/>
    <w:rsid w:val="009C3312"/>
    <w:rsid w:val="009C3EC1"/>
    <w:rsid w:val="009C46B8"/>
    <w:rsid w:val="009C4DA1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1B1D"/>
    <w:rsid w:val="009E1BEF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8B7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8C9"/>
    <w:rsid w:val="009F3B24"/>
    <w:rsid w:val="009F4EA3"/>
    <w:rsid w:val="009F4F59"/>
    <w:rsid w:val="009F5352"/>
    <w:rsid w:val="009F63E7"/>
    <w:rsid w:val="009F666C"/>
    <w:rsid w:val="009F6923"/>
    <w:rsid w:val="009F722A"/>
    <w:rsid w:val="00A008EC"/>
    <w:rsid w:val="00A00903"/>
    <w:rsid w:val="00A02153"/>
    <w:rsid w:val="00A0333D"/>
    <w:rsid w:val="00A038AD"/>
    <w:rsid w:val="00A04145"/>
    <w:rsid w:val="00A05338"/>
    <w:rsid w:val="00A054EE"/>
    <w:rsid w:val="00A059CE"/>
    <w:rsid w:val="00A059D1"/>
    <w:rsid w:val="00A068F8"/>
    <w:rsid w:val="00A06DAF"/>
    <w:rsid w:val="00A07040"/>
    <w:rsid w:val="00A071BC"/>
    <w:rsid w:val="00A072E8"/>
    <w:rsid w:val="00A075ED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31B"/>
    <w:rsid w:val="00A24D40"/>
    <w:rsid w:val="00A250A4"/>
    <w:rsid w:val="00A25FF1"/>
    <w:rsid w:val="00A26CF9"/>
    <w:rsid w:val="00A306D3"/>
    <w:rsid w:val="00A3079F"/>
    <w:rsid w:val="00A31569"/>
    <w:rsid w:val="00A319B9"/>
    <w:rsid w:val="00A31DED"/>
    <w:rsid w:val="00A3278C"/>
    <w:rsid w:val="00A32D6D"/>
    <w:rsid w:val="00A330A9"/>
    <w:rsid w:val="00A339DF"/>
    <w:rsid w:val="00A33AD0"/>
    <w:rsid w:val="00A340C4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B75"/>
    <w:rsid w:val="00A42D36"/>
    <w:rsid w:val="00A4327E"/>
    <w:rsid w:val="00A4369F"/>
    <w:rsid w:val="00A441E3"/>
    <w:rsid w:val="00A442BA"/>
    <w:rsid w:val="00A4489E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37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664"/>
    <w:rsid w:val="00A60766"/>
    <w:rsid w:val="00A60958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778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2EA"/>
    <w:rsid w:val="00A75539"/>
    <w:rsid w:val="00A76EC7"/>
    <w:rsid w:val="00A771E8"/>
    <w:rsid w:val="00A807DA"/>
    <w:rsid w:val="00A809F1"/>
    <w:rsid w:val="00A8114B"/>
    <w:rsid w:val="00A815A6"/>
    <w:rsid w:val="00A81995"/>
    <w:rsid w:val="00A8217B"/>
    <w:rsid w:val="00A829F2"/>
    <w:rsid w:val="00A82A93"/>
    <w:rsid w:val="00A835B1"/>
    <w:rsid w:val="00A8398F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1BF4"/>
    <w:rsid w:val="00A92016"/>
    <w:rsid w:val="00A927AC"/>
    <w:rsid w:val="00A933FD"/>
    <w:rsid w:val="00A93C6B"/>
    <w:rsid w:val="00A93F66"/>
    <w:rsid w:val="00A940C5"/>
    <w:rsid w:val="00A940D6"/>
    <w:rsid w:val="00A941E1"/>
    <w:rsid w:val="00A942B8"/>
    <w:rsid w:val="00A94ADC"/>
    <w:rsid w:val="00A94B36"/>
    <w:rsid w:val="00A94BFA"/>
    <w:rsid w:val="00A9516B"/>
    <w:rsid w:val="00A9565F"/>
    <w:rsid w:val="00A968A4"/>
    <w:rsid w:val="00A971D3"/>
    <w:rsid w:val="00A97A03"/>
    <w:rsid w:val="00AA03DF"/>
    <w:rsid w:val="00AA1AAC"/>
    <w:rsid w:val="00AA26F3"/>
    <w:rsid w:val="00AA2AE1"/>
    <w:rsid w:val="00AA2EEF"/>
    <w:rsid w:val="00AA4593"/>
    <w:rsid w:val="00AA4E3B"/>
    <w:rsid w:val="00AA5812"/>
    <w:rsid w:val="00AA6006"/>
    <w:rsid w:val="00AA7342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4E9D"/>
    <w:rsid w:val="00AB4F69"/>
    <w:rsid w:val="00AB54C2"/>
    <w:rsid w:val="00AB6069"/>
    <w:rsid w:val="00AB626A"/>
    <w:rsid w:val="00AB7110"/>
    <w:rsid w:val="00AC032F"/>
    <w:rsid w:val="00AC0C45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6EDE"/>
    <w:rsid w:val="00AD7DC5"/>
    <w:rsid w:val="00AE1DD9"/>
    <w:rsid w:val="00AE206A"/>
    <w:rsid w:val="00AE233A"/>
    <w:rsid w:val="00AE285E"/>
    <w:rsid w:val="00AE2F3C"/>
    <w:rsid w:val="00AE34CA"/>
    <w:rsid w:val="00AE47D5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85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AF77ED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0DBB"/>
    <w:rsid w:val="00B11996"/>
    <w:rsid w:val="00B12456"/>
    <w:rsid w:val="00B1283B"/>
    <w:rsid w:val="00B12DFC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5FD4"/>
    <w:rsid w:val="00B2637C"/>
    <w:rsid w:val="00B26D5A"/>
    <w:rsid w:val="00B26D7A"/>
    <w:rsid w:val="00B26F91"/>
    <w:rsid w:val="00B27B61"/>
    <w:rsid w:val="00B30CFD"/>
    <w:rsid w:val="00B30F0D"/>
    <w:rsid w:val="00B31168"/>
    <w:rsid w:val="00B312B0"/>
    <w:rsid w:val="00B31C5A"/>
    <w:rsid w:val="00B32226"/>
    <w:rsid w:val="00B33EB0"/>
    <w:rsid w:val="00B33F10"/>
    <w:rsid w:val="00B342A2"/>
    <w:rsid w:val="00B346C9"/>
    <w:rsid w:val="00B34737"/>
    <w:rsid w:val="00B34873"/>
    <w:rsid w:val="00B34E67"/>
    <w:rsid w:val="00B35987"/>
    <w:rsid w:val="00B35B29"/>
    <w:rsid w:val="00B35D89"/>
    <w:rsid w:val="00B35DDD"/>
    <w:rsid w:val="00B369A9"/>
    <w:rsid w:val="00B37449"/>
    <w:rsid w:val="00B37A72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255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1E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035B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4710"/>
    <w:rsid w:val="00B9525F"/>
    <w:rsid w:val="00B95311"/>
    <w:rsid w:val="00B95DD5"/>
    <w:rsid w:val="00B95F5A"/>
    <w:rsid w:val="00B96165"/>
    <w:rsid w:val="00B9646E"/>
    <w:rsid w:val="00B9681C"/>
    <w:rsid w:val="00B97012"/>
    <w:rsid w:val="00BA06C8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A18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034"/>
    <w:rsid w:val="00BC437E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BE"/>
    <w:rsid w:val="00BD7EC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5740"/>
    <w:rsid w:val="00BE72EC"/>
    <w:rsid w:val="00BE741D"/>
    <w:rsid w:val="00BE753F"/>
    <w:rsid w:val="00BE78F9"/>
    <w:rsid w:val="00BE7B34"/>
    <w:rsid w:val="00BF0189"/>
    <w:rsid w:val="00BF17EE"/>
    <w:rsid w:val="00BF22BA"/>
    <w:rsid w:val="00BF243E"/>
    <w:rsid w:val="00BF2E46"/>
    <w:rsid w:val="00BF3123"/>
    <w:rsid w:val="00BF325B"/>
    <w:rsid w:val="00BF3291"/>
    <w:rsid w:val="00BF425B"/>
    <w:rsid w:val="00BF50AE"/>
    <w:rsid w:val="00BF61DA"/>
    <w:rsid w:val="00C01728"/>
    <w:rsid w:val="00C02176"/>
    <w:rsid w:val="00C0232C"/>
    <w:rsid w:val="00C0239B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17B5"/>
    <w:rsid w:val="00C13471"/>
    <w:rsid w:val="00C135CA"/>
    <w:rsid w:val="00C1450D"/>
    <w:rsid w:val="00C15740"/>
    <w:rsid w:val="00C15851"/>
    <w:rsid w:val="00C17387"/>
    <w:rsid w:val="00C17681"/>
    <w:rsid w:val="00C17960"/>
    <w:rsid w:val="00C207EB"/>
    <w:rsid w:val="00C21881"/>
    <w:rsid w:val="00C22095"/>
    <w:rsid w:val="00C22097"/>
    <w:rsid w:val="00C22AA8"/>
    <w:rsid w:val="00C22E45"/>
    <w:rsid w:val="00C22E87"/>
    <w:rsid w:val="00C23138"/>
    <w:rsid w:val="00C24361"/>
    <w:rsid w:val="00C24A61"/>
    <w:rsid w:val="00C2562E"/>
    <w:rsid w:val="00C2604D"/>
    <w:rsid w:val="00C265BE"/>
    <w:rsid w:val="00C26D0F"/>
    <w:rsid w:val="00C2700B"/>
    <w:rsid w:val="00C27303"/>
    <w:rsid w:val="00C278E1"/>
    <w:rsid w:val="00C3007F"/>
    <w:rsid w:val="00C3028A"/>
    <w:rsid w:val="00C31845"/>
    <w:rsid w:val="00C3188F"/>
    <w:rsid w:val="00C320ED"/>
    <w:rsid w:val="00C32406"/>
    <w:rsid w:val="00C32EE2"/>
    <w:rsid w:val="00C33498"/>
    <w:rsid w:val="00C337BF"/>
    <w:rsid w:val="00C339D2"/>
    <w:rsid w:val="00C34595"/>
    <w:rsid w:val="00C347E4"/>
    <w:rsid w:val="00C34957"/>
    <w:rsid w:val="00C35E13"/>
    <w:rsid w:val="00C366E8"/>
    <w:rsid w:val="00C36A4C"/>
    <w:rsid w:val="00C36D37"/>
    <w:rsid w:val="00C36D75"/>
    <w:rsid w:val="00C404D8"/>
    <w:rsid w:val="00C40C90"/>
    <w:rsid w:val="00C40DF5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0E3B"/>
    <w:rsid w:val="00C61256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353"/>
    <w:rsid w:val="00C73CAC"/>
    <w:rsid w:val="00C741EB"/>
    <w:rsid w:val="00C742EA"/>
    <w:rsid w:val="00C7484A"/>
    <w:rsid w:val="00C74ACB"/>
    <w:rsid w:val="00C750B0"/>
    <w:rsid w:val="00C751C1"/>
    <w:rsid w:val="00C76A66"/>
    <w:rsid w:val="00C76E56"/>
    <w:rsid w:val="00C773D5"/>
    <w:rsid w:val="00C7769E"/>
    <w:rsid w:val="00C77DC5"/>
    <w:rsid w:val="00C814E6"/>
    <w:rsid w:val="00C824AD"/>
    <w:rsid w:val="00C8395D"/>
    <w:rsid w:val="00C839C6"/>
    <w:rsid w:val="00C84A0D"/>
    <w:rsid w:val="00C84E09"/>
    <w:rsid w:val="00C84F14"/>
    <w:rsid w:val="00C85824"/>
    <w:rsid w:val="00C85D93"/>
    <w:rsid w:val="00C87D0D"/>
    <w:rsid w:val="00C87F72"/>
    <w:rsid w:val="00C87FE0"/>
    <w:rsid w:val="00C913FD"/>
    <w:rsid w:val="00C91719"/>
    <w:rsid w:val="00C924D8"/>
    <w:rsid w:val="00C92648"/>
    <w:rsid w:val="00C92915"/>
    <w:rsid w:val="00C936EA"/>
    <w:rsid w:val="00C9420D"/>
    <w:rsid w:val="00C95ACB"/>
    <w:rsid w:val="00C95DF2"/>
    <w:rsid w:val="00C96552"/>
    <w:rsid w:val="00C965C4"/>
    <w:rsid w:val="00C96B56"/>
    <w:rsid w:val="00C96D6C"/>
    <w:rsid w:val="00C96E49"/>
    <w:rsid w:val="00C96F45"/>
    <w:rsid w:val="00C9736F"/>
    <w:rsid w:val="00C97A4D"/>
    <w:rsid w:val="00CA0D39"/>
    <w:rsid w:val="00CA0D3E"/>
    <w:rsid w:val="00CA0F4E"/>
    <w:rsid w:val="00CA1435"/>
    <w:rsid w:val="00CA182F"/>
    <w:rsid w:val="00CA2278"/>
    <w:rsid w:val="00CA2DFB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3A00"/>
    <w:rsid w:val="00CC580E"/>
    <w:rsid w:val="00CC7E54"/>
    <w:rsid w:val="00CD07AC"/>
    <w:rsid w:val="00CD124D"/>
    <w:rsid w:val="00CD16AA"/>
    <w:rsid w:val="00CD1DFD"/>
    <w:rsid w:val="00CD21A7"/>
    <w:rsid w:val="00CD2961"/>
    <w:rsid w:val="00CD2E0B"/>
    <w:rsid w:val="00CD36B6"/>
    <w:rsid w:val="00CD3CF5"/>
    <w:rsid w:val="00CD4614"/>
    <w:rsid w:val="00CD5498"/>
    <w:rsid w:val="00CD5759"/>
    <w:rsid w:val="00CD61B3"/>
    <w:rsid w:val="00CD65F7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E7ACD"/>
    <w:rsid w:val="00CF0096"/>
    <w:rsid w:val="00CF092D"/>
    <w:rsid w:val="00CF095B"/>
    <w:rsid w:val="00CF1CE2"/>
    <w:rsid w:val="00CF289D"/>
    <w:rsid w:val="00CF2EF9"/>
    <w:rsid w:val="00CF31C7"/>
    <w:rsid w:val="00CF3A4F"/>
    <w:rsid w:val="00CF650C"/>
    <w:rsid w:val="00CF65CE"/>
    <w:rsid w:val="00CF74E1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158"/>
    <w:rsid w:val="00D113A3"/>
    <w:rsid w:val="00D11B45"/>
    <w:rsid w:val="00D11EF8"/>
    <w:rsid w:val="00D12725"/>
    <w:rsid w:val="00D12DC6"/>
    <w:rsid w:val="00D13065"/>
    <w:rsid w:val="00D13E34"/>
    <w:rsid w:val="00D146EA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76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61A2"/>
    <w:rsid w:val="00D373F3"/>
    <w:rsid w:val="00D378BF"/>
    <w:rsid w:val="00D4050C"/>
    <w:rsid w:val="00D412E7"/>
    <w:rsid w:val="00D42378"/>
    <w:rsid w:val="00D43139"/>
    <w:rsid w:val="00D4326D"/>
    <w:rsid w:val="00D4335B"/>
    <w:rsid w:val="00D4364F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22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749"/>
    <w:rsid w:val="00D54C2C"/>
    <w:rsid w:val="00D55D0C"/>
    <w:rsid w:val="00D562D9"/>
    <w:rsid w:val="00D563AF"/>
    <w:rsid w:val="00D57E1B"/>
    <w:rsid w:val="00D57E3F"/>
    <w:rsid w:val="00D61E49"/>
    <w:rsid w:val="00D627D9"/>
    <w:rsid w:val="00D635B4"/>
    <w:rsid w:val="00D6429F"/>
    <w:rsid w:val="00D64B73"/>
    <w:rsid w:val="00D65F43"/>
    <w:rsid w:val="00D660F4"/>
    <w:rsid w:val="00D662D1"/>
    <w:rsid w:val="00D6631A"/>
    <w:rsid w:val="00D663F0"/>
    <w:rsid w:val="00D674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148"/>
    <w:rsid w:val="00D82AA9"/>
    <w:rsid w:val="00D82ED7"/>
    <w:rsid w:val="00D86746"/>
    <w:rsid w:val="00D86B0D"/>
    <w:rsid w:val="00D8753C"/>
    <w:rsid w:val="00D8754B"/>
    <w:rsid w:val="00D87B89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07C6"/>
    <w:rsid w:val="00DA16EC"/>
    <w:rsid w:val="00DA1A28"/>
    <w:rsid w:val="00DA1A5D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D74"/>
    <w:rsid w:val="00DA6F8A"/>
    <w:rsid w:val="00DA71B1"/>
    <w:rsid w:val="00DA78D3"/>
    <w:rsid w:val="00DB14C4"/>
    <w:rsid w:val="00DB14DE"/>
    <w:rsid w:val="00DB1BEA"/>
    <w:rsid w:val="00DB27A3"/>
    <w:rsid w:val="00DB28C8"/>
    <w:rsid w:val="00DB3035"/>
    <w:rsid w:val="00DB3BC6"/>
    <w:rsid w:val="00DB4962"/>
    <w:rsid w:val="00DB4D0C"/>
    <w:rsid w:val="00DB5654"/>
    <w:rsid w:val="00DB5CA7"/>
    <w:rsid w:val="00DB5E8A"/>
    <w:rsid w:val="00DB67F9"/>
    <w:rsid w:val="00DB6907"/>
    <w:rsid w:val="00DB7C5D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237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1"/>
    <w:rsid w:val="00E2699C"/>
    <w:rsid w:val="00E26FD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465A1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CEA"/>
    <w:rsid w:val="00E56B68"/>
    <w:rsid w:val="00E56CD7"/>
    <w:rsid w:val="00E57C20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268D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66A"/>
    <w:rsid w:val="00E94690"/>
    <w:rsid w:val="00E94701"/>
    <w:rsid w:val="00E9481A"/>
    <w:rsid w:val="00E97C48"/>
    <w:rsid w:val="00EA0828"/>
    <w:rsid w:val="00EA0C4D"/>
    <w:rsid w:val="00EA1ACC"/>
    <w:rsid w:val="00EA2726"/>
    <w:rsid w:val="00EA36DC"/>
    <w:rsid w:val="00EA3A82"/>
    <w:rsid w:val="00EA3F65"/>
    <w:rsid w:val="00EA41CD"/>
    <w:rsid w:val="00EA4E89"/>
    <w:rsid w:val="00EA592D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091"/>
    <w:rsid w:val="00EB7286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6BF0"/>
    <w:rsid w:val="00EC7190"/>
    <w:rsid w:val="00EC7A04"/>
    <w:rsid w:val="00ED0EEF"/>
    <w:rsid w:val="00ED1688"/>
    <w:rsid w:val="00ED1913"/>
    <w:rsid w:val="00ED1A3C"/>
    <w:rsid w:val="00ED1E7B"/>
    <w:rsid w:val="00ED1F89"/>
    <w:rsid w:val="00ED243F"/>
    <w:rsid w:val="00ED25C4"/>
    <w:rsid w:val="00ED3909"/>
    <w:rsid w:val="00ED404E"/>
    <w:rsid w:val="00ED4792"/>
    <w:rsid w:val="00ED49BB"/>
    <w:rsid w:val="00ED5602"/>
    <w:rsid w:val="00ED5C83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3DDC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3BA2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2691"/>
    <w:rsid w:val="00F22A6E"/>
    <w:rsid w:val="00F2337F"/>
    <w:rsid w:val="00F23720"/>
    <w:rsid w:val="00F242CB"/>
    <w:rsid w:val="00F246F9"/>
    <w:rsid w:val="00F24B51"/>
    <w:rsid w:val="00F24C7F"/>
    <w:rsid w:val="00F25135"/>
    <w:rsid w:val="00F2527C"/>
    <w:rsid w:val="00F26D05"/>
    <w:rsid w:val="00F27C40"/>
    <w:rsid w:val="00F30417"/>
    <w:rsid w:val="00F30A13"/>
    <w:rsid w:val="00F329B6"/>
    <w:rsid w:val="00F34636"/>
    <w:rsid w:val="00F350BB"/>
    <w:rsid w:val="00F3670A"/>
    <w:rsid w:val="00F3781F"/>
    <w:rsid w:val="00F37983"/>
    <w:rsid w:val="00F37B79"/>
    <w:rsid w:val="00F37D6F"/>
    <w:rsid w:val="00F40410"/>
    <w:rsid w:val="00F405DC"/>
    <w:rsid w:val="00F40D8A"/>
    <w:rsid w:val="00F42B17"/>
    <w:rsid w:val="00F42BEB"/>
    <w:rsid w:val="00F431EC"/>
    <w:rsid w:val="00F4332A"/>
    <w:rsid w:val="00F43893"/>
    <w:rsid w:val="00F43E7B"/>
    <w:rsid w:val="00F442B1"/>
    <w:rsid w:val="00F44889"/>
    <w:rsid w:val="00F460EE"/>
    <w:rsid w:val="00F465A2"/>
    <w:rsid w:val="00F4715C"/>
    <w:rsid w:val="00F472A5"/>
    <w:rsid w:val="00F47395"/>
    <w:rsid w:val="00F4752D"/>
    <w:rsid w:val="00F50095"/>
    <w:rsid w:val="00F50672"/>
    <w:rsid w:val="00F50B28"/>
    <w:rsid w:val="00F51429"/>
    <w:rsid w:val="00F51B7F"/>
    <w:rsid w:val="00F51F38"/>
    <w:rsid w:val="00F524AB"/>
    <w:rsid w:val="00F52B7B"/>
    <w:rsid w:val="00F531AB"/>
    <w:rsid w:val="00F53B55"/>
    <w:rsid w:val="00F541E2"/>
    <w:rsid w:val="00F54B4C"/>
    <w:rsid w:val="00F54F9E"/>
    <w:rsid w:val="00F551E8"/>
    <w:rsid w:val="00F55440"/>
    <w:rsid w:val="00F56296"/>
    <w:rsid w:val="00F56366"/>
    <w:rsid w:val="00F5712B"/>
    <w:rsid w:val="00F60FAB"/>
    <w:rsid w:val="00F61834"/>
    <w:rsid w:val="00F62763"/>
    <w:rsid w:val="00F63FA7"/>
    <w:rsid w:val="00F6631D"/>
    <w:rsid w:val="00F669EB"/>
    <w:rsid w:val="00F67016"/>
    <w:rsid w:val="00F67164"/>
    <w:rsid w:val="00F672EB"/>
    <w:rsid w:val="00F6739B"/>
    <w:rsid w:val="00F673CB"/>
    <w:rsid w:val="00F6771B"/>
    <w:rsid w:val="00F67BB6"/>
    <w:rsid w:val="00F70E67"/>
    <w:rsid w:val="00F713C6"/>
    <w:rsid w:val="00F715DE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654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4C17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20AE"/>
    <w:rsid w:val="00FB3389"/>
    <w:rsid w:val="00FB38C4"/>
    <w:rsid w:val="00FB554E"/>
    <w:rsid w:val="00FB5D02"/>
    <w:rsid w:val="00FB670D"/>
    <w:rsid w:val="00FB674D"/>
    <w:rsid w:val="00FB6DF1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2"/>
    <w:rsid w:val="00FC4C38"/>
    <w:rsid w:val="00FC4CA4"/>
    <w:rsid w:val="00FC529F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7E"/>
    <w:rsid w:val="00FD7BB5"/>
    <w:rsid w:val="00FE01CA"/>
    <w:rsid w:val="00FE06F4"/>
    <w:rsid w:val="00FE1165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D1C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747"/>
    <w:rsid w:val="00FF5D70"/>
    <w:rsid w:val="00FF5E85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B8224"/>
  <w15:docId w15:val="{172D51D4-9ED1-4006-B086-492ED448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178"/>
    <w:pPr>
      <w:widowContro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38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03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5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715DE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19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6034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344E"/>
    <w:rPr>
      <w:sz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rsid w:val="0060344E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344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0344E"/>
    <w:rPr>
      <w:rFonts w:ascii="Times New Roman" w:eastAsia="Times New Roman" w:hAnsi="Times New Roman"/>
      <w:b/>
      <w:bCs/>
    </w:rPr>
  </w:style>
  <w:style w:type="character" w:styleId="af">
    <w:name w:val="Hyperlink"/>
    <w:uiPriority w:val="99"/>
    <w:unhideWhenUsed/>
    <w:rsid w:val="007A6CB8"/>
    <w:rPr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B95F5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5;&#1088;&#1086;&#1075;&#1088;&#1072;&#1084;&#1084;&#1072;\&#1055;&#1088;&#1086;&#1075;&#1088;&#1072;&#1084;&#1084;&#1072;%20&#1091;&#1090;&#1086;&#1095;.2022\&#1048;&#1079;&#1084;&#1077;&#1085;&#1077;&#1085;&#1080;&#1103;_2022%2004.05.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EEC28-A6AD-43C5-82B5-C01505E7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Изменения_2022 04.05.23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3058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UGR-AB</cp:lastModifiedBy>
  <cp:revision>2</cp:revision>
  <cp:lastPrinted>2024-03-30T10:38:00Z</cp:lastPrinted>
  <dcterms:created xsi:type="dcterms:W3CDTF">2024-05-13T13:03:00Z</dcterms:created>
  <dcterms:modified xsi:type="dcterms:W3CDTF">2024-05-13T13:03:00Z</dcterms:modified>
</cp:coreProperties>
</file>