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5834DE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C012C6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7F2E3B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843EA7" w:rsidP="00536B7D">
            <w:pPr>
              <w:pStyle w:val="Noeeu1"/>
            </w:pPr>
            <w:r>
              <w:t>21-95</w:t>
            </w:r>
            <w:r w:rsidR="007F2E3B">
              <w:t>-</w:t>
            </w:r>
          </w:p>
        </w:tc>
      </w:tr>
    </w:tbl>
    <w:p w:rsidR="00444AC9" w:rsidRDefault="00444AC9" w:rsidP="00282165">
      <w:pPr>
        <w:pStyle w:val="10"/>
        <w:ind w:left="284" w:firstLine="709"/>
        <w:rPr>
          <w:lang w:val="ru-RU"/>
        </w:rPr>
      </w:pPr>
    </w:p>
    <w:tbl>
      <w:tblPr>
        <w:tblStyle w:val="af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B54CF3" w:rsidTr="00B54CF3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54CF3" w:rsidRDefault="00B54CF3" w:rsidP="00B54CF3">
            <w:pPr>
              <w:pStyle w:val="Noeeu1"/>
              <w:spacing w:line="240" w:lineRule="auto"/>
              <w:jc w:val="both"/>
            </w:pPr>
          </w:p>
          <w:p w:rsidR="00B54CF3" w:rsidRDefault="003A2B66" w:rsidP="00B025E1">
            <w:pPr>
              <w:pStyle w:val="Noeeu1"/>
              <w:spacing w:line="240" w:lineRule="auto"/>
              <w:jc w:val="both"/>
            </w:pPr>
            <w:r>
              <w:t>О внесении изменения</w:t>
            </w:r>
            <w:r w:rsidR="007656E2">
              <w:t xml:space="preserve"> в П</w:t>
            </w:r>
            <w:r w:rsidR="00B54CF3">
              <w:t xml:space="preserve">еречень </w:t>
            </w:r>
            <w:r w:rsidR="007656E2">
              <w:t>источников доходов бюджетов бюджетной системы Республики Татарстан, администрирование которых осуществляется Министерством финансов Республики Татарстан</w:t>
            </w:r>
            <w:r w:rsidR="00A9675B">
              <w:t xml:space="preserve"> в 202</w:t>
            </w:r>
            <w:r w:rsidR="00ED3948">
              <w:t>4</w:t>
            </w:r>
            <w:r w:rsidR="00A9675B">
              <w:t xml:space="preserve"> году</w:t>
            </w:r>
            <w:r w:rsidR="007656E2">
              <w:t>, у</w:t>
            </w:r>
            <w:r w:rsidR="00B54CF3">
              <w:t xml:space="preserve">твержденный </w:t>
            </w:r>
            <w:r w:rsidR="007656E2">
              <w:t xml:space="preserve">приказом Министерства финансов </w:t>
            </w:r>
            <w:r w:rsidR="00B54CF3">
              <w:t xml:space="preserve">Республики Татарстан от </w:t>
            </w:r>
            <w:r w:rsidR="00B025E1" w:rsidRPr="00B025E1">
              <w:t>29</w:t>
            </w:r>
            <w:r w:rsidR="00B54CF3" w:rsidRPr="00B025E1">
              <w:t>.1</w:t>
            </w:r>
            <w:r w:rsidR="007656E2" w:rsidRPr="00B025E1">
              <w:t>2</w:t>
            </w:r>
            <w:r w:rsidR="00B54CF3" w:rsidRPr="00B025E1">
              <w:t>.202</w:t>
            </w:r>
            <w:r w:rsidR="00B025E1" w:rsidRPr="00B025E1">
              <w:t>3</w:t>
            </w:r>
            <w:r w:rsidR="00B54CF3" w:rsidRPr="00B025E1">
              <w:t xml:space="preserve"> № </w:t>
            </w:r>
            <w:r w:rsidR="007656E2" w:rsidRPr="00B025E1">
              <w:t>21-95-</w:t>
            </w:r>
            <w:r w:rsidR="00B025E1" w:rsidRPr="00B025E1">
              <w:t>410</w:t>
            </w:r>
            <w:r w:rsidR="00E8067A">
              <w:t xml:space="preserve"> «Об администрировании доходов»</w:t>
            </w:r>
            <w:bookmarkStart w:id="0" w:name="_GoBack"/>
            <w:bookmarkEnd w:id="0"/>
          </w:p>
        </w:tc>
      </w:tr>
    </w:tbl>
    <w:p w:rsidR="00161B2F" w:rsidRDefault="00161B2F" w:rsidP="00282165">
      <w:pPr>
        <w:pStyle w:val="10"/>
        <w:ind w:left="284" w:firstLine="709"/>
        <w:rPr>
          <w:lang w:val="ru-RU"/>
        </w:rPr>
      </w:pPr>
    </w:p>
    <w:p w:rsidR="00335559" w:rsidRDefault="00335559" w:rsidP="005834DE">
      <w:pPr>
        <w:pStyle w:val="Noeeu1"/>
        <w:spacing w:line="240" w:lineRule="auto"/>
        <w:ind w:firstLine="709"/>
        <w:jc w:val="both"/>
      </w:pPr>
    </w:p>
    <w:p w:rsidR="00860CE5" w:rsidRDefault="00860CE5" w:rsidP="005834DE">
      <w:pPr>
        <w:pStyle w:val="Noeeu1"/>
        <w:spacing w:line="240" w:lineRule="auto"/>
        <w:ind w:firstLine="709"/>
        <w:jc w:val="both"/>
      </w:pPr>
    </w:p>
    <w:p w:rsidR="00D21174" w:rsidRDefault="008C5D74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3265">
        <w:rPr>
          <w:sz w:val="28"/>
          <w:szCs w:val="28"/>
        </w:rPr>
        <w:t xml:space="preserve">В соответствии </w:t>
      </w:r>
      <w:r w:rsidR="006A713B">
        <w:rPr>
          <w:sz w:val="28"/>
          <w:szCs w:val="28"/>
        </w:rPr>
        <w:t xml:space="preserve">с </w:t>
      </w:r>
      <w:r w:rsidRPr="00723265">
        <w:rPr>
          <w:sz w:val="28"/>
          <w:szCs w:val="28"/>
        </w:rPr>
        <w:t>постановлени</w:t>
      </w:r>
      <w:r w:rsidR="003B1A1C">
        <w:rPr>
          <w:sz w:val="28"/>
          <w:szCs w:val="28"/>
        </w:rPr>
        <w:t>ями</w:t>
      </w:r>
      <w:r w:rsidRPr="00723265">
        <w:rPr>
          <w:sz w:val="28"/>
          <w:szCs w:val="28"/>
        </w:rPr>
        <w:t xml:space="preserve"> Кабинета Министров Республики Татарстан от 24.11.2021 № 1115 «Об утверждении перечня главных администраторов доходов бюджета Республики Та</w:t>
      </w:r>
      <w:r w:rsidR="003B1A1C">
        <w:rPr>
          <w:sz w:val="28"/>
          <w:szCs w:val="28"/>
        </w:rPr>
        <w:t>тарстан»,</w:t>
      </w:r>
      <w:r w:rsidRPr="00723265">
        <w:rPr>
          <w:sz w:val="28"/>
          <w:szCs w:val="28"/>
        </w:rPr>
        <w:t xml:space="preserve"> от 06.06.2011 № 449 «Об установлении порядка осуществления бюджетных полном</w:t>
      </w:r>
      <w:r w:rsidR="00E03163">
        <w:rPr>
          <w:sz w:val="28"/>
          <w:szCs w:val="28"/>
        </w:rPr>
        <w:t xml:space="preserve">очий главными администраторами </w:t>
      </w:r>
      <w:r w:rsidRPr="00723265">
        <w:rPr>
          <w:sz w:val="28"/>
          <w:szCs w:val="28"/>
        </w:rPr>
        <w:t>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учреждениями»</w:t>
      </w:r>
      <w:r w:rsidR="00D21174">
        <w:rPr>
          <w:sz w:val="28"/>
          <w:szCs w:val="28"/>
        </w:rPr>
        <w:t xml:space="preserve"> п</w:t>
      </w:r>
      <w:r w:rsidR="00D21174" w:rsidRPr="00D21174">
        <w:rPr>
          <w:sz w:val="28"/>
          <w:szCs w:val="28"/>
        </w:rPr>
        <w:t xml:space="preserve"> </w:t>
      </w:r>
      <w:r w:rsidR="00D21174">
        <w:rPr>
          <w:sz w:val="28"/>
          <w:szCs w:val="28"/>
        </w:rPr>
        <w:t>р</w:t>
      </w:r>
      <w:r w:rsidR="00D21174" w:rsidRPr="00D21174">
        <w:rPr>
          <w:sz w:val="28"/>
          <w:szCs w:val="28"/>
        </w:rPr>
        <w:t xml:space="preserve"> </w:t>
      </w:r>
      <w:r w:rsidR="00D21174">
        <w:rPr>
          <w:sz w:val="28"/>
          <w:szCs w:val="28"/>
        </w:rPr>
        <w:t>и</w:t>
      </w:r>
      <w:r w:rsidR="00D21174" w:rsidRPr="00D21174">
        <w:rPr>
          <w:sz w:val="28"/>
          <w:szCs w:val="28"/>
        </w:rPr>
        <w:t xml:space="preserve"> </w:t>
      </w:r>
      <w:r w:rsidR="00D21174">
        <w:rPr>
          <w:sz w:val="28"/>
          <w:szCs w:val="28"/>
        </w:rPr>
        <w:t>к</w:t>
      </w:r>
      <w:r w:rsidR="00D21174" w:rsidRPr="00D21174">
        <w:rPr>
          <w:sz w:val="28"/>
          <w:szCs w:val="28"/>
        </w:rPr>
        <w:t xml:space="preserve"> </w:t>
      </w:r>
      <w:r w:rsidR="00D21174">
        <w:rPr>
          <w:sz w:val="28"/>
          <w:szCs w:val="28"/>
        </w:rPr>
        <w:t>а</w:t>
      </w:r>
      <w:r w:rsidR="00D21174" w:rsidRPr="00D21174">
        <w:rPr>
          <w:sz w:val="28"/>
          <w:szCs w:val="28"/>
        </w:rPr>
        <w:t xml:space="preserve"> </w:t>
      </w:r>
      <w:r w:rsidR="00D21174">
        <w:rPr>
          <w:sz w:val="28"/>
          <w:szCs w:val="28"/>
        </w:rPr>
        <w:t>з</w:t>
      </w:r>
      <w:r w:rsidR="00D21174" w:rsidRPr="00D21174">
        <w:rPr>
          <w:sz w:val="28"/>
          <w:szCs w:val="28"/>
        </w:rPr>
        <w:t xml:space="preserve"> </w:t>
      </w:r>
      <w:r w:rsidR="00D21174">
        <w:rPr>
          <w:sz w:val="28"/>
          <w:szCs w:val="28"/>
        </w:rPr>
        <w:t>ы</w:t>
      </w:r>
      <w:r w:rsidR="00D21174" w:rsidRPr="00D21174">
        <w:rPr>
          <w:sz w:val="28"/>
          <w:szCs w:val="28"/>
        </w:rPr>
        <w:t xml:space="preserve"> </w:t>
      </w:r>
      <w:r w:rsidR="00D21174">
        <w:rPr>
          <w:sz w:val="28"/>
          <w:szCs w:val="28"/>
        </w:rPr>
        <w:t>в</w:t>
      </w:r>
      <w:r w:rsidR="00D21174" w:rsidRPr="00D21174">
        <w:rPr>
          <w:sz w:val="28"/>
          <w:szCs w:val="28"/>
        </w:rPr>
        <w:t xml:space="preserve"> </w:t>
      </w:r>
      <w:r w:rsidR="00D21174">
        <w:rPr>
          <w:sz w:val="28"/>
          <w:szCs w:val="28"/>
        </w:rPr>
        <w:t>а</w:t>
      </w:r>
      <w:r w:rsidR="00D21174" w:rsidRPr="00D21174">
        <w:rPr>
          <w:sz w:val="28"/>
          <w:szCs w:val="28"/>
        </w:rPr>
        <w:t xml:space="preserve"> </w:t>
      </w:r>
      <w:r w:rsidR="00D21174">
        <w:rPr>
          <w:sz w:val="28"/>
          <w:szCs w:val="28"/>
        </w:rPr>
        <w:t>ю</w:t>
      </w:r>
      <w:r w:rsidR="00D21174" w:rsidRPr="00D21174">
        <w:rPr>
          <w:sz w:val="28"/>
          <w:szCs w:val="28"/>
        </w:rPr>
        <w:t>:</w:t>
      </w:r>
    </w:p>
    <w:p w:rsidR="00D21174" w:rsidRDefault="00D21174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1174" w:rsidRPr="00D21174" w:rsidRDefault="003A2B66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</w:t>
      </w:r>
      <w:r w:rsidR="00D21174">
        <w:rPr>
          <w:sz w:val="28"/>
          <w:szCs w:val="28"/>
        </w:rPr>
        <w:t xml:space="preserve"> в Перечень источников доходов бюджетов бюджетной системы Республики Татарстан, </w:t>
      </w:r>
      <w:r w:rsidR="00B26C3D">
        <w:rPr>
          <w:sz w:val="28"/>
          <w:szCs w:val="28"/>
        </w:rPr>
        <w:t>администрирование которых осуществляется Министерством финансов Республики Татарстан в 202</w:t>
      </w:r>
      <w:r w:rsidR="00ED3948">
        <w:rPr>
          <w:sz w:val="28"/>
          <w:szCs w:val="28"/>
        </w:rPr>
        <w:t>4</w:t>
      </w:r>
      <w:r w:rsidR="00B26C3D">
        <w:rPr>
          <w:sz w:val="28"/>
          <w:szCs w:val="28"/>
        </w:rPr>
        <w:t xml:space="preserve"> году, </w:t>
      </w:r>
      <w:r w:rsidR="00D21174">
        <w:rPr>
          <w:sz w:val="28"/>
          <w:szCs w:val="28"/>
        </w:rPr>
        <w:t xml:space="preserve">утвержденный приказом Министерства финансов Республики </w:t>
      </w:r>
      <w:r w:rsidR="00D21174" w:rsidRPr="00B025E1">
        <w:rPr>
          <w:sz w:val="28"/>
          <w:szCs w:val="28"/>
        </w:rPr>
        <w:t xml:space="preserve">Татарстан </w:t>
      </w:r>
      <w:r w:rsidR="00B025E1" w:rsidRPr="00B025E1">
        <w:rPr>
          <w:sz w:val="28"/>
          <w:szCs w:val="28"/>
        </w:rPr>
        <w:t>от 29</w:t>
      </w:r>
      <w:r w:rsidR="00D21174" w:rsidRPr="00B025E1">
        <w:rPr>
          <w:sz w:val="28"/>
          <w:szCs w:val="28"/>
        </w:rPr>
        <w:t>.12.202</w:t>
      </w:r>
      <w:r w:rsidR="00B025E1" w:rsidRPr="00B025E1">
        <w:rPr>
          <w:sz w:val="28"/>
          <w:szCs w:val="28"/>
        </w:rPr>
        <w:t>3</w:t>
      </w:r>
      <w:r w:rsidR="00D21174" w:rsidRPr="00B025E1">
        <w:rPr>
          <w:sz w:val="28"/>
          <w:szCs w:val="28"/>
        </w:rPr>
        <w:t xml:space="preserve"> № 21-95-</w:t>
      </w:r>
      <w:r w:rsidR="00B025E1">
        <w:rPr>
          <w:sz w:val="28"/>
          <w:szCs w:val="28"/>
        </w:rPr>
        <w:t>410</w:t>
      </w:r>
      <w:r w:rsidR="00D21174">
        <w:rPr>
          <w:sz w:val="28"/>
          <w:szCs w:val="28"/>
        </w:rPr>
        <w:t xml:space="preserve"> «Об администрировании доходов», изложив его в новой редакции (прилагается).</w:t>
      </w:r>
    </w:p>
    <w:p w:rsidR="00B36A3B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</w:pPr>
    </w:p>
    <w:p w:rsidR="00B36A3B" w:rsidRPr="007078D2" w:rsidRDefault="00B36A3B" w:rsidP="00B36A3B">
      <w:pPr>
        <w:pStyle w:val="2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</w:pP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>Министр</w:t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</w:t>
      </w:r>
      <w:r w:rsidRPr="007078D2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Cs w:val="20"/>
        </w:rPr>
        <w:t xml:space="preserve">       Р.Р.Гайзатуллин</w:t>
      </w:r>
    </w:p>
    <w:p w:rsidR="00B36A3B" w:rsidRDefault="00B36A3B" w:rsidP="00B36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6A3B" w:rsidRDefault="00B36A3B" w:rsidP="00B36A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36A3B" w:rsidRDefault="00B36A3B" w:rsidP="00B36A3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E23FB" w:rsidRDefault="008E23FB"/>
    <w:sectPr w:rsidR="008E23FB" w:rsidSect="008923D6">
      <w:headerReference w:type="default" r:id="rId9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C6" w:rsidRDefault="00C012C6">
      <w:r>
        <w:separator/>
      </w:r>
    </w:p>
  </w:endnote>
  <w:endnote w:type="continuationSeparator" w:id="0">
    <w:p w:rsidR="00C012C6" w:rsidRDefault="00C0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C6" w:rsidRDefault="00C012C6">
      <w:r>
        <w:separator/>
      </w:r>
    </w:p>
  </w:footnote>
  <w:footnote w:type="continuationSeparator" w:id="0">
    <w:p w:rsidR="00C012C6" w:rsidRDefault="00C0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A86" w:rsidRPr="00AA117F" w:rsidRDefault="00D93A86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DE7F08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D93A86" w:rsidRDefault="00D93A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80C42"/>
    <w:multiLevelType w:val="hybridMultilevel"/>
    <w:tmpl w:val="3B08198E"/>
    <w:lvl w:ilvl="0" w:tplc="F248771E">
      <w:start w:val="1"/>
      <w:numFmt w:val="decimal"/>
      <w:lvlText w:val="%1."/>
      <w:lvlJc w:val="left"/>
      <w:pPr>
        <w:ind w:left="160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E85AD4"/>
    <w:multiLevelType w:val="hybridMultilevel"/>
    <w:tmpl w:val="DE98E644"/>
    <w:lvl w:ilvl="0" w:tplc="6114A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DE"/>
    <w:rsid w:val="00004710"/>
    <w:rsid w:val="00006A09"/>
    <w:rsid w:val="000108C2"/>
    <w:rsid w:val="000151D5"/>
    <w:rsid w:val="00017553"/>
    <w:rsid w:val="000219F7"/>
    <w:rsid w:val="00027495"/>
    <w:rsid w:val="00027B51"/>
    <w:rsid w:val="00031285"/>
    <w:rsid w:val="00031CC2"/>
    <w:rsid w:val="00036484"/>
    <w:rsid w:val="000417D1"/>
    <w:rsid w:val="000448A9"/>
    <w:rsid w:val="000474FB"/>
    <w:rsid w:val="00051CD7"/>
    <w:rsid w:val="00054AA2"/>
    <w:rsid w:val="0005601D"/>
    <w:rsid w:val="00057354"/>
    <w:rsid w:val="00061EF5"/>
    <w:rsid w:val="00064E00"/>
    <w:rsid w:val="00065335"/>
    <w:rsid w:val="00072C00"/>
    <w:rsid w:val="00072E91"/>
    <w:rsid w:val="00074077"/>
    <w:rsid w:val="000750C3"/>
    <w:rsid w:val="00080778"/>
    <w:rsid w:val="00081B58"/>
    <w:rsid w:val="00084ABF"/>
    <w:rsid w:val="00087E58"/>
    <w:rsid w:val="000941A9"/>
    <w:rsid w:val="00094464"/>
    <w:rsid w:val="00095E2F"/>
    <w:rsid w:val="000A29FF"/>
    <w:rsid w:val="000A4256"/>
    <w:rsid w:val="000A4E73"/>
    <w:rsid w:val="000B067D"/>
    <w:rsid w:val="000B1577"/>
    <w:rsid w:val="000C0902"/>
    <w:rsid w:val="000C14C4"/>
    <w:rsid w:val="000C273B"/>
    <w:rsid w:val="000C4431"/>
    <w:rsid w:val="000C4C7D"/>
    <w:rsid w:val="000C73EC"/>
    <w:rsid w:val="000D6A57"/>
    <w:rsid w:val="000D6ABC"/>
    <w:rsid w:val="000D6EDE"/>
    <w:rsid w:val="000D76F8"/>
    <w:rsid w:val="000E0618"/>
    <w:rsid w:val="000E09B1"/>
    <w:rsid w:val="000E5BBB"/>
    <w:rsid w:val="000E7321"/>
    <w:rsid w:val="000F0BDC"/>
    <w:rsid w:val="000F7EB9"/>
    <w:rsid w:val="0010000B"/>
    <w:rsid w:val="00101DA9"/>
    <w:rsid w:val="00104E2E"/>
    <w:rsid w:val="00106CAD"/>
    <w:rsid w:val="00111626"/>
    <w:rsid w:val="00111739"/>
    <w:rsid w:val="00111EFA"/>
    <w:rsid w:val="001126B9"/>
    <w:rsid w:val="00114CBE"/>
    <w:rsid w:val="00116E67"/>
    <w:rsid w:val="00123BD0"/>
    <w:rsid w:val="00126CE1"/>
    <w:rsid w:val="00130DE0"/>
    <w:rsid w:val="001313B5"/>
    <w:rsid w:val="00133170"/>
    <w:rsid w:val="00134773"/>
    <w:rsid w:val="00135E97"/>
    <w:rsid w:val="00140C5F"/>
    <w:rsid w:val="001415C9"/>
    <w:rsid w:val="0014341F"/>
    <w:rsid w:val="0014517A"/>
    <w:rsid w:val="00154B01"/>
    <w:rsid w:val="0015513A"/>
    <w:rsid w:val="00160CFD"/>
    <w:rsid w:val="00161B2F"/>
    <w:rsid w:val="00161D0F"/>
    <w:rsid w:val="00161E66"/>
    <w:rsid w:val="00162697"/>
    <w:rsid w:val="00164725"/>
    <w:rsid w:val="00165992"/>
    <w:rsid w:val="00167B32"/>
    <w:rsid w:val="0017199F"/>
    <w:rsid w:val="001732C4"/>
    <w:rsid w:val="00175E3D"/>
    <w:rsid w:val="00177FAB"/>
    <w:rsid w:val="00184496"/>
    <w:rsid w:val="00192A0B"/>
    <w:rsid w:val="001954B8"/>
    <w:rsid w:val="001A214D"/>
    <w:rsid w:val="001A3DE6"/>
    <w:rsid w:val="001A40F6"/>
    <w:rsid w:val="001A46D1"/>
    <w:rsid w:val="001A66B8"/>
    <w:rsid w:val="001A67DE"/>
    <w:rsid w:val="001A6B62"/>
    <w:rsid w:val="001A7C49"/>
    <w:rsid w:val="001B016C"/>
    <w:rsid w:val="001B2DC8"/>
    <w:rsid w:val="001B5775"/>
    <w:rsid w:val="001B5FC2"/>
    <w:rsid w:val="001B7186"/>
    <w:rsid w:val="001C0550"/>
    <w:rsid w:val="001C0E2B"/>
    <w:rsid w:val="001C11EA"/>
    <w:rsid w:val="001C3B76"/>
    <w:rsid w:val="001C589D"/>
    <w:rsid w:val="001D3E3E"/>
    <w:rsid w:val="001D5964"/>
    <w:rsid w:val="001D6C47"/>
    <w:rsid w:val="001E0CFA"/>
    <w:rsid w:val="001E3939"/>
    <w:rsid w:val="001E3CD6"/>
    <w:rsid w:val="001E667C"/>
    <w:rsid w:val="001F1A59"/>
    <w:rsid w:val="001F455C"/>
    <w:rsid w:val="001F5785"/>
    <w:rsid w:val="002008BC"/>
    <w:rsid w:val="002043A4"/>
    <w:rsid w:val="002057EA"/>
    <w:rsid w:val="00210A95"/>
    <w:rsid w:val="0021790B"/>
    <w:rsid w:val="002206AE"/>
    <w:rsid w:val="0022316B"/>
    <w:rsid w:val="002258E7"/>
    <w:rsid w:val="002301BF"/>
    <w:rsid w:val="00230C18"/>
    <w:rsid w:val="0023765C"/>
    <w:rsid w:val="00237B18"/>
    <w:rsid w:val="002417A5"/>
    <w:rsid w:val="0024424F"/>
    <w:rsid w:val="002501E9"/>
    <w:rsid w:val="00251582"/>
    <w:rsid w:val="00256321"/>
    <w:rsid w:val="00257824"/>
    <w:rsid w:val="002609FF"/>
    <w:rsid w:val="00261AB7"/>
    <w:rsid w:val="00262D94"/>
    <w:rsid w:val="00270E02"/>
    <w:rsid w:val="002739E3"/>
    <w:rsid w:val="00276DFF"/>
    <w:rsid w:val="00277CC7"/>
    <w:rsid w:val="00282165"/>
    <w:rsid w:val="002836AD"/>
    <w:rsid w:val="00286B84"/>
    <w:rsid w:val="00286D3A"/>
    <w:rsid w:val="002872BE"/>
    <w:rsid w:val="00287E68"/>
    <w:rsid w:val="002910A4"/>
    <w:rsid w:val="00292CFC"/>
    <w:rsid w:val="002944C6"/>
    <w:rsid w:val="00296331"/>
    <w:rsid w:val="002A0EBA"/>
    <w:rsid w:val="002A10EE"/>
    <w:rsid w:val="002A514E"/>
    <w:rsid w:val="002A567D"/>
    <w:rsid w:val="002B0FED"/>
    <w:rsid w:val="002B1DDC"/>
    <w:rsid w:val="002B4205"/>
    <w:rsid w:val="002C054E"/>
    <w:rsid w:val="002C0AC3"/>
    <w:rsid w:val="002C6C85"/>
    <w:rsid w:val="002C77F1"/>
    <w:rsid w:val="002C7855"/>
    <w:rsid w:val="002D39DB"/>
    <w:rsid w:val="002D439F"/>
    <w:rsid w:val="002D719A"/>
    <w:rsid w:val="002E4431"/>
    <w:rsid w:val="002E4F46"/>
    <w:rsid w:val="002F353E"/>
    <w:rsid w:val="002F4CA9"/>
    <w:rsid w:val="003003B9"/>
    <w:rsid w:val="003028EB"/>
    <w:rsid w:val="00303858"/>
    <w:rsid w:val="00310539"/>
    <w:rsid w:val="00311256"/>
    <w:rsid w:val="00311643"/>
    <w:rsid w:val="003156AB"/>
    <w:rsid w:val="00315D0E"/>
    <w:rsid w:val="00316B9D"/>
    <w:rsid w:val="00321D9E"/>
    <w:rsid w:val="00323881"/>
    <w:rsid w:val="003264A2"/>
    <w:rsid w:val="00330D61"/>
    <w:rsid w:val="00335559"/>
    <w:rsid w:val="00340134"/>
    <w:rsid w:val="003422A3"/>
    <w:rsid w:val="0034357E"/>
    <w:rsid w:val="0034466A"/>
    <w:rsid w:val="00347A73"/>
    <w:rsid w:val="003509E8"/>
    <w:rsid w:val="00351CAA"/>
    <w:rsid w:val="003527F6"/>
    <w:rsid w:val="00355C4B"/>
    <w:rsid w:val="00357FBF"/>
    <w:rsid w:val="00361EC2"/>
    <w:rsid w:val="00362661"/>
    <w:rsid w:val="003627D6"/>
    <w:rsid w:val="003633E1"/>
    <w:rsid w:val="00363D2F"/>
    <w:rsid w:val="00366F51"/>
    <w:rsid w:val="00366FC9"/>
    <w:rsid w:val="0037039C"/>
    <w:rsid w:val="00372998"/>
    <w:rsid w:val="00387CE0"/>
    <w:rsid w:val="00387CF4"/>
    <w:rsid w:val="00391CA8"/>
    <w:rsid w:val="00393AE5"/>
    <w:rsid w:val="003A0541"/>
    <w:rsid w:val="003A2B66"/>
    <w:rsid w:val="003A7614"/>
    <w:rsid w:val="003B15CB"/>
    <w:rsid w:val="003B1A1C"/>
    <w:rsid w:val="003C08E8"/>
    <w:rsid w:val="003C09C6"/>
    <w:rsid w:val="003C18E8"/>
    <w:rsid w:val="003C6565"/>
    <w:rsid w:val="003C6FA1"/>
    <w:rsid w:val="003D127E"/>
    <w:rsid w:val="003D537C"/>
    <w:rsid w:val="003D76FD"/>
    <w:rsid w:val="003E17DB"/>
    <w:rsid w:val="003E2744"/>
    <w:rsid w:val="003E3A5F"/>
    <w:rsid w:val="003E4176"/>
    <w:rsid w:val="003E5C09"/>
    <w:rsid w:val="003E634B"/>
    <w:rsid w:val="003F0EFE"/>
    <w:rsid w:val="003F184B"/>
    <w:rsid w:val="003F4D50"/>
    <w:rsid w:val="003F6140"/>
    <w:rsid w:val="003F67EF"/>
    <w:rsid w:val="003F73E8"/>
    <w:rsid w:val="003F7790"/>
    <w:rsid w:val="00404CB6"/>
    <w:rsid w:val="00405762"/>
    <w:rsid w:val="004110C1"/>
    <w:rsid w:val="004130C7"/>
    <w:rsid w:val="004152F7"/>
    <w:rsid w:val="00416D60"/>
    <w:rsid w:val="00417827"/>
    <w:rsid w:val="00417DA2"/>
    <w:rsid w:val="00420355"/>
    <w:rsid w:val="004244F1"/>
    <w:rsid w:val="00426D22"/>
    <w:rsid w:val="0043724B"/>
    <w:rsid w:val="00440A02"/>
    <w:rsid w:val="004412BD"/>
    <w:rsid w:val="00444AC9"/>
    <w:rsid w:val="00444C02"/>
    <w:rsid w:val="004466CA"/>
    <w:rsid w:val="00446789"/>
    <w:rsid w:val="00446DBA"/>
    <w:rsid w:val="004540F2"/>
    <w:rsid w:val="00454654"/>
    <w:rsid w:val="00455C53"/>
    <w:rsid w:val="00461A37"/>
    <w:rsid w:val="0046484D"/>
    <w:rsid w:val="00466CC0"/>
    <w:rsid w:val="004708D7"/>
    <w:rsid w:val="00476155"/>
    <w:rsid w:val="00476D22"/>
    <w:rsid w:val="00477809"/>
    <w:rsid w:val="004779AF"/>
    <w:rsid w:val="004809EC"/>
    <w:rsid w:val="0048262E"/>
    <w:rsid w:val="004838A4"/>
    <w:rsid w:val="00486013"/>
    <w:rsid w:val="00486D6D"/>
    <w:rsid w:val="00490322"/>
    <w:rsid w:val="004914B5"/>
    <w:rsid w:val="00491829"/>
    <w:rsid w:val="00493B81"/>
    <w:rsid w:val="00494669"/>
    <w:rsid w:val="00495FBC"/>
    <w:rsid w:val="00496D6A"/>
    <w:rsid w:val="00496DA8"/>
    <w:rsid w:val="00496EBC"/>
    <w:rsid w:val="004974AA"/>
    <w:rsid w:val="004A23DA"/>
    <w:rsid w:val="004A2924"/>
    <w:rsid w:val="004C0782"/>
    <w:rsid w:val="004C0B63"/>
    <w:rsid w:val="004C792E"/>
    <w:rsid w:val="004D2385"/>
    <w:rsid w:val="004D38D2"/>
    <w:rsid w:val="004D427A"/>
    <w:rsid w:val="004D5B7A"/>
    <w:rsid w:val="004E296B"/>
    <w:rsid w:val="004E2F5A"/>
    <w:rsid w:val="004E4436"/>
    <w:rsid w:val="004E5077"/>
    <w:rsid w:val="004E6DB0"/>
    <w:rsid w:val="004F328F"/>
    <w:rsid w:val="004F437A"/>
    <w:rsid w:val="00502CC8"/>
    <w:rsid w:val="005055CC"/>
    <w:rsid w:val="00505968"/>
    <w:rsid w:val="00507523"/>
    <w:rsid w:val="005113DB"/>
    <w:rsid w:val="00515D15"/>
    <w:rsid w:val="00520301"/>
    <w:rsid w:val="0052411E"/>
    <w:rsid w:val="00527371"/>
    <w:rsid w:val="0053046C"/>
    <w:rsid w:val="00533679"/>
    <w:rsid w:val="0053383D"/>
    <w:rsid w:val="0053661D"/>
    <w:rsid w:val="00536B7D"/>
    <w:rsid w:val="00540720"/>
    <w:rsid w:val="005449E4"/>
    <w:rsid w:val="0054560B"/>
    <w:rsid w:val="005459CB"/>
    <w:rsid w:val="0054690A"/>
    <w:rsid w:val="00546B20"/>
    <w:rsid w:val="00550C05"/>
    <w:rsid w:val="00551EE0"/>
    <w:rsid w:val="00557C29"/>
    <w:rsid w:val="005643BF"/>
    <w:rsid w:val="00564466"/>
    <w:rsid w:val="00571435"/>
    <w:rsid w:val="005758C3"/>
    <w:rsid w:val="00580074"/>
    <w:rsid w:val="0058015B"/>
    <w:rsid w:val="005834DE"/>
    <w:rsid w:val="005902B7"/>
    <w:rsid w:val="005943D6"/>
    <w:rsid w:val="00596F5E"/>
    <w:rsid w:val="005970D4"/>
    <w:rsid w:val="005A007D"/>
    <w:rsid w:val="005A0150"/>
    <w:rsid w:val="005A30AB"/>
    <w:rsid w:val="005A4010"/>
    <w:rsid w:val="005A446A"/>
    <w:rsid w:val="005A4913"/>
    <w:rsid w:val="005A4B1F"/>
    <w:rsid w:val="005A4D3E"/>
    <w:rsid w:val="005A5A52"/>
    <w:rsid w:val="005B3038"/>
    <w:rsid w:val="005B32C4"/>
    <w:rsid w:val="005B3CA5"/>
    <w:rsid w:val="005B6711"/>
    <w:rsid w:val="005C011B"/>
    <w:rsid w:val="005C0CC1"/>
    <w:rsid w:val="005C3EA9"/>
    <w:rsid w:val="005D461B"/>
    <w:rsid w:val="005E69B9"/>
    <w:rsid w:val="005F589D"/>
    <w:rsid w:val="005F6024"/>
    <w:rsid w:val="005F6923"/>
    <w:rsid w:val="005F7B83"/>
    <w:rsid w:val="006030B9"/>
    <w:rsid w:val="0060638E"/>
    <w:rsid w:val="00613B4E"/>
    <w:rsid w:val="00613EB8"/>
    <w:rsid w:val="00620601"/>
    <w:rsid w:val="00621867"/>
    <w:rsid w:val="00622E4C"/>
    <w:rsid w:val="0062333E"/>
    <w:rsid w:val="00632665"/>
    <w:rsid w:val="006326E8"/>
    <w:rsid w:val="00637B68"/>
    <w:rsid w:val="00637DBE"/>
    <w:rsid w:val="00643332"/>
    <w:rsid w:val="006456CA"/>
    <w:rsid w:val="0064611B"/>
    <w:rsid w:val="00646233"/>
    <w:rsid w:val="0064656B"/>
    <w:rsid w:val="0064662B"/>
    <w:rsid w:val="00647907"/>
    <w:rsid w:val="00656024"/>
    <w:rsid w:val="00657616"/>
    <w:rsid w:val="00662AE7"/>
    <w:rsid w:val="00663A70"/>
    <w:rsid w:val="00664169"/>
    <w:rsid w:val="006643FE"/>
    <w:rsid w:val="00670EA4"/>
    <w:rsid w:val="006832CB"/>
    <w:rsid w:val="00683CAD"/>
    <w:rsid w:val="00687A43"/>
    <w:rsid w:val="006920F0"/>
    <w:rsid w:val="00693027"/>
    <w:rsid w:val="00695A60"/>
    <w:rsid w:val="006965C0"/>
    <w:rsid w:val="006A1406"/>
    <w:rsid w:val="006A17F2"/>
    <w:rsid w:val="006A3073"/>
    <w:rsid w:val="006A3996"/>
    <w:rsid w:val="006A5700"/>
    <w:rsid w:val="006A6447"/>
    <w:rsid w:val="006A713B"/>
    <w:rsid w:val="006B181D"/>
    <w:rsid w:val="006B2CE0"/>
    <w:rsid w:val="006B5A45"/>
    <w:rsid w:val="006B71AD"/>
    <w:rsid w:val="006B7205"/>
    <w:rsid w:val="006B749D"/>
    <w:rsid w:val="006C13F6"/>
    <w:rsid w:val="006C4EE3"/>
    <w:rsid w:val="006C77D2"/>
    <w:rsid w:val="006D1B85"/>
    <w:rsid w:val="006D2BC7"/>
    <w:rsid w:val="006D47A0"/>
    <w:rsid w:val="006D6B44"/>
    <w:rsid w:val="006D71EB"/>
    <w:rsid w:val="006E122B"/>
    <w:rsid w:val="006F0C6B"/>
    <w:rsid w:val="006F0D2C"/>
    <w:rsid w:val="006F198F"/>
    <w:rsid w:val="006F1F65"/>
    <w:rsid w:val="006F2022"/>
    <w:rsid w:val="006F2F4A"/>
    <w:rsid w:val="00702929"/>
    <w:rsid w:val="00704BCF"/>
    <w:rsid w:val="007078D2"/>
    <w:rsid w:val="00710286"/>
    <w:rsid w:val="00713288"/>
    <w:rsid w:val="00715134"/>
    <w:rsid w:val="007216F0"/>
    <w:rsid w:val="00723265"/>
    <w:rsid w:val="00724D47"/>
    <w:rsid w:val="007267BA"/>
    <w:rsid w:val="00727BD6"/>
    <w:rsid w:val="00731474"/>
    <w:rsid w:val="0073190E"/>
    <w:rsid w:val="007330BD"/>
    <w:rsid w:val="007402DB"/>
    <w:rsid w:val="007411C3"/>
    <w:rsid w:val="00743FB5"/>
    <w:rsid w:val="007445C4"/>
    <w:rsid w:val="007516D4"/>
    <w:rsid w:val="00751C64"/>
    <w:rsid w:val="0076012A"/>
    <w:rsid w:val="007624BF"/>
    <w:rsid w:val="007656E2"/>
    <w:rsid w:val="0078061B"/>
    <w:rsid w:val="00782B9B"/>
    <w:rsid w:val="00784DB2"/>
    <w:rsid w:val="00793DD1"/>
    <w:rsid w:val="00794660"/>
    <w:rsid w:val="007971B2"/>
    <w:rsid w:val="007A4F19"/>
    <w:rsid w:val="007B1C7F"/>
    <w:rsid w:val="007B3B1C"/>
    <w:rsid w:val="007B5092"/>
    <w:rsid w:val="007B5BC0"/>
    <w:rsid w:val="007B7CEF"/>
    <w:rsid w:val="007C69E5"/>
    <w:rsid w:val="007D08B9"/>
    <w:rsid w:val="007D414D"/>
    <w:rsid w:val="007D5FE4"/>
    <w:rsid w:val="007E5B34"/>
    <w:rsid w:val="007E64D2"/>
    <w:rsid w:val="007F2E3B"/>
    <w:rsid w:val="007F3DBD"/>
    <w:rsid w:val="007F5F05"/>
    <w:rsid w:val="007F6025"/>
    <w:rsid w:val="008008B5"/>
    <w:rsid w:val="00802AE4"/>
    <w:rsid w:val="008030F8"/>
    <w:rsid w:val="00803DEB"/>
    <w:rsid w:val="00804B1C"/>
    <w:rsid w:val="00805F45"/>
    <w:rsid w:val="00810587"/>
    <w:rsid w:val="00812795"/>
    <w:rsid w:val="00814128"/>
    <w:rsid w:val="00823A69"/>
    <w:rsid w:val="008272CC"/>
    <w:rsid w:val="008310A1"/>
    <w:rsid w:val="00831258"/>
    <w:rsid w:val="00843B32"/>
    <w:rsid w:val="00843EA7"/>
    <w:rsid w:val="00850FEE"/>
    <w:rsid w:val="00860CE5"/>
    <w:rsid w:val="008622C7"/>
    <w:rsid w:val="00863069"/>
    <w:rsid w:val="008722E9"/>
    <w:rsid w:val="00872574"/>
    <w:rsid w:val="00876D3D"/>
    <w:rsid w:val="00877367"/>
    <w:rsid w:val="00877C4C"/>
    <w:rsid w:val="00880359"/>
    <w:rsid w:val="00880609"/>
    <w:rsid w:val="00881598"/>
    <w:rsid w:val="00883C9A"/>
    <w:rsid w:val="00890760"/>
    <w:rsid w:val="00890ECD"/>
    <w:rsid w:val="008923D6"/>
    <w:rsid w:val="00892EA4"/>
    <w:rsid w:val="0089409C"/>
    <w:rsid w:val="008944C5"/>
    <w:rsid w:val="0089567D"/>
    <w:rsid w:val="00895823"/>
    <w:rsid w:val="00897EE7"/>
    <w:rsid w:val="008A284D"/>
    <w:rsid w:val="008A36B8"/>
    <w:rsid w:val="008A66E3"/>
    <w:rsid w:val="008B4254"/>
    <w:rsid w:val="008B4FA5"/>
    <w:rsid w:val="008C14C5"/>
    <w:rsid w:val="008C1916"/>
    <w:rsid w:val="008C300C"/>
    <w:rsid w:val="008C4253"/>
    <w:rsid w:val="008C5D74"/>
    <w:rsid w:val="008C70B1"/>
    <w:rsid w:val="008D0447"/>
    <w:rsid w:val="008D0EC9"/>
    <w:rsid w:val="008D1EC3"/>
    <w:rsid w:val="008E199E"/>
    <w:rsid w:val="008E23FB"/>
    <w:rsid w:val="008E7853"/>
    <w:rsid w:val="008F0D78"/>
    <w:rsid w:val="008F4975"/>
    <w:rsid w:val="008F709A"/>
    <w:rsid w:val="00902382"/>
    <w:rsid w:val="00904747"/>
    <w:rsid w:val="00904FCF"/>
    <w:rsid w:val="00906D2A"/>
    <w:rsid w:val="00907BFD"/>
    <w:rsid w:val="009104EA"/>
    <w:rsid w:val="0091318F"/>
    <w:rsid w:val="00914D38"/>
    <w:rsid w:val="00915278"/>
    <w:rsid w:val="00930B08"/>
    <w:rsid w:val="00932399"/>
    <w:rsid w:val="00935FD4"/>
    <w:rsid w:val="00952D36"/>
    <w:rsid w:val="00955D41"/>
    <w:rsid w:val="00960185"/>
    <w:rsid w:val="009627EE"/>
    <w:rsid w:val="009670E6"/>
    <w:rsid w:val="00972B07"/>
    <w:rsid w:val="009736EA"/>
    <w:rsid w:val="00974E89"/>
    <w:rsid w:val="0097551A"/>
    <w:rsid w:val="0097631F"/>
    <w:rsid w:val="00977832"/>
    <w:rsid w:val="00980B61"/>
    <w:rsid w:val="009858EC"/>
    <w:rsid w:val="00995C6C"/>
    <w:rsid w:val="009A31B1"/>
    <w:rsid w:val="009A3ABA"/>
    <w:rsid w:val="009A52C8"/>
    <w:rsid w:val="009A5F41"/>
    <w:rsid w:val="009A6C40"/>
    <w:rsid w:val="009A75B0"/>
    <w:rsid w:val="009B064C"/>
    <w:rsid w:val="009B08FE"/>
    <w:rsid w:val="009B1959"/>
    <w:rsid w:val="009B382E"/>
    <w:rsid w:val="009B5578"/>
    <w:rsid w:val="009B780E"/>
    <w:rsid w:val="009D2031"/>
    <w:rsid w:val="009D24CB"/>
    <w:rsid w:val="009E3FAE"/>
    <w:rsid w:val="009E42E1"/>
    <w:rsid w:val="009E45DB"/>
    <w:rsid w:val="009E4F71"/>
    <w:rsid w:val="009E55F7"/>
    <w:rsid w:val="009F679B"/>
    <w:rsid w:val="00A07CE6"/>
    <w:rsid w:val="00A11AF4"/>
    <w:rsid w:val="00A1323F"/>
    <w:rsid w:val="00A143F3"/>
    <w:rsid w:val="00A14B2B"/>
    <w:rsid w:val="00A15093"/>
    <w:rsid w:val="00A26085"/>
    <w:rsid w:val="00A27F9E"/>
    <w:rsid w:val="00A30798"/>
    <w:rsid w:val="00A30DF1"/>
    <w:rsid w:val="00A3390C"/>
    <w:rsid w:val="00A37075"/>
    <w:rsid w:val="00A41948"/>
    <w:rsid w:val="00A42926"/>
    <w:rsid w:val="00A43730"/>
    <w:rsid w:val="00A454C4"/>
    <w:rsid w:val="00A463BE"/>
    <w:rsid w:val="00A476AB"/>
    <w:rsid w:val="00A51992"/>
    <w:rsid w:val="00A63745"/>
    <w:rsid w:val="00A732CF"/>
    <w:rsid w:val="00A83318"/>
    <w:rsid w:val="00A87942"/>
    <w:rsid w:val="00A940A0"/>
    <w:rsid w:val="00A9488B"/>
    <w:rsid w:val="00A9504B"/>
    <w:rsid w:val="00A965D0"/>
    <w:rsid w:val="00A9675B"/>
    <w:rsid w:val="00A97A21"/>
    <w:rsid w:val="00AA117F"/>
    <w:rsid w:val="00AA1E2E"/>
    <w:rsid w:val="00AA4A34"/>
    <w:rsid w:val="00AA54B2"/>
    <w:rsid w:val="00AB32E0"/>
    <w:rsid w:val="00AB457C"/>
    <w:rsid w:val="00AB702F"/>
    <w:rsid w:val="00AB7485"/>
    <w:rsid w:val="00AC3CCA"/>
    <w:rsid w:val="00AD0D03"/>
    <w:rsid w:val="00AD3E10"/>
    <w:rsid w:val="00AD4744"/>
    <w:rsid w:val="00AD5081"/>
    <w:rsid w:val="00AE09AE"/>
    <w:rsid w:val="00AE673E"/>
    <w:rsid w:val="00AF1478"/>
    <w:rsid w:val="00AF207A"/>
    <w:rsid w:val="00AF68A0"/>
    <w:rsid w:val="00B025E1"/>
    <w:rsid w:val="00B05837"/>
    <w:rsid w:val="00B05F8A"/>
    <w:rsid w:val="00B06F59"/>
    <w:rsid w:val="00B07B99"/>
    <w:rsid w:val="00B111BC"/>
    <w:rsid w:val="00B11219"/>
    <w:rsid w:val="00B14F3B"/>
    <w:rsid w:val="00B16467"/>
    <w:rsid w:val="00B2142A"/>
    <w:rsid w:val="00B239B9"/>
    <w:rsid w:val="00B249BB"/>
    <w:rsid w:val="00B26C3D"/>
    <w:rsid w:val="00B32A58"/>
    <w:rsid w:val="00B35068"/>
    <w:rsid w:val="00B3506A"/>
    <w:rsid w:val="00B36A3B"/>
    <w:rsid w:val="00B37A85"/>
    <w:rsid w:val="00B41A57"/>
    <w:rsid w:val="00B42A08"/>
    <w:rsid w:val="00B47566"/>
    <w:rsid w:val="00B47F2A"/>
    <w:rsid w:val="00B53FB1"/>
    <w:rsid w:val="00B54CF3"/>
    <w:rsid w:val="00B55A5B"/>
    <w:rsid w:val="00B55FAA"/>
    <w:rsid w:val="00B61A72"/>
    <w:rsid w:val="00B641B7"/>
    <w:rsid w:val="00B667CA"/>
    <w:rsid w:val="00B66DE2"/>
    <w:rsid w:val="00B72594"/>
    <w:rsid w:val="00B7322F"/>
    <w:rsid w:val="00B7384E"/>
    <w:rsid w:val="00B80410"/>
    <w:rsid w:val="00B87E75"/>
    <w:rsid w:val="00B91E79"/>
    <w:rsid w:val="00B92955"/>
    <w:rsid w:val="00BA0507"/>
    <w:rsid w:val="00BA6A92"/>
    <w:rsid w:val="00BB5064"/>
    <w:rsid w:val="00BB71C5"/>
    <w:rsid w:val="00BC4B13"/>
    <w:rsid w:val="00BC4DF6"/>
    <w:rsid w:val="00BC7A0B"/>
    <w:rsid w:val="00BD2598"/>
    <w:rsid w:val="00BD3369"/>
    <w:rsid w:val="00BE130A"/>
    <w:rsid w:val="00BE1450"/>
    <w:rsid w:val="00BE1BEF"/>
    <w:rsid w:val="00BE4443"/>
    <w:rsid w:val="00BE53CE"/>
    <w:rsid w:val="00BE5A1A"/>
    <w:rsid w:val="00BF240B"/>
    <w:rsid w:val="00BF373E"/>
    <w:rsid w:val="00C00955"/>
    <w:rsid w:val="00C012C6"/>
    <w:rsid w:val="00C12DBC"/>
    <w:rsid w:val="00C14F82"/>
    <w:rsid w:val="00C206EA"/>
    <w:rsid w:val="00C2168C"/>
    <w:rsid w:val="00C23F17"/>
    <w:rsid w:val="00C268B9"/>
    <w:rsid w:val="00C271FE"/>
    <w:rsid w:val="00C27748"/>
    <w:rsid w:val="00C33739"/>
    <w:rsid w:val="00C34B53"/>
    <w:rsid w:val="00C36A28"/>
    <w:rsid w:val="00C4105E"/>
    <w:rsid w:val="00C4193B"/>
    <w:rsid w:val="00C46867"/>
    <w:rsid w:val="00C46D82"/>
    <w:rsid w:val="00C46F3E"/>
    <w:rsid w:val="00C47E89"/>
    <w:rsid w:val="00C54EA6"/>
    <w:rsid w:val="00C634B5"/>
    <w:rsid w:val="00C70200"/>
    <w:rsid w:val="00C72769"/>
    <w:rsid w:val="00C72D87"/>
    <w:rsid w:val="00C72F1C"/>
    <w:rsid w:val="00C77206"/>
    <w:rsid w:val="00C80403"/>
    <w:rsid w:val="00C81D46"/>
    <w:rsid w:val="00C85607"/>
    <w:rsid w:val="00C858B4"/>
    <w:rsid w:val="00C9116B"/>
    <w:rsid w:val="00C915FF"/>
    <w:rsid w:val="00C97748"/>
    <w:rsid w:val="00C97E04"/>
    <w:rsid w:val="00CA0359"/>
    <w:rsid w:val="00CA03EB"/>
    <w:rsid w:val="00CA0FE1"/>
    <w:rsid w:val="00CA264A"/>
    <w:rsid w:val="00CA334E"/>
    <w:rsid w:val="00CA4DD4"/>
    <w:rsid w:val="00CA550C"/>
    <w:rsid w:val="00CA7357"/>
    <w:rsid w:val="00CB0B5F"/>
    <w:rsid w:val="00CB10DE"/>
    <w:rsid w:val="00CB267E"/>
    <w:rsid w:val="00CB2736"/>
    <w:rsid w:val="00CB40E9"/>
    <w:rsid w:val="00CB46F5"/>
    <w:rsid w:val="00CB6204"/>
    <w:rsid w:val="00CB640A"/>
    <w:rsid w:val="00CC08C0"/>
    <w:rsid w:val="00CC279E"/>
    <w:rsid w:val="00CC2B87"/>
    <w:rsid w:val="00CD1BFC"/>
    <w:rsid w:val="00CD2CB6"/>
    <w:rsid w:val="00CD3547"/>
    <w:rsid w:val="00CD4580"/>
    <w:rsid w:val="00CE06F2"/>
    <w:rsid w:val="00CE08B9"/>
    <w:rsid w:val="00CE0970"/>
    <w:rsid w:val="00CE36E8"/>
    <w:rsid w:val="00CE3E77"/>
    <w:rsid w:val="00CE5AD0"/>
    <w:rsid w:val="00CF0BF6"/>
    <w:rsid w:val="00CF12C5"/>
    <w:rsid w:val="00CF7DA6"/>
    <w:rsid w:val="00D0071F"/>
    <w:rsid w:val="00D01521"/>
    <w:rsid w:val="00D01816"/>
    <w:rsid w:val="00D0724D"/>
    <w:rsid w:val="00D10532"/>
    <w:rsid w:val="00D10955"/>
    <w:rsid w:val="00D145A3"/>
    <w:rsid w:val="00D15B8A"/>
    <w:rsid w:val="00D17447"/>
    <w:rsid w:val="00D21174"/>
    <w:rsid w:val="00D2704F"/>
    <w:rsid w:val="00D304DB"/>
    <w:rsid w:val="00D35293"/>
    <w:rsid w:val="00D359DA"/>
    <w:rsid w:val="00D35F7B"/>
    <w:rsid w:val="00D46268"/>
    <w:rsid w:val="00D502EF"/>
    <w:rsid w:val="00D5040D"/>
    <w:rsid w:val="00D521B8"/>
    <w:rsid w:val="00D53F67"/>
    <w:rsid w:val="00D55638"/>
    <w:rsid w:val="00D61E90"/>
    <w:rsid w:val="00D668B2"/>
    <w:rsid w:val="00D6692D"/>
    <w:rsid w:val="00D73AC0"/>
    <w:rsid w:val="00D76D0C"/>
    <w:rsid w:val="00D76E8C"/>
    <w:rsid w:val="00D8504C"/>
    <w:rsid w:val="00D906B7"/>
    <w:rsid w:val="00D93A86"/>
    <w:rsid w:val="00D94027"/>
    <w:rsid w:val="00D97E61"/>
    <w:rsid w:val="00DA0056"/>
    <w:rsid w:val="00DA34EC"/>
    <w:rsid w:val="00DA4454"/>
    <w:rsid w:val="00DA79A8"/>
    <w:rsid w:val="00DB1916"/>
    <w:rsid w:val="00DB5A47"/>
    <w:rsid w:val="00DB5CDD"/>
    <w:rsid w:val="00DD6385"/>
    <w:rsid w:val="00DE487A"/>
    <w:rsid w:val="00DE7F08"/>
    <w:rsid w:val="00DF0086"/>
    <w:rsid w:val="00DF06E9"/>
    <w:rsid w:val="00DF30BC"/>
    <w:rsid w:val="00DF4A2F"/>
    <w:rsid w:val="00DF5169"/>
    <w:rsid w:val="00E00BE4"/>
    <w:rsid w:val="00E027A1"/>
    <w:rsid w:val="00E03163"/>
    <w:rsid w:val="00E070E9"/>
    <w:rsid w:val="00E12D28"/>
    <w:rsid w:val="00E20E4E"/>
    <w:rsid w:val="00E258BA"/>
    <w:rsid w:val="00E2610D"/>
    <w:rsid w:val="00E266F6"/>
    <w:rsid w:val="00E26BB6"/>
    <w:rsid w:val="00E27043"/>
    <w:rsid w:val="00E32007"/>
    <w:rsid w:val="00E32112"/>
    <w:rsid w:val="00E3227F"/>
    <w:rsid w:val="00E35501"/>
    <w:rsid w:val="00E365B2"/>
    <w:rsid w:val="00E47B21"/>
    <w:rsid w:val="00E53105"/>
    <w:rsid w:val="00E54A74"/>
    <w:rsid w:val="00E575AC"/>
    <w:rsid w:val="00E61818"/>
    <w:rsid w:val="00E638C0"/>
    <w:rsid w:val="00E67257"/>
    <w:rsid w:val="00E7341A"/>
    <w:rsid w:val="00E8067A"/>
    <w:rsid w:val="00E81354"/>
    <w:rsid w:val="00E825B2"/>
    <w:rsid w:val="00E84D1F"/>
    <w:rsid w:val="00E858D4"/>
    <w:rsid w:val="00E90B27"/>
    <w:rsid w:val="00E90DCF"/>
    <w:rsid w:val="00E93B69"/>
    <w:rsid w:val="00EA017E"/>
    <w:rsid w:val="00EA25DA"/>
    <w:rsid w:val="00EA33F8"/>
    <w:rsid w:val="00EA501A"/>
    <w:rsid w:val="00EA57BF"/>
    <w:rsid w:val="00EB573B"/>
    <w:rsid w:val="00EB58B5"/>
    <w:rsid w:val="00EB7D0A"/>
    <w:rsid w:val="00EC0CF9"/>
    <w:rsid w:val="00EC21EA"/>
    <w:rsid w:val="00EC2CCB"/>
    <w:rsid w:val="00EC2F90"/>
    <w:rsid w:val="00EC7CDF"/>
    <w:rsid w:val="00ED0285"/>
    <w:rsid w:val="00ED0F84"/>
    <w:rsid w:val="00ED3948"/>
    <w:rsid w:val="00ED3C18"/>
    <w:rsid w:val="00EE742D"/>
    <w:rsid w:val="00EE7463"/>
    <w:rsid w:val="00EF0BD5"/>
    <w:rsid w:val="00EF206B"/>
    <w:rsid w:val="00EF413A"/>
    <w:rsid w:val="00F06AB5"/>
    <w:rsid w:val="00F10995"/>
    <w:rsid w:val="00F1164C"/>
    <w:rsid w:val="00F24A98"/>
    <w:rsid w:val="00F350A7"/>
    <w:rsid w:val="00F4036D"/>
    <w:rsid w:val="00F45E7C"/>
    <w:rsid w:val="00F544B4"/>
    <w:rsid w:val="00F56591"/>
    <w:rsid w:val="00F616E4"/>
    <w:rsid w:val="00F6505C"/>
    <w:rsid w:val="00F73BDD"/>
    <w:rsid w:val="00F752F8"/>
    <w:rsid w:val="00F76E10"/>
    <w:rsid w:val="00F80E38"/>
    <w:rsid w:val="00F81311"/>
    <w:rsid w:val="00F81B06"/>
    <w:rsid w:val="00F82852"/>
    <w:rsid w:val="00F91897"/>
    <w:rsid w:val="00F92DBA"/>
    <w:rsid w:val="00F941BA"/>
    <w:rsid w:val="00F9603A"/>
    <w:rsid w:val="00F96E3A"/>
    <w:rsid w:val="00FA675E"/>
    <w:rsid w:val="00FA694F"/>
    <w:rsid w:val="00FA7535"/>
    <w:rsid w:val="00FA755F"/>
    <w:rsid w:val="00FB064C"/>
    <w:rsid w:val="00FB0CD7"/>
    <w:rsid w:val="00FB435E"/>
    <w:rsid w:val="00FC0DDC"/>
    <w:rsid w:val="00FC1E2F"/>
    <w:rsid w:val="00FC41CD"/>
    <w:rsid w:val="00FC4FFE"/>
    <w:rsid w:val="00FD3670"/>
    <w:rsid w:val="00FD7F0E"/>
    <w:rsid w:val="00FE40BF"/>
    <w:rsid w:val="00FF7466"/>
    <w:rsid w:val="00FF772D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E8CEB"/>
  <w15:docId w15:val="{DCD2CF38-4D21-4E9D-97DF-2DF4C57A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34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5834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7B1C7F"/>
    <w:pPr>
      <w:ind w:left="720"/>
      <w:contextualSpacing/>
    </w:pPr>
  </w:style>
  <w:style w:type="paragraph" w:customStyle="1" w:styleId="ConsPlusNormal">
    <w:name w:val="ConsPlusNormal"/>
    <w:rsid w:val="003F73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rsid w:val="00B5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61487-2F50-4AA6-8999-F8814692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Мустафина Рамзия Фаргатовна</cp:lastModifiedBy>
  <cp:revision>9</cp:revision>
  <cp:lastPrinted>2023-09-18T07:02:00Z</cp:lastPrinted>
  <dcterms:created xsi:type="dcterms:W3CDTF">2024-07-24T14:16:00Z</dcterms:created>
  <dcterms:modified xsi:type="dcterms:W3CDTF">2024-07-29T12:20:00Z</dcterms:modified>
</cp:coreProperties>
</file>