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385F01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265" cy="7099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44734F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A143F3" w:rsidRDefault="00494669" w:rsidP="00A87942">
            <w:pPr>
              <w:pStyle w:val="Noeeu1"/>
              <w:jc w:val="center"/>
              <w:rPr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Default="00444AC9" w:rsidP="00282165">
      <w:pPr>
        <w:pStyle w:val="11"/>
        <w:ind w:left="284" w:firstLine="709"/>
        <w:rPr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20"/>
        <w:gridCol w:w="4957"/>
      </w:tblGrid>
      <w:tr w:rsidR="00081AFF" w:rsidRPr="00081AFF" w:rsidTr="00081AF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1AFF" w:rsidRPr="00081AFF" w:rsidRDefault="00081AFF" w:rsidP="00A869D9">
            <w:pPr>
              <w:pStyle w:val="11"/>
              <w:spacing w:line="240" w:lineRule="auto"/>
              <w:ind w:left="-106"/>
              <w:jc w:val="both"/>
              <w:rPr>
                <w:lang w:val="ru-RU"/>
              </w:rPr>
            </w:pPr>
            <w:bookmarkStart w:id="0" w:name="_Hlk175836763"/>
            <w:r>
              <w:t xml:space="preserve">О внесении изменения в Типовую форму </w:t>
            </w:r>
            <w:r>
              <w:rPr>
                <w:color w:val="22272F"/>
              </w:rPr>
              <w:t xml:space="preserve">соглашения о предоставлении субсидии из бюджета Республики Татарстан местному бюджету, утвержденную </w:t>
            </w:r>
            <w:r>
              <w:t xml:space="preserve">приказом Министерства финансов Республики Татарстан от </w:t>
            </w:r>
            <w:r>
              <w:rPr>
                <w:color w:val="22272F"/>
              </w:rPr>
              <w:t>15.10.2019</w:t>
            </w:r>
            <w:r>
              <w:rPr>
                <w:color w:val="22272F"/>
                <w:lang w:val="ru-RU"/>
              </w:rPr>
              <w:t xml:space="preserve"> </w:t>
            </w:r>
            <w:r>
              <w:rPr>
                <w:color w:val="22272F"/>
              </w:rPr>
              <w:t>№ 17-107</w:t>
            </w:r>
            <w:r>
              <w:br/>
              <w:t>«</w:t>
            </w:r>
            <w:r>
              <w:rPr>
                <w:color w:val="22272F"/>
              </w:rPr>
              <w:t>Об утверждении Типовой формы соглашения о предоставлении субсидии из бюджета Республики Татарстан местному бюджету</w:t>
            </w:r>
            <w:r>
              <w:t>»</w:t>
            </w:r>
            <w:bookmarkEnd w:id="0"/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81AFF" w:rsidRPr="00081AFF" w:rsidRDefault="00081AFF" w:rsidP="00081AFF">
            <w:pPr>
              <w:pStyle w:val="11"/>
              <w:spacing w:line="240" w:lineRule="auto"/>
              <w:rPr>
                <w:lang w:val="ru-RU"/>
              </w:rPr>
            </w:pPr>
          </w:p>
        </w:tc>
      </w:tr>
    </w:tbl>
    <w:p w:rsidR="00DE7BA2" w:rsidRPr="00081AFF" w:rsidRDefault="00DE7BA2" w:rsidP="00081AFF">
      <w:pPr>
        <w:pStyle w:val="11"/>
        <w:spacing w:line="240" w:lineRule="auto"/>
        <w:rPr>
          <w:lang w:val="ru-RU"/>
        </w:rPr>
      </w:pPr>
    </w:p>
    <w:p w:rsidR="00081AFF" w:rsidRDefault="00081AFF" w:rsidP="00081AFF">
      <w:pPr>
        <w:suppressAutoHyphens/>
        <w:jc w:val="both"/>
      </w:pPr>
    </w:p>
    <w:p w:rsidR="00023C4A" w:rsidRDefault="00023C4A" w:rsidP="00081AFF">
      <w:pPr>
        <w:pStyle w:val="11"/>
        <w:spacing w:line="240" w:lineRule="auto"/>
        <w:ind w:right="5385"/>
        <w:jc w:val="both"/>
        <w:rPr>
          <w:lang w:val="ru-RU"/>
        </w:rPr>
      </w:pPr>
    </w:p>
    <w:p w:rsidR="00081AFF" w:rsidRDefault="00081AFF" w:rsidP="00081AFF">
      <w:pPr>
        <w:suppressAutoHyphens/>
        <w:ind w:right="-1" w:firstLine="709"/>
        <w:jc w:val="both"/>
        <w:rPr>
          <w:sz w:val="28"/>
        </w:rPr>
      </w:pPr>
      <w:r>
        <w:rPr>
          <w:spacing w:val="60"/>
          <w:sz w:val="28"/>
        </w:rPr>
        <w:t>Приказываю</w:t>
      </w:r>
      <w:r>
        <w:rPr>
          <w:spacing w:val="20"/>
          <w:sz w:val="28"/>
        </w:rPr>
        <w:t>:</w:t>
      </w:r>
    </w:p>
    <w:p w:rsidR="00081AFF" w:rsidRDefault="00081AFF" w:rsidP="00081AFF">
      <w:pPr>
        <w:suppressAutoHyphens/>
        <w:ind w:right="-1"/>
        <w:jc w:val="center"/>
        <w:rPr>
          <w:sz w:val="28"/>
        </w:rPr>
      </w:pPr>
    </w:p>
    <w:p w:rsidR="00B5061C" w:rsidRDefault="00081AFF" w:rsidP="00081AFF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Внести в </w:t>
      </w:r>
      <w:r>
        <w:rPr>
          <w:color w:val="000000"/>
          <w:sz w:val="28"/>
        </w:rPr>
        <w:t>Типовую форму соглашения о предоставлении субсидии из бюджета Республики Татарстан местному бюджету</w:t>
      </w:r>
      <w:r>
        <w:rPr>
          <w:sz w:val="28"/>
        </w:rPr>
        <w:t xml:space="preserve">, утвержденную приказом Министерства финансов Республики Татарстан  от 15.10.2019 № 17-107 </w:t>
      </w:r>
      <w:r>
        <w:rPr>
          <w:color w:val="000000"/>
          <w:sz w:val="28"/>
        </w:rPr>
        <w:t xml:space="preserve">«Об утверждении Типовой формы соглашения о предоставлении субсидии из бюджета Республики Татарстан местному бюджету» </w:t>
      </w:r>
      <w:r>
        <w:rPr>
          <w:sz w:val="28"/>
        </w:rPr>
        <w:t xml:space="preserve">(с изменением, внесенным приказом Министерства финансов Республики Татарстан от 30.09.2021 № </w:t>
      </w:r>
      <w:r>
        <w:rPr>
          <w:color w:val="22272F"/>
          <w:sz w:val="28"/>
        </w:rPr>
        <w:t>17-92)</w:t>
      </w:r>
      <w:r>
        <w:rPr>
          <w:sz w:val="28"/>
        </w:rPr>
        <w:t>, изменение, изложив ее в новой редакции (прилагается).</w:t>
      </w:r>
    </w:p>
    <w:p w:rsidR="00DE7BA2" w:rsidRDefault="00DE7BA2" w:rsidP="00081AF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081AFF" w:rsidRDefault="00081AFF" w:rsidP="00081AF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C4A9D" w:rsidRDefault="00B5061C" w:rsidP="004A3789">
      <w:pPr>
        <w:jc w:val="both"/>
        <w:rPr>
          <w:sz w:val="28"/>
          <w:szCs w:val="28"/>
        </w:rPr>
      </w:pPr>
      <w:r w:rsidRPr="00D9345C">
        <w:rPr>
          <w:sz w:val="28"/>
          <w:szCs w:val="28"/>
        </w:rPr>
        <w:t xml:space="preserve">Министр                  </w:t>
      </w:r>
      <w:r>
        <w:rPr>
          <w:sz w:val="28"/>
          <w:szCs w:val="28"/>
        </w:rPr>
        <w:t xml:space="preserve"> </w:t>
      </w:r>
      <w:r w:rsidRPr="00D9345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r w:rsidRPr="00D934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4C4A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Гайзатуллин</w:t>
      </w:r>
      <w:proofErr w:type="spellEnd"/>
    </w:p>
    <w:p w:rsidR="004C4A9D" w:rsidRDefault="004C4A9D" w:rsidP="004C4A9D">
      <w:r>
        <w:br w:type="page"/>
      </w:r>
    </w:p>
    <w:p w:rsidR="004C4A9D" w:rsidRPr="0060260D" w:rsidRDefault="004C4A9D" w:rsidP="004C4A9D">
      <w:pPr>
        <w:ind w:left="6379"/>
        <w:rPr>
          <w:sz w:val="28"/>
        </w:rPr>
      </w:pPr>
      <w:bookmarkStart w:id="1" w:name="_Hlk172371180"/>
      <w:r w:rsidRPr="0060260D">
        <w:rPr>
          <w:sz w:val="28"/>
        </w:rPr>
        <w:lastRenderedPageBreak/>
        <w:t xml:space="preserve">Утверждена приказом </w:t>
      </w:r>
    </w:p>
    <w:p w:rsidR="004C4A9D" w:rsidRPr="0060260D" w:rsidRDefault="004C4A9D" w:rsidP="004C4A9D">
      <w:pPr>
        <w:ind w:left="6379"/>
        <w:rPr>
          <w:sz w:val="28"/>
        </w:rPr>
      </w:pPr>
      <w:r w:rsidRPr="0060260D">
        <w:rPr>
          <w:sz w:val="28"/>
        </w:rPr>
        <w:t xml:space="preserve">Министерства финансов </w:t>
      </w:r>
    </w:p>
    <w:p w:rsidR="004C4A9D" w:rsidRPr="0060260D" w:rsidRDefault="004C4A9D" w:rsidP="004C4A9D">
      <w:pPr>
        <w:ind w:left="6379"/>
        <w:rPr>
          <w:sz w:val="28"/>
        </w:rPr>
      </w:pPr>
      <w:r w:rsidRPr="0060260D">
        <w:rPr>
          <w:sz w:val="28"/>
        </w:rPr>
        <w:t>Республики Татарстан</w:t>
      </w:r>
    </w:p>
    <w:p w:rsidR="004C4A9D" w:rsidRPr="0060260D" w:rsidRDefault="004C4A9D" w:rsidP="004C4A9D">
      <w:pPr>
        <w:ind w:left="6379"/>
        <w:rPr>
          <w:sz w:val="28"/>
        </w:rPr>
      </w:pPr>
      <w:r w:rsidRPr="0060260D">
        <w:rPr>
          <w:sz w:val="28"/>
        </w:rPr>
        <w:t xml:space="preserve">от 15.10.2019 № 17-107 </w:t>
      </w:r>
    </w:p>
    <w:p w:rsidR="004C4A9D" w:rsidRPr="0060260D" w:rsidRDefault="004C4A9D" w:rsidP="004C4A9D">
      <w:pPr>
        <w:ind w:left="6379"/>
        <w:rPr>
          <w:sz w:val="28"/>
        </w:rPr>
      </w:pPr>
      <w:r w:rsidRPr="0060260D">
        <w:rPr>
          <w:sz w:val="28"/>
        </w:rPr>
        <w:t xml:space="preserve">(в редакции приказа </w:t>
      </w:r>
    </w:p>
    <w:p w:rsidR="004C4A9D" w:rsidRPr="0060260D" w:rsidRDefault="004C4A9D" w:rsidP="004C4A9D">
      <w:pPr>
        <w:ind w:left="6379"/>
        <w:rPr>
          <w:sz w:val="28"/>
        </w:rPr>
      </w:pPr>
      <w:r w:rsidRPr="0060260D">
        <w:rPr>
          <w:sz w:val="28"/>
        </w:rPr>
        <w:t>Министерства финансов</w:t>
      </w:r>
    </w:p>
    <w:p w:rsidR="004C4A9D" w:rsidRPr="0060260D" w:rsidRDefault="004C4A9D" w:rsidP="004C4A9D">
      <w:pPr>
        <w:ind w:left="6379"/>
        <w:rPr>
          <w:sz w:val="28"/>
        </w:rPr>
      </w:pPr>
      <w:r w:rsidRPr="0060260D">
        <w:rPr>
          <w:sz w:val="28"/>
        </w:rPr>
        <w:t>Республики Татарстан</w:t>
      </w:r>
    </w:p>
    <w:p w:rsidR="004C4A9D" w:rsidRPr="0060260D" w:rsidRDefault="004C4A9D" w:rsidP="004C4A9D">
      <w:pPr>
        <w:ind w:left="6379"/>
      </w:pPr>
      <w:r w:rsidRPr="005841A2">
        <w:rPr>
          <w:sz w:val="28"/>
        </w:rPr>
        <w:t xml:space="preserve">от </w:t>
      </w:r>
      <w:r>
        <w:rPr>
          <w:sz w:val="28"/>
        </w:rPr>
        <w:t>_____________</w:t>
      </w:r>
      <w:r w:rsidRPr="005841A2">
        <w:rPr>
          <w:sz w:val="28"/>
        </w:rPr>
        <w:t xml:space="preserve"> №_____)</w:t>
      </w:r>
    </w:p>
    <w:p w:rsidR="004C4A9D" w:rsidRPr="0060260D" w:rsidRDefault="004C4A9D" w:rsidP="004C4A9D"/>
    <w:p w:rsidR="004C4A9D" w:rsidRPr="0060260D" w:rsidRDefault="004C4A9D" w:rsidP="004C4A9D">
      <w:pPr>
        <w:pStyle w:val="1"/>
        <w:rPr>
          <w:b w:val="0"/>
          <w:sz w:val="28"/>
          <w:szCs w:val="28"/>
        </w:rPr>
      </w:pPr>
      <w:bookmarkStart w:id="2" w:name="sub_100"/>
      <w:r w:rsidRPr="0060260D">
        <w:rPr>
          <w:b w:val="0"/>
          <w:sz w:val="28"/>
          <w:szCs w:val="28"/>
        </w:rPr>
        <w:t>Типовая форма соглашения</w:t>
      </w:r>
      <w:r w:rsidRPr="0060260D">
        <w:rPr>
          <w:b w:val="0"/>
          <w:sz w:val="28"/>
          <w:szCs w:val="28"/>
        </w:rPr>
        <w:br/>
        <w:t xml:space="preserve">о предоставлении субсидии из бюджета Республики Татарстан </w:t>
      </w:r>
    </w:p>
    <w:p w:rsidR="004C4A9D" w:rsidRPr="004C4A9D" w:rsidRDefault="004C4A9D" w:rsidP="004C4A9D">
      <w:pPr>
        <w:pStyle w:val="1"/>
        <w:rPr>
          <w:b w:val="0"/>
          <w:color w:val="000000" w:themeColor="text1"/>
          <w:sz w:val="28"/>
          <w:szCs w:val="28"/>
          <w:shd w:val="clear" w:color="auto" w:fill="EAEFED"/>
        </w:rPr>
      </w:pPr>
      <w:r w:rsidRPr="0060260D">
        <w:rPr>
          <w:b w:val="0"/>
          <w:sz w:val="28"/>
          <w:szCs w:val="28"/>
        </w:rPr>
        <w:t>местному бюджету</w:t>
      </w:r>
      <w:r w:rsidRPr="004E4369">
        <w:rPr>
          <w:b w:val="0"/>
          <w:vertAlign w:val="superscript"/>
        </w:rPr>
        <w:t>1</w:t>
      </w:r>
      <w:r w:rsidRPr="0060260D">
        <w:rPr>
          <w:b w:val="0"/>
          <w:sz w:val="28"/>
          <w:szCs w:val="28"/>
        </w:rPr>
        <w:br/>
      </w:r>
      <w:bookmarkEnd w:id="2"/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 xml:space="preserve"> 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</w:rPr>
        <w:t>«__</w:t>
      </w:r>
      <w:proofErr w:type="gramStart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</w:rPr>
        <w:t>______________ 20__ г.                                         № _________________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</w:rPr>
        <w:t xml:space="preserve">(дата заключения </w:t>
      </w:r>
      <w:proofErr w:type="gramStart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</w:rPr>
        <w:t xml:space="preserve">соглашения)   </w:t>
      </w:r>
      <w:proofErr w:type="gramEnd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</w:rPr>
        <w:t xml:space="preserve">                                         (номер соглашения)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республиканского органа исполнительной власти)</w:t>
      </w:r>
    </w:p>
    <w:p w:rsidR="004C4A9D" w:rsidRPr="004C4A9D" w:rsidRDefault="004C4A9D" w:rsidP="004C4A9D">
      <w:pPr>
        <w:pStyle w:val="af9"/>
        <w:jc w:val="both"/>
        <w:rPr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как получателю средств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бюджета  Республики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Татарстан  доведены лимиты  бюджетных  обязательств  на  предоставление   субсидий   местным бюджетам, именуемое(-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(Министерство, Государственный комитет, наименование иного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республиканского органа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____________________________________________________________________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(наименование должности руководителя Министерства, Государственного комитета, иного  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республиканского органа исполнительной власти или уполномоченного им лица)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(фамилия, имя, отчество (последнее - при наличии))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действующего(-ей) на основании _____________________________________________,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(положение об органе власти,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доверенность, приказ или иной документ)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стороны, и _________________________________________________________,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уполномоченного органа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местного самоуправления)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именуемый в дальнейшем «Муниципальное образование», в лице _________________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должности руководителя уполномоченного органа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местного самоуправления или уполномоченного им лица)</w:t>
      </w:r>
    </w:p>
    <w:p w:rsidR="004C4A9D" w:rsidRPr="004C4A9D" w:rsidRDefault="004C4A9D" w:rsidP="004C4A9D">
      <w:pPr>
        <w:pStyle w:val="af9"/>
        <w:jc w:val="both"/>
        <w:rPr>
          <w:color w:val="000000" w:themeColor="text1"/>
          <w:sz w:val="22"/>
          <w:szCs w:val="22"/>
        </w:rPr>
      </w:pPr>
      <w:r w:rsidRPr="004C4A9D">
        <w:rPr>
          <w:color w:val="000000" w:themeColor="text1"/>
          <w:sz w:val="22"/>
          <w:szCs w:val="22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__________________________________________________, действующего(-ей) на</w:t>
      </w:r>
      <w:r w:rsidRPr="004C4A9D">
        <w:rPr>
          <w:color w:val="000000" w:themeColor="text1"/>
          <w:sz w:val="22"/>
          <w:szCs w:val="22"/>
        </w:rPr>
        <w:t xml:space="preserve">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(фамилия, имя, отчество (последнее - при наличии))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________________________________________________________________,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(Устав, доверенность или иной документ)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стороны, далее при совместном упоминании именуемые «Стороны», в соответствии  с  </w:t>
      </w:r>
      <w:hyperlink r:id="rId9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Бюджетным  кодексом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Российской  Федерации,   </w:t>
      </w:r>
      <w:hyperlink r:id="rId10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Бюджетным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A9D">
        <w:rPr>
          <w:rStyle w:val="afc"/>
          <w:rFonts w:ascii="Times New Roman" w:hAnsi="Times New Roman"/>
          <w:color w:val="000000" w:themeColor="text1"/>
          <w:sz w:val="28"/>
          <w:szCs w:val="28"/>
        </w:rPr>
        <w:t>кодексом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Республики  Татарстан,   Законом   Республики     Татарстан от «____»______________ № ____-ЗРТ ________________________________________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(закон Республики Татарстан о бюджете Республики Татарстан на соответствующий финансовый год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и плановый период или закон Республики Татарстан о внесении изменений в закон Республики Татарстан о бюджете Республики Татарстан на текущий финансовый год и плановый период)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(сводной бюджетной росписью бюджета Республики Татарстан на ____ финансовый год  и  плановый  период 20__-20__ годов), </w:t>
      </w:r>
      <w:hyperlink r:id="rId11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формирования,  предоставления  и  распределения   субсидий из бюджета   Республики   Татарстан   местным    бюджетам,    утвержденными </w:t>
      </w:r>
      <w:hyperlink r:id="rId12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 Республики  Татарстан  от  20.09.2019 № 851 (далее – Правила формирования, предоставления субсидий), ______________________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правил (порядка) предоставления и распределения субсидии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из бюджета Республики Татарстан местным бюджетам)</w:t>
      </w:r>
    </w:p>
    <w:p w:rsidR="004C4A9D" w:rsidRPr="004C4A9D" w:rsidRDefault="004C4A9D" w:rsidP="004C4A9D">
      <w:pPr>
        <w:pStyle w:val="af9"/>
        <w:jc w:val="both"/>
        <w:rPr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утвержденными(-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ым)   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  Кабинета   Министров    Республики Татарстан  от _____________  № ___  (далее – Правила   предоставления субсидий), и ___________________ Кабинета Министров Республики Татарстан</w:t>
      </w:r>
      <w:r w:rsidRPr="004C4A9D">
        <w:rPr>
          <w:color w:val="000000" w:themeColor="text1"/>
          <w:sz w:val="22"/>
          <w:szCs w:val="22"/>
        </w:rPr>
        <w:t xml:space="preserve"> 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</w:t>
      </w:r>
      <w:r w:rsidRPr="004C4A9D">
        <w:rPr>
          <w:color w:val="000000" w:themeColor="text1"/>
          <w:sz w:val="22"/>
          <w:szCs w:val="22"/>
        </w:rPr>
        <w:t xml:space="preserve">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(форма акта)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№ ___</w:t>
      </w:r>
      <w:hyperlink w:anchor="sub_552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заключили настоящее Соглашение о нижеследующем.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sub_101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I. Предмет соглашения</w:t>
      </w:r>
    </w:p>
    <w:bookmarkEnd w:id="3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1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1.1. Предметом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 Соглашения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является   предоставление из</w:t>
      </w:r>
      <w:bookmarkEnd w:id="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Республики Татарстан в 20 __году/20__-20__ годах 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_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color w:val="000000" w:themeColor="text1"/>
          <w:sz w:val="22"/>
          <w:szCs w:val="22"/>
        </w:rPr>
        <w:t xml:space="preserve">               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(бюджет муниципального района, городского округа)</w:t>
      </w:r>
    </w:p>
    <w:p w:rsidR="004C4A9D" w:rsidRPr="004C4A9D" w:rsidRDefault="004C4A9D" w:rsidP="004C4A9D">
      <w:pPr>
        <w:pStyle w:val="af9"/>
        <w:jc w:val="both"/>
        <w:rPr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___________________________ (далее – Субсидия) в соответствии с</w:t>
      </w:r>
      <w:r w:rsidRPr="004C4A9D">
        <w:rPr>
          <w:color w:val="000000" w:themeColor="text1"/>
          <w:sz w:val="22"/>
          <w:szCs w:val="22"/>
        </w:rPr>
        <w:t xml:space="preserve">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(наименование субсидии)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лимитами бюджетных обязательств, доведенными ______________________________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(Министерству, Государственному комитету, иному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республиканскому органу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как  получателю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 бюджета   Республики   Татарстан,   по   кодам классификации расходов бюджетов Российской Федерации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:  код  главного распорядителя средств бюджета Республики Татарстан __________, раздел 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  _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________,  целевая  статья  _____  ,  вид    расходов ______________.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1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1.2.  </w:t>
      </w:r>
      <w:bookmarkEnd w:id="5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 Субсидии осуществляется в соответствии с перечнем мероприятий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(перечнем объектов капитального строительства муниципальной собственности  и  (или)  приобретаемых  объектов  недвижимого  имущества  в муниципальную   собственность)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в  целях 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которых предоставляется  Субсидия, согласно приложению № _____ (приложению № ____ и приложению   №   ____)   к   настоящему  Соглашению,  являющемуся(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имся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) его неотъемлемой(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) частью(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sub_102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II. Финансовое обеспечение расходных обязательств, в целях</w:t>
      </w:r>
    </w:p>
    <w:bookmarkEnd w:id="6"/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которых предоставляется Субсидия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2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2.1. Общий объем бюджетных ассигнований, предусматриваемых в</w:t>
      </w:r>
      <w:bookmarkEnd w:id="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 на финансовое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(бюджет муниципального района, городского округа)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расходных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обязательств,  в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целях 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которых предоставляется Субсидия, составляет: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20___ году __________ (__________________________) рублей ____ копеек,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4C4A9D">
        <w:rPr>
          <w:rFonts w:ascii="Times New Roman" w:hAnsi="Times New Roman" w:cs="Times New Roman"/>
          <w:color w:val="000000" w:themeColor="text1"/>
        </w:rPr>
        <w:t>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20___ году __________ (__________________________) рублей ____ копеек,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20___ году __________ (______________________) рублей ____ копеек</w:t>
      </w:r>
      <w:hyperlink w:anchor="sub_557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6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(сумма прописью)</w:t>
      </w:r>
    </w:p>
    <w:p w:rsidR="004C4A9D" w:rsidRPr="004C4A9D" w:rsidRDefault="004C4A9D" w:rsidP="004C4A9D">
      <w:pPr>
        <w:pStyle w:val="af9"/>
        <w:jc w:val="both"/>
        <w:rPr>
          <w:color w:val="000000" w:themeColor="text1"/>
          <w:sz w:val="22"/>
          <w:szCs w:val="22"/>
        </w:rPr>
      </w:pPr>
      <w:bookmarkStart w:id="8" w:name="sub_12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2.2. Общий размер Субсидии, предоставляемой из бюджета Республики</w:t>
      </w:r>
      <w:bookmarkEnd w:id="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 в _____________________________________________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</w:t>
      </w:r>
      <w:r w:rsidRPr="004C4A9D">
        <w:rPr>
          <w:color w:val="000000" w:themeColor="text1"/>
          <w:sz w:val="22"/>
          <w:szCs w:val="22"/>
        </w:rPr>
        <w:t xml:space="preserve">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(бюджет муниципального района, городского округа)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Соглашением, исходя из: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220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а)  выраженного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  процентах   от   общего     объема расходного</w:t>
      </w:r>
      <w:bookmarkEnd w:id="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обязательства  Муниципального образования,  в  целях 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которого предоставляется Субсидия:</w:t>
      </w:r>
    </w:p>
    <w:p w:rsidR="004C4A9D" w:rsidRPr="004C4A9D" w:rsidRDefault="004C4A9D" w:rsidP="004C4A9D">
      <w:pPr>
        <w:pStyle w:val="af9"/>
        <w:jc w:val="both"/>
        <w:rPr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равного ___% составляет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20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 году  не  более ______ (__________________) рублей ____ копеек, уровня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C4A9D">
        <w:rPr>
          <w:color w:val="000000" w:themeColor="text1"/>
          <w:sz w:val="22"/>
          <w:szCs w:val="22"/>
        </w:rPr>
        <w:t xml:space="preserve">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color w:val="000000" w:themeColor="text1"/>
          <w:sz w:val="22"/>
          <w:szCs w:val="22"/>
        </w:rPr>
        <w:t xml:space="preserve">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равного ___% составляет в 20___ году не более __________ (_____________________)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рублей ______ копеек, уровня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 равного ___% составляет в 20__ году не более ___________ (______________________) рублей______ копеек</w:t>
      </w:r>
      <w:hyperlink w:anchor="sub_558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7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220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б) уровней 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  выраженных  в  процентах  от  объема</w:t>
      </w:r>
      <w:bookmarkEnd w:id="1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расходного   обязательства   </w:t>
      </w:r>
      <w:bookmarkStart w:id="11" w:name="_Hlk17625466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bookmarkEnd w:id="1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(исходя   из    уровня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  выраженного  в  процентах   по   каждому   результату использования Субсидии, в том числе объекту   капитального   строительства,   объекту недвижимого   имущества</w:t>
      </w:r>
      <w:hyperlink w:anchor="sub_559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8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в    целях      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Субсидия, и указанных в  приложении  № ____  (приложении № ____ и приложении № ____) к настоящему  Соглашению,  являющемся(-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ихся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) его неотъемлемой(-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) частью(-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), составляет в  20___ году  не  более ________ (____________________________) рублей ____ копеек, в 20___ году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________ (_____________________) рублей ___ копеек, в 20__ году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________ (____________________________) рублей ___ копеек</w:t>
      </w:r>
      <w:hyperlink w:anchor="sub_5510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9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color w:val="000000" w:themeColor="text1"/>
          <w:sz w:val="22"/>
          <w:szCs w:val="22"/>
        </w:rPr>
        <w:t xml:space="preserve">                     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221"/>
      <w:r w:rsidRPr="004C4A9D">
        <w:rPr>
          <w:color w:val="000000" w:themeColor="text1"/>
          <w:sz w:val="22"/>
          <w:szCs w:val="22"/>
        </w:rPr>
        <w:t xml:space="preserve">     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2.2.1. В случае уменьшения общего  объема  бюджетных  ассигнований,</w:t>
      </w:r>
      <w:bookmarkEnd w:id="1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в </w:t>
      </w:r>
      <w:hyperlink w:anchor="sub_121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пункте 2.1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 числе  в   связи с уменьшением   сметной   или   предполагаемой   (предельной)    стоимости строительства (реконструкции, в  том  числе  с  элементами  реставрации, технического  перевооружения)  объекта  капитального   строительства или стоимости  приобретения  объекта  недвижимого  имущества,    указанного в приложении № ___ к настоящему Соглашению,  являющемся  его  неотъемлемой частью, Субсидия  предоставляется  в  размере,  определенном   исходя из уровня 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 уточненного   общего   объема   бюджетных ассигнований, предусмотренных в финансовом году __________________.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color w:val="000000" w:themeColor="text1"/>
          <w:sz w:val="22"/>
          <w:szCs w:val="22"/>
        </w:rPr>
        <w:t xml:space="preserve">            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(бюджет муниципального района, городского округа)</w:t>
      </w:r>
    </w:p>
    <w:p w:rsidR="004C4A9D" w:rsidRPr="004C4A9D" w:rsidRDefault="004C4A9D" w:rsidP="004C4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8"/>
          <w:szCs w:val="28"/>
        </w:rPr>
        <w:t xml:space="preserve">В случае увеличения  в  финансовом  году  общего  объема   бюджетных ассигнований, указанного в пункте 2.1 настоящего Соглашения, в том  числе в связи с увеличением сметной или предполагаемой (предельной)   стоимости строительства (реконструкции, в  том  числе  с  элементами   реставрации, технического  </w:t>
      </w:r>
      <w:r w:rsidRPr="004C4A9D">
        <w:rPr>
          <w:color w:val="000000" w:themeColor="text1"/>
          <w:sz w:val="28"/>
          <w:szCs w:val="28"/>
        </w:rPr>
        <w:lastRenderedPageBreak/>
        <w:t>перевооружения)  объекта   капитального  строительства  или стоимости  приобретения  объекта  недвижимого  имущества,    указанного в приложении № к настоящему Соглашению, являющемся его неотъемлемой частью, размер  Субсидии,  указанный  в  пункте  2.2  настоящего    Соглашения на финансовый год, не подлежит изменению</w:t>
      </w:r>
      <w:r w:rsidRPr="004C4A9D">
        <w:rPr>
          <w:color w:val="000000" w:themeColor="text1"/>
          <w:sz w:val="28"/>
          <w:szCs w:val="28"/>
          <w:vertAlign w:val="superscript"/>
        </w:rPr>
        <w:t>10</w:t>
      </w:r>
      <w:r w:rsidRPr="004C4A9D">
        <w:rPr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23"/>
      <w:r w:rsidRPr="004C4A9D">
        <w:rPr>
          <w:color w:val="000000" w:themeColor="text1"/>
          <w:sz w:val="22"/>
          <w:szCs w:val="22"/>
        </w:rPr>
        <w:t xml:space="preserve">     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bookmarkEnd w:id="1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средств в целях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 обязательств  Муниципального образования   за   пределами   планового   периода   предусмотрен постановлением    Кабинета    Министров    Республики       Татарстан от «___»___________ № ____ «_______________________________________________________________________»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11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________ (___________________) рублей ____ копеек на 20__ год,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C4A9D">
        <w:rPr>
          <w:rFonts w:ascii="Times New Roman" w:hAnsi="Times New Roman" w:cs="Times New Roman"/>
          <w:color w:val="000000" w:themeColor="text1"/>
        </w:rPr>
        <w:t>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________ (___________________) рублей ____ копеек на 20__ год,</w:t>
      </w:r>
      <w:r w:rsidRPr="004C4A9D">
        <w:rPr>
          <w:rFonts w:ascii="Times New Roman" w:hAnsi="Times New Roman" w:cs="Times New Roman"/>
          <w:color w:val="000000" w:themeColor="text1"/>
        </w:rPr>
        <w:t xml:space="preserve">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средств, необходимых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для  исполнения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расходных  обязательств  местного  бюджета,  в  целях 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которых  предоставляется  Субсидия, за пределами планового периода, - в соответствии с 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12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(</w:t>
      </w:r>
      <w:r w:rsidRPr="004C4A9D">
        <w:rPr>
          <w:rFonts w:ascii="Times New Roman" w:hAnsi="Times New Roman" w:cs="Times New Roman"/>
          <w:color w:val="000000" w:themeColor="text1"/>
        </w:rPr>
        <w:t>муниципальный правовой акт)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_______ (___________________) рублей ____ копеек на 20__ год,  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(______________________) рублей ____ копеек на 20__ год.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13</w:t>
      </w:r>
    </w:p>
    <w:p w:rsidR="004C4A9D" w:rsidRPr="004C4A9D" w:rsidRDefault="004C4A9D" w:rsidP="004C4A9D">
      <w:pPr>
        <w:rPr>
          <w:color w:val="000000" w:themeColor="text1"/>
        </w:rPr>
      </w:pPr>
      <w:r w:rsidRPr="004C4A9D">
        <w:rPr>
          <w:color w:val="000000" w:themeColor="text1"/>
        </w:rPr>
        <w:t xml:space="preserve">            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bookmarkStart w:id="14" w:name="sub_12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2.4.   Информация   о   размере   Субсидии,      предоставляемой на</w:t>
      </w:r>
      <w:bookmarkEnd w:id="1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капитальных   вложений   в    объекты    капитального строительства,  а  также  на 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приобретения   объектов недвижимого  имущества  в   отношении   каждого   объекта   капитального строительства (недвижимого имущества) приведена  в  приложении   № ___ к настоящему Соглашению, являющемся его неотъемлемой частью</w:t>
      </w:r>
      <w:hyperlink w:anchor="sub_551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14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sub_103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III. Порядок, условия и сроки перечисления Субсидии</w:t>
      </w:r>
    </w:p>
    <w:bookmarkEnd w:id="15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3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3.1. Субсидия предоставляется в  пределах  бюджетных  ассигнований,</w:t>
      </w:r>
      <w:bookmarkEnd w:id="1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в Законе Республики Татарстан от ________________ № ____ «___________________________________________» (сводной бюджетной росписи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(наименование закона Республики Татарстан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о бюджете Республики Татарстан)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Республики Татарстан на ____ финансовый год  и  плановый  период 20__-20__ годов), и лимитов бюджетных обязательств, доведенных _________ _________________________________________________ как получателю средств</w:t>
      </w:r>
      <w:r w:rsidRPr="004C4A9D">
        <w:rPr>
          <w:color w:val="000000" w:themeColor="text1"/>
          <w:sz w:val="22"/>
          <w:szCs w:val="22"/>
        </w:rPr>
        <w:t xml:space="preserve">   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(Министерству, Государственному комитету, иному республиканскому  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органу исполнительной власти)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бюджета Республики Татарстан на финансовый год.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32"/>
      <w:r w:rsidRPr="004C4A9D">
        <w:rPr>
          <w:color w:val="000000" w:themeColor="text1"/>
          <w:sz w:val="22"/>
          <w:szCs w:val="22"/>
        </w:rPr>
        <w:t xml:space="preserve">     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3.2. Субсидия предоставляется при выполнении следующих условий:</w:t>
      </w:r>
      <w:bookmarkStart w:id="18" w:name="sub_1321"/>
      <w:bookmarkEnd w:id="1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C4A9D" w:rsidRPr="004C4A9D" w:rsidRDefault="004C4A9D" w:rsidP="004C4A9D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муниципального правового акта ________________________________</w:t>
      </w:r>
      <w:bookmarkEnd w:id="18"/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(наименование муниципального образования)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в соответствии с требованиями нормативных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 актов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 Татарстан   перечня   мероприятий   (объектов   капитального строительства  и (или)  объектов   недвижимого   имущества),   в   целях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предоставляется Субсидия;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32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bookmarkStart w:id="20" w:name="sub_1323"/>
      <w:bookmarkEnd w:id="1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соответствие настоящего Соглашения положениям </w:t>
      </w:r>
      <w:hyperlink r:id="rId13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пункта 10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bookmarkEnd w:id="2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формирования, предоставления субсидий;</w:t>
      </w:r>
      <w:bookmarkStart w:id="21" w:name="sub_1324"/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в) наличие документов, подтверждающих фактически осуществленные</w:t>
      </w:r>
      <w:bookmarkEnd w:id="2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__________________________________________________________</w:t>
      </w:r>
      <w:hyperlink w:anchor="sub_5516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15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(бюджет муниципального района, городского округа)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8"/>
          <w:szCs w:val="28"/>
        </w:rPr>
        <w:t>3.2.1. Документы, подтверждающие выполнение условия, предусмотренного подпунктом «а» пункта 3.2 настоящего Соглашения, представляются однократно Муниципальным образованием в _____________________________________________.</w:t>
      </w:r>
    </w:p>
    <w:p w:rsidR="004C4A9D" w:rsidRPr="004C4A9D" w:rsidRDefault="004C4A9D" w:rsidP="004C4A9D">
      <w:pPr>
        <w:pStyle w:val="af9"/>
        <w:jc w:val="both"/>
        <w:rPr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(Министерство, Государственный комитет, иной республиканский орган исполнительной власти)</w:t>
      </w:r>
    </w:p>
    <w:p w:rsidR="004C4A9D" w:rsidRPr="004C4A9D" w:rsidRDefault="004C4A9D" w:rsidP="004C4A9D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3.3. В течение ___ дней после подписания   настоящего   Соглашения Муниципальное образование направляет в ______________________________________</w:t>
      </w:r>
    </w:p>
    <w:p w:rsidR="004C4A9D" w:rsidRPr="004C4A9D" w:rsidRDefault="004C4A9D" w:rsidP="004C4A9D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(Министерством, Государственный комитет, </w:t>
      </w:r>
    </w:p>
    <w:p w:rsidR="004C4A9D" w:rsidRPr="004C4A9D" w:rsidRDefault="004C4A9D" w:rsidP="004C4A9D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о перечислении средств Субсидии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соответствии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Правилами предоставления  субсидии.</w:t>
      </w:r>
    </w:p>
    <w:p w:rsidR="004C4A9D" w:rsidRPr="004C4A9D" w:rsidRDefault="004C4A9D" w:rsidP="004C4A9D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 Субсидии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  бюджета  Республики  Татарстан осуществляется  ________________________________________________________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(Министерством, Государственным комитетом, иным республиканским органом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единый счет ________________________ открытый ____________________________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(бюджет муниципального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района,   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(наименование финансового органа</w:t>
      </w:r>
    </w:p>
    <w:p w:rsidR="004C4A9D" w:rsidRPr="004C4A9D" w:rsidRDefault="004C4A9D" w:rsidP="004C4A9D">
      <w:pPr>
        <w:rPr>
          <w:color w:val="000000" w:themeColor="text1"/>
        </w:rPr>
      </w:pPr>
      <w:r w:rsidRPr="004C4A9D">
        <w:rPr>
          <w:color w:val="000000" w:themeColor="text1"/>
        </w:rPr>
        <w:t xml:space="preserve">       </w:t>
      </w:r>
      <w:r w:rsidRPr="004C4A9D">
        <w:rPr>
          <w:color w:val="000000" w:themeColor="text1"/>
          <w:sz w:val="22"/>
          <w:szCs w:val="22"/>
        </w:rPr>
        <w:t xml:space="preserve">        городского </w:t>
      </w:r>
      <w:proofErr w:type="gramStart"/>
      <w:r w:rsidRPr="004C4A9D">
        <w:rPr>
          <w:color w:val="000000" w:themeColor="text1"/>
          <w:sz w:val="22"/>
          <w:szCs w:val="22"/>
        </w:rPr>
        <w:t xml:space="preserve">округа)   </w:t>
      </w:r>
      <w:proofErr w:type="gramEnd"/>
      <w:r w:rsidRPr="004C4A9D">
        <w:rPr>
          <w:color w:val="000000" w:themeColor="text1"/>
          <w:sz w:val="22"/>
          <w:szCs w:val="22"/>
        </w:rPr>
        <w:t xml:space="preserve">                        муниципального района, городского округа)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Управлении Федерального казначейства по Республике Татарстан в срок, не позднее _____дней после предоставления заявки</w:t>
      </w:r>
      <w:hyperlink w:anchor="sub_5516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16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sub_104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IV. Взаимодействие Сторон</w:t>
      </w:r>
    </w:p>
    <w:bookmarkEnd w:id="22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4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4.1. _________________________________________________________ обязуется:</w:t>
      </w:r>
      <w:bookmarkEnd w:id="2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(Министерство, Государственный комитет,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411"/>
      <w:r w:rsidRPr="004C4A9D">
        <w:rPr>
          <w:color w:val="000000" w:themeColor="text1"/>
          <w:sz w:val="22"/>
          <w:szCs w:val="22"/>
        </w:rPr>
        <w:t xml:space="preserve">     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4.1.1. Обеспечить предоставление Субсидии ______________________________</w:t>
      </w:r>
    </w:p>
    <w:bookmarkEnd w:id="24"/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color w:val="000000" w:themeColor="text1"/>
          <w:sz w:val="22"/>
          <w:szCs w:val="22"/>
        </w:rPr>
        <w:t xml:space="preserve">                                        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(бюджет муниципального района,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городского округа)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порядке  и  при   соблюдении  Муниципальным     образованием условий  предоставления субсидии, установленных настоящим Соглашением, в пределах лимитов бюджетных обязательств на ____ финансовый год/на ____ финансовый  год и плановый период 20__-20__ годов, доведенных __________________________________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 как получателю средств бюджета</w:t>
      </w:r>
      <w:r w:rsidRPr="004C4A9D">
        <w:rPr>
          <w:color w:val="000000" w:themeColor="text1"/>
          <w:sz w:val="22"/>
          <w:szCs w:val="22"/>
        </w:rPr>
        <w:t xml:space="preserve">  </w:t>
      </w:r>
      <w:proofErr w:type="gramStart"/>
      <w:r w:rsidRPr="004C4A9D">
        <w:rPr>
          <w:color w:val="000000" w:themeColor="text1"/>
          <w:sz w:val="22"/>
          <w:szCs w:val="22"/>
        </w:rPr>
        <w:t xml:space="preserve">   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bookmarkStart w:id="25" w:name="_Hlk172363521"/>
      <w:proofErr w:type="gramEnd"/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Министерство, Государственный комитет, 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иной республиканский орган исполнительной власти</w:t>
      </w:r>
      <w:bookmarkEnd w:id="25"/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41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4.1.2.   Осуществлять   контроль   за   соблюдением   Муниципальным</w:t>
      </w:r>
      <w:bookmarkEnd w:id="2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образованием условий предоставления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 и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других  обязательств, предусмотренных настоящим Соглашением.</w:t>
      </w:r>
      <w:bookmarkStart w:id="27" w:name="sub_141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C4A9D" w:rsidRPr="004C4A9D" w:rsidRDefault="004C4A9D" w:rsidP="004C4A9D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4.1.3.    Осуществлять    проверку    документов, подтверждающих</w:t>
      </w:r>
      <w:bookmarkEnd w:id="2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произведенные расходы _____________________________________________________,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(бюджет муниципального района, городского округа)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которых предоставляется Субсидия</w:t>
      </w:r>
      <w:hyperlink w:anchor="sub_5518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17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41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4.1.4.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 оценку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использования   Субсидии     с учетом</w:t>
      </w:r>
      <w:bookmarkEnd w:id="2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  по  достижению   значений   результатов использования Субсидии, установленных в  соответствии  с  </w:t>
      </w:r>
      <w:hyperlink w:anchor="sub_1433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пунктом  4.3.3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на основании  данных  отчетности,  представленной Муниципальным образованием.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8"/>
          <w:szCs w:val="28"/>
        </w:rPr>
        <w:t>4.1.5. Обеспечивать   заключение   дополнительного   соглашения о внесении изменений в настоящее Соглашение не позднее 5 рабочих    дней со дня поступления в______________________________________________________________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(Министерство, Государственный комитет, 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Муниципального образования 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 о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необходимости внесения   изменений в состав расходных обязательств</w:t>
      </w:r>
      <w:r w:rsidRPr="004C4A9D">
        <w:rPr>
          <w:color w:val="000000" w:themeColor="text1"/>
          <w:sz w:val="28"/>
          <w:szCs w:val="28"/>
        </w:rPr>
        <w:t>_________________________________________________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(наименование исполнительного комитета муниципального района, городского округа)</w:t>
      </w:r>
    </w:p>
    <w:p w:rsidR="004C4A9D" w:rsidRPr="004C4A9D" w:rsidRDefault="004C4A9D" w:rsidP="004C4A9D">
      <w:pPr>
        <w:rPr>
          <w:color w:val="000000" w:themeColor="text1"/>
        </w:rPr>
      </w:pPr>
      <w:r w:rsidRPr="004C4A9D">
        <w:rPr>
          <w:color w:val="000000" w:themeColor="text1"/>
          <w:sz w:val="28"/>
          <w:szCs w:val="28"/>
        </w:rPr>
        <w:t>определенный Муниципальным образованием</w:t>
      </w:r>
      <w:r w:rsidRPr="004C4A9D">
        <w:rPr>
          <w:color w:val="000000" w:themeColor="text1"/>
          <w:sz w:val="28"/>
          <w:szCs w:val="28"/>
          <w:vertAlign w:val="superscript"/>
        </w:rPr>
        <w:t>18</w:t>
      </w:r>
      <w:r w:rsidRPr="004C4A9D">
        <w:rPr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415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bookmarkStart w:id="30" w:name="sub_1416"/>
      <w:bookmarkEnd w:id="2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4.1.6.   В   случае   приостановления       предоставления Субсидии</w:t>
      </w:r>
      <w:bookmarkEnd w:id="3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информировать    Муниципальное    образование    о       причинах такого приостановления.</w:t>
      </w:r>
      <w:bookmarkStart w:id="31" w:name="sub_1417"/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4.1.7.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 иные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обязательства,   установленные   бюджетным</w:t>
      </w:r>
      <w:bookmarkEnd w:id="3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  Российской   Федерации,   Правилами   предоставления субсидий и настоящим Соглашением</w:t>
      </w:r>
      <w:hyperlink w:anchor="sub_5519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19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417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4.1.7.1. _______________________________________________________________;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4172"/>
      <w:bookmarkEnd w:id="3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4.1.7.2. _______________________________________________________________.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42"/>
      <w:bookmarkEnd w:id="3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4.2. ______________________________________________________ вправе:</w:t>
      </w:r>
    </w:p>
    <w:bookmarkEnd w:id="34"/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(Министерство, Государственный комитет, 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42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4.2.1.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 у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 образования     документы и</w:t>
      </w:r>
      <w:bookmarkEnd w:id="35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 необходимые  для  осуществления  контроля   за   соблюдением Муниципальным образованием  условий  предоставления  Субсидии  и  других обязательств,  предусмотренных   соглашением,   в   том     числе данные бухгалтерского учета и первичную документацию, связанные  с  исполнением Муниципальным образованием условий предоставления Субсидии.</w:t>
      </w:r>
      <w:bookmarkStart w:id="36" w:name="sub_1422"/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4.2.2.   Осуществлять   иные 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права,   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установленные    бюджетным</w:t>
      </w:r>
      <w:bookmarkEnd w:id="3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  Российской   Федерации,   Правилами   предоставления субсидии и настоящим Соглашением</w:t>
      </w:r>
      <w:hyperlink w:anchor="sub_5520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20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422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4.2.2.1. _______________________________________________________________;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4222"/>
      <w:bookmarkEnd w:id="3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4.2.2.2. _______________________________________________________________.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43"/>
      <w:bookmarkEnd w:id="3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 Муниципальное образование обязуется: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431"/>
      <w:bookmarkEnd w:id="3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4.3.1. Обеспечивать выполнение условий предоставления Субсидии,</w:t>
      </w:r>
      <w:bookmarkEnd w:id="4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</w:t>
      </w:r>
      <w:hyperlink w:anchor="sub_132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пунктом 3.2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43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4.3.2. Обеспечивать исполнение требований ________________________________</w:t>
      </w:r>
    </w:p>
    <w:bookmarkEnd w:id="41"/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(Министерства, Государственного комитета, иного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республиканского органа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возврату  средств  в  бюджет  Республики  Татарстан в соответствии с </w:t>
      </w:r>
      <w:hyperlink r:id="rId14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пунктами 15-19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формирования, предоставления субсидий.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43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4.3.3. Обеспечивать     достижение         значений </w:t>
      </w:r>
      <w:bookmarkEnd w:id="4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использования Субсидии, установленных в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 с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 № ___  к   настоящему   Соглашению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21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     являющимся его неотъемлемой частью.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43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4.3.4. </w:t>
      </w:r>
      <w:bookmarkEnd w:id="4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соблюдение сроков достижения контрольных точек строительства</w:t>
      </w:r>
      <w:bookmarkStart w:id="44" w:name="_Hlk174181486"/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ldChar w:fldCharType="begin"/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instrText>HYPERLINK \l "sub_5522"</w:instrTex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ldChar w:fldCharType="separate"/>
      </w:r>
      <w:r w:rsidRPr="004C4A9D">
        <w:rPr>
          <w:rStyle w:val="af2"/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ldChar w:fldCharType="end"/>
      </w:r>
      <w:bookmarkEnd w:id="44"/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8"/>
          <w:szCs w:val="28"/>
        </w:rPr>
        <w:lastRenderedPageBreak/>
        <w:t xml:space="preserve">4.3.5. Обеспечивать использование экономически эффективной проектной документации   повторного    использования </w:t>
      </w:r>
      <w:proofErr w:type="gramStart"/>
      <w:r w:rsidRPr="004C4A9D">
        <w:rPr>
          <w:color w:val="000000" w:themeColor="text1"/>
          <w:sz w:val="28"/>
          <w:szCs w:val="28"/>
        </w:rPr>
        <w:t xml:space="preserve">   (</w:t>
      </w:r>
      <w:proofErr w:type="gramEnd"/>
      <w:r w:rsidRPr="004C4A9D">
        <w:rPr>
          <w:color w:val="000000" w:themeColor="text1"/>
          <w:sz w:val="28"/>
          <w:szCs w:val="28"/>
        </w:rPr>
        <w:t>при наличии такой документации)</w:t>
      </w:r>
      <w:r w:rsidRPr="004C4A9D">
        <w:rPr>
          <w:color w:val="000000" w:themeColor="text1"/>
          <w:sz w:val="28"/>
          <w:szCs w:val="28"/>
          <w:vertAlign w:val="superscript"/>
        </w:rPr>
        <w:t>23</w:t>
      </w:r>
      <w:r w:rsidRPr="004C4A9D">
        <w:rPr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bookmarkStart w:id="45" w:name="sub_1435"/>
      <w:r w:rsidRPr="004C4A9D">
        <w:rPr>
          <w:color w:val="000000" w:themeColor="text1"/>
          <w:sz w:val="28"/>
          <w:szCs w:val="28"/>
        </w:rPr>
        <w:t xml:space="preserve">      4.3.6.  Обеспечивать   установление   в   договоре (муниципальном</w:t>
      </w:r>
      <w:bookmarkEnd w:id="45"/>
      <w:r w:rsidRPr="004C4A9D">
        <w:rPr>
          <w:color w:val="000000" w:themeColor="text1"/>
          <w:sz w:val="28"/>
          <w:szCs w:val="28"/>
        </w:rPr>
        <w:t xml:space="preserve"> контракте) о выполнении  работ  по  строительству,     реконструкции и капитальному ремонту объектов капитального  строительства  муниципальной собственности,  в   целях   </w:t>
      </w:r>
      <w:proofErr w:type="spellStart"/>
      <w:r w:rsidRPr="004C4A9D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color w:val="000000" w:themeColor="text1"/>
          <w:sz w:val="28"/>
          <w:szCs w:val="28"/>
        </w:rPr>
        <w:t xml:space="preserve">   которых   предоставляются субсидии, авансовых платежей в  размере,  не  превышающем  _____ процентов суммы соответствующего договора (муниципального контракта)</w:t>
      </w:r>
      <w:r w:rsidRPr="004C4A9D">
        <w:rPr>
          <w:color w:val="000000" w:themeColor="text1"/>
          <w:vertAlign w:val="superscript"/>
        </w:rPr>
        <w:t>24</w:t>
      </w:r>
      <w:r w:rsidRPr="004C4A9D">
        <w:rPr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ind w:firstLine="540"/>
        <w:rPr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8"/>
          <w:szCs w:val="28"/>
        </w:rPr>
        <w:t>4.3.7. Обеспечивать исполнение требований к составу расходных обязательств Муниципального образования:</w:t>
      </w:r>
    </w:p>
    <w:p w:rsidR="004C4A9D" w:rsidRPr="004C4A9D" w:rsidRDefault="004C4A9D" w:rsidP="004C4A9D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C4A9D">
        <w:rPr>
          <w:rFonts w:ascii="Times New Roman" w:hAnsi="Times New Roman"/>
          <w:b w:val="0"/>
          <w:color w:val="000000" w:themeColor="text1"/>
          <w:sz w:val="28"/>
          <w:szCs w:val="28"/>
        </w:rPr>
        <w:t>4.3.7.1. установленных     Правилами    предоставления     субсидии</w:t>
      </w:r>
      <w:r w:rsidRPr="004C4A9D">
        <w:rPr>
          <w:rFonts w:ascii="Times New Roman" w:hAnsi="Times New Roman"/>
          <w:b w:val="0"/>
          <w:color w:val="000000" w:themeColor="text1"/>
          <w:sz w:val="28"/>
          <w:szCs w:val="28"/>
          <w:vertAlign w:val="superscript"/>
        </w:rPr>
        <w:t>25</w:t>
      </w:r>
      <w:r w:rsidRPr="004C4A9D">
        <w:rPr>
          <w:rFonts w:ascii="Times New Roman" w:hAnsi="Times New Roman"/>
          <w:b w:val="0"/>
          <w:color w:val="000000" w:themeColor="text1"/>
          <w:sz w:val="28"/>
          <w:szCs w:val="28"/>
        </w:rPr>
        <w:t>;</w:t>
      </w:r>
    </w:p>
    <w:p w:rsidR="004C4A9D" w:rsidRPr="004C4A9D" w:rsidRDefault="004C4A9D" w:rsidP="004C4A9D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C4A9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4.3.7.2.  </w:t>
      </w:r>
      <w:proofErr w:type="gramStart"/>
      <w:r w:rsidRPr="004C4A9D">
        <w:rPr>
          <w:rFonts w:ascii="Times New Roman" w:hAnsi="Times New Roman"/>
          <w:b w:val="0"/>
          <w:color w:val="000000" w:themeColor="text1"/>
          <w:sz w:val="28"/>
          <w:szCs w:val="28"/>
        </w:rPr>
        <w:t>определенных  Муниципальным</w:t>
      </w:r>
      <w:proofErr w:type="gramEnd"/>
      <w:r w:rsidRPr="004C4A9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образованием  по  форме согласно приложению № ____ к настоящему Соглашению,  внесение  изменений  в которое осуществляется путем заключения с ___________________________________________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(Министерством, Государственным комитетом, иным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республиканским органа исполнительной власти)</w:t>
      </w:r>
    </w:p>
    <w:p w:rsidR="004C4A9D" w:rsidRPr="004C4A9D" w:rsidRDefault="004C4A9D" w:rsidP="004C4A9D">
      <w:pPr>
        <w:pStyle w:val="1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C4A9D">
        <w:rPr>
          <w:rFonts w:ascii="Times New Roman" w:hAnsi="Times New Roman"/>
          <w:b w:val="0"/>
          <w:color w:val="000000" w:themeColor="text1"/>
          <w:sz w:val="28"/>
          <w:szCs w:val="28"/>
        </w:rPr>
        <w:t>дополнительного соглашения к настоящему Соглашению</w:t>
      </w:r>
      <w:r w:rsidRPr="004C4A9D">
        <w:rPr>
          <w:rFonts w:ascii="Times New Roman" w:hAnsi="Times New Roman"/>
          <w:b w:val="0"/>
          <w:color w:val="000000" w:themeColor="text1"/>
          <w:sz w:val="28"/>
          <w:szCs w:val="28"/>
          <w:vertAlign w:val="superscript"/>
        </w:rPr>
        <w:t>26</w:t>
      </w:r>
      <w:r w:rsidRPr="004C4A9D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ind w:firstLine="540"/>
        <w:rPr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8"/>
          <w:szCs w:val="28"/>
        </w:rPr>
        <w:t>4.3.7.3. Обеспечивать заключение договоров (соглашений) о предоставлении из местного бюджета субсидий юридическим лицам (за исключением субсидий (муниципальным) учреждениям), индивидуальным предпринимателям, физическим лицам - производителям товаров, работ, услуг (далее - субсидии юридическим лицам), бюджетных инвестиций в соответствии со статьей 80 Бюджетного кодекса Российской Федерации (внесение изменений в указанные договоры (соглашения) в соответствии с типовыми формами, установленными Министерством финансов Республики Татарстан для договоров (соглашений) о предоставлении субсидий из бюджета Республики Татарстан (бюджетных инвестиций)</w:t>
      </w:r>
      <w:r w:rsidRPr="004C4A9D">
        <w:rPr>
          <w:color w:val="000000" w:themeColor="text1"/>
          <w:sz w:val="28"/>
          <w:szCs w:val="28"/>
          <w:vertAlign w:val="superscript"/>
        </w:rPr>
        <w:t>27</w:t>
      </w:r>
      <w:r w:rsidRPr="004C4A9D">
        <w:rPr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43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4.3.8. Обеспечивать выполнение установленных требований к качеству</w:t>
      </w:r>
      <w:bookmarkEnd w:id="4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доступности предоставляемых муниципальных услуг</w:t>
      </w:r>
      <w:hyperlink w:anchor="sub_5523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28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4.3.9.       Обеспечивать                   согласование с субъектом бюджетного      планирования        государственной             программы _________________________________________________________________________</w:t>
      </w:r>
    </w:p>
    <w:p w:rsidR="004C4A9D" w:rsidRPr="004C4A9D" w:rsidRDefault="004C4A9D" w:rsidP="004C4A9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(наименование Муниципального образования)</w:t>
      </w:r>
    </w:p>
    <w:p w:rsidR="004C4A9D" w:rsidRPr="004C4A9D" w:rsidRDefault="004C4A9D" w:rsidP="004C4A9D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вносимых в нее изменений, которые влекут изменения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объемов  финансового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  и (или)   показателей   государственной  программы  и (или) изменение состава мероприятий (результатов) указанной программы, в  целях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предоставляется Субсидия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29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43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4.3.10. Обеспечивать представление в ____________________________________,</w:t>
      </w:r>
      <w:bookmarkEnd w:id="4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(Министерство, Государственный комитет,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 __________________________________________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30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 о (об):</w:t>
      </w:r>
    </w:p>
    <w:p w:rsidR="004C4A9D" w:rsidRPr="004C4A9D" w:rsidRDefault="004C4A9D" w:rsidP="004C4A9D">
      <w:pPr>
        <w:pStyle w:val="af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(органы исполнительной власти Республики Татарстан)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расходах _____________________________________________________, в целях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(бюджет муниципального района, городского округа)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 Субсидия,  по  форме  согласно приложению  № ___  к   настоящему   Соглашению</w:t>
      </w:r>
      <w:hyperlink w:anchor="sub_552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31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     являющемуся его неотъемлемой   частью,   не   позднее ___ числа   месяца,  следующего за _____________________, в котором была получена Субсидия;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(месяц, квартал, год)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- достижении значений  результатов использования Субсидии по форме согласно приложению № ___  к  настоящему Соглашению</w:t>
      </w:r>
      <w:hyperlink w:anchor="sub_5526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3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являющемуся  его  неотъемлемой  частью,   не   позднее __________________________, следующего за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(число, месяц, год)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годом, в котором была получена Субсидия.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8" w:name="sub_143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4.3.11.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случае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получения  запроса  обеспечивать  представление в</w:t>
      </w:r>
      <w:bookmarkEnd w:id="4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 документов и материалов,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(Министерство, Государственный комитет,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для  осуществления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контроля  за  соблюдением  Муниципальным образованием условий  предоставления  Субсидии  и  других  обязательств, предусмотренных соглашением, в том числе данных бухгалтерского  учета  и первичной документации, связанных с использованием средств Субсидии.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43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4.3.12. Возвратить в бюджет Республики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 не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использованный</w:t>
      </w:r>
      <w:bookmarkEnd w:id="4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1  января  финансового  года,  следующего  за  отчетным, остаток   средств   Субсидии   в    сроки,       установленные бюджетным законодательством Российской Федерации.</w:t>
      </w:r>
      <w:bookmarkStart w:id="50" w:name="sub_431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C4A9D" w:rsidRPr="004C4A9D" w:rsidRDefault="004C4A9D" w:rsidP="004C4A9D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4.3.13.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 иные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обязательства,  установленные   бюджетным</w:t>
      </w:r>
      <w:bookmarkEnd w:id="5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  Российской   Федерации,   Правилами   предоставления субсидий и настоящим Соглашением</w:t>
      </w:r>
      <w:hyperlink w:anchor="sub_5528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33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4310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4.3.13.1. ______________________________________________________________;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43102"/>
      <w:bookmarkEnd w:id="5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4.3.13.2. ______________________________________________________________.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44"/>
      <w:bookmarkEnd w:id="5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4.4. Муниципальное образование вправе: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4401"/>
      <w:bookmarkEnd w:id="5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4.4.1. Обращаться в _____________________________________________________</w:t>
      </w:r>
    </w:p>
    <w:bookmarkEnd w:id="54"/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(Министерство, Государственный комитет, 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440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4.4.2.   Осуществлять   иные   права,    установленные    </w:t>
      </w:r>
      <w:hyperlink r:id="rId1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бюджетным</w:t>
        </w:r>
      </w:hyperlink>
      <w:bookmarkEnd w:id="55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A9D">
        <w:rPr>
          <w:rStyle w:val="afc"/>
          <w:rFonts w:ascii="Times New Roman" w:hAnsi="Times New Roman"/>
          <w:color w:val="000000" w:themeColor="text1"/>
          <w:sz w:val="28"/>
          <w:szCs w:val="28"/>
        </w:rPr>
        <w:t>законодательством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Российской   Федерации,   Правилами   предоставления субсидий и настоящим Соглашением</w:t>
      </w:r>
      <w:hyperlink w:anchor="sub_5529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34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44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4.4.2.1. ______________________________________________________________;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442"/>
      <w:bookmarkEnd w:id="5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4.4.2.2. ______________________________________________________________.</w:t>
      </w:r>
    </w:p>
    <w:bookmarkEnd w:id="57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8" w:name="sub_105"/>
      <w:r w:rsidRPr="004C4A9D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V. Ответственность Сторон</w:t>
      </w:r>
    </w:p>
    <w:bookmarkEnd w:id="58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5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5.1.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случае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неисполнения  или  ненадлежащего  исполнения  своих</w:t>
      </w:r>
      <w:bookmarkEnd w:id="5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 по настоящему Соглашению Стороны  несут   ответственность в соответствии с законодательством Российской Федерации.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15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5.2. В случае если не  использованный  по  состоянию  на  1  января</w:t>
      </w:r>
      <w:bookmarkEnd w:id="6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года, следующего за отчетным, остаток Субсидии не перечислен в  доход  бюджета  Республики  Татарстан,  указанные  средства  подлежат взысканию в доход бюджета Республики Татарстан в порядке,  установленном </w:t>
      </w:r>
      <w:hyperlink r:id="rId16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Министерства  финансов  Республики  Татарстан  от   30.03.2021 № 21-41-76 «Об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предоставленных из бюджета Республики Татарстан»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35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1" w:name="sub_106"/>
      <w:r w:rsidRPr="004C4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VI. Иные условия</w:t>
      </w:r>
      <w:hyperlink w:anchor="sub_5530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36</w:t>
        </w:r>
      </w:hyperlink>
    </w:p>
    <w:bookmarkEnd w:id="61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6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6.1. Иные условия по настоящему Соглашению: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63" w:name="sub_13179"/>
      <w:bookmarkEnd w:id="6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6.1.1.    Уполномоченным    органом    местного     самоуправления,</w:t>
      </w:r>
      <w:bookmarkEnd w:id="6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осуществляющим взаимодействие с ___________________________________________,</w:t>
      </w: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(Министерство, Государственный комитет, 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который со стороны Муниципального образования возлагаются функции  по исполнению   (координации   исполнения)    настоящего       Соглашения и представление отчетности, является _______________________________</w:t>
      </w:r>
      <w:hyperlink w:anchor="sub_5531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3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(наименование органа местного самоуправления)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318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6.1.2. ________________________________________________________________.</w:t>
      </w:r>
    </w:p>
    <w:bookmarkEnd w:id="64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0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VII. Заключительные положения</w:t>
      </w:r>
    </w:p>
    <w:bookmarkEnd w:id="65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7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7.1. Споры, возникающие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между  Сторонами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связи  с  исполнением</w:t>
      </w:r>
      <w:bookmarkEnd w:id="6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решаются ими, по  возможности,  путем  проведения переговоров  с  оформлением  протоколов   или   иных     документов. При недостижении согласия споры между Сторонами решаются в судебном порядке.</w:t>
      </w:r>
      <w:bookmarkStart w:id="67" w:name="sub_17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7.2. Настоящее Соглашение вступает в силу  с  даты  его  подписания</w:t>
      </w:r>
      <w:bookmarkEnd w:id="6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лицами, имеющими право действовать от имени  каждой  из  Сторон,   но не ранее доведения  местному  бюджету  лимитов  бюджетных   обязательств по предмету  настоящего  Соглашения,  и  действует  до  полного  исполнения Сторонами своих обязательств по настоящему Соглашению.</w:t>
      </w:r>
    </w:p>
    <w:p w:rsidR="004C4A9D" w:rsidRPr="004C4A9D" w:rsidRDefault="004C4A9D" w:rsidP="004C4A9D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7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заключения по предмету настоящего Соглашения   нового соглашения на очередной финансовый год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и  плановый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период  обязательства сторон по настоящему Соглашению в части: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а) текущего финансового года действуют до 31декабря текущего финансового года, за исключением подлежащих исполнению после указанной даты обязательств, которые прекращают свое действие после полного их исполнения;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б) планового периода прекращаются с даты внесения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 о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новом соглашении в указанный реестр соглашений.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7.3. Изменение настоящего Соглашения осуществляется  по  инициативе</w:t>
      </w:r>
      <w:bookmarkEnd w:id="6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  в  случаях,  предусмотренных  </w:t>
      </w:r>
      <w:hyperlink r:id="rId17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пунктом  12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  формирования, предоставления субсидий, а  также  в  случаях,  установленных  Правилами предоставления субсидий, и оформляется в виде дополнительного соглашения к настоящему Соглашению</w:t>
      </w:r>
      <w:hyperlink w:anchor="sub_5532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38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является его неотъемлемой частью.</w:t>
      </w:r>
      <w:r w:rsidRPr="004C4A9D">
        <w:rPr>
          <w:color w:val="000000" w:themeColor="text1"/>
        </w:rPr>
        <w:br/>
        <w:t xml:space="preserve">    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Предложение   по    изменению   условий    настоящего Соглашения, предусматривающее перераспределение  размера  Субсидии между   текущим   финансовым  годом и плановым периодом в связи  с отсутствием  на  ____________  текущего  финансового  года  заключенных получателем  средств   местного   бюджета   государственных (муниципальных) контрактов, предметом   которых   является  подготовка проектной  документации и   (или)   выполнение   инженерных    изысканий,   строительство, реконструкция   объекта    капитального   строительства,  в  целях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капитальных вложений  в  который  предоставляется Субсидия, направленное Муниципальному образованию __________________________________________________________________ в виде                            </w:t>
      </w:r>
    </w:p>
    <w:p w:rsidR="004C4A9D" w:rsidRPr="004C4A9D" w:rsidRDefault="004C4A9D" w:rsidP="004C4A9D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2"/>
          <w:szCs w:val="22"/>
        </w:rPr>
        <w:t>(Министерство, Государственный комитет, иной республиканский орган исполнительной власти)</w:t>
      </w:r>
    </w:p>
    <w:p w:rsidR="004C4A9D" w:rsidRPr="004C4A9D" w:rsidRDefault="004C4A9D" w:rsidP="004C4A9D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дополнительного    соглашения    к    настоящему    Соглашению, рассматривается   и    подписывается    Муниципальным образованием    в     течение ____   рабочих   дней   со   дня получения такого дополнительного соглашения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39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7.5. Внесение в настоящее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 изменений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   предусматривающих ухудшение   установленных  значений результатов  использования  Субсидии, а также   продление   сроков   исполнения   обязательств  предусмотренных настоящим     Соглашением,    не    допускается    в    течение     всего срока действия настоящего Соглашения, за исключением   случая   сокращения размера Субсидии.</w:t>
      </w:r>
    </w:p>
    <w:p w:rsidR="004C4A9D" w:rsidRPr="004C4A9D" w:rsidRDefault="004C4A9D" w:rsidP="004C4A9D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7.6. Внесение в настоящее Соглашение  изменений,   предусматривающих включение в перечень объектов капитального строительства и (или) объектов недвижимого имущества, на 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капитальных вложений в которые или на приобретение которых  предоставляется  Субсидия,  новых   объектов капитального строительства и (или)  объектов  недвижимого    имущества, в случае уменьшения предусмотренных на 20__ год / 20__ - 20__ годы  объемов финансового обеспечения мероприятий по строительству  (реконструкции,   в том числе с элементами реставрации, техническому перевооружению) объектов капитального  строительства,  реализация  которых  не       завершена, не допускается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40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17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7.7.  Расторжение настоящего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 возможно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  взаимном</w:t>
      </w:r>
      <w:bookmarkEnd w:id="6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согласии Сторон</w:t>
      </w:r>
      <w:hyperlink w:anchor="sub_5533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4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175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7.8. Настоящее Соглашение заключено в форме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 на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бумажном</w:t>
      </w:r>
      <w:bookmarkEnd w:id="7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носителе в двух экземплярах, по одному для каждой из Сторон.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71" w:name="sub_10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VIII. Платежные реквизиты Сторон:</w:t>
      </w:r>
    </w:p>
    <w:p w:rsidR="004C4A9D" w:rsidRPr="004C4A9D" w:rsidRDefault="004C4A9D" w:rsidP="004C4A9D">
      <w:pPr>
        <w:rPr>
          <w:color w:val="000000" w:themeColor="text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68"/>
      </w:tblGrid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Наименование Министерства, Государственного комитета, иного республиканского органа власти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БИК</w:t>
              </w:r>
            </w:hyperlink>
            <w:r w:rsidRPr="004C4A9D">
              <w:rPr>
                <w:color w:val="000000" w:themeColor="text1"/>
                <w:sz w:val="28"/>
                <w:szCs w:val="28"/>
              </w:rPr>
              <w:t xml:space="preserve"> и наименование учреждения Банка России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Расчетный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Лицевой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ИНН/КПП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ОГРН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БИК</w:t>
              </w:r>
            </w:hyperlink>
            <w:r w:rsidRPr="004C4A9D">
              <w:rPr>
                <w:color w:val="000000" w:themeColor="text1"/>
                <w:sz w:val="28"/>
                <w:szCs w:val="28"/>
              </w:rPr>
              <w:t xml:space="preserve"> и наименование учреждения Банка России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Расчетный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Лицевой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ИНН/КПП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ОГРН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72" w:name="sub_109"/>
      <w:bookmarkEnd w:id="71"/>
      <w:r w:rsidRPr="004C4A9D">
        <w:rPr>
          <w:color w:val="000000" w:themeColor="text1"/>
          <w:sz w:val="22"/>
          <w:szCs w:val="22"/>
        </w:rPr>
        <w:t xml:space="preserve">                           </w:t>
      </w:r>
    </w:p>
    <w:p w:rsidR="004C4A9D" w:rsidRPr="004C4A9D" w:rsidRDefault="004C4A9D" w:rsidP="004C4A9D">
      <w:pPr>
        <w:pStyle w:val="af9"/>
        <w:jc w:val="center"/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IX. Подписи Сторон</w:t>
      </w:r>
    </w:p>
    <w:p w:rsidR="004C4A9D" w:rsidRPr="004C4A9D" w:rsidRDefault="004C4A9D" w:rsidP="004C4A9D">
      <w:pPr>
        <w:rPr>
          <w:color w:val="000000" w:themeColor="text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5191"/>
      </w:tblGrid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Сокращенное наименование Министерства, Государственного комитета, иного республиканского органа власти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Сокращенное Наименование Муниципального образования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tabs>
                <w:tab w:val="left" w:pos="749"/>
              </w:tabs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ab/>
              <w:t>________/______________________</w:t>
            </w:r>
          </w:p>
          <w:p w:rsidR="004C4A9D" w:rsidRPr="004C4A9D" w:rsidRDefault="004C4A9D" w:rsidP="003A1648">
            <w:pPr>
              <w:tabs>
                <w:tab w:val="left" w:pos="749"/>
              </w:tabs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</w:rPr>
              <w:t xml:space="preserve">           (</w:t>
            </w:r>
            <w:proofErr w:type="gramStart"/>
            <w:r w:rsidRPr="004C4A9D">
              <w:rPr>
                <w:color w:val="000000" w:themeColor="text1"/>
              </w:rPr>
              <w:t xml:space="preserve">подпись)   </w:t>
            </w:r>
            <w:proofErr w:type="gramEnd"/>
            <w:r w:rsidRPr="004C4A9D">
              <w:rPr>
                <w:color w:val="000000" w:themeColor="text1"/>
              </w:rPr>
              <w:t xml:space="preserve">      (Ф.И.О.)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________/______________________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</w:rPr>
              <w:t xml:space="preserve">        (</w:t>
            </w:r>
            <w:proofErr w:type="gramStart"/>
            <w:r w:rsidRPr="004C4A9D">
              <w:rPr>
                <w:color w:val="000000" w:themeColor="text1"/>
              </w:rPr>
              <w:t xml:space="preserve">подпись)   </w:t>
            </w:r>
            <w:proofErr w:type="gramEnd"/>
            <w:r w:rsidRPr="004C4A9D">
              <w:rPr>
                <w:color w:val="000000" w:themeColor="text1"/>
              </w:rPr>
              <w:t xml:space="preserve">      (Ф.И.О.)</w:t>
            </w:r>
          </w:p>
        </w:tc>
      </w:tr>
      <w:bookmarkEnd w:id="72"/>
    </w:tbl>
    <w:p w:rsidR="004C4A9D" w:rsidRPr="004C4A9D" w:rsidRDefault="004C4A9D" w:rsidP="004C4A9D">
      <w:pPr>
        <w:rPr>
          <w:color w:val="000000" w:themeColor="text1"/>
          <w:sz w:val="24"/>
          <w:szCs w:val="24"/>
        </w:rPr>
      </w:pP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73" w:name="sub_551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</w:t>
      </w:r>
      <w:r w:rsidRPr="004C4A9D">
        <w:rPr>
          <w:color w:val="000000" w:themeColor="text1"/>
          <w:sz w:val="24"/>
          <w:szCs w:val="24"/>
        </w:rPr>
        <w:t xml:space="preserve"> Соглашение о предоставлении субсидии из бюджета Республики Татарстан местному бюджету за счет средств субсидий, предоставляемых бюджету Республики Татарстан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из федерального бюджета расходных обязательств Республики Татарстан, связанных с предоставлением субсидий местным бюджетам в целях оказания финансовой поддержки выполнения органами местного самоуправления полномочий по вопросам местного значения, заключается в соответствии с </w:t>
      </w:r>
      <w:hyperlink r:id="rId22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подпунктом «л.1» пункта 10</w:t>
        </w:r>
      </w:hyperlink>
      <w:r w:rsidRPr="004C4A9D">
        <w:rPr>
          <w:color w:val="000000" w:themeColor="text1"/>
          <w:sz w:val="24"/>
          <w:szCs w:val="24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hyperlink r:id="rId23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постановлением</w:t>
        </w:r>
      </w:hyperlink>
      <w:r w:rsidRPr="004C4A9D">
        <w:rPr>
          <w:color w:val="000000" w:themeColor="text1"/>
          <w:sz w:val="24"/>
          <w:szCs w:val="24"/>
        </w:rPr>
        <w:t xml:space="preserve"> Правительства Российской Федерации от 30 сентября 2014 г. № 999 «О формировании, предоставлении и распределении субсидий из федерального бюджета бюджетам субъектов Российской Федерации», по форме, аналогичной форме, установленной в соответствии с </w:t>
      </w:r>
      <w:hyperlink r:id="rId24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пунктом 12</w:t>
        </w:r>
      </w:hyperlink>
      <w:r w:rsidRPr="004C4A9D">
        <w:rPr>
          <w:color w:val="000000" w:themeColor="text1"/>
          <w:sz w:val="24"/>
          <w:szCs w:val="24"/>
        </w:rPr>
        <w:t xml:space="preserve"> указанных Правил. При заключении соглашений о предоставлении указанных субсидий настоящая Типовая форма не применяется.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74" w:name="sub_552"/>
      <w:bookmarkEnd w:id="73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>Акт Кабинета Министров Республики Татарстан, утверждающий распределение Субсидии, указывается в случае, если Субсидия не распределена законом Республики Татарстан о бюджете Республики Татарстан на соответствующий финансовый год и плановый период (законом Республики Татарстан о внесении изменений в закон Республики Татарстан о бюджете Республики Татарстан на текущий финансовый год и плановый период (далее при совместном упоминании - законы Республики Татарстан).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75" w:name="sub_553"/>
      <w:bookmarkEnd w:id="74"/>
      <w:proofErr w:type="gramStart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</w:t>
      </w:r>
      <w:r w:rsidRPr="004C4A9D">
        <w:rPr>
          <w:color w:val="000000" w:themeColor="text1"/>
          <w:sz w:val="24"/>
          <w:szCs w:val="24"/>
        </w:rPr>
        <w:t xml:space="preserve"> В</w:t>
      </w:r>
      <w:proofErr w:type="gramEnd"/>
      <w:r w:rsidRPr="004C4A9D">
        <w:rPr>
          <w:color w:val="000000" w:themeColor="text1"/>
          <w:sz w:val="24"/>
          <w:szCs w:val="24"/>
        </w:rPr>
        <w:t xml:space="preserve"> случае если законами Республики Татарстан бюджетные ассигнования на предоставление Субсидии предусмотрены по разным кодам классификации расходов бюджетов (далее - БК), указываются все коды БК, по которым в бюджете Республики Татарстан предусмотрены бюджетные ассигнования на предоставление Субсидии.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76" w:name="sub_554"/>
      <w:bookmarkEnd w:id="75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4</w:t>
      </w:r>
      <w:r w:rsidRPr="004C4A9D">
        <w:rPr>
          <w:color w:val="000000" w:themeColor="text1"/>
          <w:sz w:val="24"/>
          <w:szCs w:val="24"/>
        </w:rPr>
        <w:t xml:space="preserve"> Перечень мероприятий,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которых предоставляется Субсидия, оформляется приложением к соглашению, являющимся его неотъемлемой частью, в соответствии с приложением № 1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77" w:name="sub_555"/>
      <w:bookmarkEnd w:id="76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5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Предусматривается в отношении Субсидий, предоставляемых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строительства объектов капитального строительства и приобретения объектов недвижимого имущества, в том числе в случае предоставления консолидированной субсидии. Перечень объектов капитального строительства муниципальной собственности (далее - объекты капитального строительства) и (или) приобретаемых объектов недвижимого имущества в муниципальную собственность (далее - объекты недвижимого имущества),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которых предоставляется Субсидия, оформляется приложением к соглашению, являющимся его неотъемлемой частью, в соответствии с приложением 2 к настоящей Типовой форме соглашения. В перечень объектов капитального строительства и (или) объектов недвижимого имущества,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которых предоставляется Субсидия, включаются в том числе объекты капитального строительства и 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законами Республики Татарстан о бюджете Республики Татарстан (сводной бюджетной росписью бюджета Республики Татарстан) предусмотрены субсидии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этих объектов капитального строительства и (или) объектов недвижимого имущества.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78" w:name="sub_556"/>
      <w:bookmarkEnd w:id="77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6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bookmarkStart w:id="79" w:name="sub_558"/>
      <w:bookmarkEnd w:id="78"/>
      <w:r w:rsidRPr="004C4A9D">
        <w:rPr>
          <w:color w:val="000000" w:themeColor="text1"/>
          <w:sz w:val="24"/>
          <w:szCs w:val="24"/>
        </w:rPr>
        <w:t xml:space="preserve">Указываются значения, содержащиеся в графах 4-6 (6-8) по строке «Всего» по годам приложения к соглашению, оформленного в соответствии с приложением № 1 (№ 3) к настоящей Типовой форме соглашения. В случае, если в соответствии с Правилами предоставления субсидий Субсидия предоставляется одновременно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мероприятий и капитальных вложений в объекты капитального строительства (объекты недвижимого имущества), значения, указываемые в пункте 2.1, рассчитываются как общая сумма значений строк «Всего» по годам, указанных в приложениях к соглашению, оформленных в соответствии с приложениями № 1 и № 3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color w:val="000000" w:themeColor="text1"/>
          <w:sz w:val="24"/>
          <w:szCs w:val="24"/>
          <w:vertAlign w:val="superscript"/>
        </w:rPr>
        <w:t>7</w:t>
      </w:r>
      <w:r w:rsidRPr="004C4A9D">
        <w:rPr>
          <w:color w:val="000000" w:themeColor="text1"/>
          <w:sz w:val="24"/>
          <w:szCs w:val="24"/>
        </w:rPr>
        <w:t xml:space="preserve"> Подпункт «а» пункта 2.2 предусматривается в случае если Правила предоставления субсидии содержат положения о возможности применении уровня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единого для мероприятий и объектов капитального строительства или объектов недвижимого имущества (результатов), указанных в приложениях к соглашению, оформленных в соответствии с приложениями № 1 (№ 3)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color w:val="000000" w:themeColor="text1"/>
          <w:sz w:val="24"/>
          <w:szCs w:val="24"/>
          <w:vertAlign w:val="superscript"/>
        </w:rPr>
        <w:lastRenderedPageBreak/>
        <w:t>8</w:t>
      </w:r>
      <w:r w:rsidRPr="004C4A9D">
        <w:rPr>
          <w:color w:val="000000" w:themeColor="text1"/>
          <w:sz w:val="24"/>
          <w:szCs w:val="24"/>
        </w:rPr>
        <w:t xml:space="preserve"> Подпункт «б» пункта 2.2 </w:t>
      </w:r>
      <w:proofErr w:type="gramStart"/>
      <w:r w:rsidRPr="004C4A9D">
        <w:rPr>
          <w:color w:val="000000" w:themeColor="text1"/>
          <w:sz w:val="24"/>
          <w:szCs w:val="24"/>
        </w:rPr>
        <w:t>предусматривается в случае если</w:t>
      </w:r>
      <w:proofErr w:type="gramEnd"/>
      <w:r w:rsidRPr="004C4A9D">
        <w:rPr>
          <w:color w:val="000000" w:themeColor="text1"/>
          <w:sz w:val="24"/>
          <w:szCs w:val="24"/>
        </w:rPr>
        <w:t xml:space="preserve"> Правила предоставления субсидии содержат возможность установления в соглашении различных уровней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по отдельным мероприятиям и (или) объектам капитального строительства, объектам недвижимого имущества. В случаях, предусмотренных абзацем десятым пункта 13 Правил формирования, предоставления субсидий, предоставление субсидий из бюджета Республики Татарстан местным бюджетам в целях оказания финансовой поддержки выполнения органами местного самоуправления полномочий по вопросам местного значения выделяется в соглашении как отдельное мероприятие.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9</w:t>
      </w:r>
      <w:r w:rsidRPr="004C4A9D">
        <w:rPr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  <w:shd w:val="clear" w:color="auto" w:fill="FFFFFF"/>
        </w:rPr>
        <w:t xml:space="preserve">Указываются значения, содержащиеся в графах 7-9 (9-11), по строке «Всего» по годам приложения к соглашению, оформленного в соответствии с приложением № 1 (№ 3) к настоящей Типовой форме соглашения. В случае, если в соответствии с Правилами предоставления субсидии Субсидия предоставляется одновременно в целях </w:t>
      </w:r>
      <w:proofErr w:type="spellStart"/>
      <w:r w:rsidRPr="004C4A9D">
        <w:rPr>
          <w:color w:val="000000" w:themeColor="text1"/>
          <w:sz w:val="24"/>
          <w:szCs w:val="24"/>
          <w:shd w:val="clear" w:color="auto" w:fill="FFFFFF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  <w:shd w:val="clear" w:color="auto" w:fill="FFFFFF"/>
        </w:rPr>
        <w:t xml:space="preserve"> мероприятий и капитальных вложений в объекты капитального строительства (объекты недвижимого имущества), значения, указываемые в пункте 2.2, рассчитываются как общая сумма значений строк «Всего» по годам, указанных в приложениях к соглашению, оформленных в соответствии с приложениями № 1 и № 3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proofErr w:type="gramStart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10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>В</w:t>
      </w:r>
      <w:proofErr w:type="gramEnd"/>
      <w:r w:rsidRPr="004C4A9D">
        <w:rPr>
          <w:color w:val="000000" w:themeColor="text1"/>
          <w:sz w:val="24"/>
          <w:szCs w:val="24"/>
        </w:rPr>
        <w:t xml:space="preserve"> пункте 2.2.1 указывается приложение к соглашению, которым оформляется перечень объектов капитального строительства и (или) объектов недвижимого имущества,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которых предоставляется Субсидия, в соответствии с приложением № 2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80" w:name="sub_559"/>
      <w:bookmarkEnd w:id="79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11</w:t>
      </w:r>
      <w:r w:rsidRPr="004C4A9D">
        <w:rPr>
          <w:color w:val="000000" w:themeColor="text1"/>
          <w:sz w:val="24"/>
          <w:szCs w:val="24"/>
        </w:rPr>
        <w:t xml:space="preserve"> Указываются реквизиты постановления Кабинета Министров Республики Татарстан, принятого в соответствии с бюджетным законодательством Российской Федерации и устанавливающего размеры средств и сроки, в пределах которых соглашение может заключаться на срок, превышающий срок действия доведенных лимитов бюджетных обязательств. </w:t>
      </w:r>
      <w:bookmarkStart w:id="81" w:name="sub_5510"/>
      <w:bookmarkEnd w:id="80"/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12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Указываются реквизиты муниципального правового акта, принятого в соответствии с бюджетным законодательством Российской Федерации и устанавливающего размеры средств и сроки, необходимые для исполнения расходных обязательств муниципального образования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которых предоставляется Субсидия, за пределами планового периода или на весь срок реализации мероприятий, в случае если Субсидия предоставляется в течение части срока реализации мероприятия.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82" w:name="sub_5511"/>
      <w:bookmarkEnd w:id="81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13</w:t>
      </w:r>
      <w:r w:rsidRPr="004C4A9D">
        <w:rPr>
          <w:color w:val="000000" w:themeColor="text1"/>
          <w:sz w:val="24"/>
          <w:szCs w:val="24"/>
        </w:rPr>
        <w:t xml:space="preserve"> Пункт 2.3 предусматривается в случае заключения в соответствии с бюджетным законодательством Российской Федерации соглашения на срок, превышающий срок действия доведенных лимитов бюджетных обязательств или соглашения, предусматривающего предоставление Субсидии в течение части срока реализации мероприятий.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83" w:name="sub_5512"/>
      <w:bookmarkEnd w:id="82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14</w:t>
      </w:r>
      <w:r w:rsidRPr="004C4A9D">
        <w:rPr>
          <w:color w:val="000000" w:themeColor="text1"/>
          <w:sz w:val="24"/>
          <w:szCs w:val="24"/>
        </w:rPr>
        <w:t xml:space="preserve"> Приложение, указанное в пункте 2.4, оформляется в соответствии с приложением № 2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84" w:name="sub_5513"/>
      <w:bookmarkEnd w:id="83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15</w:t>
      </w:r>
      <w:r w:rsidRPr="004C4A9D">
        <w:rPr>
          <w:color w:val="000000" w:themeColor="text1"/>
          <w:sz w:val="24"/>
          <w:szCs w:val="24"/>
        </w:rPr>
        <w:t xml:space="preserve"> </w:t>
      </w:r>
      <w:hyperlink w:anchor="sub_1324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Подпункт «в» пункта 3.2</w:t>
        </w:r>
      </w:hyperlink>
      <w:r w:rsidRPr="004C4A9D">
        <w:rPr>
          <w:color w:val="000000" w:themeColor="text1"/>
          <w:sz w:val="24"/>
          <w:szCs w:val="24"/>
        </w:rPr>
        <w:t xml:space="preserve"> предусматривается в случае, если Субсидия предоставляется на возмещение фактически осуществленных расходов местных бюджетов и при наличии в Правилах предоставления субсидий такого условия.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85" w:name="sub_5518"/>
      <w:bookmarkStart w:id="86" w:name="_Hlk177480217"/>
      <w:bookmarkEnd w:id="84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16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>Пункт 3.4 предусматривается в случае, если в соответствии с бюджетным законодательством Российской Федерации и Правилами предоставления субсидии перечисление Субсидии осуществляется в соответствии с заявкой, представленной уполномоченным органом местного самоуправления.</w:t>
      </w:r>
    </w:p>
    <w:p w:rsidR="004C4A9D" w:rsidRPr="004C4A9D" w:rsidRDefault="004C4A9D" w:rsidP="004C4A9D">
      <w:pPr>
        <w:jc w:val="both"/>
        <w:rPr>
          <w:b/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17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rStyle w:val="af1"/>
          <w:b w:val="0"/>
          <w:bCs/>
          <w:color w:val="000000" w:themeColor="text1"/>
          <w:sz w:val="24"/>
          <w:szCs w:val="24"/>
        </w:rPr>
        <w:t>Пункт 4.1.3 предусматривается в случае, если Субсидия предоставляется на возмещение осуществленных расходов местного бюджета.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87" w:name="sub_5519"/>
      <w:bookmarkEnd w:id="85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18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>Пункт 4.1.5 предусматривается, если в соответствии с Правилами предоставления субсидии актом главного распорядителя средств бюджета Республики Татарстан должны быть установлены требования к составу расходных обязательств Муниципального образования, включающие требования к составу приобретаемых в целях достижения результатов использования Субсидии товаров (выполняемых работ, оказываемых услуг) (далее - требования к составу расходных обязательств Муниципального образования). Пункт 4.1.5 предусматривается при наличии в соглашении условия, предусмотренного пунктом 4.3.7.2.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proofErr w:type="gramStart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19</w:t>
      </w:r>
      <w:r w:rsidRPr="004C4A9D">
        <w:rPr>
          <w:color w:val="000000" w:themeColor="text1"/>
          <w:sz w:val="24"/>
          <w:szCs w:val="24"/>
        </w:rPr>
        <w:t xml:space="preserve"> </w:t>
      </w:r>
      <w:bookmarkStart w:id="88" w:name="sub_5520"/>
      <w:bookmarkEnd w:id="87"/>
      <w:r w:rsidRPr="004C4A9D">
        <w:rPr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4C4A9D">
        <w:rPr>
          <w:color w:val="000000" w:themeColor="text1"/>
          <w:sz w:val="24"/>
          <w:szCs w:val="24"/>
          <w:shd w:val="clear" w:color="auto" w:fill="FFFFFF"/>
        </w:rPr>
        <w:t xml:space="preserve"> соглашении могут быть указаны иные конкретные обязанности в случае, если это предусмотрено Правилами предоставления субсидий.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proofErr w:type="gramStart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lastRenderedPageBreak/>
        <w:t>20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>В</w:t>
      </w:r>
      <w:proofErr w:type="gramEnd"/>
      <w:r w:rsidRPr="004C4A9D">
        <w:rPr>
          <w:color w:val="000000" w:themeColor="text1"/>
          <w:sz w:val="24"/>
          <w:szCs w:val="24"/>
        </w:rPr>
        <w:t xml:space="preserve"> соглашении могут быть указаны иные конкретные права в случае, если это предусмотрено Правилами предоставления субсидии.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89" w:name="sub_5521"/>
      <w:bookmarkEnd w:id="88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21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Приложение, указанное в </w:t>
      </w:r>
      <w:hyperlink w:anchor="sub_1433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пункте 4.3.3</w:t>
        </w:r>
      </w:hyperlink>
      <w:r w:rsidRPr="004C4A9D">
        <w:rPr>
          <w:color w:val="000000" w:themeColor="text1"/>
          <w:sz w:val="24"/>
          <w:szCs w:val="24"/>
        </w:rPr>
        <w:t xml:space="preserve">, оформляется в соответствии с </w:t>
      </w:r>
      <w:hyperlink w:anchor="sub_1005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приложением № </w:t>
        </w:r>
      </w:hyperlink>
      <w:r w:rsidRPr="004C4A9D">
        <w:rPr>
          <w:color w:val="000000" w:themeColor="text1"/>
          <w:sz w:val="24"/>
          <w:szCs w:val="24"/>
        </w:rPr>
        <w:t>4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90" w:name="sub_5522"/>
      <w:bookmarkEnd w:id="89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22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Включается в соглашение в случае предоставления Субсидии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расходных обязательств Муниципального образования, возникающих при осуществлении капитальных вложений в объекты капитального строительства (объекты недвижимого имущества) (за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граждан).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91" w:name="sub_5523"/>
      <w:bookmarkEnd w:id="90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23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Пункт 4.3.5 предусматривается для Субсидии, предоставляемой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расходных обязательств Муниципального образования по строительству объектов капитального строительства.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24</w:t>
      </w:r>
      <w:r w:rsidRPr="004C4A9D">
        <w:rPr>
          <w:rStyle w:val="af1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Пункт 4.3.6 предусматривается для Субсидии, предоставляемой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расходных обязательств Муниципального образования, возникающих при выполнении работ по строительству, реконструкции и капитальному ремонту объектов капитального строительства муниципальной собственности.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25</w:t>
      </w:r>
      <w:r w:rsidRPr="004C4A9D">
        <w:rPr>
          <w:rStyle w:val="af1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>Пункты 4.3.7. и 4.3.7.1 предусматриваются в случаях, если в соответствии с Правилами предоставления субсидии или актом главного распорядителя средств бюджета Республики Татарстан установлены требования к составу расходных обязательств местного бюджета.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26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>Пункт 4.3.7.2 предусматривается в случаях отсутствия предусмотренного Правилами предоставления субсидии акта главного распорядителя средств бюджета Республики Татарстан, устанавливающего требования к составу расходных обязательств Муниципального образования. Приложение, указанное в пункте 4.3.7.2, оформляется в соответствии с приложением № 5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27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Пункт 4.3.7.3 предусматривается для Субсидии, предоставляемой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расходных обязательств Муниципального образования, возникающих из договоров (соглашений) о предоставлении из местного бюджета субсидий юридическим лицам (за исключением субсидий (муниципальным) учреждениям на финансовое обеспечение выполнения ими (муниципального) задания на оказание (муниципальных) услуг (выполнение работ), бюджетных инвестиций.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28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hyperlink w:anchor="sub_1436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Пункт 4.3.</w:t>
        </w:r>
      </w:hyperlink>
      <w:r w:rsidRPr="004C4A9D">
        <w:rPr>
          <w:color w:val="000000" w:themeColor="text1"/>
          <w:sz w:val="24"/>
          <w:szCs w:val="24"/>
        </w:rPr>
        <w:t xml:space="preserve">8 предусматривается для Субсидии, предоставляемой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расходных обязательств Муниципального образования по оказанию муниципальных услуг.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29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>Пункт 4.3.9 предусматривается в случае, если такое обязательство предусмотрено Правилами предоставления субсидии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92" w:name="sub_5524"/>
      <w:bookmarkEnd w:id="91"/>
      <w:proofErr w:type="gramStart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30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>В</w:t>
      </w:r>
      <w:proofErr w:type="gramEnd"/>
      <w:r w:rsidRPr="004C4A9D">
        <w:rPr>
          <w:color w:val="000000" w:themeColor="text1"/>
          <w:sz w:val="24"/>
          <w:szCs w:val="24"/>
        </w:rPr>
        <w:t xml:space="preserve"> случае предоставления консолидированной Субсидии указываются иные республиканские органы исполнительной власти, представление отчетности которым предусмотрено Правилами предоставления субсидий.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93" w:name="sub_5525"/>
      <w:bookmarkEnd w:id="92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31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Оформляется в соответствии с </w:t>
      </w:r>
      <w:r w:rsidRPr="004C4A9D">
        <w:rPr>
          <w:rStyle w:val="af2"/>
          <w:rFonts w:cs="Times New Roman CYR"/>
          <w:color w:val="000000" w:themeColor="text1"/>
          <w:sz w:val="24"/>
          <w:szCs w:val="24"/>
        </w:rPr>
        <w:t>приложением № </w:t>
      </w:r>
      <w:r w:rsidRPr="004C4A9D">
        <w:rPr>
          <w:color w:val="000000" w:themeColor="text1"/>
          <w:sz w:val="24"/>
          <w:szCs w:val="24"/>
        </w:rPr>
        <w:t xml:space="preserve">6 к настоящей Типовой форме соглашения. </w:t>
      </w:r>
      <w:bookmarkStart w:id="94" w:name="sub_5526"/>
      <w:bookmarkEnd w:id="93"/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32</w:t>
      </w:r>
      <w:r w:rsidRPr="004C4A9D">
        <w:rPr>
          <w:color w:val="000000" w:themeColor="text1"/>
          <w:sz w:val="24"/>
          <w:szCs w:val="24"/>
        </w:rPr>
        <w:t xml:space="preserve"> Оформляется в соответствии с </w:t>
      </w:r>
      <w:hyperlink w:anchor="sub_1009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приложением № </w:t>
        </w:r>
      </w:hyperlink>
      <w:r w:rsidRPr="004C4A9D">
        <w:rPr>
          <w:color w:val="000000" w:themeColor="text1"/>
          <w:sz w:val="24"/>
          <w:szCs w:val="24"/>
        </w:rPr>
        <w:t>7 к настоящей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proofErr w:type="gramStart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33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>В</w:t>
      </w:r>
      <w:proofErr w:type="gramEnd"/>
      <w:r w:rsidRPr="004C4A9D">
        <w:rPr>
          <w:color w:val="000000" w:themeColor="text1"/>
          <w:sz w:val="24"/>
          <w:szCs w:val="24"/>
        </w:rPr>
        <w:t xml:space="preserve"> соглашении могут быть указаны иные конкретные права в случае, если это предусмотрено Правилами предоставления субсидий, иными нормативными правовыми актами Республики Татарстан, регулирующими бюджетные правоотношения по предоставлению субсидий из бюджета Республики Татарстан местным бюджетам.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proofErr w:type="gramStart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 xml:space="preserve">34 </w:t>
      </w:r>
      <w:r w:rsidRPr="004C4A9D">
        <w:rPr>
          <w:color w:val="000000" w:themeColor="text1"/>
          <w:sz w:val="24"/>
          <w:szCs w:val="24"/>
        </w:rPr>
        <w:t>В</w:t>
      </w:r>
      <w:proofErr w:type="gramEnd"/>
      <w:r w:rsidRPr="004C4A9D">
        <w:rPr>
          <w:color w:val="000000" w:themeColor="text1"/>
          <w:sz w:val="24"/>
          <w:szCs w:val="24"/>
        </w:rPr>
        <w:t xml:space="preserve"> соглашении могут быть указаны иные конкретные права в случае, если это предусмотрено Правилами предоставления субсидий, иными нормативными правовыми актами Республики Татарстан, регулирующими бюджетные правоотношения по предоставлению субсидий из бюджета Республики Татарстан местным бюджетам.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35</w:t>
      </w:r>
      <w:r w:rsidRPr="004C4A9D">
        <w:rPr>
          <w:rStyle w:val="af1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>В соответствии с пунктом 5 статьи 242 Бюджетного кодекса Российской Федерации</w:t>
      </w:r>
      <w:bookmarkStart w:id="95" w:name="sub_5527"/>
      <w:bookmarkEnd w:id="94"/>
      <w:r w:rsidRPr="004C4A9D">
        <w:rPr>
          <w:color w:val="000000" w:themeColor="text1"/>
          <w:sz w:val="24"/>
          <w:szCs w:val="24"/>
        </w:rPr>
        <w:t>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36</w:t>
      </w:r>
      <w:r w:rsidRPr="004C4A9D">
        <w:rPr>
          <w:color w:val="000000" w:themeColor="text1"/>
          <w:sz w:val="24"/>
          <w:szCs w:val="24"/>
        </w:rPr>
        <w:t xml:space="preserve"> Иные условия, регулирующие порядок предоставления Субсидии, включаются исключительно в </w:t>
      </w:r>
      <w:r w:rsidRPr="004C4A9D">
        <w:rPr>
          <w:rStyle w:val="af2"/>
          <w:rFonts w:cs="Times New Roman CYR"/>
          <w:color w:val="000000" w:themeColor="text1"/>
          <w:sz w:val="24"/>
          <w:szCs w:val="24"/>
        </w:rPr>
        <w:t>раздел VI</w:t>
      </w:r>
      <w:r w:rsidRPr="004C4A9D">
        <w:rPr>
          <w:color w:val="000000" w:themeColor="text1"/>
          <w:sz w:val="24"/>
          <w:szCs w:val="24"/>
        </w:rPr>
        <w:t xml:space="preserve"> настоящей Типовой формы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37</w:t>
      </w:r>
      <w:r w:rsidRPr="004C4A9D">
        <w:rPr>
          <w:rStyle w:val="af1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>Указывается(-</w:t>
      </w:r>
      <w:proofErr w:type="spellStart"/>
      <w:r w:rsidRPr="004C4A9D">
        <w:rPr>
          <w:color w:val="000000" w:themeColor="text1"/>
          <w:sz w:val="24"/>
          <w:szCs w:val="24"/>
        </w:rPr>
        <w:t>ются</w:t>
      </w:r>
      <w:proofErr w:type="spellEnd"/>
      <w:r w:rsidRPr="004C4A9D">
        <w:rPr>
          <w:color w:val="000000" w:themeColor="text1"/>
          <w:sz w:val="24"/>
          <w:szCs w:val="24"/>
        </w:rPr>
        <w:t>) орган(-ы) местного самоуправления, на который(-</w:t>
      </w:r>
      <w:proofErr w:type="spellStart"/>
      <w:r w:rsidRPr="004C4A9D">
        <w:rPr>
          <w:color w:val="000000" w:themeColor="text1"/>
          <w:sz w:val="24"/>
          <w:szCs w:val="24"/>
        </w:rPr>
        <w:t>ые</w:t>
      </w:r>
      <w:proofErr w:type="spellEnd"/>
      <w:r w:rsidRPr="004C4A9D">
        <w:rPr>
          <w:color w:val="000000" w:themeColor="text1"/>
          <w:sz w:val="24"/>
          <w:szCs w:val="24"/>
        </w:rPr>
        <w:t>) возлагаются функции по исполнению (координации исполнения) соглашения со стороны муниципального образования и представлению отчетности.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38</w:t>
      </w:r>
      <w:r w:rsidRPr="004C4A9D">
        <w:rPr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Дополнительное соглашение к соглашению заключается в соответствии с приложением № 8 к настоящей Типовой форме соглашения. Положение о внесении изменений в соглашение в случаях, </w:t>
      </w:r>
      <w:r w:rsidRPr="004C4A9D">
        <w:rPr>
          <w:color w:val="000000" w:themeColor="text1"/>
          <w:sz w:val="24"/>
          <w:szCs w:val="24"/>
        </w:rPr>
        <w:lastRenderedPageBreak/>
        <w:t>предусмотренных соглашением, предусматривается при наличии в соглашении условия, предусмотренного пунктом 4.3.7.2 настоящей Типовой формы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39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Пункт 7.4 предусматривается в случае, если Субсидия предоставляется в целях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4C4A9D">
        <w:rPr>
          <w:color w:val="000000" w:themeColor="text1"/>
          <w:sz w:val="24"/>
          <w:szCs w:val="24"/>
        </w:rPr>
        <w:t xml:space="preserve"> расходных обязательств Муниципального образования, возникающих при осуществлении капитальных вложений в объекты капитального строительства (объекты недвижимого имущества).</w:t>
      </w:r>
    </w:p>
    <w:p w:rsidR="004C4A9D" w:rsidRPr="004C4A9D" w:rsidRDefault="004C4A9D" w:rsidP="004C4A9D">
      <w:pPr>
        <w:jc w:val="both"/>
        <w:rPr>
          <w:rStyle w:val="af1"/>
          <w:bCs/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40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Предусматривается в отношении Субсидий, за счет которых осуществляется </w:t>
      </w:r>
      <w:proofErr w:type="spellStart"/>
      <w:r w:rsidRPr="004C4A9D">
        <w:rPr>
          <w:color w:val="000000" w:themeColor="text1"/>
          <w:sz w:val="24"/>
          <w:szCs w:val="24"/>
        </w:rPr>
        <w:t>софинансирование</w:t>
      </w:r>
      <w:proofErr w:type="spellEnd"/>
      <w:r w:rsidRPr="004C4A9D">
        <w:rPr>
          <w:color w:val="000000" w:themeColor="text1"/>
          <w:sz w:val="24"/>
          <w:szCs w:val="24"/>
        </w:rPr>
        <w:t xml:space="preserve"> строительства объектов капитального строительства и приобретение объектов недвижимого имущества.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41</w:t>
      </w:r>
      <w:r w:rsidRPr="004C4A9D">
        <w:rPr>
          <w:rStyle w:val="af1"/>
          <w:bCs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>Дополнительное соглашение о расторжении соглашения заключается в соответствии с приложением № 9 к настоящей Типовой форме соглашения.</w:t>
      </w:r>
    </w:p>
    <w:bookmarkEnd w:id="86"/>
    <w:bookmarkEnd w:id="95"/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</w:p>
    <w:p w:rsidR="004C4A9D" w:rsidRPr="0060260D" w:rsidRDefault="004C4A9D" w:rsidP="004C4A9D">
      <w:pPr>
        <w:sectPr w:rsidR="004C4A9D" w:rsidRPr="0060260D" w:rsidSect="001373C9">
          <w:footerReference w:type="default" r:id="rId25"/>
          <w:pgSz w:w="11900" w:h="16800"/>
          <w:pgMar w:top="851" w:right="560" w:bottom="993" w:left="800" w:header="720" w:footer="720" w:gutter="0"/>
          <w:cols w:space="720"/>
          <w:noEndnote/>
        </w:sectPr>
      </w:pPr>
    </w:p>
    <w:p w:rsidR="004C4A9D" w:rsidRPr="0060260D" w:rsidRDefault="004C4A9D" w:rsidP="004C4A9D">
      <w:pPr>
        <w:ind w:left="10348"/>
        <w:rPr>
          <w:rStyle w:val="af1"/>
          <w:bCs/>
        </w:rPr>
      </w:pPr>
      <w:bookmarkStart w:id="96" w:name="sub_1001"/>
    </w:p>
    <w:p w:rsidR="004C4A9D" w:rsidRPr="0060260D" w:rsidRDefault="004C4A9D" w:rsidP="004C4A9D">
      <w:pPr>
        <w:ind w:left="10348"/>
        <w:rPr>
          <w:rStyle w:val="af1"/>
          <w:bCs/>
        </w:rPr>
      </w:pPr>
    </w:p>
    <w:p w:rsidR="004C4A9D" w:rsidRPr="0060260D" w:rsidRDefault="004C4A9D" w:rsidP="004C4A9D">
      <w:pPr>
        <w:ind w:left="10348"/>
        <w:rPr>
          <w:rStyle w:val="af1"/>
          <w:bCs/>
        </w:rPr>
      </w:pPr>
    </w:p>
    <w:p w:rsidR="004C4A9D" w:rsidRPr="004C4A9D" w:rsidRDefault="004C4A9D" w:rsidP="004C4A9D">
      <w:pPr>
        <w:ind w:left="10348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1</w:t>
      </w:r>
      <w:r w:rsidRPr="004C4A9D">
        <w:rPr>
          <w:rStyle w:val="af1"/>
          <w:b w:val="0"/>
          <w:bCs/>
          <w:color w:val="000000" w:themeColor="text1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</w:rPr>
        <w:br/>
        <w:t>Республики Татарстан местным бюджетам</w:t>
      </w:r>
    </w:p>
    <w:bookmarkEnd w:id="96"/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___</w:t>
      </w:r>
      <w:r w:rsidRPr="004C4A9D">
        <w:rPr>
          <w:rStyle w:val="af1"/>
          <w:b w:val="0"/>
          <w:bCs/>
          <w:color w:val="000000" w:themeColor="text1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</w:rPr>
        <w:br/>
        <w:t>от «_</w:t>
      </w:r>
      <w:proofErr w:type="gramStart"/>
      <w:r w:rsidRPr="004C4A9D">
        <w:rPr>
          <w:rStyle w:val="af1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</w:rPr>
        <w:t>_____ 20__ г. №__</w:t>
      </w:r>
    </w:p>
    <w:p w:rsidR="004C4A9D" w:rsidRPr="004C4A9D" w:rsidRDefault="004C4A9D" w:rsidP="004C4A9D">
      <w:pPr>
        <w:ind w:left="10348"/>
        <w:rPr>
          <w:color w:val="000000" w:themeColor="text1"/>
        </w:rPr>
      </w:pPr>
    </w:p>
    <w:p w:rsidR="004C4A9D" w:rsidRPr="004C4A9D" w:rsidRDefault="004C4A9D" w:rsidP="004C4A9D">
      <w:pPr>
        <w:ind w:left="10348"/>
        <w:rPr>
          <w:color w:val="000000" w:themeColor="text1"/>
        </w:rPr>
      </w:pPr>
    </w:p>
    <w:p w:rsidR="004C4A9D" w:rsidRPr="004C4A9D" w:rsidRDefault="004C4A9D" w:rsidP="004C4A9D">
      <w:pPr>
        <w:pStyle w:val="s3"/>
        <w:jc w:val="center"/>
        <w:rPr>
          <w:color w:val="000000" w:themeColor="text1"/>
        </w:rPr>
      </w:pPr>
      <w:r w:rsidRPr="004C4A9D">
        <w:rPr>
          <w:color w:val="000000" w:themeColor="text1"/>
        </w:rPr>
        <w:t>Перечень</w:t>
      </w:r>
      <w:r w:rsidRPr="004C4A9D">
        <w:rPr>
          <w:color w:val="000000" w:themeColor="text1"/>
        </w:rPr>
        <w:br/>
        <w:t xml:space="preserve">мероприятий, в целях </w:t>
      </w:r>
      <w:proofErr w:type="spellStart"/>
      <w:r w:rsidRPr="004C4A9D">
        <w:rPr>
          <w:color w:val="000000" w:themeColor="text1"/>
        </w:rPr>
        <w:t>софинансирования</w:t>
      </w:r>
      <w:proofErr w:type="spellEnd"/>
      <w:r w:rsidRPr="004C4A9D">
        <w:rPr>
          <w:color w:val="000000" w:themeColor="text1"/>
        </w:rPr>
        <w:t xml:space="preserve"> которых предоставляется Субсидия</w:t>
      </w:r>
    </w:p>
    <w:p w:rsidR="004C4A9D" w:rsidRPr="004C4A9D" w:rsidRDefault="004C4A9D" w:rsidP="004C4A9D">
      <w:pPr>
        <w:pStyle w:val="empty"/>
        <w:jc w:val="both"/>
        <w:rPr>
          <w:color w:val="000000" w:themeColor="text1"/>
          <w:sz w:val="23"/>
          <w:szCs w:val="23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left="10348"/>
        <w:rPr>
          <w:color w:val="000000" w:themeColor="text1"/>
        </w:rPr>
      </w:pPr>
    </w:p>
    <w:tbl>
      <w:tblPr>
        <w:tblW w:w="110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025"/>
        <w:gridCol w:w="1504"/>
        <w:gridCol w:w="2127"/>
      </w:tblGrid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4025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Коды</w:t>
            </w: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уполномоченного органа местного самоуправления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Муниципального образования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ОКТМО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1672"/>
        <w:gridCol w:w="1175"/>
        <w:gridCol w:w="1099"/>
        <w:gridCol w:w="1099"/>
        <w:gridCol w:w="1175"/>
        <w:gridCol w:w="1099"/>
        <w:gridCol w:w="1099"/>
        <w:gridCol w:w="1175"/>
        <w:gridCol w:w="1099"/>
        <w:gridCol w:w="1099"/>
        <w:gridCol w:w="1235"/>
      </w:tblGrid>
      <w:tr w:rsidR="004C4A9D" w:rsidRPr="004C4A9D" w:rsidTr="003A1648">
        <w:trPr>
          <w:trHeight w:val="240"/>
        </w:trPr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Наименование мероприятия (направления)</w:t>
            </w:r>
            <w:hyperlink r:id="rId26" w:anchor="/document/72952080/entry/115" w:history="1">
              <w:r w:rsidRPr="004C4A9D">
                <w:rPr>
                  <w:rStyle w:val="a9"/>
                  <w:color w:val="000000" w:themeColor="text1"/>
                  <w:sz w:val="23"/>
                  <w:szCs w:val="23"/>
                  <w:vertAlign w:val="superscript"/>
                </w:rPr>
                <w:t>1</w:t>
              </w:r>
            </w:hyperlink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Срок окончания реализации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Код строки</w:t>
            </w:r>
          </w:p>
        </w:tc>
        <w:tc>
          <w:tcPr>
            <w:tcW w:w="101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Объем финансового обеспечения на реализацию мероприятия, предусмотренный в местном бюджете, руб.</w:t>
            </w:r>
          </w:p>
        </w:tc>
      </w:tr>
      <w:tr w:rsidR="004C4A9D" w:rsidRPr="004C4A9D" w:rsidTr="003A16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в том числе средства Субсидии из бюджета Республики Татарстан</w:t>
            </w:r>
          </w:p>
        </w:tc>
        <w:tc>
          <w:tcPr>
            <w:tcW w:w="3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уровень софинансирования</w:t>
            </w:r>
            <w:hyperlink r:id="rId27" w:anchor="/document/72952080/entry/115" w:history="1">
              <w:r w:rsidRPr="004C4A9D">
                <w:rPr>
                  <w:rStyle w:val="a9"/>
                  <w:color w:val="000000" w:themeColor="text1"/>
                  <w:sz w:val="23"/>
                  <w:szCs w:val="23"/>
                  <w:vertAlign w:val="superscript"/>
                </w:rPr>
                <w:t>2</w:t>
              </w:r>
            </w:hyperlink>
            <w:r w:rsidRPr="004C4A9D">
              <w:rPr>
                <w:color w:val="000000" w:themeColor="text1"/>
                <w:sz w:val="23"/>
                <w:szCs w:val="23"/>
              </w:rPr>
              <w:t> (%)</w:t>
            </w:r>
          </w:p>
        </w:tc>
      </w:tr>
      <w:tr w:rsidR="004C4A9D" w:rsidRPr="004C4A9D" w:rsidTr="003A16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текущий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плановый период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текущий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плановый период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текущий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плановый период</w:t>
            </w:r>
          </w:p>
        </w:tc>
      </w:tr>
      <w:tr w:rsidR="004C4A9D" w:rsidRPr="004C4A9D" w:rsidTr="003A16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20__г.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</w:tr>
      <w:tr w:rsidR="004C4A9D" w:rsidRPr="004C4A9D" w:rsidTr="003A1648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4C4A9D" w:rsidRPr="004C4A9D" w:rsidTr="003A1648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lastRenderedPageBreak/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01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Всего: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X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X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X</w:t>
            </w:r>
          </w:p>
        </w:tc>
      </w:tr>
    </w:tbl>
    <w:p w:rsidR="004C4A9D" w:rsidRPr="004C4A9D" w:rsidRDefault="004C4A9D" w:rsidP="004C4A9D">
      <w:pPr>
        <w:pStyle w:val="empty"/>
        <w:jc w:val="both"/>
        <w:rPr>
          <w:color w:val="000000" w:themeColor="text1"/>
          <w:sz w:val="23"/>
          <w:szCs w:val="23"/>
        </w:rPr>
      </w:pPr>
      <w:r w:rsidRPr="004C4A9D">
        <w:rPr>
          <w:color w:val="000000" w:themeColor="text1"/>
          <w:sz w:val="23"/>
          <w:szCs w:val="23"/>
        </w:rPr>
        <w:t> 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3818"/>
        <w:gridCol w:w="5786"/>
      </w:tblGrid>
      <w:tr w:rsidR="004C4A9D" w:rsidRPr="004C4A9D" w:rsidTr="003A1648">
        <w:tc>
          <w:tcPr>
            <w:tcW w:w="565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8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Подписи сторон:</w:t>
            </w:r>
          </w:p>
        </w:tc>
        <w:tc>
          <w:tcPr>
            <w:tcW w:w="577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56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8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56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(Муниципальное образование)</w:t>
            </w:r>
          </w:p>
        </w:tc>
        <w:tc>
          <w:tcPr>
            <w:tcW w:w="38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77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2"/>
                <w:szCs w:val="22"/>
              </w:rPr>
              <w:t>(Министерство, Государственный комитет, иной республиканский орган исполнительной власти)</w:t>
            </w:r>
          </w:p>
        </w:tc>
      </w:tr>
    </w:tbl>
    <w:p w:rsidR="004C4A9D" w:rsidRPr="004C4A9D" w:rsidRDefault="004C4A9D" w:rsidP="004C4A9D">
      <w:pPr>
        <w:pStyle w:val="empty"/>
        <w:jc w:val="both"/>
        <w:rPr>
          <w:color w:val="000000" w:themeColor="text1"/>
          <w:sz w:val="23"/>
          <w:szCs w:val="23"/>
        </w:rPr>
      </w:pPr>
      <w:r w:rsidRPr="004C4A9D">
        <w:rPr>
          <w:color w:val="000000" w:themeColor="text1"/>
          <w:sz w:val="23"/>
          <w:szCs w:val="23"/>
        </w:rPr>
        <w:t> </w:t>
      </w:r>
    </w:p>
    <w:p w:rsidR="004C4A9D" w:rsidRPr="004C4A9D" w:rsidRDefault="004C4A9D" w:rsidP="004C4A9D">
      <w:pPr>
        <w:pStyle w:val="s1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4C4A9D">
        <w:rPr>
          <w:rStyle w:val="s10"/>
          <w:bCs/>
          <w:color w:val="000000" w:themeColor="text1"/>
          <w:sz w:val="23"/>
          <w:szCs w:val="23"/>
          <w:vertAlign w:val="superscript"/>
        </w:rPr>
        <w:t>1</w:t>
      </w:r>
      <w:r w:rsidRPr="004C4A9D">
        <w:rPr>
          <w:color w:val="000000" w:themeColor="text1"/>
          <w:sz w:val="23"/>
          <w:szCs w:val="23"/>
        </w:rPr>
        <w:t xml:space="preserve"> Указывается мероприятие (направление) в рамках расходного обязательства Муниципального образования в целях </w:t>
      </w:r>
      <w:proofErr w:type="spellStart"/>
      <w:r w:rsidRPr="004C4A9D">
        <w:rPr>
          <w:color w:val="000000" w:themeColor="text1"/>
          <w:sz w:val="23"/>
          <w:szCs w:val="23"/>
        </w:rPr>
        <w:t>софинансирования</w:t>
      </w:r>
      <w:proofErr w:type="spellEnd"/>
      <w:r w:rsidRPr="004C4A9D">
        <w:rPr>
          <w:color w:val="000000" w:themeColor="text1"/>
          <w:sz w:val="23"/>
          <w:szCs w:val="23"/>
        </w:rPr>
        <w:t xml:space="preserve"> которого предоставляется Субсидия в соответствии с Правилами предоставления субсидий.</w:t>
      </w:r>
    </w:p>
    <w:p w:rsidR="004C4A9D" w:rsidRPr="004C4A9D" w:rsidRDefault="004C4A9D" w:rsidP="004C4A9D">
      <w:pPr>
        <w:pStyle w:val="s1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4C4A9D">
        <w:rPr>
          <w:rStyle w:val="s10"/>
          <w:bCs/>
          <w:color w:val="000000" w:themeColor="text1"/>
          <w:sz w:val="23"/>
          <w:szCs w:val="23"/>
          <w:vertAlign w:val="superscript"/>
        </w:rPr>
        <w:t>2</w:t>
      </w:r>
      <w:r w:rsidRPr="004C4A9D">
        <w:rPr>
          <w:color w:val="000000" w:themeColor="text1"/>
          <w:sz w:val="23"/>
          <w:szCs w:val="23"/>
        </w:rPr>
        <w:t xml:space="preserve"> Заполняется при наличии в Соглашении условия, предусмотренного подпунктом «б» пункта 2.2 Типовой формы соглашения. Указывается уровень </w:t>
      </w:r>
      <w:proofErr w:type="spellStart"/>
      <w:r w:rsidRPr="004C4A9D">
        <w:rPr>
          <w:color w:val="000000" w:themeColor="text1"/>
          <w:sz w:val="23"/>
          <w:szCs w:val="23"/>
        </w:rPr>
        <w:t>софинансирования</w:t>
      </w:r>
      <w:proofErr w:type="spellEnd"/>
      <w:r w:rsidRPr="004C4A9D">
        <w:rPr>
          <w:color w:val="000000" w:themeColor="text1"/>
          <w:sz w:val="23"/>
          <w:szCs w:val="23"/>
        </w:rPr>
        <w:t>, выраженный в процентах от объема расходного обязательства Муниципального образования по каждому отдельному мероприятию.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firstLine="698"/>
        <w:jc w:val="right"/>
        <w:rPr>
          <w:rStyle w:val="af1"/>
          <w:bCs/>
          <w:color w:val="000000" w:themeColor="text1"/>
        </w:rPr>
      </w:pPr>
      <w:bookmarkStart w:id="97" w:name="sub_1002"/>
    </w:p>
    <w:p w:rsidR="004C4A9D" w:rsidRPr="004C4A9D" w:rsidRDefault="004C4A9D" w:rsidP="004C4A9D">
      <w:pPr>
        <w:ind w:firstLine="698"/>
        <w:jc w:val="right"/>
        <w:rPr>
          <w:rStyle w:val="af1"/>
          <w:bCs/>
          <w:color w:val="000000" w:themeColor="text1"/>
        </w:rPr>
      </w:pPr>
    </w:p>
    <w:p w:rsidR="004C4A9D" w:rsidRPr="004C4A9D" w:rsidRDefault="004C4A9D" w:rsidP="004C4A9D">
      <w:pPr>
        <w:ind w:left="10490"/>
        <w:rPr>
          <w:color w:val="000000" w:themeColor="text1"/>
        </w:rPr>
      </w:pPr>
      <w:r w:rsidRPr="004C4A9D">
        <w:rPr>
          <w:rStyle w:val="af1"/>
          <w:bCs/>
          <w:color w:val="000000" w:themeColor="text1"/>
        </w:rPr>
        <w:br w:type="page"/>
      </w:r>
      <w:r w:rsidRPr="004C4A9D">
        <w:rPr>
          <w:rStyle w:val="af1"/>
          <w:b w:val="0"/>
          <w:bCs/>
          <w:color w:val="000000" w:themeColor="text1"/>
        </w:rPr>
        <w:lastRenderedPageBreak/>
        <w:t>Приложение № 2</w:t>
      </w:r>
      <w:r w:rsidRPr="004C4A9D">
        <w:rPr>
          <w:rStyle w:val="af1"/>
          <w:b w:val="0"/>
          <w:bCs/>
          <w:color w:val="000000" w:themeColor="text1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</w:rPr>
        <w:br/>
        <w:t>Республики Татарстан местным бюджетам</w:t>
      </w:r>
    </w:p>
    <w:bookmarkEnd w:id="97"/>
    <w:p w:rsidR="004C4A9D" w:rsidRPr="004C4A9D" w:rsidRDefault="004C4A9D" w:rsidP="004C4A9D">
      <w:pPr>
        <w:ind w:left="10490"/>
        <w:rPr>
          <w:color w:val="000000" w:themeColor="text1"/>
        </w:rPr>
      </w:pPr>
    </w:p>
    <w:p w:rsidR="004C4A9D" w:rsidRPr="004C4A9D" w:rsidRDefault="004C4A9D" w:rsidP="004C4A9D">
      <w:pPr>
        <w:ind w:left="10490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___</w:t>
      </w:r>
      <w:r w:rsidRPr="004C4A9D">
        <w:rPr>
          <w:rStyle w:val="af1"/>
          <w:b w:val="0"/>
          <w:bCs/>
          <w:color w:val="000000" w:themeColor="text1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</w:rPr>
        <w:br/>
        <w:t>от «_</w:t>
      </w:r>
      <w:proofErr w:type="gramStart"/>
      <w:r w:rsidRPr="004C4A9D">
        <w:rPr>
          <w:rStyle w:val="af1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</w:rPr>
        <w:t>_______ 20__ г. № ___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s3"/>
        <w:jc w:val="center"/>
        <w:rPr>
          <w:color w:val="000000" w:themeColor="text1"/>
        </w:rPr>
      </w:pPr>
      <w:r w:rsidRPr="004C4A9D">
        <w:rPr>
          <w:color w:val="000000" w:themeColor="text1"/>
        </w:rPr>
        <w:t>Перечень</w:t>
      </w:r>
      <w:r w:rsidRPr="004C4A9D">
        <w:rPr>
          <w:color w:val="000000" w:themeColor="text1"/>
        </w:rPr>
        <w:br/>
        <w:t xml:space="preserve">объектов капитального строительства и (или) объектов недвижимого имущества, в целях </w:t>
      </w:r>
      <w:proofErr w:type="spellStart"/>
      <w:r w:rsidRPr="004C4A9D">
        <w:rPr>
          <w:color w:val="000000" w:themeColor="text1"/>
        </w:rPr>
        <w:t>софинансирования</w:t>
      </w:r>
      <w:proofErr w:type="spellEnd"/>
      <w:r w:rsidRPr="004C4A9D">
        <w:rPr>
          <w:color w:val="000000" w:themeColor="text1"/>
        </w:rPr>
        <w:t xml:space="preserve"> которых предоставляется Субсидия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025"/>
        <w:gridCol w:w="1645"/>
        <w:gridCol w:w="1276"/>
      </w:tblGrid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4025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Коды</w:t>
            </w: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уполномоченного органа местного самоуправления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Муниципального образования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pStyle w:val="empty"/>
        <w:rPr>
          <w:color w:val="000000" w:themeColor="text1"/>
        </w:rPr>
      </w:pP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3468"/>
        <w:gridCol w:w="1655"/>
        <w:gridCol w:w="270"/>
        <w:gridCol w:w="1598"/>
        <w:gridCol w:w="1749"/>
        <w:gridCol w:w="201"/>
        <w:gridCol w:w="1835"/>
        <w:gridCol w:w="3951"/>
      </w:tblGrid>
      <w:tr w:rsidR="004C4A9D" w:rsidRPr="004C4A9D" w:rsidTr="003A1648">
        <w:trPr>
          <w:gridAfter w:val="1"/>
          <w:wAfter w:w="3951" w:type="dxa"/>
          <w:trHeight w:val="408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N</w:t>
            </w:r>
          </w:p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п/п</w:t>
            </w:r>
          </w:p>
        </w:tc>
        <w:tc>
          <w:tcPr>
            <w:tcW w:w="3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объекта капитального строительства (объекта недвижимого имущества)</w:t>
            </w:r>
            <w:r w:rsidRPr="004C4A9D">
              <w:rPr>
                <w:color w:val="000000" w:themeColor="text1"/>
                <w:vertAlign w:val="superscript"/>
              </w:rPr>
              <w:t xml:space="preserve">1 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Мощность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Сроки строительства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Сметная (предполагаемая (предельная) стоимость, руб.</w:t>
            </w:r>
          </w:p>
        </w:tc>
      </w:tr>
      <w:tr w:rsidR="004C4A9D" w:rsidRPr="004C4A9D" w:rsidTr="003A1648">
        <w:trPr>
          <w:gridAfter w:val="1"/>
          <w:wAfter w:w="3951" w:type="dxa"/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rPr>
          <w:gridAfter w:val="1"/>
          <w:wAfter w:w="3951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2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5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6</w:t>
            </w:r>
          </w:p>
        </w:tc>
      </w:tr>
      <w:tr w:rsidR="004C4A9D" w:rsidRPr="004C4A9D" w:rsidTr="003A1648">
        <w:trPr>
          <w:gridAfter w:val="1"/>
          <w:wAfter w:w="3951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</w:tr>
      <w:tr w:rsidR="004C4A9D" w:rsidRPr="004C4A9D" w:rsidTr="003A1648">
        <w:trPr>
          <w:gridAfter w:val="1"/>
          <w:wAfter w:w="3951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</w:tr>
      <w:tr w:rsidR="004C4A9D" w:rsidRPr="004C4A9D" w:rsidTr="003A1648">
        <w:tc>
          <w:tcPr>
            <w:tcW w:w="5666" w:type="dxa"/>
            <w:gridSpan w:val="3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 </w:t>
            </w:r>
          </w:p>
        </w:tc>
        <w:tc>
          <w:tcPr>
            <w:tcW w:w="3818" w:type="dxa"/>
            <w:gridSpan w:val="4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Подписи сторон:</w:t>
            </w:r>
          </w:p>
        </w:tc>
        <w:tc>
          <w:tcPr>
            <w:tcW w:w="5786" w:type="dxa"/>
            <w:gridSpan w:val="2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</w:tr>
      <w:tr w:rsidR="004C4A9D" w:rsidRPr="004C4A9D" w:rsidTr="003A1648">
        <w:tc>
          <w:tcPr>
            <w:tcW w:w="5666" w:type="dxa"/>
            <w:gridSpan w:val="3"/>
            <w:tcBorders>
              <w:bottom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3818" w:type="dxa"/>
            <w:gridSpan w:val="4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5786" w:type="dxa"/>
            <w:gridSpan w:val="2"/>
            <w:tcBorders>
              <w:bottom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</w:tr>
      <w:tr w:rsidR="004C4A9D" w:rsidRPr="004C4A9D" w:rsidTr="003A1648">
        <w:tc>
          <w:tcPr>
            <w:tcW w:w="5666" w:type="dxa"/>
            <w:gridSpan w:val="3"/>
            <w:tcBorders>
              <w:top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(Муниципальное образование)</w:t>
            </w:r>
          </w:p>
        </w:tc>
        <w:tc>
          <w:tcPr>
            <w:tcW w:w="3818" w:type="dxa"/>
            <w:gridSpan w:val="4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 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</w:tcBorders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  <w:sz w:val="22"/>
                <w:szCs w:val="22"/>
              </w:rPr>
              <w:t>(Министерство, Государственный комитет, иной республиканский орган исполнительной власти)</w:t>
            </w:r>
          </w:p>
        </w:tc>
      </w:tr>
    </w:tbl>
    <w:p w:rsidR="004C4A9D" w:rsidRPr="004C4A9D" w:rsidRDefault="004C4A9D" w:rsidP="004C4A9D">
      <w:pPr>
        <w:pStyle w:val="empty"/>
        <w:rPr>
          <w:color w:val="000000" w:themeColor="text1"/>
        </w:rPr>
      </w:pPr>
      <w:r w:rsidRPr="004C4A9D">
        <w:rPr>
          <w:color w:val="000000" w:themeColor="text1"/>
        </w:rPr>
        <w:t> </w:t>
      </w:r>
    </w:p>
    <w:p w:rsidR="004C4A9D" w:rsidRPr="004C4A9D" w:rsidRDefault="004C4A9D" w:rsidP="004C4A9D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4C4A9D">
        <w:rPr>
          <w:rStyle w:val="s10"/>
          <w:bCs/>
          <w:color w:val="000000" w:themeColor="text1"/>
          <w:vertAlign w:val="superscript"/>
        </w:rPr>
        <w:lastRenderedPageBreak/>
        <w:t>1</w:t>
      </w:r>
      <w:r w:rsidRPr="004C4A9D">
        <w:rPr>
          <w:color w:val="000000" w:themeColor="text1"/>
        </w:rPr>
        <w:t xml:space="preserve"> В перечень объектов капитального строительства (объектов недвижимого имущества) включаются, в том числе объекты капитального строительства и 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законами Республики Татарстан (сводной бюджетной росписью бюджета Республики Татарстан) предусмотрены субсидии в целях </w:t>
      </w:r>
      <w:proofErr w:type="spellStart"/>
      <w:r w:rsidRPr="004C4A9D">
        <w:rPr>
          <w:color w:val="000000" w:themeColor="text1"/>
        </w:rPr>
        <w:t>софинансирования</w:t>
      </w:r>
      <w:proofErr w:type="spellEnd"/>
      <w:r w:rsidRPr="004C4A9D">
        <w:rPr>
          <w:color w:val="000000" w:themeColor="text1"/>
        </w:rPr>
        <w:t xml:space="preserve"> этих объектов капитального строительства и (или) объектов недвижимого имущества.</w:t>
      </w:r>
    </w:p>
    <w:p w:rsidR="004C4A9D" w:rsidRPr="004C4A9D" w:rsidRDefault="004C4A9D" w:rsidP="004C4A9D">
      <w:pPr>
        <w:pStyle w:val="1"/>
        <w:jc w:val="both"/>
        <w:rPr>
          <w:color w:val="000000" w:themeColor="text1"/>
        </w:rPr>
        <w:sectPr w:rsidR="004C4A9D" w:rsidRPr="004C4A9D" w:rsidSect="00DE2F24">
          <w:pgSz w:w="16836" w:h="11905" w:orient="landscape"/>
          <w:pgMar w:top="397" w:right="800" w:bottom="397" w:left="800" w:header="0" w:footer="0" w:gutter="0"/>
          <w:cols w:space="720"/>
          <w:noEndnote/>
          <w:docGrid w:linePitch="326"/>
        </w:sectPr>
      </w:pPr>
    </w:p>
    <w:p w:rsidR="004C4A9D" w:rsidRPr="004C4A9D" w:rsidRDefault="004C4A9D" w:rsidP="004C4A9D">
      <w:pPr>
        <w:ind w:left="10348"/>
        <w:rPr>
          <w:color w:val="000000" w:themeColor="text1"/>
        </w:rPr>
      </w:pPr>
      <w:bookmarkStart w:id="98" w:name="Par252"/>
      <w:bookmarkStart w:id="99" w:name="sub_1003"/>
      <w:bookmarkEnd w:id="98"/>
      <w:r w:rsidRPr="004C4A9D">
        <w:rPr>
          <w:rStyle w:val="af1"/>
          <w:b w:val="0"/>
          <w:bCs/>
          <w:color w:val="000000" w:themeColor="text1"/>
        </w:rPr>
        <w:lastRenderedPageBreak/>
        <w:t>Приложение № 3</w:t>
      </w:r>
      <w:r w:rsidRPr="004C4A9D">
        <w:rPr>
          <w:rStyle w:val="af1"/>
          <w:b w:val="0"/>
          <w:bCs/>
          <w:color w:val="000000" w:themeColor="text1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</w:rPr>
        <w:br/>
        <w:t>Республики Татарстан местным бюджетам</w:t>
      </w:r>
    </w:p>
    <w:p w:rsidR="004C4A9D" w:rsidRPr="004C4A9D" w:rsidRDefault="004C4A9D" w:rsidP="004C4A9D">
      <w:pPr>
        <w:ind w:left="10348"/>
        <w:rPr>
          <w:color w:val="000000" w:themeColor="text1"/>
        </w:rPr>
      </w:pPr>
    </w:p>
    <w:p w:rsidR="004C4A9D" w:rsidRPr="004C4A9D" w:rsidRDefault="004C4A9D" w:rsidP="004C4A9D">
      <w:pPr>
        <w:ind w:left="10348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__</w:t>
      </w:r>
      <w:r w:rsidRPr="004C4A9D">
        <w:rPr>
          <w:rStyle w:val="af1"/>
          <w:b w:val="0"/>
          <w:bCs/>
          <w:color w:val="000000" w:themeColor="text1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</w:rPr>
        <w:br/>
        <w:t>от «_</w:t>
      </w:r>
      <w:proofErr w:type="gramStart"/>
      <w:r w:rsidRPr="004C4A9D">
        <w:rPr>
          <w:rStyle w:val="af1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</w:rPr>
        <w:t>_______ 20__ г. № __</w:t>
      </w:r>
    </w:p>
    <w:p w:rsidR="004C4A9D" w:rsidRPr="004C4A9D" w:rsidRDefault="004C4A9D" w:rsidP="004C4A9D">
      <w:pPr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pStyle w:val="s3"/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4C4A9D">
        <w:rPr>
          <w:color w:val="000000" w:themeColor="text1"/>
        </w:rPr>
        <w:t>Информация</w:t>
      </w:r>
      <w:r w:rsidRPr="004C4A9D">
        <w:rPr>
          <w:color w:val="000000" w:themeColor="text1"/>
        </w:rPr>
        <w:br/>
        <w:t xml:space="preserve">о размерах субсидии, предоставляемой на </w:t>
      </w:r>
      <w:proofErr w:type="spellStart"/>
      <w:r w:rsidRPr="004C4A9D">
        <w:rPr>
          <w:color w:val="000000" w:themeColor="text1"/>
        </w:rPr>
        <w:t>софинансирование</w:t>
      </w:r>
      <w:proofErr w:type="spellEnd"/>
      <w:r w:rsidRPr="004C4A9D">
        <w:rPr>
          <w:color w:val="000000" w:themeColor="text1"/>
        </w:rPr>
        <w:t xml:space="preserve"> капитальных вложений в объекты капитального строительства, приобретение объектов недвижимого имущества</w:t>
      </w:r>
      <w:hyperlink r:id="rId28" w:anchor="/document/72952080/entry/135" w:history="1">
        <w:r w:rsidRPr="004C4A9D">
          <w:rPr>
            <w:rStyle w:val="a9"/>
            <w:color w:val="000000" w:themeColor="text1"/>
            <w:sz w:val="20"/>
            <w:szCs w:val="20"/>
            <w:vertAlign w:val="superscript"/>
          </w:rPr>
          <w:t>1</w:t>
        </w:r>
      </w:hyperlink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025"/>
        <w:gridCol w:w="1474"/>
        <w:gridCol w:w="850"/>
      </w:tblGrid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4025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Коды</w:t>
            </w: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уполномоченного органа местного самоуправления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Муниципального образования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ОКТМО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pStyle w:val="s3"/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4C4A9D">
        <w:rPr>
          <w:color w:val="000000" w:themeColor="text1"/>
          <w:sz w:val="23"/>
          <w:szCs w:val="23"/>
        </w:rPr>
        <w:t> 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836"/>
        <w:gridCol w:w="1850"/>
        <w:gridCol w:w="931"/>
        <w:gridCol w:w="908"/>
        <w:gridCol w:w="1063"/>
        <w:gridCol w:w="1006"/>
        <w:gridCol w:w="1070"/>
        <w:gridCol w:w="949"/>
        <w:gridCol w:w="764"/>
        <w:gridCol w:w="814"/>
        <w:gridCol w:w="883"/>
        <w:gridCol w:w="765"/>
        <w:gridCol w:w="860"/>
      </w:tblGrid>
      <w:tr w:rsidR="004C4A9D" w:rsidRPr="004C4A9D" w:rsidTr="003A1648">
        <w:trPr>
          <w:trHeight w:val="240"/>
        </w:trPr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Наименование объекта капитального строительства (объекта недвижимого имущества)</w:t>
            </w:r>
            <w:hyperlink r:id="rId29" w:anchor="/document/72952080/entry/135" w:history="1">
              <w:r w:rsidRPr="004C4A9D">
                <w:rPr>
                  <w:rStyle w:val="a9"/>
                  <w:color w:val="000000" w:themeColor="text1"/>
                  <w:sz w:val="23"/>
                  <w:szCs w:val="23"/>
                </w:rPr>
                <w:t>*</w:t>
              </w:r>
            </w:hyperlink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Местонахождение (адрес)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 xml:space="preserve">Направление инвестирования (строительство, проектно-изыскательские работы реконструкция, техническое </w:t>
            </w:r>
            <w:r w:rsidRPr="004C4A9D">
              <w:rPr>
                <w:color w:val="000000" w:themeColor="text1"/>
                <w:sz w:val="23"/>
                <w:szCs w:val="23"/>
              </w:rPr>
              <w:lastRenderedPageBreak/>
              <w:t>перевооружение, приобретение)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lastRenderedPageBreak/>
              <w:t>Этап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Код строки</w:t>
            </w:r>
          </w:p>
        </w:tc>
        <w:tc>
          <w:tcPr>
            <w:tcW w:w="6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Объем финансового обеспечения капитальных вложений, предусмотренный в местном бюджете, руб.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Уровень софинансирования</w:t>
            </w:r>
            <w:hyperlink r:id="rId30" w:anchor="/document/72952080/entry/135" w:history="1">
              <w:r w:rsidRPr="004C4A9D">
                <w:rPr>
                  <w:rStyle w:val="a9"/>
                  <w:color w:val="000000" w:themeColor="text1"/>
                  <w:sz w:val="23"/>
                  <w:szCs w:val="23"/>
                  <w:vertAlign w:val="superscript"/>
                </w:rPr>
                <w:t>2</w:t>
              </w:r>
            </w:hyperlink>
            <w:r w:rsidRPr="004C4A9D">
              <w:rPr>
                <w:color w:val="000000" w:themeColor="text1"/>
                <w:sz w:val="23"/>
                <w:szCs w:val="23"/>
              </w:rPr>
              <w:t> (%)</w:t>
            </w:r>
          </w:p>
        </w:tc>
      </w:tr>
      <w:tr w:rsidR="004C4A9D" w:rsidRPr="004C4A9D" w:rsidTr="003A16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в том числе средства Субсидии из бюджета Республики Татарстан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4C4A9D" w:rsidRPr="004C4A9D" w:rsidTr="003A1648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текущий 20__ г.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плановый период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текущий 20__ г.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плановый период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текущий</w:t>
            </w:r>
          </w:p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плановый</w:t>
            </w:r>
          </w:p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период</w:t>
            </w:r>
          </w:p>
        </w:tc>
      </w:tr>
      <w:tr w:rsidR="004C4A9D" w:rsidRPr="004C4A9D" w:rsidTr="003A16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20__ г.</w:t>
            </w:r>
          </w:p>
        </w:tc>
      </w:tr>
      <w:tr w:rsidR="004C4A9D" w:rsidRPr="004C4A9D" w:rsidTr="003A1648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14</w:t>
            </w:r>
          </w:p>
        </w:tc>
      </w:tr>
      <w:tr w:rsidR="004C4A9D" w:rsidRPr="004C4A9D" w:rsidTr="003A1648">
        <w:trPr>
          <w:trHeight w:val="24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rPr>
          <w:trHeight w:val="240"/>
        </w:trPr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5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Всего: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X</w:t>
            </w:r>
          </w:p>
        </w:tc>
      </w:tr>
    </w:tbl>
    <w:p w:rsidR="004C4A9D" w:rsidRPr="004C4A9D" w:rsidRDefault="004C4A9D" w:rsidP="004C4A9D">
      <w:pPr>
        <w:pStyle w:val="empty"/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4C4A9D">
        <w:rPr>
          <w:color w:val="000000" w:themeColor="text1"/>
          <w:sz w:val="23"/>
          <w:szCs w:val="23"/>
        </w:rPr>
        <w:t> 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3818"/>
        <w:gridCol w:w="5786"/>
      </w:tblGrid>
      <w:tr w:rsidR="004C4A9D" w:rsidRPr="004C4A9D" w:rsidTr="003A1648">
        <w:tc>
          <w:tcPr>
            <w:tcW w:w="565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8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Подписи сторон:</w:t>
            </w:r>
          </w:p>
        </w:tc>
        <w:tc>
          <w:tcPr>
            <w:tcW w:w="577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56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8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56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(Муниципальное образование)</w:t>
            </w:r>
          </w:p>
        </w:tc>
        <w:tc>
          <w:tcPr>
            <w:tcW w:w="38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77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2"/>
                <w:szCs w:val="22"/>
              </w:rPr>
              <w:t>(Министерство, Государственный комитет, иной республиканский орган исполнительной власти)</w:t>
            </w:r>
          </w:p>
        </w:tc>
      </w:tr>
    </w:tbl>
    <w:p w:rsidR="004C4A9D" w:rsidRPr="004C4A9D" w:rsidRDefault="004C4A9D" w:rsidP="004C4A9D">
      <w:pPr>
        <w:pStyle w:val="empty"/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4C4A9D">
        <w:rPr>
          <w:color w:val="000000" w:themeColor="text1"/>
          <w:sz w:val="23"/>
          <w:szCs w:val="23"/>
        </w:rPr>
        <w:t> </w:t>
      </w:r>
    </w:p>
    <w:p w:rsidR="004C4A9D" w:rsidRPr="004C4A9D" w:rsidRDefault="004C4A9D" w:rsidP="004C4A9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4C4A9D">
        <w:rPr>
          <w:rStyle w:val="s10"/>
          <w:bCs/>
          <w:color w:val="000000" w:themeColor="text1"/>
          <w:vertAlign w:val="superscript"/>
        </w:rPr>
        <w:t>1</w:t>
      </w:r>
      <w:r w:rsidRPr="004C4A9D">
        <w:rPr>
          <w:color w:val="000000" w:themeColor="text1"/>
          <w:sz w:val="23"/>
          <w:szCs w:val="23"/>
        </w:rPr>
        <w:t> Информация (адресное распределение) формируется с учетом приложения к Соглашению, оформленного в соответствии с </w:t>
      </w:r>
      <w:hyperlink r:id="rId31" w:anchor="/document/72952080/entry/1002" w:history="1">
        <w:r w:rsidRPr="004C4A9D">
          <w:rPr>
            <w:rStyle w:val="a9"/>
            <w:color w:val="000000" w:themeColor="text1"/>
            <w:sz w:val="23"/>
            <w:szCs w:val="23"/>
          </w:rPr>
          <w:t>приложением № 2</w:t>
        </w:r>
      </w:hyperlink>
      <w:r w:rsidRPr="004C4A9D">
        <w:rPr>
          <w:color w:val="000000" w:themeColor="text1"/>
          <w:sz w:val="23"/>
          <w:szCs w:val="23"/>
        </w:rPr>
        <w:t> к Типовой форме соглашения.</w:t>
      </w:r>
    </w:p>
    <w:p w:rsidR="004C4A9D" w:rsidRPr="004C4A9D" w:rsidRDefault="004C4A9D" w:rsidP="004C4A9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4C4A9D">
        <w:rPr>
          <w:rStyle w:val="s10"/>
          <w:bCs/>
          <w:color w:val="000000" w:themeColor="text1"/>
          <w:vertAlign w:val="superscript"/>
        </w:rPr>
        <w:t>2</w:t>
      </w:r>
      <w:r w:rsidRPr="004C4A9D">
        <w:rPr>
          <w:rStyle w:val="s10"/>
          <w:b/>
          <w:bCs/>
          <w:color w:val="000000" w:themeColor="text1"/>
          <w:sz w:val="23"/>
          <w:szCs w:val="23"/>
        </w:rPr>
        <w:t> </w:t>
      </w:r>
      <w:r w:rsidRPr="004C4A9D">
        <w:rPr>
          <w:color w:val="000000" w:themeColor="text1"/>
          <w:sz w:val="23"/>
          <w:szCs w:val="23"/>
        </w:rPr>
        <w:t>Заполняется при наличии в Соглашении условия, предусмотренного </w:t>
      </w:r>
      <w:hyperlink r:id="rId32" w:anchor="/document/72952080/entry/12202" w:history="1">
        <w:r w:rsidRPr="004C4A9D">
          <w:rPr>
            <w:rStyle w:val="a9"/>
            <w:color w:val="000000" w:themeColor="text1"/>
            <w:sz w:val="23"/>
            <w:szCs w:val="23"/>
          </w:rPr>
          <w:t>подпунктом «б» пункта 2.2</w:t>
        </w:r>
      </w:hyperlink>
      <w:r w:rsidRPr="004C4A9D">
        <w:rPr>
          <w:color w:val="000000" w:themeColor="text1"/>
          <w:sz w:val="23"/>
          <w:szCs w:val="23"/>
        </w:rPr>
        <w:t xml:space="preserve"> Типовой формы соглашения. Указывается уровень </w:t>
      </w:r>
      <w:proofErr w:type="spellStart"/>
      <w:r w:rsidRPr="004C4A9D">
        <w:rPr>
          <w:color w:val="000000" w:themeColor="text1"/>
          <w:sz w:val="23"/>
          <w:szCs w:val="23"/>
        </w:rPr>
        <w:t>софинансирования</w:t>
      </w:r>
      <w:proofErr w:type="spellEnd"/>
      <w:r w:rsidRPr="004C4A9D">
        <w:rPr>
          <w:color w:val="000000" w:themeColor="text1"/>
          <w:sz w:val="23"/>
          <w:szCs w:val="23"/>
        </w:rPr>
        <w:t xml:space="preserve">, выраженный в процентах от объема расходного обязательства местного бюджета по каждому отдельному объекту капитального строительства и (или) объекту недвижимого имущества. В случае если бюджетные ассигнования в местном бюджете на исполнение расходного обязательства Муниципального образования в объеме, превышающем размер расходного обязательства Муниципального образования, в целях </w:t>
      </w:r>
      <w:proofErr w:type="spellStart"/>
      <w:r w:rsidRPr="004C4A9D">
        <w:rPr>
          <w:color w:val="000000" w:themeColor="text1"/>
          <w:sz w:val="23"/>
          <w:szCs w:val="23"/>
        </w:rPr>
        <w:t>софинансирования</w:t>
      </w:r>
      <w:proofErr w:type="spellEnd"/>
      <w:r w:rsidRPr="004C4A9D">
        <w:rPr>
          <w:color w:val="000000" w:themeColor="text1"/>
          <w:sz w:val="23"/>
          <w:szCs w:val="23"/>
        </w:rPr>
        <w:t xml:space="preserve"> которого предоставляется Субсидия, не отражены по отдельным кодам классификации расходов бюджетов, указываются уровни </w:t>
      </w:r>
      <w:proofErr w:type="spellStart"/>
      <w:r w:rsidRPr="004C4A9D">
        <w:rPr>
          <w:color w:val="000000" w:themeColor="text1"/>
          <w:sz w:val="23"/>
          <w:szCs w:val="23"/>
        </w:rPr>
        <w:t>софинансирования</w:t>
      </w:r>
      <w:proofErr w:type="spellEnd"/>
      <w:r w:rsidRPr="004C4A9D">
        <w:rPr>
          <w:color w:val="000000" w:themeColor="text1"/>
          <w:sz w:val="23"/>
          <w:szCs w:val="23"/>
        </w:rPr>
        <w:t>, определяемые исходя из общего объема бюджетных ассигнований, предусмотренных в местном бюджете на исполнение расходного обязательства, и суммы Субсидии.</w:t>
      </w:r>
    </w:p>
    <w:p w:rsidR="004C4A9D" w:rsidRPr="004C4A9D" w:rsidRDefault="004C4A9D" w:rsidP="004C4A9D">
      <w:pPr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rStyle w:val="af1"/>
          <w:b w:val="0"/>
          <w:bCs/>
          <w:color w:val="000000" w:themeColor="text1"/>
        </w:rPr>
      </w:pPr>
    </w:p>
    <w:p w:rsidR="004C4A9D" w:rsidRPr="004C4A9D" w:rsidRDefault="004C4A9D" w:rsidP="004C4A9D">
      <w:pPr>
        <w:ind w:left="10348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lastRenderedPageBreak/>
        <w:t>Приложение № 4</w:t>
      </w:r>
      <w:r w:rsidRPr="004C4A9D">
        <w:rPr>
          <w:rStyle w:val="af1"/>
          <w:b w:val="0"/>
          <w:bCs/>
          <w:color w:val="000000" w:themeColor="text1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</w:rPr>
        <w:br/>
        <w:t>Республики Татарстан местным бюджетам</w:t>
      </w:r>
    </w:p>
    <w:bookmarkEnd w:id="99"/>
    <w:p w:rsidR="004C4A9D" w:rsidRPr="004C4A9D" w:rsidRDefault="004C4A9D" w:rsidP="004C4A9D">
      <w:pPr>
        <w:ind w:left="10348"/>
        <w:rPr>
          <w:color w:val="000000" w:themeColor="text1"/>
        </w:rPr>
      </w:pPr>
    </w:p>
    <w:p w:rsidR="004C4A9D" w:rsidRPr="004C4A9D" w:rsidRDefault="004C4A9D" w:rsidP="004C4A9D">
      <w:pPr>
        <w:ind w:left="10348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__</w:t>
      </w:r>
      <w:r w:rsidRPr="004C4A9D">
        <w:rPr>
          <w:rStyle w:val="af1"/>
          <w:b w:val="0"/>
          <w:bCs/>
          <w:color w:val="000000" w:themeColor="text1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</w:rPr>
        <w:br/>
        <w:t>от «_</w:t>
      </w:r>
      <w:proofErr w:type="gramStart"/>
      <w:r w:rsidRPr="004C4A9D">
        <w:rPr>
          <w:rStyle w:val="af1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</w:rPr>
        <w:t>_______ 20__ г. № __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1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Times New Roman" w:hAnsi="Times New Roman"/>
          <w:b w:val="0"/>
          <w:color w:val="000000" w:themeColor="text1"/>
        </w:rPr>
        <w:t xml:space="preserve">                Значения результатов использования Субсидии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025"/>
        <w:gridCol w:w="1474"/>
        <w:gridCol w:w="850"/>
      </w:tblGrid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4025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Коды</w:t>
            </w: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уполномоченного органа местного самоуправления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Муниципального образования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ОКТМО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94"/>
        <w:gridCol w:w="1134"/>
        <w:gridCol w:w="964"/>
        <w:gridCol w:w="850"/>
        <w:gridCol w:w="850"/>
        <w:gridCol w:w="964"/>
        <w:gridCol w:w="1077"/>
        <w:gridCol w:w="964"/>
        <w:gridCol w:w="1077"/>
        <w:gridCol w:w="964"/>
        <w:gridCol w:w="1077"/>
        <w:gridCol w:w="964"/>
        <w:gridCol w:w="964"/>
      </w:tblGrid>
      <w:tr w:rsidR="004C4A9D" w:rsidRPr="004C4A9D" w:rsidTr="003A1648"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Направление расходов</w:t>
            </w:r>
            <w:hyperlink r:id="rId33" w:history="1">
              <w:r w:rsidRPr="004C4A9D">
                <w:rPr>
                  <w:color w:val="000000" w:themeColor="text1"/>
                  <w:vertAlign w:val="superscript"/>
                </w:rPr>
                <w:t>1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Результат использования Субсидии </w:t>
            </w:r>
            <w:hyperlink r:id="rId34" w:history="1">
              <w:r w:rsidRPr="004C4A9D">
                <w:rPr>
                  <w:color w:val="000000" w:themeColor="text1"/>
                  <w:vertAlign w:val="superscript"/>
                </w:rPr>
                <w:t>2</w:t>
              </w:r>
            </w:hyperlink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Код строки </w:t>
            </w:r>
          </w:p>
        </w:tc>
        <w:tc>
          <w:tcPr>
            <w:tcW w:w="8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Плановые значения результатов использования Субсидии по годам (срокам) реализации Соглашения</w:t>
            </w:r>
            <w:r w:rsidRPr="004C4A9D">
              <w:rPr>
                <w:color w:val="000000" w:themeColor="text1"/>
                <w:vertAlign w:val="superscript"/>
              </w:rPr>
              <w:t xml:space="preserve"> </w:t>
            </w:r>
            <w:hyperlink r:id="rId35" w:history="1">
              <w:r w:rsidRPr="004C4A9D">
                <w:rPr>
                  <w:color w:val="000000" w:themeColor="text1"/>
                  <w:vertAlign w:val="superscript"/>
                </w:rPr>
                <w:t>3</w:t>
              </w:r>
            </w:hyperlink>
          </w:p>
        </w:tc>
      </w:tr>
      <w:tr w:rsidR="004C4A9D" w:rsidRPr="004C4A9D" w:rsidTr="003A1648"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 _</w:t>
            </w:r>
            <w:proofErr w:type="gramStart"/>
            <w:r w:rsidRPr="004C4A9D">
              <w:rPr>
                <w:color w:val="000000" w:themeColor="text1"/>
              </w:rPr>
              <w:t>_._</w:t>
            </w:r>
            <w:proofErr w:type="gramEnd"/>
            <w:r w:rsidRPr="004C4A9D">
              <w:rPr>
                <w:color w:val="000000" w:themeColor="text1"/>
              </w:rPr>
              <w:t xml:space="preserve">_.20__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 _</w:t>
            </w:r>
            <w:proofErr w:type="gramStart"/>
            <w:r w:rsidRPr="004C4A9D">
              <w:rPr>
                <w:color w:val="000000" w:themeColor="text1"/>
              </w:rPr>
              <w:t>_._</w:t>
            </w:r>
            <w:proofErr w:type="gramEnd"/>
            <w:r w:rsidRPr="004C4A9D">
              <w:rPr>
                <w:color w:val="000000" w:themeColor="text1"/>
              </w:rPr>
              <w:t xml:space="preserve">_.20__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 _</w:t>
            </w:r>
            <w:proofErr w:type="gramStart"/>
            <w:r w:rsidRPr="004C4A9D">
              <w:rPr>
                <w:color w:val="000000" w:themeColor="text1"/>
              </w:rPr>
              <w:t>_._</w:t>
            </w:r>
            <w:proofErr w:type="gramEnd"/>
            <w:r w:rsidRPr="004C4A9D">
              <w:rPr>
                <w:color w:val="000000" w:themeColor="text1"/>
              </w:rPr>
              <w:t xml:space="preserve">_.20__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 _</w:t>
            </w:r>
            <w:proofErr w:type="gramStart"/>
            <w:r w:rsidRPr="004C4A9D">
              <w:rPr>
                <w:color w:val="000000" w:themeColor="text1"/>
              </w:rPr>
              <w:t>_._</w:t>
            </w:r>
            <w:proofErr w:type="gramEnd"/>
            <w:r w:rsidRPr="004C4A9D">
              <w:rPr>
                <w:color w:val="000000" w:themeColor="text1"/>
              </w:rPr>
              <w:t xml:space="preserve">_.20__ </w:t>
            </w:r>
          </w:p>
        </w:tc>
      </w:tr>
      <w:tr w:rsidR="004C4A9D" w:rsidRPr="004C4A9D" w:rsidTr="003A16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код по БК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код по </w:t>
            </w:r>
            <w:hyperlink r:id="rId36" w:history="1">
              <w:r w:rsidRPr="004C4A9D">
                <w:rPr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с даты заключения Соглашения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с начала текущего финансового года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с даты заключения Соглашения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с начала текущего финансового года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с даты заключения Соглашения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с начала текущего финансового года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с даты заключения Соглашения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с начала текущего финансового года </w:t>
            </w:r>
          </w:p>
        </w:tc>
      </w:tr>
      <w:tr w:rsidR="004C4A9D" w:rsidRPr="004C4A9D" w:rsidTr="003A16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1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3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6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7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8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9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10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11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12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13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14 </w:t>
            </w:r>
          </w:p>
        </w:tc>
      </w:tr>
      <w:tr w:rsidR="004C4A9D" w:rsidRPr="004C4A9D" w:rsidTr="003A164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0101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0102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0201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0202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4"/>
        <w:gridCol w:w="3834"/>
        <w:gridCol w:w="5801"/>
      </w:tblGrid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Подписи сторон: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(Муниципальное образование)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</w:t>
            </w:r>
            <w:r w:rsidRPr="004C4A9D">
              <w:rPr>
                <w:rFonts w:ascii="Times New Roman" w:hAnsi="Times New Roman" w:cs="Times New Roman"/>
                <w:color w:val="000000" w:themeColor="text1"/>
              </w:rPr>
              <w:t>Министерство, Государственный комитет, иной республиканский орган исполнительной власти</w:t>
            </w:r>
            <w:r w:rsidRPr="004C4A9D">
              <w:rPr>
                <w:color w:val="000000" w:themeColor="text1"/>
              </w:rPr>
              <w:t>)</w:t>
            </w: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firstLine="540"/>
        <w:rPr>
          <w:color w:val="000000" w:themeColor="text1"/>
        </w:rPr>
      </w:pPr>
      <w:r w:rsidRPr="004C4A9D">
        <w:rPr>
          <w:color w:val="000000" w:themeColor="text1"/>
          <w:vertAlign w:val="superscript"/>
        </w:rPr>
        <w:t>1</w:t>
      </w:r>
      <w:r w:rsidRPr="004C4A9D">
        <w:rPr>
          <w:color w:val="000000" w:themeColor="text1"/>
        </w:rPr>
        <w:t xml:space="preserve"> Указывается наименование направления расходов целевой статьи расходов Муниципального образования и соответствующий ему код (13 - 17 разряды кода классификации расходов бюджетов).</w:t>
      </w:r>
    </w:p>
    <w:p w:rsidR="004C4A9D" w:rsidRPr="004C4A9D" w:rsidRDefault="004C4A9D" w:rsidP="004C4A9D">
      <w:pPr>
        <w:ind w:firstLine="540"/>
        <w:rPr>
          <w:color w:val="000000" w:themeColor="text1"/>
        </w:rPr>
      </w:pPr>
      <w:hyperlink r:id="rId37" w:history="1">
        <w:r w:rsidRPr="004C4A9D">
          <w:rPr>
            <w:color w:val="000000" w:themeColor="text1"/>
            <w:vertAlign w:val="superscript"/>
          </w:rPr>
          <w:t>2</w:t>
        </w:r>
      </w:hyperlink>
      <w:r w:rsidRPr="004C4A9D">
        <w:rPr>
          <w:color w:val="000000" w:themeColor="text1"/>
        </w:rPr>
        <w:t xml:space="preserve"> Указывается наименование предусмотренного Правилами предоставления субсидии результата использования Субсидии, определенного в соответствии с </w:t>
      </w:r>
      <w:hyperlink r:id="rId38" w:history="1">
        <w:r w:rsidRPr="004C4A9D">
          <w:rPr>
            <w:color w:val="000000" w:themeColor="text1"/>
          </w:rPr>
          <w:t>пунктом 4</w:t>
        </w:r>
      </w:hyperlink>
      <w:r w:rsidRPr="004C4A9D">
        <w:rPr>
          <w:color w:val="000000" w:themeColor="text1"/>
        </w:rPr>
        <w:t xml:space="preserve"> Правил формирования, предоставления и распределения субсидий.</w:t>
      </w:r>
    </w:p>
    <w:p w:rsidR="004C4A9D" w:rsidRPr="004C4A9D" w:rsidRDefault="004C4A9D" w:rsidP="004C4A9D">
      <w:pPr>
        <w:ind w:firstLine="540"/>
        <w:rPr>
          <w:color w:val="000000" w:themeColor="text1"/>
        </w:rPr>
      </w:pPr>
      <w:hyperlink r:id="rId39" w:history="1">
        <w:r w:rsidRPr="004C4A9D">
          <w:rPr>
            <w:color w:val="000000" w:themeColor="text1"/>
            <w:vertAlign w:val="superscript"/>
          </w:rPr>
          <w:t>3</w:t>
        </w:r>
      </w:hyperlink>
      <w:r w:rsidRPr="004C4A9D">
        <w:rPr>
          <w:color w:val="000000" w:themeColor="text1"/>
        </w:rPr>
        <w:t xml:space="preserve"> Указываются плановые значения результатов использования Субсидии на различные даты их достижения нарастающим итогом (если иное не предусмотрено Правилами предоставления субсидии) с даты заключения Соглашения и с начала текущего финансового года соответственно.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left="10490"/>
        <w:rPr>
          <w:color w:val="000000" w:themeColor="text1"/>
        </w:rPr>
      </w:pPr>
      <w:bookmarkStart w:id="100" w:name="sub_1006"/>
      <w:r w:rsidRPr="004C4A9D">
        <w:rPr>
          <w:rStyle w:val="af1"/>
          <w:bCs/>
          <w:color w:val="000000" w:themeColor="text1"/>
        </w:rPr>
        <w:br w:type="page"/>
      </w:r>
      <w:r w:rsidRPr="004C4A9D">
        <w:rPr>
          <w:rStyle w:val="af1"/>
          <w:b w:val="0"/>
          <w:bCs/>
          <w:color w:val="000000" w:themeColor="text1"/>
        </w:rPr>
        <w:lastRenderedPageBreak/>
        <w:t>Приложение № 5</w:t>
      </w:r>
      <w:r w:rsidRPr="004C4A9D">
        <w:rPr>
          <w:rStyle w:val="af1"/>
          <w:b w:val="0"/>
          <w:bCs/>
          <w:color w:val="000000" w:themeColor="text1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</w:rPr>
        <w:br/>
        <w:t>Республики Татарстан местным бюджетам</w:t>
      </w:r>
    </w:p>
    <w:bookmarkEnd w:id="100"/>
    <w:p w:rsidR="004C4A9D" w:rsidRPr="004C4A9D" w:rsidRDefault="004C4A9D" w:rsidP="004C4A9D">
      <w:pPr>
        <w:ind w:left="10490"/>
        <w:rPr>
          <w:color w:val="000000" w:themeColor="text1"/>
        </w:rPr>
      </w:pPr>
    </w:p>
    <w:p w:rsidR="004C4A9D" w:rsidRPr="004C4A9D" w:rsidRDefault="004C4A9D" w:rsidP="004C4A9D">
      <w:pPr>
        <w:ind w:left="10490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___</w:t>
      </w:r>
      <w:r w:rsidRPr="004C4A9D">
        <w:rPr>
          <w:rStyle w:val="af1"/>
          <w:b w:val="0"/>
          <w:bCs/>
          <w:color w:val="000000" w:themeColor="text1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</w:rPr>
        <w:br/>
        <w:t>от «__</w:t>
      </w:r>
      <w:proofErr w:type="gramStart"/>
      <w:r w:rsidRPr="004C4A9D">
        <w:rPr>
          <w:rStyle w:val="af1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</w:rPr>
        <w:t>_______ 20__ г. № __</w:t>
      </w:r>
    </w:p>
    <w:p w:rsidR="004C4A9D" w:rsidRPr="004C4A9D" w:rsidRDefault="004C4A9D" w:rsidP="004C4A9D">
      <w:pPr>
        <w:ind w:left="10490"/>
        <w:rPr>
          <w:color w:val="000000" w:themeColor="text1"/>
        </w:rPr>
      </w:pPr>
    </w:p>
    <w:p w:rsidR="004C4A9D" w:rsidRPr="004C4A9D" w:rsidRDefault="004C4A9D" w:rsidP="004C4A9D">
      <w:pPr>
        <w:jc w:val="center"/>
        <w:rPr>
          <w:bCs/>
          <w:color w:val="000000" w:themeColor="text1"/>
        </w:rPr>
      </w:pPr>
      <w:r w:rsidRPr="004C4A9D">
        <w:rPr>
          <w:bCs/>
          <w:color w:val="000000" w:themeColor="text1"/>
        </w:rPr>
        <w:t>Состав расходных обязательств Муниципального образования,</w:t>
      </w:r>
    </w:p>
    <w:p w:rsidR="004C4A9D" w:rsidRPr="004C4A9D" w:rsidRDefault="004C4A9D" w:rsidP="004C4A9D">
      <w:pPr>
        <w:jc w:val="center"/>
        <w:rPr>
          <w:bCs/>
          <w:color w:val="000000" w:themeColor="text1"/>
          <w:vertAlign w:val="superscript"/>
        </w:rPr>
      </w:pPr>
      <w:proofErr w:type="spellStart"/>
      <w:r w:rsidRPr="004C4A9D">
        <w:rPr>
          <w:bCs/>
          <w:color w:val="000000" w:themeColor="text1"/>
        </w:rPr>
        <w:t>софинансируемых</w:t>
      </w:r>
      <w:proofErr w:type="spellEnd"/>
      <w:r w:rsidRPr="004C4A9D">
        <w:rPr>
          <w:bCs/>
          <w:color w:val="000000" w:themeColor="text1"/>
        </w:rPr>
        <w:t xml:space="preserve"> из бюджета Республики Татарстан, определенных Муниципальным образованием</w:t>
      </w:r>
      <w:r w:rsidRPr="004C4A9D">
        <w:rPr>
          <w:bCs/>
          <w:color w:val="000000" w:themeColor="text1"/>
          <w:vertAlign w:val="superscript"/>
        </w:rPr>
        <w:t>1</w:t>
      </w:r>
    </w:p>
    <w:p w:rsidR="004C4A9D" w:rsidRPr="004C4A9D" w:rsidRDefault="004C4A9D" w:rsidP="004C4A9D">
      <w:pPr>
        <w:jc w:val="center"/>
        <w:rPr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025"/>
        <w:gridCol w:w="1474"/>
        <w:gridCol w:w="850"/>
      </w:tblGrid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4025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Коды</w:t>
            </w: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уполномоченного органа местного самоуправления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Муниципального образования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ОКТМО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3402" w:type="dxa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outlineLvl w:val="0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94"/>
        <w:gridCol w:w="1191"/>
        <w:gridCol w:w="850"/>
        <w:gridCol w:w="1644"/>
        <w:gridCol w:w="3437"/>
      </w:tblGrid>
      <w:tr w:rsidR="004C4A9D" w:rsidRPr="004C4A9D" w:rsidTr="003A1648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Направление расходов</w:t>
            </w:r>
            <w:r w:rsidRPr="004C4A9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Результат использования Субсидии </w:t>
            </w:r>
            <w:r w:rsidRPr="004C4A9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строки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Приобретаемые товары (выполняемые работы, оказываемые услуги)</w:t>
            </w:r>
          </w:p>
        </w:tc>
      </w:tr>
      <w:tr w:rsidR="004C4A9D" w:rsidRPr="004C4A9D" w:rsidTr="003A164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по БК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код по </w:t>
            </w:r>
            <w:hyperlink r:id="rId40" w:history="1">
              <w:r w:rsidRPr="004C4A9D">
                <w:rPr>
                  <w:color w:val="000000" w:themeColor="text1"/>
                </w:rPr>
                <w:t>ОКПД2</w:t>
              </w:r>
            </w:hyperlink>
            <w:r w:rsidRPr="004C4A9D">
              <w:rPr>
                <w:color w:val="000000" w:themeColor="text1"/>
              </w:rPr>
              <w:t xml:space="preserve"> </w:t>
            </w:r>
            <w:r w:rsidRPr="004C4A9D">
              <w:rPr>
                <w:color w:val="000000" w:themeColor="text1"/>
                <w:vertAlign w:val="superscript"/>
              </w:rPr>
              <w:t>4</w:t>
            </w:r>
          </w:p>
        </w:tc>
      </w:tr>
      <w:tr w:rsidR="004C4A9D" w:rsidRPr="004C4A9D" w:rsidTr="003A164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01" w:name="Par10"/>
            <w:bookmarkEnd w:id="101"/>
            <w:r w:rsidRPr="004C4A9D">
              <w:rPr>
                <w:color w:val="000000" w:themeColor="text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02" w:name="Par11"/>
            <w:bookmarkEnd w:id="102"/>
            <w:r w:rsidRPr="004C4A9D">
              <w:rPr>
                <w:color w:val="000000" w:themeColor="text1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03" w:name="Par16"/>
            <w:bookmarkEnd w:id="103"/>
            <w:r w:rsidRPr="004C4A9D">
              <w:rPr>
                <w:color w:val="000000" w:themeColor="text1"/>
              </w:rPr>
              <w:t>6</w:t>
            </w:r>
          </w:p>
        </w:tc>
      </w:tr>
      <w:tr w:rsidR="004C4A9D" w:rsidRPr="004C4A9D" w:rsidTr="003A1648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0101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0201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1"/>
        <w:jc w:val="both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Times New Roman" w:hAnsi="Times New Roman"/>
          <w:b w:val="0"/>
          <w:color w:val="000000" w:themeColor="text1"/>
        </w:rPr>
        <w:t>Руководитель</w:t>
      </w:r>
    </w:p>
    <w:p w:rsidR="004C4A9D" w:rsidRPr="004C4A9D" w:rsidRDefault="004C4A9D" w:rsidP="004C4A9D">
      <w:pPr>
        <w:pStyle w:val="1"/>
        <w:jc w:val="both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Times New Roman" w:hAnsi="Times New Roman"/>
          <w:b w:val="0"/>
          <w:color w:val="000000" w:themeColor="text1"/>
        </w:rPr>
        <w:t>(уполномоченное лицо) _________________         _______        _________________________________</w:t>
      </w:r>
    </w:p>
    <w:p w:rsidR="004C4A9D" w:rsidRPr="004C4A9D" w:rsidRDefault="004C4A9D" w:rsidP="004C4A9D">
      <w:pPr>
        <w:pStyle w:val="1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4C4A9D">
        <w:rPr>
          <w:rFonts w:ascii="Times New Roman" w:hAnsi="Times New Roman"/>
          <w:b w:val="0"/>
          <w:color w:val="000000" w:themeColor="text1"/>
        </w:rPr>
        <w:t xml:space="preserve">                          (</w:t>
      </w:r>
      <w:proofErr w:type="gramStart"/>
      <w:r w:rsidRPr="004C4A9D">
        <w:rPr>
          <w:rFonts w:ascii="Times New Roman" w:hAnsi="Times New Roman"/>
          <w:b w:val="0"/>
          <w:color w:val="000000" w:themeColor="text1"/>
        </w:rPr>
        <w:t xml:space="preserve">должность)   </w:t>
      </w:r>
      <w:proofErr w:type="gramEnd"/>
      <w:r w:rsidRPr="004C4A9D">
        <w:rPr>
          <w:rFonts w:ascii="Times New Roman" w:hAnsi="Times New Roman"/>
          <w:b w:val="0"/>
          <w:color w:val="000000" w:themeColor="text1"/>
        </w:rPr>
        <w:t xml:space="preserve">               подпись       (расшифровка подписи</w:t>
      </w:r>
      <w:r w:rsidRPr="004C4A9D">
        <w:rPr>
          <w:rFonts w:ascii="Times New Roman" w:hAnsi="Times New Roman"/>
          <w:b w:val="0"/>
          <w:color w:val="000000" w:themeColor="text1"/>
          <w:sz w:val="20"/>
        </w:rPr>
        <w:t>)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firstLine="540"/>
        <w:rPr>
          <w:color w:val="000000" w:themeColor="text1"/>
        </w:rPr>
      </w:pPr>
      <w:r w:rsidRPr="004C4A9D">
        <w:rPr>
          <w:color w:val="000000" w:themeColor="text1"/>
        </w:rPr>
        <w:t>--------------------------------</w:t>
      </w:r>
    </w:p>
    <w:p w:rsidR="004C4A9D" w:rsidRPr="004C4A9D" w:rsidRDefault="004C4A9D" w:rsidP="004C4A9D">
      <w:pPr>
        <w:ind w:firstLine="540"/>
        <w:rPr>
          <w:color w:val="000000" w:themeColor="text1"/>
        </w:rPr>
      </w:pPr>
      <w:r w:rsidRPr="004C4A9D">
        <w:rPr>
          <w:bCs/>
          <w:color w:val="000000" w:themeColor="text1"/>
          <w:vertAlign w:val="superscript"/>
        </w:rPr>
        <w:t>1</w:t>
      </w:r>
      <w:r w:rsidRPr="004C4A9D">
        <w:rPr>
          <w:bCs/>
          <w:color w:val="000000" w:themeColor="text1"/>
        </w:rPr>
        <w:t xml:space="preserve"> </w:t>
      </w:r>
      <w:r w:rsidRPr="004C4A9D">
        <w:rPr>
          <w:color w:val="000000" w:themeColor="text1"/>
        </w:rPr>
        <w:t xml:space="preserve">Оформляется при наличии в соглашении условия, предусмотренного </w:t>
      </w:r>
      <w:hyperlink r:id="rId41" w:history="1">
        <w:r w:rsidRPr="004C4A9D">
          <w:rPr>
            <w:color w:val="000000" w:themeColor="text1"/>
          </w:rPr>
          <w:t>пунктом 4.3.7.2</w:t>
        </w:r>
      </w:hyperlink>
      <w:r w:rsidRPr="004C4A9D">
        <w:rPr>
          <w:color w:val="000000" w:themeColor="text1"/>
        </w:rPr>
        <w:t xml:space="preserve"> настоящей Типовой формы соглашения.</w:t>
      </w:r>
    </w:p>
    <w:p w:rsidR="004C4A9D" w:rsidRPr="004C4A9D" w:rsidRDefault="004C4A9D" w:rsidP="004C4A9D">
      <w:pPr>
        <w:ind w:firstLine="540"/>
        <w:rPr>
          <w:color w:val="000000" w:themeColor="text1"/>
        </w:rPr>
      </w:pPr>
      <w:bookmarkStart w:id="104" w:name="Par59"/>
      <w:bookmarkEnd w:id="104"/>
      <w:r w:rsidRPr="004C4A9D">
        <w:rPr>
          <w:bCs/>
          <w:color w:val="000000" w:themeColor="text1"/>
          <w:vertAlign w:val="superscript"/>
        </w:rPr>
        <w:t>2</w:t>
      </w:r>
      <w:r w:rsidRPr="004C4A9D">
        <w:rPr>
          <w:color w:val="000000" w:themeColor="text1"/>
        </w:rPr>
        <w:t xml:space="preserve"> Указывается наименование направления расходов целевой статьи расходов местного бюджета и соответствующий ему код (13 - 17 разряды кода классификации расходов бюджетов).</w:t>
      </w:r>
    </w:p>
    <w:p w:rsidR="004C4A9D" w:rsidRPr="004C4A9D" w:rsidRDefault="004C4A9D" w:rsidP="004C4A9D">
      <w:pPr>
        <w:ind w:firstLine="540"/>
        <w:rPr>
          <w:color w:val="000000" w:themeColor="text1"/>
        </w:rPr>
      </w:pPr>
      <w:bookmarkStart w:id="105" w:name="Par60"/>
      <w:bookmarkEnd w:id="105"/>
      <w:r w:rsidRPr="004C4A9D">
        <w:rPr>
          <w:bCs/>
          <w:color w:val="000000" w:themeColor="text1"/>
          <w:vertAlign w:val="superscript"/>
        </w:rPr>
        <w:t>3</w:t>
      </w:r>
      <w:r w:rsidRPr="004C4A9D">
        <w:rPr>
          <w:color w:val="000000" w:themeColor="text1"/>
        </w:rPr>
        <w:t xml:space="preserve"> Указывается наименование предусмотренного Правилами предоставления субсидии результата использования Субсидии, определенного в соответствии с </w:t>
      </w:r>
      <w:hyperlink r:id="rId42" w:history="1">
        <w:r w:rsidRPr="004C4A9D">
          <w:rPr>
            <w:color w:val="000000" w:themeColor="text1"/>
          </w:rPr>
          <w:t>пунктом 4</w:t>
        </w:r>
      </w:hyperlink>
      <w:r w:rsidRPr="004C4A9D">
        <w:rPr>
          <w:color w:val="000000" w:themeColor="text1"/>
        </w:rPr>
        <w:t xml:space="preserve"> Правил формирования, предоставления и распределения субсидий.</w:t>
      </w:r>
    </w:p>
    <w:p w:rsidR="004C4A9D" w:rsidRPr="004C4A9D" w:rsidRDefault="004C4A9D" w:rsidP="004C4A9D">
      <w:pPr>
        <w:ind w:firstLine="540"/>
        <w:rPr>
          <w:color w:val="000000" w:themeColor="text1"/>
        </w:rPr>
      </w:pPr>
      <w:bookmarkStart w:id="106" w:name="Par61"/>
      <w:bookmarkStart w:id="107" w:name="Par62"/>
      <w:bookmarkEnd w:id="106"/>
      <w:bookmarkEnd w:id="107"/>
      <w:r w:rsidRPr="004C4A9D">
        <w:rPr>
          <w:bCs/>
          <w:color w:val="000000" w:themeColor="text1"/>
          <w:vertAlign w:val="superscript"/>
        </w:rPr>
        <w:t>4</w:t>
      </w:r>
      <w:r w:rsidRPr="004C4A9D">
        <w:rPr>
          <w:bCs/>
          <w:color w:val="000000" w:themeColor="text1"/>
        </w:rPr>
        <w:t xml:space="preserve"> </w:t>
      </w:r>
      <w:r w:rsidRPr="004C4A9D">
        <w:rPr>
          <w:color w:val="000000" w:themeColor="text1"/>
        </w:rPr>
        <w:t xml:space="preserve">В </w:t>
      </w:r>
      <w:hyperlink w:anchor="Par16" w:history="1">
        <w:r w:rsidRPr="004C4A9D">
          <w:rPr>
            <w:color w:val="000000" w:themeColor="text1"/>
          </w:rPr>
          <w:t>графе 6</w:t>
        </w:r>
      </w:hyperlink>
      <w:r w:rsidRPr="004C4A9D">
        <w:rPr>
          <w:color w:val="000000" w:themeColor="text1"/>
        </w:rPr>
        <w:t xml:space="preserve"> указывается код по Общероссийскому </w:t>
      </w:r>
      <w:hyperlink r:id="rId43" w:history="1">
        <w:r w:rsidRPr="004C4A9D">
          <w:rPr>
            <w:color w:val="000000" w:themeColor="text1"/>
          </w:rPr>
          <w:t>классификатору</w:t>
        </w:r>
      </w:hyperlink>
      <w:r w:rsidRPr="004C4A9D">
        <w:rPr>
          <w:color w:val="000000" w:themeColor="text1"/>
        </w:rPr>
        <w:t xml:space="preserve"> продукции по видам экономической деятельности (ОКПД2) не ниже группы товаров (работ, услуг).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left="10632"/>
        <w:rPr>
          <w:color w:val="000000" w:themeColor="text1"/>
        </w:rPr>
      </w:pPr>
      <w:bookmarkStart w:id="108" w:name="sub_1007"/>
      <w:r w:rsidRPr="004C4A9D">
        <w:rPr>
          <w:rStyle w:val="af1"/>
          <w:b w:val="0"/>
          <w:bCs/>
          <w:color w:val="000000" w:themeColor="text1"/>
        </w:rPr>
        <w:br w:type="page"/>
      </w:r>
      <w:r w:rsidRPr="004C4A9D">
        <w:rPr>
          <w:rStyle w:val="af1"/>
          <w:b w:val="0"/>
          <w:bCs/>
          <w:color w:val="000000" w:themeColor="text1"/>
        </w:rPr>
        <w:lastRenderedPageBreak/>
        <w:t>Приложение № 6</w:t>
      </w:r>
      <w:r w:rsidRPr="004C4A9D">
        <w:rPr>
          <w:rStyle w:val="af1"/>
          <w:b w:val="0"/>
          <w:bCs/>
          <w:color w:val="000000" w:themeColor="text1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</w:rPr>
        <w:br/>
        <w:t>Республики Татарстан местным бюджетам</w:t>
      </w:r>
    </w:p>
    <w:bookmarkEnd w:id="108"/>
    <w:p w:rsidR="004C4A9D" w:rsidRPr="004C4A9D" w:rsidRDefault="004C4A9D" w:rsidP="004C4A9D">
      <w:pPr>
        <w:ind w:left="10632"/>
        <w:rPr>
          <w:color w:val="000000" w:themeColor="text1"/>
        </w:rPr>
      </w:pPr>
    </w:p>
    <w:p w:rsidR="004C4A9D" w:rsidRPr="004C4A9D" w:rsidRDefault="004C4A9D" w:rsidP="004C4A9D">
      <w:pPr>
        <w:ind w:left="10632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___</w:t>
      </w:r>
      <w:r w:rsidRPr="004C4A9D">
        <w:rPr>
          <w:rStyle w:val="af1"/>
          <w:b w:val="0"/>
          <w:bCs/>
          <w:color w:val="000000" w:themeColor="text1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</w:rPr>
        <w:br/>
        <w:t>от «__</w:t>
      </w:r>
      <w:proofErr w:type="gramStart"/>
      <w:r w:rsidRPr="004C4A9D">
        <w:rPr>
          <w:rStyle w:val="af1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</w:rPr>
        <w:t>______ 20___ г. № ___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jc w:val="center"/>
        <w:rPr>
          <w:bCs/>
          <w:color w:val="000000" w:themeColor="text1"/>
        </w:rPr>
      </w:pPr>
      <w:r w:rsidRPr="004C4A9D">
        <w:rPr>
          <w:bCs/>
          <w:color w:val="000000" w:themeColor="text1"/>
        </w:rPr>
        <w:t>ОТЧЕТ</w:t>
      </w:r>
    </w:p>
    <w:p w:rsidR="004C4A9D" w:rsidRPr="004C4A9D" w:rsidRDefault="004C4A9D" w:rsidP="004C4A9D">
      <w:pPr>
        <w:jc w:val="center"/>
        <w:rPr>
          <w:bCs/>
          <w:color w:val="000000" w:themeColor="text1"/>
        </w:rPr>
      </w:pPr>
      <w:r w:rsidRPr="004C4A9D">
        <w:rPr>
          <w:bCs/>
          <w:color w:val="000000" w:themeColor="text1"/>
        </w:rPr>
        <w:t xml:space="preserve">о расходах, в целях </w:t>
      </w:r>
      <w:proofErr w:type="spellStart"/>
      <w:r w:rsidRPr="004C4A9D">
        <w:rPr>
          <w:bCs/>
          <w:color w:val="000000" w:themeColor="text1"/>
        </w:rPr>
        <w:t>софинансирования</w:t>
      </w:r>
      <w:proofErr w:type="spellEnd"/>
      <w:r w:rsidRPr="004C4A9D">
        <w:rPr>
          <w:bCs/>
          <w:color w:val="000000" w:themeColor="text1"/>
        </w:rPr>
        <w:t xml:space="preserve"> которых</w:t>
      </w:r>
    </w:p>
    <w:p w:rsidR="004C4A9D" w:rsidRPr="004C4A9D" w:rsidRDefault="004C4A9D" w:rsidP="004C4A9D">
      <w:pPr>
        <w:jc w:val="center"/>
        <w:rPr>
          <w:color w:val="000000" w:themeColor="text1"/>
        </w:rPr>
      </w:pPr>
      <w:r w:rsidRPr="004C4A9D">
        <w:rPr>
          <w:bCs/>
          <w:color w:val="000000" w:themeColor="text1"/>
        </w:rPr>
        <w:t>предоставляется Субсидия</w:t>
      </w:r>
    </w:p>
    <w:p w:rsidR="004C4A9D" w:rsidRPr="004C4A9D" w:rsidRDefault="004C4A9D" w:rsidP="004C4A9D">
      <w:pPr>
        <w:rPr>
          <w:color w:val="000000" w:themeColor="text1"/>
        </w:rPr>
      </w:pPr>
      <w:bookmarkStart w:id="109" w:name="sub_100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3"/>
        <w:gridCol w:w="5529"/>
        <w:gridCol w:w="3792"/>
        <w:gridCol w:w="875"/>
      </w:tblGrid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КОДЫ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 1 _________ 20___ г.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Дата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ОКПО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уполномоченного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органа местного самоуправления</w:t>
            </w:r>
            <w:r w:rsidRPr="004C4A9D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Глава по БК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Наименование муниципального 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образования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по </w:t>
            </w:r>
            <w:hyperlink r:id="rId44" w:history="1">
              <w:r w:rsidRPr="004C4A9D">
                <w:rPr>
                  <w:rStyle w:val="af2"/>
                  <w:color w:val="000000" w:themeColor="text1"/>
                </w:rPr>
                <w:t>ОКТМО</w:t>
              </w:r>
            </w:hyperlink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финансового органа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муниципального образования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ОКПО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главного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распорядителя средств бюджета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Республики Татарстан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Глава по БК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государственной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программы Республики Татарстан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 БК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Периодичность: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Единица измерения: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рубль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right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по </w:t>
            </w:r>
            <w:hyperlink r:id="rId45" w:history="1">
              <w:r w:rsidRPr="004C4A9D">
                <w:rPr>
                  <w:rStyle w:val="af2"/>
                  <w:color w:val="000000" w:themeColor="text1"/>
                </w:rPr>
                <w:t>ОКЕИ</w:t>
              </w:r>
            </w:hyperlink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383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(с точностью до второго десятичного знака после запятой)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firstLine="698"/>
        <w:jc w:val="right"/>
        <w:rPr>
          <w:color w:val="000000" w:themeColor="text1"/>
        </w:rPr>
      </w:pPr>
      <w:r w:rsidRPr="004C4A9D">
        <w:rPr>
          <w:color w:val="000000" w:themeColor="text1"/>
        </w:rPr>
        <w:t>с. 2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  <w:r w:rsidRPr="004C4A9D">
        <w:rPr>
          <w:color w:val="000000" w:themeColor="text1"/>
        </w:rPr>
        <w:t>1. Движение денежных средств</w:t>
      </w:r>
    </w:p>
    <w:p w:rsidR="004C4A9D" w:rsidRPr="004C4A9D" w:rsidRDefault="004C4A9D" w:rsidP="004C4A9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6"/>
        <w:gridCol w:w="1276"/>
        <w:gridCol w:w="1417"/>
        <w:gridCol w:w="1843"/>
        <w:gridCol w:w="1701"/>
        <w:gridCol w:w="2126"/>
      </w:tblGrid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Код </w:t>
            </w:r>
            <w:r w:rsidRPr="004C4A9D">
              <w:rPr>
                <w:color w:val="000000" w:themeColor="text1"/>
              </w:rPr>
              <w:lastRenderedPageBreak/>
              <w:t>строки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lastRenderedPageBreak/>
              <w:t>Средства местного бюджета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 средства Субсидии из бюджета Республики Татарстан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нарастающим итогом с начала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нарастающим итогом с начала года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6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Остаток средств Субсидии на начало года,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из них: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подлежит возврату в бюджет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Размер Субсидии, предоставленной местному бюджету из бюджета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Предусмотрено в бюджете (сводной бюджетной росписью) местного бюджета расходов, в целях осуществления которых предоставлена Субсидия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Поступило средств Субсидии в местный бюджет из бюджета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Израсходовано средств местного бюджета (кассовый расход)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Восстановлено средств Субсидии в местный бюджет,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использованных не по целевому назначению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использованных в предшествующие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Возвращено в бюджет Республики Татарстан средств Субсидии, восстановленных в местный бюджет,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остаток средств Субсидии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использованных не по целевому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использованные в предшествующие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из них: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подлежит возврату в бюджет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firstLine="698"/>
        <w:jc w:val="right"/>
        <w:rPr>
          <w:color w:val="000000" w:themeColor="text1"/>
        </w:rPr>
      </w:pPr>
      <w:r w:rsidRPr="004C4A9D">
        <w:rPr>
          <w:color w:val="000000" w:themeColor="text1"/>
        </w:rPr>
        <w:t>с. 3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1"/>
        <w:jc w:val="left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Times New Roman" w:hAnsi="Times New Roman"/>
          <w:b w:val="0"/>
          <w:color w:val="000000" w:themeColor="text1"/>
        </w:rPr>
        <w:t xml:space="preserve">2.  Сведения о направлении расходов муниципального образования, </w:t>
      </w:r>
      <w:proofErr w:type="spellStart"/>
      <w:r w:rsidRPr="004C4A9D">
        <w:rPr>
          <w:rFonts w:ascii="Times New Roman" w:hAnsi="Times New Roman"/>
          <w:b w:val="0"/>
          <w:color w:val="000000" w:themeColor="text1"/>
        </w:rPr>
        <w:t>софинансируемых</w:t>
      </w:r>
      <w:proofErr w:type="spellEnd"/>
      <w:r w:rsidRPr="004C4A9D">
        <w:rPr>
          <w:rFonts w:ascii="Times New Roman" w:hAnsi="Times New Roman"/>
          <w:b w:val="0"/>
          <w:color w:val="000000" w:themeColor="text1"/>
        </w:rPr>
        <w:t xml:space="preserve"> из бюджета Республики Татарстан</w:t>
      </w:r>
    </w:p>
    <w:p w:rsidR="004C4A9D" w:rsidRPr="004C4A9D" w:rsidRDefault="004C4A9D" w:rsidP="004C4A9D">
      <w:pPr>
        <w:outlineLvl w:val="0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964"/>
        <w:gridCol w:w="737"/>
        <w:gridCol w:w="624"/>
        <w:gridCol w:w="2557"/>
        <w:gridCol w:w="3402"/>
      </w:tblGrid>
      <w:tr w:rsidR="004C4A9D" w:rsidRPr="004C4A9D" w:rsidTr="003A1648">
        <w:trPr>
          <w:trHeight w:val="276"/>
        </w:trPr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расходов по БК</w:t>
            </w:r>
            <w:r w:rsidRPr="004C4A9D">
              <w:rPr>
                <w:color w:val="000000" w:themeColor="text1"/>
                <w:vertAlign w:val="superscript"/>
              </w:rPr>
              <w:t xml:space="preserve"> </w:t>
            </w:r>
            <w:hyperlink w:anchor="Par84" w:history="1">
              <w:r w:rsidRPr="004C4A9D">
                <w:rPr>
                  <w:color w:val="000000" w:themeColor="text1"/>
                  <w:vertAlign w:val="superscript"/>
                </w:rPr>
                <w:t>2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строки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Предусмотрено бюджетных ассигнований в местном бюджете  (</w:t>
            </w:r>
            <w:hyperlink r:id="rId46" w:history="1">
              <w:r w:rsidRPr="004C4A9D">
                <w:rPr>
                  <w:color w:val="000000" w:themeColor="text1"/>
                </w:rPr>
                <w:t>стр. 030</w:t>
              </w:r>
            </w:hyperlink>
            <w:r w:rsidRPr="004C4A9D">
              <w:rPr>
                <w:color w:val="000000" w:themeColor="text1"/>
              </w:rPr>
              <w:t xml:space="preserve"> разд. 1)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Кассовые расходы местного бюджета, нарастающим итогом с начала года (</w:t>
            </w:r>
            <w:hyperlink r:id="rId47" w:history="1">
              <w:r w:rsidRPr="004C4A9D">
                <w:rPr>
                  <w:color w:val="000000" w:themeColor="text1"/>
                </w:rPr>
                <w:t>стр. 050</w:t>
              </w:r>
            </w:hyperlink>
            <w:r w:rsidRPr="004C4A9D">
              <w:rPr>
                <w:color w:val="000000" w:themeColor="text1"/>
              </w:rPr>
              <w:t xml:space="preserve"> разд. 1)</w:t>
            </w:r>
          </w:p>
        </w:tc>
      </w:tr>
      <w:tr w:rsidR="004C4A9D" w:rsidRPr="004C4A9D" w:rsidTr="003A1648">
        <w:trPr>
          <w:trHeight w:val="276"/>
        </w:trPr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главы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раздела, подраздела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целевой статьи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вида расходов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10" w:name="Par19"/>
            <w:bookmarkEnd w:id="110"/>
            <w:r w:rsidRPr="004C4A9D">
              <w:rPr>
                <w:color w:val="000000" w:themeColor="text1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11" w:name="Par22"/>
            <w:bookmarkEnd w:id="111"/>
            <w:r w:rsidRPr="004C4A9D">
              <w:rPr>
                <w:color w:val="000000" w:themeColor="text1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7</w:t>
            </w:r>
          </w:p>
        </w:tc>
        <w:bookmarkStart w:id="112" w:name="Par26"/>
        <w:bookmarkEnd w:id="112"/>
      </w:tr>
      <w:tr w:rsidR="004C4A9D" w:rsidRPr="004C4A9D" w:rsidTr="003A1648">
        <w:trPr>
          <w:trHeight w:val="27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rPr>
          <w:trHeight w:val="27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rPr>
          <w:trHeight w:val="27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rPr>
          <w:trHeight w:val="27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2410"/>
        <w:gridCol w:w="3969"/>
        <w:gridCol w:w="5387"/>
      </w:tblGrid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Руководитель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(уполномоченное лицо)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(должность)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(подпись)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__________________________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(расшифровка подписи)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Исполнитель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(должность)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(инициалы, фамилия)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__________________________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(телефон с кодом города)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pStyle w:val="1"/>
        <w:rPr>
          <w:rFonts w:ascii="Courier New" w:hAnsi="Courier New" w:cs="Courier New"/>
          <w:color w:val="000000" w:themeColor="text1"/>
          <w:sz w:val="20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firstLine="540"/>
        <w:rPr>
          <w:color w:val="000000" w:themeColor="text1"/>
        </w:rPr>
      </w:pPr>
      <w:r w:rsidRPr="004C4A9D">
        <w:rPr>
          <w:color w:val="000000" w:themeColor="text1"/>
        </w:rPr>
        <w:t>--------------------------------</w:t>
      </w:r>
    </w:p>
    <w:p w:rsidR="004C4A9D" w:rsidRPr="004C4A9D" w:rsidRDefault="004C4A9D" w:rsidP="004C4A9D">
      <w:pPr>
        <w:spacing w:before="240"/>
        <w:ind w:firstLine="540"/>
        <w:rPr>
          <w:color w:val="000000" w:themeColor="text1"/>
        </w:rPr>
      </w:pPr>
      <w:r w:rsidRPr="004C4A9D">
        <w:rPr>
          <w:color w:val="000000" w:themeColor="text1"/>
          <w:vertAlign w:val="superscript"/>
        </w:rPr>
        <w:t>1</w:t>
      </w:r>
      <w:r w:rsidRPr="004C4A9D">
        <w:rPr>
          <w:color w:val="000000" w:themeColor="text1"/>
        </w:rPr>
        <w:t xml:space="preserve"> Указывается орган местного самоуправления, определенный в пункте 6.1.1 соглашения.</w:t>
      </w:r>
    </w:p>
    <w:p w:rsidR="004C4A9D" w:rsidRPr="004C4A9D" w:rsidRDefault="004C4A9D" w:rsidP="004C4A9D">
      <w:pPr>
        <w:spacing w:before="240"/>
        <w:ind w:firstLine="540"/>
        <w:rPr>
          <w:color w:val="000000" w:themeColor="text1"/>
        </w:rPr>
      </w:pPr>
      <w:bookmarkStart w:id="113" w:name="Par84"/>
      <w:bookmarkEnd w:id="113"/>
      <w:r w:rsidRPr="004C4A9D">
        <w:rPr>
          <w:color w:val="000000" w:themeColor="text1"/>
        </w:rPr>
        <w:t xml:space="preserve">2 В </w:t>
      </w:r>
      <w:hyperlink w:anchor="Par19" w:history="1">
        <w:r w:rsidRPr="004C4A9D">
          <w:rPr>
            <w:color w:val="000000" w:themeColor="text1"/>
          </w:rPr>
          <w:t>графах 1</w:t>
        </w:r>
      </w:hyperlink>
      <w:r w:rsidRPr="004C4A9D">
        <w:rPr>
          <w:color w:val="000000" w:themeColor="text1"/>
        </w:rPr>
        <w:t xml:space="preserve"> - </w:t>
      </w:r>
      <w:hyperlink w:anchor="Par22" w:history="1">
        <w:r w:rsidRPr="004C4A9D">
          <w:rPr>
            <w:color w:val="000000" w:themeColor="text1"/>
          </w:rPr>
          <w:t>4</w:t>
        </w:r>
      </w:hyperlink>
      <w:r w:rsidRPr="004C4A9D">
        <w:rPr>
          <w:color w:val="000000" w:themeColor="text1"/>
        </w:rPr>
        <w:t xml:space="preserve"> указывается код по бюджетной классификации расходов бюджетов, по которому в бюджете муниципального образования предусмотрены бюджетные ассигнования на финансовое обеспечение расходных обязательств муниципального образования, в целях </w:t>
      </w:r>
      <w:proofErr w:type="spellStart"/>
      <w:r w:rsidRPr="004C4A9D">
        <w:rPr>
          <w:color w:val="000000" w:themeColor="text1"/>
        </w:rPr>
        <w:t>софинансирования</w:t>
      </w:r>
      <w:proofErr w:type="spellEnd"/>
      <w:r w:rsidRPr="004C4A9D">
        <w:rPr>
          <w:color w:val="000000" w:themeColor="text1"/>
        </w:rPr>
        <w:t xml:space="preserve"> которых предоставляется Субсидия.</w:t>
      </w:r>
    </w:p>
    <w:p w:rsidR="004C4A9D" w:rsidRPr="004C4A9D" w:rsidRDefault="004C4A9D" w:rsidP="004C4A9D">
      <w:pPr>
        <w:rPr>
          <w:color w:val="000000" w:themeColor="text1"/>
        </w:rPr>
      </w:pPr>
      <w:bookmarkStart w:id="114" w:name="Par85"/>
      <w:bookmarkEnd w:id="1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2410"/>
        <w:gridCol w:w="3969"/>
        <w:gridCol w:w="5387"/>
      </w:tblGrid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Руководитель</w:t>
            </w:r>
          </w:p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(уполномоченное лицо)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(должность)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(подпись)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__________________________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(расшифровка подписи)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lastRenderedPageBreak/>
              <w:t>Исполнитель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(должность)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(инициалы, фамилия)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__________________________</w:t>
            </w:r>
          </w:p>
          <w:p w:rsidR="004C4A9D" w:rsidRPr="004C4A9D" w:rsidRDefault="004C4A9D" w:rsidP="003A1648">
            <w:pPr>
              <w:pStyle w:val="af8"/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(телефон с кодом города)</w:t>
            </w: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  <w:tr w:rsidR="004C4A9D" w:rsidRPr="004C4A9D" w:rsidTr="003A1648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b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«_</w:t>
            </w:r>
            <w:proofErr w:type="gramStart"/>
            <w:r w:rsidRPr="004C4A9D">
              <w:rPr>
                <w:color w:val="000000" w:themeColor="text1"/>
              </w:rPr>
              <w:t>_»_</w:t>
            </w:r>
            <w:proofErr w:type="gramEnd"/>
            <w:r w:rsidRPr="004C4A9D">
              <w:rPr>
                <w:color w:val="000000" w:themeColor="text1"/>
              </w:rPr>
              <w:t>______ 20___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4A9D" w:rsidRPr="004C4A9D" w:rsidRDefault="004C4A9D" w:rsidP="003A1648">
            <w:pPr>
              <w:pStyle w:val="af8"/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ind w:left="10348"/>
        <w:rPr>
          <w:color w:val="000000" w:themeColor="text1"/>
        </w:rPr>
      </w:pPr>
      <w:r w:rsidRPr="004C4A9D">
        <w:rPr>
          <w:rStyle w:val="af1"/>
          <w:bCs/>
          <w:color w:val="000000" w:themeColor="text1"/>
        </w:rPr>
        <w:br w:type="page"/>
      </w:r>
      <w:r w:rsidRPr="004C4A9D">
        <w:rPr>
          <w:rStyle w:val="af1"/>
          <w:b w:val="0"/>
          <w:bCs/>
          <w:color w:val="000000" w:themeColor="text1"/>
        </w:rPr>
        <w:lastRenderedPageBreak/>
        <w:t>Приложение № 7</w:t>
      </w:r>
      <w:r w:rsidRPr="004C4A9D">
        <w:rPr>
          <w:rStyle w:val="af1"/>
          <w:b w:val="0"/>
          <w:bCs/>
          <w:color w:val="000000" w:themeColor="text1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</w:rPr>
        <w:br/>
        <w:t>Республики Татарстан местным бюджетам</w:t>
      </w:r>
    </w:p>
    <w:bookmarkEnd w:id="109"/>
    <w:p w:rsidR="004C4A9D" w:rsidRPr="004C4A9D" w:rsidRDefault="004C4A9D" w:rsidP="004C4A9D">
      <w:pPr>
        <w:ind w:left="10348"/>
        <w:rPr>
          <w:color w:val="000000" w:themeColor="text1"/>
        </w:rPr>
      </w:pPr>
    </w:p>
    <w:p w:rsidR="004C4A9D" w:rsidRPr="004C4A9D" w:rsidRDefault="004C4A9D" w:rsidP="004C4A9D">
      <w:pPr>
        <w:ind w:left="10348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___</w:t>
      </w:r>
      <w:r w:rsidRPr="004C4A9D">
        <w:rPr>
          <w:rStyle w:val="af1"/>
          <w:b w:val="0"/>
          <w:bCs/>
          <w:color w:val="000000" w:themeColor="text1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</w:rPr>
        <w:br/>
        <w:t>от «__</w:t>
      </w:r>
      <w:proofErr w:type="gramStart"/>
      <w:r w:rsidRPr="004C4A9D">
        <w:rPr>
          <w:rStyle w:val="af1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</w:rPr>
        <w:t>______ 20__ г. № ___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1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Courier New" w:hAnsi="Courier New" w:cs="Courier New"/>
          <w:color w:val="000000" w:themeColor="text1"/>
          <w:sz w:val="20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</w:rPr>
        <w:t>Отчет</w:t>
      </w:r>
    </w:p>
    <w:p w:rsidR="004C4A9D" w:rsidRPr="004C4A9D" w:rsidRDefault="004C4A9D" w:rsidP="004C4A9D">
      <w:pPr>
        <w:pStyle w:val="1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Times New Roman" w:hAnsi="Times New Roman"/>
          <w:b w:val="0"/>
          <w:color w:val="000000" w:themeColor="text1"/>
        </w:rPr>
        <w:t xml:space="preserve">         о достижении значений результатов использования Субсидии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6241"/>
        <w:gridCol w:w="3256"/>
        <w:gridCol w:w="1085"/>
      </w:tblGrid>
      <w:tr w:rsidR="004C4A9D" w:rsidRPr="004C4A9D" w:rsidTr="003A1648">
        <w:tc>
          <w:tcPr>
            <w:tcW w:w="466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62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Коды</w:t>
            </w:r>
          </w:p>
        </w:tc>
      </w:tr>
      <w:tr w:rsidR="004C4A9D" w:rsidRPr="004C4A9D" w:rsidTr="003A1648">
        <w:tc>
          <w:tcPr>
            <w:tcW w:w="466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62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Дата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466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621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по ОКПО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466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Наименование уполномоченного</w:t>
            </w:r>
          </w:p>
          <w:p w:rsidR="004C4A9D" w:rsidRPr="004C4A9D" w:rsidRDefault="004C4A9D" w:rsidP="003A1648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органа местного самоуправления</w:t>
            </w:r>
            <w:r w:rsidRPr="004C4A9D">
              <w:rPr>
                <w:color w:val="000000" w:themeColor="text1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62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Глава по БК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466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Наименование местного бюджета</w:t>
            </w:r>
          </w:p>
        </w:tc>
        <w:tc>
          <w:tcPr>
            <w:tcW w:w="6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по ОКТМО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466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6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Глава по БК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466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6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2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по БК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4C4A9D" w:rsidRPr="004C4A9D" w:rsidTr="003A1648">
        <w:tc>
          <w:tcPr>
            <w:tcW w:w="4665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Периодичность:</w:t>
            </w:r>
          </w:p>
        </w:tc>
        <w:tc>
          <w:tcPr>
            <w:tcW w:w="6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240" w:type="dxa"/>
            <w:shd w:val="clear" w:color="auto" w:fill="FFFFFF"/>
            <w:hideMark/>
          </w:tcPr>
          <w:p w:rsidR="004C4A9D" w:rsidRPr="004C4A9D" w:rsidRDefault="004C4A9D" w:rsidP="003A1648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  <w:r w:rsidRPr="004C4A9D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outlineLvl w:val="0"/>
        <w:rPr>
          <w:color w:val="000000" w:themeColor="text1"/>
        </w:rPr>
      </w:pPr>
    </w:p>
    <w:p w:rsidR="004C4A9D" w:rsidRPr="004C4A9D" w:rsidRDefault="004C4A9D" w:rsidP="004C4A9D">
      <w:pPr>
        <w:pStyle w:val="1"/>
        <w:jc w:val="left"/>
        <w:rPr>
          <w:rFonts w:ascii="Times New Roman" w:hAnsi="Times New Roman"/>
          <w:b w:val="0"/>
          <w:color w:val="000000" w:themeColor="text1"/>
        </w:rPr>
      </w:pPr>
      <w:bookmarkStart w:id="115" w:name="Par1"/>
      <w:bookmarkStart w:id="116" w:name="Par818"/>
      <w:bookmarkEnd w:id="115"/>
      <w:bookmarkEnd w:id="116"/>
      <w:r w:rsidRPr="004C4A9D">
        <w:rPr>
          <w:rFonts w:ascii="Courier New" w:hAnsi="Courier New" w:cs="Courier New"/>
          <w:b w:val="0"/>
          <w:color w:val="000000" w:themeColor="text1"/>
          <w:sz w:val="20"/>
        </w:rPr>
        <w:t xml:space="preserve">      </w:t>
      </w:r>
      <w:r w:rsidRPr="004C4A9D">
        <w:rPr>
          <w:rFonts w:ascii="Times New Roman" w:hAnsi="Times New Roman"/>
          <w:b w:val="0"/>
          <w:color w:val="000000" w:themeColor="text1"/>
        </w:rPr>
        <w:t xml:space="preserve"> 1. Информация о достижении значений результатов использования Субсидии и обязательствах, принятых в целях их достижения</w:t>
      </w:r>
    </w:p>
    <w:p w:rsidR="004C4A9D" w:rsidRPr="004C4A9D" w:rsidRDefault="004C4A9D" w:rsidP="004C4A9D">
      <w:pPr>
        <w:outlineLvl w:val="0"/>
        <w:rPr>
          <w:color w:val="000000" w:themeColor="text1"/>
        </w:rPr>
      </w:pPr>
    </w:p>
    <w:tbl>
      <w:tblPr>
        <w:tblW w:w="15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85"/>
        <w:gridCol w:w="992"/>
        <w:gridCol w:w="1276"/>
        <w:gridCol w:w="992"/>
        <w:gridCol w:w="709"/>
        <w:gridCol w:w="992"/>
        <w:gridCol w:w="709"/>
        <w:gridCol w:w="425"/>
        <w:gridCol w:w="992"/>
        <w:gridCol w:w="487"/>
        <w:gridCol w:w="850"/>
        <w:gridCol w:w="510"/>
        <w:gridCol w:w="567"/>
        <w:gridCol w:w="454"/>
        <w:gridCol w:w="907"/>
        <w:gridCol w:w="397"/>
        <w:gridCol w:w="850"/>
        <w:gridCol w:w="737"/>
        <w:gridCol w:w="907"/>
      </w:tblGrid>
      <w:tr w:rsidR="004C4A9D" w:rsidRPr="004C4A9D" w:rsidTr="003A1648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Направление расходов</w:t>
            </w:r>
            <w:r w:rsidRPr="004C4A9D">
              <w:rPr>
                <w:color w:val="000000" w:themeColor="text1"/>
                <w:vertAlign w:val="superscript"/>
              </w:rPr>
              <w:t>2</w:t>
            </w:r>
            <w:r w:rsidRPr="004C4A9D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Результат использования Субсидии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строки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Плановые значения</w:t>
            </w:r>
            <w:r w:rsidRPr="004C4A9D">
              <w:rPr>
                <w:color w:val="000000" w:themeColor="text1"/>
                <w:vertAlign w:val="superscript"/>
                <w:lang w:val="en-US"/>
              </w:rPr>
              <w:t>3</w:t>
            </w:r>
            <w:r w:rsidRPr="004C4A9D">
              <w:rPr>
                <w:color w:val="000000" w:themeColor="text1"/>
                <w:vertAlign w:val="superscript"/>
              </w:rPr>
              <w:t xml:space="preserve"> </w:t>
            </w:r>
            <w:hyperlink w:anchor="Par253" w:history="1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Объем финансового обеспечения расходных обязательств </w:t>
            </w:r>
            <w:r w:rsidRPr="004C4A9D">
              <w:rPr>
                <w:color w:val="000000" w:themeColor="text1"/>
              </w:rPr>
              <w:lastRenderedPageBreak/>
              <w:t>муниципального образования, руб</w:t>
            </w:r>
            <w:hyperlink w:anchor="Par256" w:history="1">
              <w:r w:rsidRPr="004C4A9D">
                <w:rPr>
                  <w:color w:val="000000" w:themeColor="text1"/>
                  <w:vertAlign w:val="superscript"/>
                </w:rPr>
                <w:t>4</w:t>
              </w:r>
            </w:hyperlink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lastRenderedPageBreak/>
              <w:t>Фактически достигнутые значения</w:t>
            </w:r>
            <w:r w:rsidRPr="004C4A9D"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2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Объем обязательств, принятых в целях достижения результатов использования Субсидии, </w:t>
            </w:r>
            <w:proofErr w:type="spellStart"/>
            <w:r w:rsidRPr="004C4A9D">
              <w:rPr>
                <w:color w:val="000000" w:themeColor="text1"/>
              </w:rPr>
              <w:t>руб</w:t>
            </w:r>
            <w:proofErr w:type="spellEnd"/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Неиспользованный объем финансового обеспечения расходных </w:t>
            </w:r>
            <w:r w:rsidRPr="004C4A9D">
              <w:rPr>
                <w:color w:val="000000" w:themeColor="text1"/>
              </w:rPr>
              <w:lastRenderedPageBreak/>
              <w:t>обязательств муниципального образования, руб</w:t>
            </w:r>
            <w:r w:rsidRPr="004C4A9D">
              <w:rPr>
                <w:color w:val="000000" w:themeColor="text1"/>
                <w:vertAlign w:val="superscript"/>
              </w:rPr>
              <w:t>8</w:t>
            </w:r>
          </w:p>
        </w:tc>
      </w:tr>
      <w:tr w:rsidR="004C4A9D" w:rsidRPr="004C4A9D" w:rsidTr="003A1648">
        <w:trPr>
          <w:trHeight w:val="27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по БК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с даты заключен</w:t>
            </w:r>
            <w:r w:rsidRPr="004C4A9D">
              <w:rPr>
                <w:color w:val="000000" w:themeColor="text1"/>
              </w:rPr>
              <w:lastRenderedPageBreak/>
              <w:t>ия соглашения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lastRenderedPageBreak/>
              <w:t xml:space="preserve">из них с </w:t>
            </w:r>
            <w:r w:rsidRPr="004C4A9D">
              <w:rPr>
                <w:color w:val="000000" w:themeColor="text1"/>
              </w:rPr>
              <w:lastRenderedPageBreak/>
              <w:t>начала текущего финансового года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 отчетную дату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отклонение от </w:t>
            </w:r>
            <w:r w:rsidRPr="004C4A9D">
              <w:rPr>
                <w:color w:val="000000" w:themeColor="text1"/>
              </w:rPr>
              <w:lastRenderedPageBreak/>
              <w:t>планового значения</w:t>
            </w:r>
          </w:p>
        </w:tc>
        <w:tc>
          <w:tcPr>
            <w:tcW w:w="2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обязательств</w:t>
            </w:r>
            <w:r w:rsidRPr="004C4A9D">
              <w:rPr>
                <w:color w:val="000000" w:themeColor="text1"/>
                <w:vertAlign w:val="superscript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денежных обязательств</w:t>
            </w:r>
            <w:r w:rsidRPr="004C4A9D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абсолютных величинах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процентах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 (</w:t>
            </w:r>
            <w:hyperlink w:anchor="Par44" w:history="1">
              <w:r w:rsidRPr="004C4A9D">
                <w:rPr>
                  <w:color w:val="000000" w:themeColor="text1"/>
                </w:rPr>
                <w:t>гр. 9</w:t>
              </w:r>
            </w:hyperlink>
            <w:r w:rsidRPr="004C4A9D">
              <w:rPr>
                <w:color w:val="000000" w:themeColor="text1"/>
              </w:rPr>
              <w:t xml:space="preserve"> - </w:t>
            </w:r>
            <w:hyperlink w:anchor="Par50" w:history="1">
              <w:r w:rsidRPr="004C4A9D">
                <w:rPr>
                  <w:color w:val="000000" w:themeColor="text1"/>
                </w:rPr>
                <w:t>гр. 15</w:t>
              </w:r>
            </w:hyperlink>
            <w:r w:rsidRPr="004C4A9D">
              <w:rPr>
                <w:color w:val="000000" w:themeColor="text1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 (</w:t>
            </w:r>
            <w:hyperlink w:anchor="Par45" w:history="1">
              <w:r w:rsidRPr="004C4A9D">
                <w:rPr>
                  <w:color w:val="000000" w:themeColor="text1"/>
                </w:rPr>
                <w:t>гр. 10</w:t>
              </w:r>
            </w:hyperlink>
            <w:r w:rsidRPr="004C4A9D">
              <w:rPr>
                <w:color w:val="000000" w:themeColor="text1"/>
              </w:rPr>
              <w:t xml:space="preserve"> - </w:t>
            </w:r>
            <w:hyperlink w:anchor="Par51" w:history="1">
              <w:r w:rsidRPr="004C4A9D">
                <w:rPr>
                  <w:color w:val="000000" w:themeColor="text1"/>
                </w:rPr>
                <w:t>гр. 16</w:t>
              </w:r>
            </w:hyperlink>
            <w:r w:rsidRPr="004C4A9D">
              <w:rPr>
                <w:color w:val="000000" w:themeColor="text1"/>
              </w:rPr>
              <w:t>)</w:t>
            </w:r>
          </w:p>
        </w:tc>
      </w:tr>
      <w:tr w:rsidR="004C4A9D" w:rsidRPr="004C4A9D" w:rsidTr="003A16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17" w:name="Par35"/>
            <w:bookmarkEnd w:id="117"/>
            <w:r w:rsidRPr="004C4A9D">
              <w:rPr>
                <w:color w:val="000000" w:themeColor="text1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18" w:name="Par37"/>
            <w:bookmarkEnd w:id="118"/>
            <w:r w:rsidRPr="004C4A9D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19" w:name="Par39"/>
            <w:bookmarkEnd w:id="119"/>
            <w:r w:rsidRPr="004C4A9D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0" w:name="Par42"/>
            <w:bookmarkEnd w:id="120"/>
            <w:r w:rsidRPr="004C4A9D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1" w:name="Par43"/>
            <w:bookmarkEnd w:id="121"/>
            <w:r w:rsidRPr="004C4A9D">
              <w:rPr>
                <w:color w:val="000000" w:themeColor="text1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2" w:name="Par44"/>
            <w:bookmarkEnd w:id="122"/>
            <w:r w:rsidRPr="004C4A9D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3" w:name="Par45"/>
            <w:bookmarkEnd w:id="123"/>
            <w:r w:rsidRPr="004C4A9D">
              <w:rPr>
                <w:color w:val="000000" w:themeColor="text1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4" w:name="Par47"/>
            <w:bookmarkEnd w:id="124"/>
            <w:r w:rsidRPr="004C4A9D">
              <w:rPr>
                <w:color w:val="000000" w:themeColor="text1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5" w:name="Par50"/>
            <w:bookmarkEnd w:id="125"/>
            <w:r w:rsidRPr="004C4A9D">
              <w:rPr>
                <w:color w:val="000000" w:themeColor="text1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6" w:name="Par51"/>
            <w:bookmarkEnd w:id="126"/>
            <w:r w:rsidRPr="004C4A9D">
              <w:rPr>
                <w:color w:val="000000" w:themeColor="text1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7" w:name="Par52"/>
            <w:bookmarkEnd w:id="127"/>
            <w:r w:rsidRPr="004C4A9D">
              <w:rPr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28" w:name="Par53"/>
            <w:bookmarkEnd w:id="128"/>
            <w:r w:rsidRPr="004C4A9D">
              <w:rPr>
                <w:color w:val="000000" w:themeColor="text1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20</w:t>
            </w:r>
          </w:p>
        </w:tc>
      </w:tr>
      <w:tr w:rsidR="004C4A9D" w:rsidRPr="004C4A9D" w:rsidTr="003A164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1"/>
        <w:rPr>
          <w:rFonts w:ascii="Courier New" w:hAnsi="Courier New" w:cs="Courier New"/>
          <w:color w:val="000000" w:themeColor="text1"/>
          <w:sz w:val="20"/>
        </w:rPr>
      </w:pPr>
      <w:r w:rsidRPr="004C4A9D">
        <w:rPr>
          <w:rFonts w:ascii="Courier New" w:hAnsi="Courier New" w:cs="Courier New"/>
          <w:color w:val="000000" w:themeColor="text1"/>
          <w:sz w:val="20"/>
        </w:rPr>
        <w:t xml:space="preserve">    --------------------------------</w:t>
      </w:r>
    </w:p>
    <w:p w:rsidR="004C4A9D" w:rsidRPr="004C4A9D" w:rsidRDefault="004C4A9D" w:rsidP="004C4A9D">
      <w:pPr>
        <w:pStyle w:val="1"/>
        <w:ind w:left="709" w:right="141"/>
        <w:jc w:val="both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Courier New" w:hAnsi="Courier New" w:cs="Courier New"/>
          <w:color w:val="000000" w:themeColor="text1"/>
          <w:sz w:val="20"/>
        </w:rPr>
        <w:t xml:space="preserve">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1</w:t>
      </w:r>
      <w:r w:rsidRPr="004C4A9D">
        <w:rPr>
          <w:rFonts w:ascii="Times New Roman" w:hAnsi="Times New Roman"/>
          <w:b w:val="0"/>
          <w:color w:val="000000" w:themeColor="text1"/>
        </w:rPr>
        <w:t xml:space="preserve">   Указывается   уполномоченный орган местного самоуправления, определенный в пункте 6.1.1 соглашения.</w:t>
      </w:r>
    </w:p>
    <w:p w:rsidR="004C4A9D" w:rsidRPr="004C4A9D" w:rsidRDefault="004C4A9D" w:rsidP="004C4A9D">
      <w:pPr>
        <w:pStyle w:val="1"/>
        <w:ind w:left="709" w:right="141"/>
        <w:jc w:val="both"/>
        <w:rPr>
          <w:rFonts w:ascii="Times New Roman" w:hAnsi="Times New Roman"/>
          <w:b w:val="0"/>
          <w:color w:val="000000" w:themeColor="text1"/>
        </w:rPr>
      </w:pPr>
      <w:bookmarkStart w:id="129" w:name="Par240"/>
      <w:bookmarkEnd w:id="129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2</w:t>
      </w:r>
      <w:r w:rsidRPr="004C4A9D">
        <w:rPr>
          <w:rFonts w:ascii="Times New Roman" w:hAnsi="Times New Roman"/>
          <w:b w:val="0"/>
          <w:color w:val="000000" w:themeColor="text1"/>
        </w:rPr>
        <w:t xml:space="preserve">   Показатели  </w:t>
      </w:r>
      <w:hyperlink w:anchor="Par35" w:history="1">
        <w:r w:rsidRPr="004C4A9D">
          <w:rPr>
            <w:rFonts w:ascii="Times New Roman" w:hAnsi="Times New Roman"/>
            <w:b w:val="0"/>
            <w:color w:val="000000" w:themeColor="text1"/>
          </w:rPr>
          <w:t>граф 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 -  </w:t>
      </w:r>
      <w:hyperlink w:anchor="Par39" w:history="1">
        <w:r w:rsidRPr="004C4A9D">
          <w:rPr>
            <w:rFonts w:ascii="Times New Roman" w:hAnsi="Times New Roman"/>
            <w:b w:val="0"/>
            <w:color w:val="000000" w:themeColor="text1"/>
          </w:rPr>
          <w:t>5  раздела 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 формируются  на основании  показателей  </w:t>
      </w:r>
      <w:hyperlink w:anchor="Par35" w:history="1">
        <w:r w:rsidRPr="004C4A9D">
          <w:rPr>
            <w:rFonts w:ascii="Times New Roman" w:hAnsi="Times New Roman"/>
            <w:b w:val="0"/>
            <w:color w:val="000000" w:themeColor="text1"/>
          </w:rPr>
          <w:t>граф 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- </w:t>
      </w:r>
      <w:hyperlink w:anchor="Par39" w:history="1">
        <w:r w:rsidRPr="004C4A9D">
          <w:rPr>
            <w:rFonts w:ascii="Times New Roman" w:hAnsi="Times New Roman"/>
            <w:b w:val="0"/>
            <w:color w:val="000000" w:themeColor="text1"/>
          </w:rPr>
          <w:t>5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приложения  к  соглашению,  оформленного в соответствии с </w:t>
      </w:r>
      <w:hyperlink r:id="rId48" w:history="1">
        <w:r w:rsidRPr="004C4A9D">
          <w:rPr>
            <w:rFonts w:ascii="Times New Roman" w:hAnsi="Times New Roman"/>
            <w:b w:val="0"/>
            <w:color w:val="000000" w:themeColor="text1"/>
          </w:rPr>
          <w:t>приложением № 4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к настоящей  Типовой  форме  соглашения.  Также  в  </w:t>
      </w:r>
      <w:hyperlink w:anchor="Par37" w:history="1">
        <w:r w:rsidRPr="004C4A9D">
          <w:rPr>
            <w:rFonts w:ascii="Times New Roman" w:hAnsi="Times New Roman"/>
            <w:b w:val="0"/>
            <w:color w:val="000000" w:themeColor="text1"/>
          </w:rPr>
          <w:t>графах  3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 -  </w:t>
      </w:r>
      <w:hyperlink w:anchor="Par39" w:history="1">
        <w:r w:rsidRPr="004C4A9D">
          <w:rPr>
            <w:rFonts w:ascii="Times New Roman" w:hAnsi="Times New Roman"/>
            <w:b w:val="0"/>
            <w:color w:val="000000" w:themeColor="text1"/>
          </w:rPr>
          <w:t>5 раздела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указываются  наименования  материальных  и  нематериальных объектов и (или) услуг,   планируемых   к   получению   в  рамках  достижения  результата  и соответствующие наименования единиц измерения и коды по </w:t>
      </w:r>
      <w:hyperlink r:id="rId49" w:history="1">
        <w:r w:rsidRPr="004C4A9D">
          <w:rPr>
            <w:rFonts w:ascii="Times New Roman" w:hAnsi="Times New Roman"/>
            <w:b w:val="0"/>
            <w:color w:val="000000" w:themeColor="text1"/>
          </w:rPr>
          <w:t>ОКЕИ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(при наличии в Правилах    предоставления    субсидии    положений   о   данных   объектах и (или) услугах).</w:t>
      </w:r>
    </w:p>
    <w:p w:rsidR="004C4A9D" w:rsidRPr="004C4A9D" w:rsidRDefault="004C4A9D" w:rsidP="004C4A9D">
      <w:pPr>
        <w:pStyle w:val="1"/>
        <w:ind w:left="709" w:right="141"/>
        <w:jc w:val="both"/>
        <w:rPr>
          <w:rFonts w:ascii="Times New Roman" w:hAnsi="Times New Roman"/>
          <w:b w:val="0"/>
          <w:color w:val="000000" w:themeColor="text1"/>
        </w:rPr>
      </w:pPr>
      <w:bookmarkStart w:id="130" w:name="Par249"/>
      <w:bookmarkEnd w:id="130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bookmarkStart w:id="131" w:name="Par253"/>
      <w:bookmarkEnd w:id="131"/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3</w:t>
      </w:r>
      <w:r w:rsidRPr="004C4A9D">
        <w:rPr>
          <w:rFonts w:ascii="Times New Roman" w:hAnsi="Times New Roman"/>
          <w:b w:val="0"/>
          <w:color w:val="000000" w:themeColor="text1"/>
        </w:rPr>
        <w:t xml:space="preserve"> Указываются в соответствии с плановыми значениями, установленными в приложении  к  соглашению,  оформленном  в соответствии с </w:t>
      </w:r>
      <w:hyperlink r:id="rId50" w:history="1">
        <w:r w:rsidRPr="004C4A9D">
          <w:rPr>
            <w:rFonts w:ascii="Times New Roman" w:hAnsi="Times New Roman"/>
            <w:b w:val="0"/>
            <w:color w:val="000000" w:themeColor="text1"/>
          </w:rPr>
          <w:t>приложением № 4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к настоящей Типовой форме соглашения, на соответствующую дату.</w:t>
      </w:r>
    </w:p>
    <w:p w:rsidR="004C4A9D" w:rsidRPr="004C4A9D" w:rsidRDefault="004C4A9D" w:rsidP="004C4A9D">
      <w:pPr>
        <w:pStyle w:val="1"/>
        <w:ind w:left="709" w:right="141"/>
        <w:jc w:val="both"/>
        <w:rPr>
          <w:rFonts w:ascii="Times New Roman" w:hAnsi="Times New Roman"/>
          <w:b w:val="0"/>
          <w:color w:val="000000" w:themeColor="text1"/>
        </w:rPr>
      </w:pPr>
      <w:bookmarkStart w:id="132" w:name="Par256"/>
      <w:bookmarkEnd w:id="132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4</w:t>
      </w:r>
      <w:r w:rsidRPr="004C4A9D">
        <w:rPr>
          <w:rFonts w:ascii="Times New Roman" w:hAnsi="Times New Roman"/>
          <w:b w:val="0"/>
          <w:color w:val="000000" w:themeColor="text1"/>
        </w:rPr>
        <w:t xml:space="preserve"> Показатели </w:t>
      </w:r>
      <w:hyperlink w:anchor="Par44" w:history="1">
        <w:r w:rsidRPr="004C4A9D">
          <w:rPr>
            <w:rFonts w:ascii="Times New Roman" w:hAnsi="Times New Roman"/>
            <w:b w:val="0"/>
            <w:color w:val="000000" w:themeColor="text1"/>
          </w:rPr>
          <w:t>граф 9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и </w:t>
      </w:r>
      <w:hyperlink w:anchor="Par45" w:history="1">
        <w:r w:rsidRPr="004C4A9D">
          <w:rPr>
            <w:rFonts w:ascii="Times New Roman" w:hAnsi="Times New Roman"/>
            <w:b w:val="0"/>
            <w:color w:val="000000" w:themeColor="text1"/>
          </w:rPr>
          <w:t>10 раздела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формируются на основании значений, установленных в приложениях,  оформленных в соответствии  с </w:t>
      </w:r>
      <w:hyperlink r:id="rId51" w:history="1">
        <w:r w:rsidRPr="004C4A9D">
          <w:rPr>
            <w:rFonts w:ascii="Times New Roman" w:hAnsi="Times New Roman"/>
            <w:b w:val="0"/>
            <w:color w:val="000000" w:themeColor="text1"/>
          </w:rPr>
          <w:t>приложением №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и (или) </w:t>
      </w:r>
      <w:hyperlink r:id="rId52" w:history="1">
        <w:r w:rsidRPr="004C4A9D">
          <w:rPr>
            <w:rFonts w:ascii="Times New Roman" w:hAnsi="Times New Roman"/>
            <w:b w:val="0"/>
            <w:color w:val="000000" w:themeColor="text1"/>
          </w:rPr>
          <w:t xml:space="preserve">№ </w:t>
        </w:r>
      </w:hyperlink>
      <w:r w:rsidRPr="004C4A9D">
        <w:rPr>
          <w:rFonts w:ascii="Times New Roman" w:hAnsi="Times New Roman"/>
          <w:b w:val="0"/>
          <w:color w:val="000000" w:themeColor="text1"/>
        </w:rPr>
        <w:t>3 к настоящей Типовой форме соглашения.</w:t>
      </w:r>
    </w:p>
    <w:p w:rsidR="004C4A9D" w:rsidRPr="004C4A9D" w:rsidRDefault="004C4A9D" w:rsidP="004C4A9D">
      <w:pPr>
        <w:pStyle w:val="1"/>
        <w:ind w:left="709" w:right="141"/>
        <w:jc w:val="both"/>
        <w:rPr>
          <w:rFonts w:ascii="Times New Roman" w:hAnsi="Times New Roman"/>
          <w:b w:val="0"/>
          <w:color w:val="000000" w:themeColor="text1"/>
        </w:rPr>
      </w:pPr>
      <w:bookmarkStart w:id="133" w:name="Par259"/>
      <w:bookmarkEnd w:id="133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5</w:t>
      </w:r>
      <w:r w:rsidRPr="004C4A9D">
        <w:rPr>
          <w:rFonts w:ascii="Times New Roman" w:hAnsi="Times New Roman"/>
          <w:b w:val="0"/>
          <w:color w:val="000000" w:themeColor="text1"/>
        </w:rPr>
        <w:t xml:space="preserve"> Показатели формируются на основании показателей </w:t>
      </w:r>
      <w:hyperlink w:anchor="Par313" w:history="1">
        <w:r w:rsidRPr="004C4A9D">
          <w:rPr>
            <w:rFonts w:ascii="Times New Roman" w:hAnsi="Times New Roman"/>
            <w:b w:val="0"/>
            <w:color w:val="000000" w:themeColor="text1"/>
          </w:rPr>
          <w:t>граф 9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- </w:t>
      </w:r>
      <w:hyperlink w:anchor="Par316" w:history="1">
        <w:r w:rsidRPr="004C4A9D">
          <w:rPr>
            <w:rFonts w:ascii="Times New Roman" w:hAnsi="Times New Roman"/>
            <w:b w:val="0"/>
            <w:color w:val="000000" w:themeColor="text1"/>
          </w:rPr>
          <w:t>12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раздела 2.1.</w:t>
      </w:r>
    </w:p>
    <w:p w:rsidR="004C4A9D" w:rsidRPr="004C4A9D" w:rsidRDefault="004C4A9D" w:rsidP="004C4A9D">
      <w:pPr>
        <w:pStyle w:val="1"/>
        <w:ind w:left="709" w:right="141"/>
        <w:jc w:val="both"/>
        <w:rPr>
          <w:rFonts w:ascii="Times New Roman" w:hAnsi="Times New Roman"/>
          <w:b w:val="0"/>
          <w:color w:val="000000" w:themeColor="text1"/>
        </w:rPr>
      </w:pPr>
      <w:bookmarkStart w:id="134" w:name="Par261"/>
      <w:bookmarkEnd w:id="134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6</w:t>
      </w:r>
      <w:r w:rsidRPr="004C4A9D">
        <w:rPr>
          <w:rFonts w:ascii="Times New Roman" w:hAnsi="Times New Roman"/>
          <w:b w:val="0"/>
          <w:color w:val="000000" w:themeColor="text1"/>
        </w:rPr>
        <w:t xml:space="preserve"> Указывается объем обязательств, принятых в целях достижения значений результата использования Субсидии, отраженных в </w:t>
      </w:r>
      <w:hyperlink w:anchor="Par47" w:history="1">
        <w:r w:rsidRPr="004C4A9D">
          <w:rPr>
            <w:rFonts w:ascii="Times New Roman" w:hAnsi="Times New Roman"/>
            <w:b w:val="0"/>
            <w:color w:val="000000" w:themeColor="text1"/>
          </w:rPr>
          <w:t>графе 12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раздела 1.  Показатели  </w:t>
      </w:r>
      <w:hyperlink w:anchor="Par50" w:history="1">
        <w:r w:rsidRPr="004C4A9D">
          <w:rPr>
            <w:rFonts w:ascii="Times New Roman" w:hAnsi="Times New Roman"/>
            <w:b w:val="0"/>
            <w:color w:val="000000" w:themeColor="text1"/>
          </w:rPr>
          <w:t>граф  15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 и  </w:t>
      </w:r>
      <w:hyperlink w:anchor="Par51" w:history="1">
        <w:r w:rsidRPr="004C4A9D">
          <w:rPr>
            <w:rFonts w:ascii="Times New Roman" w:hAnsi="Times New Roman"/>
            <w:b w:val="0"/>
            <w:color w:val="000000" w:themeColor="text1"/>
          </w:rPr>
          <w:t>16  раздела 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 соответственно  формируются на основании показателей </w:t>
      </w:r>
      <w:hyperlink w:anchor="Par435" w:history="1">
        <w:r w:rsidRPr="004C4A9D">
          <w:rPr>
            <w:rFonts w:ascii="Times New Roman" w:hAnsi="Times New Roman"/>
            <w:b w:val="0"/>
            <w:color w:val="000000" w:themeColor="text1"/>
          </w:rPr>
          <w:t>граф 16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и </w:t>
      </w:r>
      <w:hyperlink w:anchor="Par436" w:history="1">
        <w:r w:rsidRPr="004C4A9D">
          <w:rPr>
            <w:rFonts w:ascii="Times New Roman" w:hAnsi="Times New Roman"/>
            <w:b w:val="0"/>
            <w:color w:val="000000" w:themeColor="text1"/>
          </w:rPr>
          <w:t>17 раздела 2.1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>.</w:t>
      </w:r>
    </w:p>
    <w:p w:rsidR="004C4A9D" w:rsidRPr="004C4A9D" w:rsidRDefault="004C4A9D" w:rsidP="004C4A9D">
      <w:pPr>
        <w:pStyle w:val="1"/>
        <w:ind w:left="709" w:right="141"/>
        <w:jc w:val="both"/>
        <w:rPr>
          <w:rFonts w:ascii="Times New Roman" w:hAnsi="Times New Roman"/>
          <w:b w:val="0"/>
          <w:color w:val="000000" w:themeColor="text1"/>
        </w:rPr>
      </w:pPr>
      <w:bookmarkStart w:id="135" w:name="Par265"/>
      <w:bookmarkEnd w:id="135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7</w:t>
      </w:r>
      <w:r w:rsidRPr="004C4A9D">
        <w:rPr>
          <w:rFonts w:ascii="Times New Roman" w:hAnsi="Times New Roman"/>
          <w:b w:val="0"/>
          <w:color w:val="000000" w:themeColor="text1"/>
        </w:rPr>
        <w:t xml:space="preserve"> Указывается объем денежных обязательств (за исключением авансов), принятых в целях достижения значений результата использования Субсидии, отраженных в  </w:t>
      </w:r>
      <w:hyperlink w:anchor="Par47" w:history="1">
        <w:r w:rsidRPr="004C4A9D">
          <w:rPr>
            <w:rFonts w:ascii="Times New Roman" w:hAnsi="Times New Roman"/>
            <w:b w:val="0"/>
            <w:color w:val="000000" w:themeColor="text1"/>
          </w:rPr>
          <w:t>графе 12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 раздела  1.  Показатели  </w:t>
      </w:r>
      <w:hyperlink w:anchor="Par52" w:history="1">
        <w:r w:rsidRPr="004C4A9D">
          <w:rPr>
            <w:rFonts w:ascii="Times New Roman" w:hAnsi="Times New Roman"/>
            <w:b w:val="0"/>
            <w:color w:val="000000" w:themeColor="text1"/>
          </w:rPr>
          <w:t>граф  17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 и </w:t>
      </w:r>
      <w:hyperlink w:anchor="Par53" w:history="1">
        <w:r w:rsidRPr="004C4A9D">
          <w:rPr>
            <w:rFonts w:ascii="Times New Roman" w:hAnsi="Times New Roman"/>
            <w:b w:val="0"/>
            <w:color w:val="000000" w:themeColor="text1"/>
          </w:rPr>
          <w:t>18 раздела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формируются   на  основании  на  показателей  </w:t>
      </w:r>
      <w:hyperlink w:anchor="Par437" w:history="1">
        <w:r w:rsidRPr="004C4A9D">
          <w:rPr>
            <w:rFonts w:ascii="Times New Roman" w:hAnsi="Times New Roman"/>
            <w:b w:val="0"/>
            <w:color w:val="000000" w:themeColor="text1"/>
          </w:rPr>
          <w:t>граф  18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 и  </w:t>
      </w:r>
      <w:hyperlink w:anchor="Par438" w:history="1">
        <w:r w:rsidRPr="004C4A9D">
          <w:rPr>
            <w:rFonts w:ascii="Times New Roman" w:hAnsi="Times New Roman"/>
            <w:b w:val="0"/>
            <w:color w:val="000000" w:themeColor="text1"/>
          </w:rPr>
          <w:t>19  раздела  2.1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соответственно.</w:t>
      </w:r>
    </w:p>
    <w:p w:rsidR="004C4A9D" w:rsidRPr="004C4A9D" w:rsidRDefault="004C4A9D" w:rsidP="004C4A9D">
      <w:pPr>
        <w:pStyle w:val="1"/>
        <w:ind w:left="709" w:right="141"/>
        <w:jc w:val="both"/>
        <w:rPr>
          <w:rFonts w:ascii="Times New Roman" w:hAnsi="Times New Roman"/>
          <w:b w:val="0"/>
          <w:color w:val="000000" w:themeColor="text1"/>
        </w:rPr>
      </w:pPr>
      <w:bookmarkStart w:id="136" w:name="Par270"/>
      <w:bookmarkEnd w:id="136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8</w:t>
      </w:r>
      <w:r w:rsidRPr="004C4A9D">
        <w:rPr>
          <w:rFonts w:ascii="Times New Roman" w:hAnsi="Times New Roman"/>
          <w:b w:val="0"/>
          <w:color w:val="000000" w:themeColor="text1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1"/>
        <w:jc w:val="left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Times New Roman" w:hAnsi="Times New Roman"/>
          <w:b w:val="0"/>
          <w:color w:val="000000" w:themeColor="text1"/>
        </w:rPr>
        <w:t xml:space="preserve">                  2.1. Аналитическая информация о достижении значений результатов использования Субсидии и об объеме обязательств</w:t>
      </w:r>
    </w:p>
    <w:p w:rsidR="004C4A9D" w:rsidRPr="004C4A9D" w:rsidRDefault="004C4A9D" w:rsidP="004C4A9D">
      <w:pPr>
        <w:pStyle w:val="1"/>
        <w:jc w:val="left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Times New Roman" w:hAnsi="Times New Roman"/>
          <w:b w:val="0"/>
          <w:color w:val="000000" w:themeColor="text1"/>
        </w:rPr>
        <w:t xml:space="preserve">                                      субъекта Российской Федерации, принятых в целях их достижения </w:t>
      </w:r>
    </w:p>
    <w:p w:rsidR="004C4A9D" w:rsidRPr="004C4A9D" w:rsidRDefault="004C4A9D" w:rsidP="004C4A9D">
      <w:pPr>
        <w:rPr>
          <w:color w:val="000000" w:themeColor="text1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2"/>
        <w:gridCol w:w="886"/>
        <w:gridCol w:w="1329"/>
        <w:gridCol w:w="737"/>
        <w:gridCol w:w="1034"/>
        <w:gridCol w:w="1033"/>
        <w:gridCol w:w="885"/>
        <w:gridCol w:w="1181"/>
        <w:gridCol w:w="1181"/>
        <w:gridCol w:w="1477"/>
        <w:gridCol w:w="1476"/>
        <w:gridCol w:w="1329"/>
        <w:gridCol w:w="1477"/>
      </w:tblGrid>
      <w:tr w:rsidR="004C4A9D" w:rsidRPr="004C4A9D" w:rsidTr="003A1648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Направление расходов</w:t>
            </w:r>
            <w:hyperlink w:anchor="Par491" w:history="1">
              <w:r w:rsidRPr="004C4A9D">
                <w:rPr>
                  <w:color w:val="000000" w:themeColor="text1"/>
                  <w:vertAlign w:val="superscript"/>
                </w:rPr>
                <w:t>9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Результат использования Субсидии</w:t>
            </w:r>
            <w:hyperlink w:anchor="Par491" w:history="1">
              <w:r w:rsidRPr="004C4A9D">
                <w:rPr>
                  <w:color w:val="000000" w:themeColor="text1"/>
                  <w:vertAlign w:val="superscript"/>
                </w:rPr>
                <w:t>9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Единица измерения</w:t>
            </w:r>
            <w:hyperlink w:anchor="Par491" w:history="1">
              <w:r w:rsidRPr="004C4A9D">
                <w:rPr>
                  <w:color w:val="000000" w:themeColor="text1"/>
                  <w:vertAlign w:val="superscript"/>
                </w:rPr>
                <w:t>9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строки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Плановые значения</w:t>
            </w:r>
            <w:hyperlink w:anchor="Par491" w:history="1">
              <w:r w:rsidRPr="004C4A9D">
                <w:rPr>
                  <w:color w:val="000000" w:themeColor="text1"/>
                  <w:vertAlign w:val="superscript"/>
                </w:rPr>
                <w:t>9</w:t>
              </w:r>
            </w:hyperlink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Фактически достигнутые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уровень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, % </w:t>
            </w:r>
            <w:hyperlink w:anchor="Par502" w:history="1">
              <w:r w:rsidRPr="004C4A9D">
                <w:rPr>
                  <w:color w:val="000000" w:themeColor="text1"/>
                  <w:vertAlign w:val="superscript"/>
                </w:rPr>
                <w:t>11</w:t>
              </w:r>
            </w:hyperlink>
            <w:r w:rsidRPr="004C4A9D">
              <w:rPr>
                <w:color w:val="000000" w:themeColor="text1"/>
              </w:rPr>
              <w:t xml:space="preserve"> (</w:t>
            </w:r>
            <w:hyperlink w:anchor="Par438" w:history="1">
              <w:r w:rsidRPr="004C4A9D">
                <w:rPr>
                  <w:color w:val="000000" w:themeColor="text1"/>
                </w:rPr>
                <w:t>гр. 19</w:t>
              </w:r>
            </w:hyperlink>
            <w:r w:rsidRPr="004C4A9D">
              <w:rPr>
                <w:color w:val="000000" w:themeColor="text1"/>
              </w:rPr>
              <w:t xml:space="preserve"> / </w:t>
            </w:r>
            <w:hyperlink w:anchor="Par437" w:history="1">
              <w:r w:rsidRPr="004C4A9D">
                <w:rPr>
                  <w:color w:val="000000" w:themeColor="text1"/>
                </w:rPr>
                <w:t>гр. 18</w:t>
              </w:r>
            </w:hyperlink>
            <w:r w:rsidRPr="004C4A9D">
              <w:rPr>
                <w:color w:val="000000" w:themeColor="text1"/>
              </w:rPr>
              <w:t xml:space="preserve"> * 100%)</w:t>
            </w:r>
          </w:p>
        </w:tc>
      </w:tr>
      <w:tr w:rsidR="004C4A9D" w:rsidRPr="004C4A9D" w:rsidTr="003A164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по БК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код по </w:t>
            </w:r>
            <w:hyperlink r:id="rId53" w:history="1">
              <w:r w:rsidRPr="004C4A9D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с даты заключе</w:t>
            </w:r>
            <w:r w:rsidRPr="004C4A9D">
              <w:rPr>
                <w:color w:val="000000" w:themeColor="text1"/>
              </w:rPr>
              <w:lastRenderedPageBreak/>
              <w:t>ния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lastRenderedPageBreak/>
              <w:t xml:space="preserve">из них с начала </w:t>
            </w:r>
            <w:r w:rsidRPr="004C4A9D">
              <w:rPr>
                <w:color w:val="000000" w:themeColor="text1"/>
              </w:rPr>
              <w:lastRenderedPageBreak/>
              <w:t>текущего финансового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lastRenderedPageBreak/>
              <w:t>на отчетную дату</w:t>
            </w:r>
            <w:hyperlink w:anchor="Par494" w:history="1">
              <w:r w:rsidRPr="004C4A9D">
                <w:rPr>
                  <w:color w:val="000000" w:themeColor="text1"/>
                  <w:vertAlign w:val="superscript"/>
                </w:rPr>
                <w:t>10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отклонение от планового 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с даты заключения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абсолютных величинах (</w:t>
            </w:r>
            <w:hyperlink w:anchor="Par313" w:history="1">
              <w:r w:rsidRPr="004C4A9D">
                <w:rPr>
                  <w:color w:val="000000" w:themeColor="text1"/>
                </w:rPr>
                <w:t>гр. 9</w:t>
              </w:r>
            </w:hyperlink>
            <w:r w:rsidRPr="004C4A9D">
              <w:rPr>
                <w:color w:val="000000" w:themeColor="text1"/>
              </w:rPr>
              <w:t xml:space="preserve"> - </w:t>
            </w:r>
            <w:hyperlink w:anchor="Par311" w:history="1">
              <w:r w:rsidRPr="004C4A9D">
                <w:rPr>
                  <w:color w:val="000000" w:themeColor="text1"/>
                </w:rPr>
                <w:t>гр. 7</w:t>
              </w:r>
            </w:hyperlink>
            <w:r w:rsidRPr="004C4A9D">
              <w:rPr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в процентах </w:t>
            </w:r>
            <w:hyperlink w:anchor="Par315" w:history="1">
              <w:r w:rsidRPr="004C4A9D">
                <w:rPr>
                  <w:color w:val="000000" w:themeColor="text1"/>
                </w:rPr>
                <w:t>гр. 11</w:t>
              </w:r>
            </w:hyperlink>
            <w:r w:rsidRPr="004C4A9D">
              <w:rPr>
                <w:color w:val="000000" w:themeColor="text1"/>
              </w:rPr>
              <w:t xml:space="preserve"> / </w:t>
            </w:r>
            <w:hyperlink w:anchor="Par311" w:history="1">
              <w:r w:rsidRPr="004C4A9D">
                <w:rPr>
                  <w:color w:val="000000" w:themeColor="text1"/>
                </w:rPr>
                <w:t>гр. 7</w:t>
              </w:r>
            </w:hyperlink>
            <w:r w:rsidRPr="004C4A9D">
              <w:rPr>
                <w:color w:val="000000" w:themeColor="text1"/>
              </w:rPr>
              <w:t xml:space="preserve"> x 100%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37" w:name="Par304"/>
            <w:bookmarkEnd w:id="137"/>
            <w:r w:rsidRPr="004C4A9D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38" w:name="Par306"/>
            <w:bookmarkEnd w:id="138"/>
            <w:r w:rsidRPr="004C4A9D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39" w:name="Par308"/>
            <w:bookmarkEnd w:id="139"/>
            <w:r w:rsidRPr="004C4A9D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40" w:name="Par311"/>
            <w:bookmarkEnd w:id="140"/>
            <w:r w:rsidRPr="004C4A9D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41" w:name="Par312"/>
            <w:bookmarkEnd w:id="141"/>
            <w:r w:rsidRPr="004C4A9D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42" w:name="Par313"/>
            <w:bookmarkEnd w:id="142"/>
            <w:r w:rsidRPr="004C4A9D">
              <w:rPr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43" w:name="Par315"/>
            <w:bookmarkEnd w:id="143"/>
            <w:r w:rsidRPr="004C4A9D">
              <w:rPr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44" w:name="Par316"/>
            <w:bookmarkEnd w:id="144"/>
            <w:r w:rsidRPr="004C4A9D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15</w:t>
            </w:r>
          </w:p>
        </w:tc>
      </w:tr>
      <w:tr w:rsidR="004C4A9D" w:rsidRPr="004C4A9D" w:rsidTr="003A164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168"/>
        <w:tblW w:w="15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5"/>
        <w:gridCol w:w="681"/>
        <w:gridCol w:w="1134"/>
        <w:gridCol w:w="624"/>
        <w:gridCol w:w="1922"/>
        <w:gridCol w:w="709"/>
        <w:gridCol w:w="1278"/>
        <w:gridCol w:w="709"/>
        <w:gridCol w:w="1417"/>
        <w:gridCol w:w="709"/>
        <w:gridCol w:w="1417"/>
        <w:gridCol w:w="993"/>
        <w:gridCol w:w="1680"/>
        <w:gridCol w:w="21"/>
        <w:gridCol w:w="123"/>
        <w:gridCol w:w="21"/>
        <w:gridCol w:w="598"/>
      </w:tblGrid>
      <w:tr w:rsidR="004C4A9D" w:rsidRPr="004C4A9D" w:rsidTr="003A1648">
        <w:trPr>
          <w:gridAfter w:val="3"/>
          <w:wAfter w:w="742" w:type="dxa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Код строки</w:t>
            </w:r>
          </w:p>
        </w:tc>
        <w:tc>
          <w:tcPr>
            <w:tcW w:w="13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 Объем обязательств, принятых в целях достижения результатов использования Субсидии, </w:t>
            </w:r>
            <w:proofErr w:type="spellStart"/>
            <w:r w:rsidRPr="004C4A9D">
              <w:rPr>
                <w:color w:val="000000" w:themeColor="text1"/>
              </w:rPr>
              <w:t>руб</w:t>
            </w:r>
            <w:proofErr w:type="spellEnd"/>
            <w:r w:rsidRPr="004C4A9D">
              <w:rPr>
                <w:color w:val="000000" w:themeColor="text1"/>
              </w:rPr>
              <w:t xml:space="preserve"> </w:t>
            </w:r>
          </w:p>
        </w:tc>
      </w:tr>
      <w:tr w:rsidR="004C4A9D" w:rsidRPr="004C4A9D" w:rsidTr="003A1648">
        <w:trPr>
          <w:gridAfter w:val="3"/>
          <w:wAfter w:w="742" w:type="dxa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                      в том числе:</w:t>
            </w:r>
          </w:p>
        </w:tc>
      </w:tr>
      <w:tr w:rsidR="004C4A9D" w:rsidRPr="004C4A9D" w:rsidTr="003A1648">
        <w:trPr>
          <w:gridAfter w:val="1"/>
          <w:wAfter w:w="598" w:type="dxa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получателями средств местного бюджета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получателями субсидий (бюджетных инвестиций) из местного бюджета</w:t>
            </w:r>
          </w:p>
        </w:tc>
        <w:tc>
          <w:tcPr>
            <w:tcW w:w="144" w:type="dxa"/>
            <w:gridSpan w:val="2"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rPr>
          <w:gridAfter w:val="1"/>
          <w:wAfter w:w="598" w:type="dxa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обязательств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денежных обязательств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бюджетных обязательств</w:t>
            </w:r>
            <w:r w:rsidRPr="004C4A9D">
              <w:rPr>
                <w:color w:val="000000" w:themeColor="text1"/>
                <w:vertAlign w:val="superscript"/>
                <w:lang w:val="en-US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денежных обязательств</w:t>
            </w:r>
            <w:r w:rsidRPr="004C4A9D">
              <w:rPr>
                <w:color w:val="000000" w:themeColor="text1"/>
                <w:vertAlign w:val="superscript"/>
                <w:lang w:val="en-US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обязательств</w:t>
            </w:r>
            <w:r w:rsidRPr="004C4A9D">
              <w:rPr>
                <w:color w:val="000000" w:themeColor="text1"/>
                <w:vertAlign w:val="superscript"/>
                <w:lang w:val="en-US"/>
              </w:rPr>
              <w:t>14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lang w:val="en-US"/>
              </w:rPr>
            </w:pPr>
            <w:r w:rsidRPr="004C4A9D">
              <w:rPr>
                <w:color w:val="000000" w:themeColor="text1"/>
              </w:rPr>
              <w:t>денежных обязательств</w:t>
            </w:r>
            <w:r w:rsidRPr="004C4A9D">
              <w:rPr>
                <w:color w:val="000000" w:themeColor="text1"/>
                <w:vertAlign w:val="superscript"/>
                <w:lang w:val="en-US"/>
              </w:rPr>
              <w:t>15</w:t>
            </w:r>
          </w:p>
        </w:tc>
        <w:tc>
          <w:tcPr>
            <w:tcW w:w="144" w:type="dxa"/>
            <w:gridSpan w:val="2"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 (</w:t>
            </w:r>
            <w:hyperlink w:anchor="Par439" w:history="1">
              <w:r w:rsidRPr="004C4A9D">
                <w:rPr>
                  <w:color w:val="000000" w:themeColor="text1"/>
                </w:rPr>
                <w:t>гр. 20</w:t>
              </w:r>
            </w:hyperlink>
            <w:r w:rsidRPr="004C4A9D">
              <w:rPr>
                <w:color w:val="000000" w:themeColor="text1"/>
              </w:rPr>
              <w:t xml:space="preserve"> + </w:t>
            </w:r>
            <w:hyperlink w:anchor="Par443" w:history="1">
              <w:r w:rsidRPr="004C4A9D">
                <w:rPr>
                  <w:color w:val="000000" w:themeColor="text1"/>
                </w:rPr>
                <w:t>гр. 24</w:t>
              </w:r>
            </w:hyperlink>
            <w:r w:rsidRPr="004C4A9D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 (</w:t>
            </w:r>
            <w:hyperlink w:anchor="Par440" w:history="1">
              <w:r w:rsidRPr="004C4A9D">
                <w:rPr>
                  <w:color w:val="000000" w:themeColor="text1"/>
                </w:rPr>
                <w:t>гр. 21</w:t>
              </w:r>
            </w:hyperlink>
            <w:r w:rsidRPr="004C4A9D">
              <w:rPr>
                <w:color w:val="000000" w:themeColor="text1"/>
              </w:rPr>
              <w:t xml:space="preserve"> + </w:t>
            </w:r>
            <w:hyperlink w:anchor="Par444" w:history="1">
              <w:r w:rsidRPr="004C4A9D">
                <w:rPr>
                  <w:color w:val="000000" w:themeColor="text1"/>
                </w:rPr>
                <w:t>гр. 25</w:t>
              </w:r>
            </w:hyperlink>
            <w:r w:rsidRPr="004C4A9D">
              <w:rPr>
                <w:color w:val="000000" w:themeColor="text1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 (</w:t>
            </w:r>
            <w:hyperlink w:anchor="Par441" w:history="1">
              <w:r w:rsidRPr="004C4A9D">
                <w:rPr>
                  <w:color w:val="000000" w:themeColor="text1"/>
                </w:rPr>
                <w:t>гр. 22</w:t>
              </w:r>
            </w:hyperlink>
            <w:r w:rsidRPr="004C4A9D">
              <w:rPr>
                <w:color w:val="000000" w:themeColor="text1"/>
              </w:rPr>
              <w:t xml:space="preserve"> + </w:t>
            </w:r>
            <w:hyperlink w:anchor="Par445" w:history="1">
              <w:r w:rsidRPr="004C4A9D">
                <w:rPr>
                  <w:color w:val="000000" w:themeColor="text1"/>
                </w:rPr>
                <w:t>гр. 26</w:t>
              </w:r>
            </w:hyperlink>
            <w:r w:rsidRPr="004C4A9D">
              <w:rPr>
                <w:color w:val="000000" w:themeColor="text1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 (</w:t>
            </w:r>
            <w:hyperlink w:anchor="Par442" w:history="1">
              <w:r w:rsidRPr="004C4A9D">
                <w:rPr>
                  <w:color w:val="000000" w:themeColor="text1"/>
                </w:rPr>
                <w:t>гр. 23</w:t>
              </w:r>
            </w:hyperlink>
            <w:r w:rsidRPr="004C4A9D">
              <w:rPr>
                <w:color w:val="000000" w:themeColor="text1"/>
              </w:rPr>
              <w:t xml:space="preserve"> + </w:t>
            </w:r>
            <w:hyperlink w:anchor="Par446" w:history="1">
              <w:r w:rsidRPr="004C4A9D">
                <w:rPr>
                  <w:color w:val="000000" w:themeColor="text1"/>
                </w:rPr>
                <w:t>гр. 27</w:t>
              </w:r>
            </w:hyperlink>
            <w:r w:rsidRPr="004C4A9D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из них в размере </w:t>
            </w:r>
            <w:proofErr w:type="spellStart"/>
            <w:r w:rsidRPr="004C4A9D">
              <w:rPr>
                <w:color w:val="000000" w:themeColor="text1"/>
              </w:rPr>
              <w:t>софинансирования</w:t>
            </w:r>
            <w:proofErr w:type="spellEnd"/>
            <w:r w:rsidRPr="004C4A9D">
              <w:rPr>
                <w:color w:val="000000" w:themeColor="text1"/>
              </w:rPr>
              <w:t xml:space="preserve"> из бюджета Республики Татарстан</w:t>
            </w:r>
          </w:p>
        </w:tc>
        <w:tc>
          <w:tcPr>
            <w:tcW w:w="144" w:type="dxa"/>
            <w:gridSpan w:val="2"/>
            <w:vMerge w:val="restart"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8" w:type="dxa"/>
            <w:vMerge w:val="restart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6</w:t>
            </w:r>
            <w:bookmarkStart w:id="145" w:name="Par435"/>
            <w:bookmarkEnd w:id="145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ind w:left="167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16</w:t>
            </w:r>
            <w:bookmarkStart w:id="146" w:name="Par436"/>
            <w:bookmarkEnd w:id="1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 xml:space="preserve">    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47" w:name="Par437"/>
            <w:bookmarkEnd w:id="147"/>
            <w:r w:rsidRPr="004C4A9D">
              <w:rPr>
                <w:color w:val="000000" w:themeColor="text1"/>
              </w:rPr>
              <w:t>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48" w:name="Par438"/>
            <w:bookmarkEnd w:id="148"/>
            <w:r w:rsidRPr="004C4A9D">
              <w:rPr>
                <w:color w:val="000000" w:themeColor="text1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49" w:name="Par439"/>
            <w:bookmarkEnd w:id="149"/>
            <w:r w:rsidRPr="004C4A9D">
              <w:rPr>
                <w:color w:val="000000" w:themeColor="text1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0" w:name="Par440"/>
            <w:bookmarkEnd w:id="150"/>
            <w:r w:rsidRPr="004C4A9D">
              <w:rPr>
                <w:color w:val="000000" w:themeColor="text1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1" w:name="Par441"/>
            <w:bookmarkEnd w:id="151"/>
            <w:r w:rsidRPr="004C4A9D">
              <w:rPr>
                <w:color w:val="000000" w:themeColor="text1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2" w:name="Par442"/>
            <w:bookmarkEnd w:id="152"/>
            <w:r w:rsidRPr="004C4A9D"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3" w:name="Par443"/>
            <w:bookmarkEnd w:id="153"/>
            <w:r w:rsidRPr="004C4A9D">
              <w:rPr>
                <w:color w:val="000000" w:themeColor="text1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4" w:name="Par444"/>
            <w:bookmarkEnd w:id="154"/>
            <w:r w:rsidRPr="004C4A9D">
              <w:rPr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5" w:name="Par445"/>
            <w:bookmarkEnd w:id="155"/>
            <w:r w:rsidRPr="004C4A9D"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6" w:name="Par446"/>
            <w:bookmarkEnd w:id="156"/>
            <w:r w:rsidRPr="004C4A9D">
              <w:rPr>
                <w:color w:val="000000" w:themeColor="text1"/>
              </w:rPr>
              <w:t>27</w:t>
            </w:r>
          </w:p>
        </w:tc>
        <w:tc>
          <w:tcPr>
            <w:tcW w:w="144" w:type="dxa"/>
            <w:gridSpan w:val="2"/>
            <w:vMerge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7" w:name="Par447"/>
            <w:bookmarkStart w:id="158" w:name="Par448"/>
            <w:bookmarkEnd w:id="157"/>
            <w:bookmarkEnd w:id="158"/>
          </w:p>
        </w:tc>
        <w:tc>
          <w:tcPr>
            <w:tcW w:w="598" w:type="dxa"/>
            <w:vMerge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bookmarkStart w:id="159" w:name="Par449"/>
            <w:bookmarkStart w:id="160" w:name="Par450"/>
            <w:bookmarkEnd w:id="159"/>
            <w:bookmarkEnd w:id="160"/>
          </w:p>
        </w:tc>
      </w:tr>
      <w:tr w:rsidR="004C4A9D" w:rsidRPr="004C4A9D" w:rsidTr="003A164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0100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4" w:type="dxa"/>
            <w:gridSpan w:val="2"/>
            <w:vMerge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98" w:type="dxa"/>
            <w:vMerge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lastRenderedPageBreak/>
              <w:t>0101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" w:type="dxa"/>
            <w:gridSpan w:val="2"/>
            <w:vMerge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8" w:type="dxa"/>
            <w:vMerge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  <w:tr w:rsidR="004C4A9D" w:rsidRPr="004C4A9D" w:rsidTr="003A164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4" w:type="dxa"/>
            <w:gridSpan w:val="2"/>
            <w:vMerge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598" w:type="dxa"/>
            <w:vMerge/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rPr>
          <w:gridAfter w:val="2"/>
          <w:wAfter w:w="61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0200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rPr>
                <w:color w:val="000000" w:themeColor="text1"/>
              </w:rPr>
            </w:pPr>
          </w:p>
          <w:p w:rsidR="004C4A9D" w:rsidRPr="004C4A9D" w:rsidRDefault="004C4A9D" w:rsidP="003A1648">
            <w:pPr>
              <w:rPr>
                <w:color w:val="000000" w:themeColor="text1"/>
              </w:rPr>
            </w:pPr>
          </w:p>
        </w:tc>
      </w:tr>
      <w:tr w:rsidR="004C4A9D" w:rsidRPr="004C4A9D" w:rsidTr="003A1648">
        <w:trPr>
          <w:gridAfter w:val="2"/>
          <w:wAfter w:w="61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  <w:r w:rsidRPr="004C4A9D">
              <w:rPr>
                <w:color w:val="000000" w:themeColor="text1"/>
              </w:rPr>
              <w:t>0201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" w:type="dxa"/>
            <w:gridSpan w:val="2"/>
            <w:vMerge/>
            <w:tcBorders>
              <w:left w:val="single" w:sz="4" w:space="0" w:color="auto"/>
            </w:tcBorders>
          </w:tcPr>
          <w:p w:rsidR="004C4A9D" w:rsidRPr="004C4A9D" w:rsidRDefault="004C4A9D" w:rsidP="003A1648">
            <w:pPr>
              <w:jc w:val="center"/>
              <w:rPr>
                <w:color w:val="000000" w:themeColor="text1"/>
              </w:rPr>
            </w:pPr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1"/>
        <w:ind w:left="426" w:right="280"/>
        <w:jc w:val="both"/>
        <w:rPr>
          <w:rFonts w:ascii="Times New Roman" w:hAnsi="Times New Roman"/>
          <w:b w:val="0"/>
          <w:color w:val="000000" w:themeColor="text1"/>
        </w:rPr>
      </w:pP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9</w:t>
      </w:r>
      <w:r w:rsidRPr="004C4A9D">
        <w:rPr>
          <w:rFonts w:ascii="Times New Roman" w:hAnsi="Times New Roman"/>
          <w:b w:val="0"/>
          <w:color w:val="000000" w:themeColor="text1"/>
        </w:rPr>
        <w:t xml:space="preserve">  Показатели  </w:t>
      </w:r>
      <w:hyperlink w:anchor="Par304" w:history="1">
        <w:r w:rsidRPr="004C4A9D">
          <w:rPr>
            <w:rFonts w:ascii="Times New Roman" w:hAnsi="Times New Roman"/>
            <w:b w:val="0"/>
            <w:color w:val="000000" w:themeColor="text1"/>
          </w:rPr>
          <w:t>граф 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- </w:t>
      </w:r>
      <w:hyperlink w:anchor="Par308" w:history="1">
        <w:r w:rsidRPr="004C4A9D">
          <w:rPr>
            <w:rFonts w:ascii="Times New Roman" w:hAnsi="Times New Roman"/>
            <w:b w:val="0"/>
            <w:color w:val="000000" w:themeColor="text1"/>
          </w:rPr>
          <w:t>5 разделов 2.1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и </w:t>
      </w:r>
      <w:hyperlink w:anchor="Par311" w:history="1">
        <w:r w:rsidRPr="004C4A9D">
          <w:rPr>
            <w:rFonts w:ascii="Times New Roman" w:hAnsi="Times New Roman"/>
            <w:b w:val="0"/>
            <w:color w:val="000000" w:themeColor="text1"/>
          </w:rPr>
          <w:t>граф 7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, </w:t>
      </w:r>
      <w:hyperlink w:anchor="Par312" w:history="1">
        <w:r w:rsidRPr="004C4A9D">
          <w:rPr>
            <w:rFonts w:ascii="Times New Roman" w:hAnsi="Times New Roman"/>
            <w:b w:val="0"/>
            <w:color w:val="000000" w:themeColor="text1"/>
          </w:rPr>
          <w:t>8 раздела 2.1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соответственно  формируются  на  основании  показателей  </w:t>
      </w:r>
      <w:hyperlink w:anchor="Par35" w:history="1">
        <w:r w:rsidRPr="004C4A9D">
          <w:rPr>
            <w:rFonts w:ascii="Times New Roman" w:hAnsi="Times New Roman"/>
            <w:b w:val="0"/>
            <w:color w:val="000000" w:themeColor="text1"/>
          </w:rPr>
          <w:t>граф  1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- </w:t>
      </w:r>
      <w:hyperlink w:anchor="Par39" w:history="1">
        <w:r w:rsidRPr="004C4A9D">
          <w:rPr>
            <w:rFonts w:ascii="Times New Roman" w:hAnsi="Times New Roman"/>
            <w:b w:val="0"/>
            <w:color w:val="000000" w:themeColor="text1"/>
          </w:rPr>
          <w:t>5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и </w:t>
      </w:r>
      <w:hyperlink w:anchor="Par42" w:history="1">
        <w:r w:rsidRPr="004C4A9D">
          <w:rPr>
            <w:rFonts w:ascii="Times New Roman" w:hAnsi="Times New Roman"/>
            <w:b w:val="0"/>
            <w:color w:val="000000" w:themeColor="text1"/>
          </w:rPr>
          <w:t>7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, </w:t>
      </w:r>
      <w:hyperlink w:anchor="Par43" w:history="1">
        <w:r w:rsidRPr="004C4A9D">
          <w:rPr>
            <w:rFonts w:ascii="Times New Roman" w:hAnsi="Times New Roman"/>
            <w:b w:val="0"/>
            <w:color w:val="000000" w:themeColor="text1"/>
          </w:rPr>
          <w:t>8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раздела 1.</w:t>
      </w:r>
    </w:p>
    <w:p w:rsidR="004C4A9D" w:rsidRPr="004C4A9D" w:rsidRDefault="004C4A9D" w:rsidP="004C4A9D">
      <w:pPr>
        <w:pStyle w:val="1"/>
        <w:ind w:left="426" w:right="280"/>
        <w:jc w:val="both"/>
        <w:rPr>
          <w:rFonts w:ascii="Times New Roman" w:hAnsi="Times New Roman"/>
          <w:b w:val="0"/>
          <w:color w:val="000000" w:themeColor="text1"/>
        </w:rPr>
      </w:pPr>
      <w:bookmarkStart w:id="161" w:name="Par494"/>
      <w:bookmarkEnd w:id="161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10</w:t>
      </w:r>
      <w:r w:rsidRPr="004C4A9D">
        <w:rPr>
          <w:rFonts w:ascii="Times New Roman" w:hAnsi="Times New Roman"/>
          <w:b w:val="0"/>
          <w:color w:val="000000" w:themeColor="text1"/>
        </w:rPr>
        <w:t xml:space="preserve"> Указываются значения показателей, отраженных в </w:t>
      </w:r>
      <w:hyperlink w:anchor="Par306" w:history="1">
        <w:r w:rsidRPr="004C4A9D">
          <w:rPr>
            <w:rFonts w:ascii="Times New Roman" w:hAnsi="Times New Roman"/>
            <w:b w:val="0"/>
            <w:color w:val="000000" w:themeColor="text1"/>
          </w:rPr>
          <w:t>графе 3</w:t>
        </w:r>
      </w:hyperlink>
      <w:r w:rsidRPr="004C4A9D">
        <w:rPr>
          <w:rFonts w:ascii="Times New Roman" w:hAnsi="Times New Roman"/>
          <w:b w:val="0"/>
          <w:color w:val="000000" w:themeColor="text1"/>
        </w:rPr>
        <w:t xml:space="preserve"> раздела 2.1,   достигнутые   субъектом   Российской Федерации на отчетную дату, нарастающим итогом (если иное не предусмотрено Правилами предоставления субсидии) с даты </w:t>
      </w:r>
    </w:p>
    <w:p w:rsidR="004C4A9D" w:rsidRPr="004C4A9D" w:rsidRDefault="004C4A9D" w:rsidP="004C4A9D">
      <w:pPr>
        <w:pStyle w:val="1"/>
        <w:ind w:left="426" w:right="280"/>
        <w:jc w:val="both"/>
        <w:rPr>
          <w:rFonts w:ascii="Times New Roman" w:hAnsi="Times New Roman"/>
          <w:b w:val="0"/>
          <w:color w:val="000000" w:themeColor="text1"/>
        </w:rPr>
      </w:pPr>
      <w:bookmarkStart w:id="162" w:name="Par502"/>
      <w:bookmarkEnd w:id="162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11</w:t>
      </w:r>
      <w:r w:rsidRPr="004C4A9D">
        <w:rPr>
          <w:rFonts w:ascii="Times New Roman" w:hAnsi="Times New Roman"/>
          <w:b w:val="0"/>
          <w:color w:val="000000" w:themeColor="text1"/>
        </w:rPr>
        <w:t xml:space="preserve">   Указывается   уровень   </w:t>
      </w:r>
      <w:proofErr w:type="spellStart"/>
      <w:r w:rsidRPr="004C4A9D">
        <w:rPr>
          <w:rFonts w:ascii="Times New Roman" w:hAnsi="Times New Roman"/>
          <w:b w:val="0"/>
          <w:color w:val="000000" w:themeColor="text1"/>
        </w:rPr>
        <w:t>софинансирования</w:t>
      </w:r>
      <w:proofErr w:type="spellEnd"/>
      <w:r w:rsidRPr="004C4A9D">
        <w:rPr>
          <w:rFonts w:ascii="Times New Roman" w:hAnsi="Times New Roman"/>
          <w:b w:val="0"/>
          <w:color w:val="000000" w:themeColor="text1"/>
        </w:rPr>
        <w:t xml:space="preserve">   с   учетом   которого осуществлены   кассовые расходы бюджета Республики </w:t>
      </w:r>
      <w:proofErr w:type="gramStart"/>
      <w:r w:rsidRPr="004C4A9D">
        <w:rPr>
          <w:rFonts w:ascii="Times New Roman" w:hAnsi="Times New Roman"/>
          <w:b w:val="0"/>
          <w:color w:val="000000" w:themeColor="text1"/>
        </w:rPr>
        <w:t>Татарстан  по</w:t>
      </w:r>
      <w:proofErr w:type="gramEnd"/>
      <w:r w:rsidRPr="004C4A9D">
        <w:rPr>
          <w:rFonts w:ascii="Times New Roman" w:hAnsi="Times New Roman"/>
          <w:b w:val="0"/>
          <w:color w:val="000000" w:themeColor="text1"/>
        </w:rPr>
        <w:t xml:space="preserve">  предоставлению Субсидии за отчетный период. В случае, если кассовые расходы   бюджета Республики Татарстан по </w:t>
      </w:r>
      <w:proofErr w:type="gramStart"/>
      <w:r w:rsidRPr="004C4A9D">
        <w:rPr>
          <w:rFonts w:ascii="Times New Roman" w:hAnsi="Times New Roman"/>
          <w:b w:val="0"/>
          <w:color w:val="000000" w:themeColor="text1"/>
        </w:rPr>
        <w:t>предоставлению  Субсидии</w:t>
      </w:r>
      <w:proofErr w:type="gramEnd"/>
      <w:r w:rsidRPr="004C4A9D">
        <w:rPr>
          <w:rFonts w:ascii="Times New Roman" w:hAnsi="Times New Roman"/>
          <w:b w:val="0"/>
          <w:color w:val="000000" w:themeColor="text1"/>
        </w:rPr>
        <w:t xml:space="preserve"> за  отчетный  период  не  осуществлены, показатель не заполняется.</w:t>
      </w:r>
    </w:p>
    <w:p w:rsidR="004C4A9D" w:rsidRPr="004C4A9D" w:rsidRDefault="004C4A9D" w:rsidP="004C4A9D">
      <w:pPr>
        <w:pStyle w:val="1"/>
        <w:ind w:left="426" w:right="280"/>
        <w:jc w:val="both"/>
        <w:rPr>
          <w:rFonts w:ascii="Times New Roman" w:hAnsi="Times New Roman"/>
          <w:b w:val="0"/>
          <w:color w:val="000000" w:themeColor="text1"/>
        </w:rPr>
      </w:pPr>
      <w:bookmarkStart w:id="163" w:name="Par507"/>
      <w:bookmarkEnd w:id="163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12</w:t>
      </w:r>
      <w:r w:rsidRPr="004C4A9D">
        <w:rPr>
          <w:rFonts w:ascii="Times New Roman" w:hAnsi="Times New Roman"/>
          <w:b w:val="0"/>
          <w:color w:val="000000" w:themeColor="text1"/>
        </w:rPr>
        <w:t xml:space="preserve">  Указывается  объем  бюджетных обязательств, принятых получателями средств  местного бюджета  на отчетную дату в целях достижения   значений   результата   использования   Субсидии,   без  учета обязательств  по  предоставлению  из местного бюджета бюджетных инвестиций юридическим лицам   и  субсидий  юридическим  лицам,  индивидуальным  предпринимателям, физическим лицам - производителям товаров, работ, услуг (далее – получатели субсидий (бюджетных инвестиций).</w:t>
      </w:r>
    </w:p>
    <w:p w:rsidR="004C4A9D" w:rsidRPr="004C4A9D" w:rsidRDefault="004C4A9D" w:rsidP="004C4A9D">
      <w:pPr>
        <w:pStyle w:val="1"/>
        <w:ind w:left="426" w:right="280"/>
        <w:jc w:val="both"/>
        <w:rPr>
          <w:rFonts w:ascii="Times New Roman" w:hAnsi="Times New Roman"/>
          <w:b w:val="0"/>
          <w:color w:val="000000" w:themeColor="text1"/>
        </w:rPr>
      </w:pPr>
      <w:bookmarkStart w:id="164" w:name="Par515"/>
      <w:bookmarkEnd w:id="164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13</w:t>
      </w:r>
      <w:r w:rsidRPr="004C4A9D">
        <w:rPr>
          <w:rFonts w:ascii="Times New Roman" w:hAnsi="Times New Roman"/>
          <w:b w:val="0"/>
          <w:color w:val="000000" w:themeColor="text1"/>
        </w:rPr>
        <w:t xml:space="preserve"> Указывается объем денежных обязательств (за исключением авансов), </w:t>
      </w:r>
      <w:proofErr w:type="gramStart"/>
      <w:r w:rsidRPr="004C4A9D">
        <w:rPr>
          <w:rFonts w:ascii="Times New Roman" w:hAnsi="Times New Roman"/>
          <w:b w:val="0"/>
          <w:color w:val="000000" w:themeColor="text1"/>
        </w:rPr>
        <w:t>принятых  получателями</w:t>
      </w:r>
      <w:proofErr w:type="gramEnd"/>
      <w:r w:rsidRPr="004C4A9D">
        <w:rPr>
          <w:rFonts w:ascii="Times New Roman" w:hAnsi="Times New Roman"/>
          <w:b w:val="0"/>
          <w:color w:val="000000" w:themeColor="text1"/>
        </w:rPr>
        <w:t xml:space="preserve">  средств  местного бюджета  на отчетную   дату   в  целях  достижения  значений  результата  использования Субсидии,  без  учета  обязательств  по  предоставлению из местного бюджета субсидий (бюджетных инвестиций) получателям субсидий (бюджетных инвестиций).</w:t>
      </w:r>
    </w:p>
    <w:p w:rsidR="004C4A9D" w:rsidRPr="004C4A9D" w:rsidRDefault="004C4A9D" w:rsidP="004C4A9D">
      <w:pPr>
        <w:pStyle w:val="1"/>
        <w:ind w:left="426" w:right="280"/>
        <w:jc w:val="both"/>
        <w:rPr>
          <w:rFonts w:ascii="Times New Roman" w:hAnsi="Times New Roman"/>
          <w:b w:val="0"/>
          <w:color w:val="000000" w:themeColor="text1"/>
        </w:rPr>
      </w:pPr>
      <w:bookmarkStart w:id="165" w:name="Par521"/>
      <w:bookmarkEnd w:id="165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14</w:t>
      </w:r>
      <w:r w:rsidRPr="004C4A9D">
        <w:rPr>
          <w:rFonts w:ascii="Times New Roman" w:hAnsi="Times New Roman"/>
          <w:b w:val="0"/>
          <w:color w:val="000000" w:themeColor="text1"/>
        </w:rPr>
        <w:t xml:space="preserve"> </w:t>
      </w:r>
      <w:proofErr w:type="gramStart"/>
      <w:r w:rsidRPr="004C4A9D">
        <w:rPr>
          <w:rFonts w:ascii="Times New Roman" w:hAnsi="Times New Roman"/>
          <w:b w:val="0"/>
          <w:color w:val="000000" w:themeColor="text1"/>
        </w:rPr>
        <w:t>Указывается  объем</w:t>
      </w:r>
      <w:proofErr w:type="gramEnd"/>
      <w:r w:rsidRPr="004C4A9D">
        <w:rPr>
          <w:rFonts w:ascii="Times New Roman" w:hAnsi="Times New Roman"/>
          <w:b w:val="0"/>
          <w:color w:val="000000" w:themeColor="text1"/>
        </w:rPr>
        <w:t xml:space="preserve">  обязательств,  принятых получателями субсидий (бюджетных   инвестиций)   на  отчетную  дату.  </w:t>
      </w:r>
      <w:proofErr w:type="gramStart"/>
      <w:r w:rsidRPr="004C4A9D">
        <w:rPr>
          <w:rFonts w:ascii="Times New Roman" w:hAnsi="Times New Roman"/>
          <w:b w:val="0"/>
          <w:color w:val="000000" w:themeColor="text1"/>
        </w:rPr>
        <w:t>Показатель  формируется</w:t>
      </w:r>
      <w:proofErr w:type="gramEnd"/>
      <w:r w:rsidRPr="004C4A9D">
        <w:rPr>
          <w:rFonts w:ascii="Times New Roman" w:hAnsi="Times New Roman"/>
          <w:b w:val="0"/>
          <w:color w:val="000000" w:themeColor="text1"/>
        </w:rPr>
        <w:t xml:space="preserve">  на основании   представленных  получателями  субсидий  (бюджетных  инвестиций) отчетов   о  достижении  значений  результатов  предоставления  субсидии  в соответствии с заключенными соглашениями (договорами).</w:t>
      </w:r>
    </w:p>
    <w:p w:rsidR="004C4A9D" w:rsidRPr="004C4A9D" w:rsidRDefault="004C4A9D" w:rsidP="004C4A9D">
      <w:pPr>
        <w:pStyle w:val="1"/>
        <w:ind w:left="426" w:right="280"/>
        <w:jc w:val="both"/>
        <w:rPr>
          <w:rFonts w:ascii="Times New Roman" w:hAnsi="Times New Roman"/>
          <w:b w:val="0"/>
          <w:color w:val="000000" w:themeColor="text1"/>
        </w:rPr>
      </w:pPr>
      <w:bookmarkStart w:id="166" w:name="Par526"/>
      <w:bookmarkEnd w:id="166"/>
      <w:r w:rsidRPr="004C4A9D">
        <w:rPr>
          <w:rFonts w:ascii="Times New Roman" w:hAnsi="Times New Roman"/>
          <w:b w:val="0"/>
          <w:color w:val="000000" w:themeColor="text1"/>
        </w:rPr>
        <w:t xml:space="preserve">    </w:t>
      </w:r>
      <w:r w:rsidRPr="004C4A9D">
        <w:rPr>
          <w:rFonts w:ascii="Times New Roman" w:hAnsi="Times New Roman"/>
          <w:b w:val="0"/>
          <w:color w:val="000000" w:themeColor="text1"/>
          <w:vertAlign w:val="superscript"/>
        </w:rPr>
        <w:t>15</w:t>
      </w:r>
      <w:r w:rsidRPr="004C4A9D">
        <w:rPr>
          <w:rFonts w:ascii="Times New Roman" w:hAnsi="Times New Roman"/>
          <w:b w:val="0"/>
          <w:color w:val="000000" w:themeColor="text1"/>
        </w:rPr>
        <w:t xml:space="preserve"> Указывается объем денежных обязательств (за исключением авансов), </w:t>
      </w:r>
      <w:proofErr w:type="gramStart"/>
      <w:r w:rsidRPr="004C4A9D">
        <w:rPr>
          <w:rFonts w:ascii="Times New Roman" w:hAnsi="Times New Roman"/>
          <w:b w:val="0"/>
          <w:color w:val="000000" w:themeColor="text1"/>
        </w:rPr>
        <w:t>принятых  получателями</w:t>
      </w:r>
      <w:proofErr w:type="gramEnd"/>
      <w:r w:rsidRPr="004C4A9D">
        <w:rPr>
          <w:rFonts w:ascii="Times New Roman" w:hAnsi="Times New Roman"/>
          <w:b w:val="0"/>
          <w:color w:val="000000" w:themeColor="text1"/>
        </w:rPr>
        <w:t xml:space="preserve">  субсидий  (бюджетных  инвестиций) на отчетную дату. </w:t>
      </w:r>
      <w:proofErr w:type="gramStart"/>
      <w:r w:rsidRPr="004C4A9D">
        <w:rPr>
          <w:rFonts w:ascii="Times New Roman" w:hAnsi="Times New Roman"/>
          <w:b w:val="0"/>
          <w:color w:val="000000" w:themeColor="text1"/>
        </w:rPr>
        <w:t>Показатель  формируется</w:t>
      </w:r>
      <w:proofErr w:type="gramEnd"/>
      <w:r w:rsidRPr="004C4A9D">
        <w:rPr>
          <w:rFonts w:ascii="Times New Roman" w:hAnsi="Times New Roman"/>
          <w:b w:val="0"/>
          <w:color w:val="000000" w:themeColor="text1"/>
        </w:rPr>
        <w:t xml:space="preserve">  на  основании представленных получателями субсидий (бюджетных   инвестиций)   отчетов   о   достижении   значений  результатов предоставления   субсидий   (бюджетных   инвестиций)   в   соответствии   с заключенными соглашениями (договорами).</w:t>
      </w:r>
    </w:p>
    <w:p w:rsidR="004C4A9D" w:rsidRPr="004C4A9D" w:rsidRDefault="004C4A9D" w:rsidP="004C4A9D">
      <w:pPr>
        <w:pStyle w:val="1"/>
        <w:jc w:val="both"/>
        <w:rPr>
          <w:rFonts w:ascii="Courier New" w:hAnsi="Courier New" w:cs="Courier New"/>
          <w:color w:val="000000" w:themeColor="text1"/>
          <w:sz w:val="20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  <w:sectPr w:rsidR="004C4A9D" w:rsidRPr="004C4A9D" w:rsidSect="006237B2">
          <w:headerReference w:type="default" r:id="rId54"/>
          <w:footerReference w:type="default" r:id="rId55"/>
          <w:pgSz w:w="16837" w:h="11905" w:orient="landscape"/>
          <w:pgMar w:top="567" w:right="800" w:bottom="993" w:left="800" w:header="720" w:footer="720" w:gutter="0"/>
          <w:cols w:space="720"/>
          <w:noEndnote/>
        </w:sectPr>
      </w:pPr>
    </w:p>
    <w:p w:rsidR="004C4A9D" w:rsidRPr="004C4A9D" w:rsidRDefault="004C4A9D" w:rsidP="004C4A9D">
      <w:pPr>
        <w:ind w:left="5954"/>
        <w:rPr>
          <w:color w:val="000000" w:themeColor="text1"/>
        </w:rPr>
      </w:pPr>
      <w:bookmarkStart w:id="167" w:name="sub_1012"/>
      <w:r w:rsidRPr="004C4A9D">
        <w:rPr>
          <w:rStyle w:val="af1"/>
          <w:b w:val="0"/>
          <w:bCs/>
          <w:color w:val="000000" w:themeColor="text1"/>
        </w:rPr>
        <w:lastRenderedPageBreak/>
        <w:t>Приложение № 8</w:t>
      </w:r>
      <w:r w:rsidRPr="004C4A9D">
        <w:rPr>
          <w:rStyle w:val="af1"/>
          <w:b w:val="0"/>
          <w:bCs/>
          <w:color w:val="000000" w:themeColor="text1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</w:rPr>
        <w:br/>
        <w:t>Республики Татарстан местным бюджетам</w:t>
      </w:r>
    </w:p>
    <w:bookmarkEnd w:id="167"/>
    <w:p w:rsidR="004C4A9D" w:rsidRPr="004C4A9D" w:rsidRDefault="004C4A9D" w:rsidP="004C4A9D">
      <w:pPr>
        <w:ind w:left="5954"/>
        <w:rPr>
          <w:color w:val="000000" w:themeColor="text1"/>
        </w:rPr>
      </w:pPr>
    </w:p>
    <w:p w:rsidR="004C4A9D" w:rsidRPr="004C4A9D" w:rsidRDefault="004C4A9D" w:rsidP="004C4A9D">
      <w:pPr>
        <w:ind w:left="5954"/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</w:rPr>
        <w:t>Приложение № ___</w:t>
      </w:r>
      <w:r w:rsidRPr="004C4A9D">
        <w:rPr>
          <w:rStyle w:val="af1"/>
          <w:b w:val="0"/>
          <w:bCs/>
          <w:color w:val="000000" w:themeColor="text1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</w:rPr>
        <w:br/>
        <w:t>от «__</w:t>
      </w:r>
      <w:proofErr w:type="gramStart"/>
      <w:r w:rsidRPr="004C4A9D">
        <w:rPr>
          <w:rStyle w:val="af1"/>
          <w:b w:val="0"/>
          <w:bCs/>
          <w:color w:val="000000" w:themeColor="text1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</w:rPr>
        <w:t>________ 20___ г. № ___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Дополнительное соглашение</w:t>
      </w:r>
    </w:p>
    <w:p w:rsidR="004C4A9D" w:rsidRPr="004C4A9D" w:rsidRDefault="004C4A9D" w:rsidP="004C4A9D">
      <w:pPr>
        <w:pStyle w:val="af9"/>
        <w:jc w:val="center"/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к Соглашению о предоставлении субсидии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из бюджета Республики Татарстан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местному бюджету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от «__</w:t>
      </w:r>
      <w:proofErr w:type="gramStart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_»_</w:t>
      </w:r>
      <w:proofErr w:type="gramEnd"/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_____________                                                   № ___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«__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 20____ г.                   № 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(дата заключения </w:t>
      </w:r>
      <w:proofErr w:type="gramStart"/>
      <w:r w:rsidRPr="004C4A9D">
        <w:rPr>
          <w:rFonts w:ascii="Times New Roman" w:hAnsi="Times New Roman" w:cs="Times New Roman"/>
          <w:color w:val="000000" w:themeColor="text1"/>
        </w:rPr>
        <w:t>соглашения)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C4A9D">
        <w:rPr>
          <w:rFonts w:ascii="Times New Roman" w:hAnsi="Times New Roman" w:cs="Times New Roman"/>
          <w:color w:val="000000" w:themeColor="text1"/>
        </w:rPr>
        <w:t>(номер соглашения)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(наименование республиканского органа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которому как получателю средств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бюджета  Республики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Татарстан  доведены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лимиты  бюджетных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обязательств  на  предоставление   субсидий   местным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бюджетам, именуемое(-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4C4A9D">
        <w:rPr>
          <w:rFonts w:ascii="Times New Roman" w:hAnsi="Times New Roman" w:cs="Times New Roman"/>
          <w:color w:val="000000" w:themeColor="text1"/>
        </w:rPr>
        <w:t xml:space="preserve">(Министерство, Государственный комитет, иной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         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__________________________________________________________________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C4A9D">
        <w:rPr>
          <w:rFonts w:ascii="Times New Roman" w:hAnsi="Times New Roman" w:cs="Times New Roman"/>
          <w:color w:val="000000" w:themeColor="text1"/>
        </w:rPr>
        <w:t xml:space="preserve">(наименование должности руководителя Министерства, Государственного комитета,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>иного республиканского органа исполнительной власти или уполномоченного им лица)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(фамилия, имя, отчество (последнее - при наличии))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действующего(-ей) на основании ___________________________________________,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(положение об органе власти,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доверенность, приказ или иной документ)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стороны, и _______________________________________________________,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(наименование исполнительного комитета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муниципального района, городского округа)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именуемый в дальнейшем «Муниципальное образование», в лице 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(наименование должности руководителя Исполнительного комитета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</w:rPr>
        <w:lastRenderedPageBreak/>
        <w:t xml:space="preserve">          муниципального района, городского округа или уполномоченного им лица)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__________________________________________________, действующего(-ей) на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 (последнее - при наличии))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_____________________________________________________________,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4C4A9D">
        <w:rPr>
          <w:rFonts w:ascii="Times New Roman" w:hAnsi="Times New Roman" w:cs="Times New Roman"/>
          <w:color w:val="000000" w:themeColor="text1"/>
        </w:rPr>
        <w:t>(Устав, доверенность или иной документ)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другой стороны, далее при совместном упоминании именуемые «Стороны», в соответствии с ________________</w:t>
      </w:r>
      <w:hyperlink w:anchor="sub_125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заключили  настоящее  Дополнительное  соглашение № ___ к  Соглашению  о  предоставлении  субсидии  из  бюджета  Республики Татарстан местному бюджету от «___»_____________ № ___ (далее  - Соглашение) о нижеследующем.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8" w:name="sub_1200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 Внести в Соглашение следующие изменения</w:t>
      </w:r>
      <w:hyperlink w:anchor="sub_125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9" w:name="sub_120101"/>
      <w:bookmarkEnd w:id="16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1.1.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 Соглашения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изложить  в   следующей   редакции:</w:t>
      </w:r>
      <w:bookmarkEnd w:id="16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«_______________________».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0" w:name="sub_12010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1.2.   В   преамбуле   слова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_____________»     заменить словами</w:t>
      </w:r>
      <w:bookmarkEnd w:id="17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«_________».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1" w:name="sub_12010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1.3. В пункте ___ раздела I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слова  «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___________»  заменить  словами</w:t>
      </w:r>
      <w:bookmarkEnd w:id="17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«________».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2" w:name="sub_12010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1.4. В разделе II: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bookmarkStart w:id="173" w:name="sub_120141"/>
      <w:bookmarkEnd w:id="17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1.4.1. В пункте 2.1 слова "в 20___ году _______ (________________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_)</w:t>
      </w:r>
      <w:bookmarkEnd w:id="17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копеек» заменить словами «в 20__ году _______ _______________________________ рублей ____ копеек»</w:t>
      </w:r>
      <w:hyperlink w:anchor="sub_125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3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(сумма прописью)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4" w:name="sub_12014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1.4.2.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пункте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   слова   «__________»     заменить словами</w:t>
      </w:r>
      <w:bookmarkEnd w:id="17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«______»</w:t>
      </w:r>
      <w:hyperlink w:anchor="sub_125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4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5" w:name="sub_120105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1.5. В разделе III: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6" w:name="sub_120151"/>
      <w:bookmarkEnd w:id="175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1.5.1. В пункте 3.4 слова «на счет _______________________________»</w:t>
      </w:r>
      <w:bookmarkEnd w:id="17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(наименование территориального органа 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Федерального казначейства)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«на счет ____________________________________________».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(наименование территориального органа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Федерального казначейства)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7" w:name="sub_12015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1.5.2.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пункте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  слова  «______________»  заменить   словами</w:t>
      </w:r>
      <w:bookmarkEnd w:id="17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«_______________».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8" w:name="sub_120106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1.6. В разделе IV: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9" w:name="sub_120161"/>
      <w:bookmarkEnd w:id="17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1.6.1.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пункте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  слова   «____________»     заменить словами</w:t>
      </w:r>
      <w:bookmarkEnd w:id="17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«__________»</w:t>
      </w:r>
      <w:hyperlink w:anchor="sub_125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5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0" w:name="sub_120107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1.7. В разделе VI</w:t>
      </w:r>
      <w:hyperlink w:anchor="sub_125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6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1" w:name="sub_13171"/>
      <w:bookmarkEnd w:id="18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1.7.1.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пункте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  слова  «______________»  заменить   словами</w:t>
      </w:r>
      <w:bookmarkEnd w:id="18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«_____________»;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2" w:name="sub_12017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1.7.2. Пункт ___ изложить в следующей редакции:</w:t>
      </w:r>
    </w:p>
    <w:bookmarkEnd w:id="182"/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«_____________________________________________________________________»;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(текст пункта в новой редакции)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3" w:name="sub_12017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1.7.3. Дополнить пунктом ___ следующего содержания:</w:t>
      </w:r>
    </w:p>
    <w:bookmarkEnd w:id="183"/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«_____________________________________________________________________».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(текст пункта)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4" w:name="sub_12010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1.8. Дополнить соглашение разделом VI следующего содержания:</w:t>
      </w:r>
    </w:p>
    <w:bookmarkEnd w:id="184"/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«VI. Иные условия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6.1. Иные условия по настоящему Соглашению: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6.1.1.  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   органом     местного     самоуправления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осуществляющим взаимодействие с _______________________________________,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(Министерство, Государственный комитет, иной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который со стороны ______________________________ возлагаются функции</w:t>
      </w:r>
      <w:r w:rsidRPr="004C4A9D">
        <w:rPr>
          <w:rFonts w:ascii="Times New Roman" w:hAnsi="Times New Roman" w:cs="Times New Roman"/>
          <w:color w:val="000000" w:themeColor="text1"/>
        </w:rPr>
        <w:t xml:space="preserve">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(муниципальное образование)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по  исполнению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(координации   исполнения)   настоящего     Соглашения и представление отчетности, является ____________________________________;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           (наименование органа местного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самоуправления)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6.1.2. _______________________________________________.».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5" w:name="sub_12010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1.9. В разделе VII: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6" w:name="sub_120191"/>
      <w:bookmarkEnd w:id="185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1.9.1. 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пункте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   слова   «___________»     заменить словами</w:t>
      </w:r>
    </w:p>
    <w:bookmarkEnd w:id="186"/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«________».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7" w:name="sub_12011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1.10. Раздел VIII изложить в следующей редакции:</w:t>
      </w:r>
    </w:p>
    <w:bookmarkEnd w:id="187"/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«VIII. Платежные реквизиты Сторон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27"/>
      </w:tblGrid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Наименование Министерства, Государственного комитета, иного республиканского органа власти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56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БИК</w:t>
              </w:r>
            </w:hyperlink>
            <w:r w:rsidRPr="004C4A9D">
              <w:rPr>
                <w:color w:val="000000" w:themeColor="text1"/>
                <w:sz w:val="28"/>
                <w:szCs w:val="28"/>
              </w:rPr>
              <w:t xml:space="preserve"> и наименование учреждения Банка России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Расчетный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Лицевой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ИНН/КПП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ОГРН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57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58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БИК</w:t>
              </w:r>
            </w:hyperlink>
            <w:r w:rsidRPr="004C4A9D">
              <w:rPr>
                <w:color w:val="000000" w:themeColor="text1"/>
                <w:sz w:val="28"/>
                <w:szCs w:val="28"/>
              </w:rPr>
              <w:t xml:space="preserve"> и наименование учреждения Банка России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Расчетный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Лицевой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ИНН/КПП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ОГРН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59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</w:tbl>
    <w:p w:rsidR="004C4A9D" w:rsidRPr="004C4A9D" w:rsidRDefault="004C4A9D" w:rsidP="004C4A9D">
      <w:pPr>
        <w:pStyle w:val="af9"/>
        <w:jc w:val="both"/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bookmarkStart w:id="188" w:name="sub_120111"/>
      <w:r w:rsidRPr="004C4A9D">
        <w:rPr>
          <w:color w:val="000000" w:themeColor="text1"/>
          <w:sz w:val="28"/>
          <w:szCs w:val="28"/>
        </w:rPr>
        <w:t>1.11. Приложение № ___ к Соглашению изложить в редакции согласно приложению №___ к настоящему Дополнительному соглашению</w:t>
      </w:r>
      <w:hyperlink w:anchor="sub_1255" w:history="1">
        <w:r w:rsidRPr="004C4A9D">
          <w:rPr>
            <w:rStyle w:val="af2"/>
            <w:color w:val="000000" w:themeColor="text1"/>
            <w:sz w:val="28"/>
            <w:szCs w:val="28"/>
            <w:vertAlign w:val="superscript"/>
          </w:rPr>
          <w:t>7</w:t>
        </w:r>
      </w:hyperlink>
      <w:r w:rsidRPr="004C4A9D">
        <w:rPr>
          <w:color w:val="000000" w:themeColor="text1"/>
          <w:sz w:val="28"/>
          <w:szCs w:val="28"/>
        </w:rPr>
        <w:t>, которое является его неотъемлемой частью.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bookmarkStart w:id="189" w:name="sub_120112"/>
      <w:bookmarkEnd w:id="188"/>
      <w:r w:rsidRPr="004C4A9D">
        <w:rPr>
          <w:color w:val="000000" w:themeColor="text1"/>
          <w:sz w:val="28"/>
          <w:szCs w:val="28"/>
        </w:rPr>
        <w:t>1.12. Дополнить Соглашение приложением №___ согласно приложению № ___ к настоящему Дополнительному соглашению</w:t>
      </w:r>
      <w:hyperlink w:anchor="sub_1255" w:history="1">
        <w:r w:rsidRPr="004C4A9D">
          <w:rPr>
            <w:rStyle w:val="af2"/>
            <w:color w:val="000000" w:themeColor="text1"/>
            <w:sz w:val="28"/>
            <w:szCs w:val="28"/>
            <w:vertAlign w:val="superscript"/>
          </w:rPr>
          <w:t>7</w:t>
        </w:r>
      </w:hyperlink>
      <w:r w:rsidRPr="004C4A9D">
        <w:rPr>
          <w:color w:val="000000" w:themeColor="text1"/>
          <w:sz w:val="28"/>
          <w:szCs w:val="28"/>
        </w:rPr>
        <w:t>, которое является его неотъемлемой частью.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bookmarkStart w:id="190" w:name="sub_12002"/>
      <w:bookmarkEnd w:id="189"/>
      <w:r w:rsidRPr="004C4A9D">
        <w:rPr>
          <w:color w:val="000000" w:themeColor="text1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bookmarkStart w:id="191" w:name="sub_12003"/>
      <w:bookmarkEnd w:id="190"/>
      <w:r w:rsidRPr="004C4A9D">
        <w:rPr>
          <w:color w:val="000000" w:themeColor="text1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bookmarkStart w:id="192" w:name="sub_12004"/>
      <w:bookmarkEnd w:id="191"/>
      <w:r w:rsidRPr="004C4A9D">
        <w:rPr>
          <w:color w:val="000000" w:themeColor="text1"/>
          <w:sz w:val="28"/>
          <w:szCs w:val="28"/>
        </w:rPr>
        <w:lastRenderedPageBreak/>
        <w:t>4. Условия Соглашения, не затронутые настоящим Дополнительным соглашением, остаются неизменными.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bookmarkStart w:id="193" w:name="sub_12005"/>
      <w:bookmarkEnd w:id="192"/>
      <w:r w:rsidRPr="004C4A9D">
        <w:rPr>
          <w:color w:val="000000" w:themeColor="text1"/>
          <w:sz w:val="28"/>
          <w:szCs w:val="28"/>
        </w:rPr>
        <w:t>5. Настоящее Дополнительное соглашение заключено в форме документа на бумажном носителе в двух экземплярах, по одному для каждой из Сторон.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  <w:bookmarkStart w:id="194" w:name="sub_12006"/>
      <w:bookmarkEnd w:id="193"/>
      <w:r w:rsidRPr="004C4A9D">
        <w:rPr>
          <w:color w:val="000000" w:themeColor="text1"/>
          <w:sz w:val="28"/>
          <w:szCs w:val="28"/>
        </w:rPr>
        <w:t>6. Подписи Сторон: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917"/>
      </w:tblGrid>
      <w:tr w:rsidR="004C4A9D" w:rsidRPr="004C4A9D" w:rsidTr="003A1648">
        <w:tc>
          <w:tcPr>
            <w:tcW w:w="5378" w:type="dxa"/>
          </w:tcPr>
          <w:bookmarkEnd w:id="194"/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Сокращенное наименование Министерства, Государственного комитета, иного республиканского органа власти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Сокращенное Наименование Муниципального образования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tabs>
                <w:tab w:val="left" w:pos="749"/>
              </w:tabs>
              <w:rPr>
                <w:color w:val="000000" w:themeColor="text1"/>
                <w:sz w:val="24"/>
                <w:szCs w:val="24"/>
              </w:rPr>
            </w:pPr>
            <w:r w:rsidRPr="004C4A9D">
              <w:rPr>
                <w:color w:val="000000" w:themeColor="text1"/>
                <w:sz w:val="22"/>
                <w:szCs w:val="22"/>
              </w:rPr>
              <w:tab/>
            </w:r>
            <w:r w:rsidRPr="004C4A9D">
              <w:rPr>
                <w:color w:val="000000" w:themeColor="text1"/>
                <w:sz w:val="24"/>
                <w:szCs w:val="24"/>
              </w:rPr>
              <w:t>________/______________________</w:t>
            </w:r>
          </w:p>
          <w:p w:rsidR="004C4A9D" w:rsidRPr="004C4A9D" w:rsidRDefault="004C4A9D" w:rsidP="003A1648">
            <w:pPr>
              <w:tabs>
                <w:tab w:val="left" w:pos="749"/>
              </w:tabs>
              <w:rPr>
                <w:color w:val="000000" w:themeColor="text1"/>
                <w:sz w:val="24"/>
                <w:szCs w:val="24"/>
              </w:rPr>
            </w:pPr>
            <w:r w:rsidRPr="004C4A9D">
              <w:rPr>
                <w:color w:val="000000" w:themeColor="text1"/>
                <w:sz w:val="24"/>
                <w:szCs w:val="24"/>
              </w:rPr>
              <w:t xml:space="preserve">        (</w:t>
            </w:r>
            <w:proofErr w:type="gramStart"/>
            <w:r w:rsidRPr="004C4A9D">
              <w:rPr>
                <w:color w:val="000000" w:themeColor="text1"/>
                <w:sz w:val="24"/>
                <w:szCs w:val="24"/>
              </w:rPr>
              <w:t xml:space="preserve">подпись)   </w:t>
            </w:r>
            <w:proofErr w:type="gramEnd"/>
            <w:r w:rsidRPr="004C4A9D">
              <w:rPr>
                <w:color w:val="000000" w:themeColor="text1"/>
                <w:sz w:val="24"/>
                <w:szCs w:val="24"/>
              </w:rPr>
              <w:t xml:space="preserve">      (Ф.И.О.)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4A9D">
              <w:rPr>
                <w:color w:val="000000" w:themeColor="text1"/>
                <w:sz w:val="24"/>
                <w:szCs w:val="24"/>
              </w:rPr>
              <w:t>________/______________________</w:t>
            </w:r>
          </w:p>
          <w:p w:rsidR="004C4A9D" w:rsidRPr="004C4A9D" w:rsidRDefault="004C4A9D" w:rsidP="003A1648">
            <w:pPr>
              <w:rPr>
                <w:color w:val="000000" w:themeColor="text1"/>
                <w:sz w:val="24"/>
                <w:szCs w:val="24"/>
              </w:rPr>
            </w:pPr>
            <w:r w:rsidRPr="004C4A9D">
              <w:rPr>
                <w:color w:val="000000" w:themeColor="text1"/>
                <w:sz w:val="24"/>
                <w:szCs w:val="24"/>
              </w:rPr>
              <w:t xml:space="preserve">        (</w:t>
            </w:r>
            <w:proofErr w:type="gramStart"/>
            <w:r w:rsidRPr="004C4A9D">
              <w:rPr>
                <w:color w:val="000000" w:themeColor="text1"/>
                <w:sz w:val="24"/>
                <w:szCs w:val="24"/>
              </w:rPr>
              <w:t xml:space="preserve">подпись)   </w:t>
            </w:r>
            <w:proofErr w:type="gramEnd"/>
            <w:r w:rsidRPr="004C4A9D">
              <w:rPr>
                <w:color w:val="000000" w:themeColor="text1"/>
                <w:sz w:val="24"/>
                <w:szCs w:val="24"/>
              </w:rPr>
              <w:t xml:space="preserve">      (Ф.И.О.)</w:t>
            </w:r>
          </w:p>
        </w:tc>
      </w:tr>
    </w:tbl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bookmarkStart w:id="195" w:name="sub_1255"/>
      <w:bookmarkStart w:id="196" w:name="_GoBack"/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1</w:t>
      </w:r>
      <w:r w:rsidRPr="004C4A9D">
        <w:rPr>
          <w:color w:val="000000" w:themeColor="text1"/>
          <w:sz w:val="24"/>
          <w:szCs w:val="24"/>
        </w:rPr>
        <w:t xml:space="preserve">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</w:r>
    </w:p>
    <w:bookmarkEnd w:id="195"/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2</w:t>
      </w:r>
      <w:r w:rsidRPr="004C4A9D">
        <w:rPr>
          <w:color w:val="000000" w:themeColor="text1"/>
          <w:sz w:val="24"/>
          <w:szCs w:val="24"/>
        </w:rPr>
        <w:t xml:space="preserve">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 (или) разделам Соглашения, в которые вносятся изменения.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3</w:t>
      </w:r>
      <w:r w:rsidRPr="004C4A9D">
        <w:rPr>
          <w:b/>
          <w:color w:val="000000" w:themeColor="text1"/>
          <w:sz w:val="24"/>
          <w:szCs w:val="24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Указывается финансовый год, в котором предусматривается изменение общего объема бюджетных ассигнований, предусматриваемых в местном бюджете. При необходимости уточнения общего объема бюджетных ассигнований на два или три года в положения </w:t>
      </w:r>
      <w:hyperlink w:anchor="sub_121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пункта 2.1</w:t>
        </w:r>
      </w:hyperlink>
      <w:r w:rsidRPr="004C4A9D">
        <w:rPr>
          <w:color w:val="000000" w:themeColor="text1"/>
          <w:sz w:val="24"/>
          <w:szCs w:val="24"/>
        </w:rPr>
        <w:t xml:space="preserve"> Соглашения вносятся изменения в аналогичном порядке с уточнением объема бюджетных ассигнований, предусматриваемых в местном бюджете на финансовый год.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4</w:t>
      </w:r>
      <w:r w:rsidRPr="004C4A9D">
        <w:rPr>
          <w:color w:val="000000" w:themeColor="text1"/>
          <w:sz w:val="24"/>
          <w:szCs w:val="24"/>
        </w:rPr>
        <w:t xml:space="preserve"> Формулировка используется для внесения изменений в пункты Соглашения, устанавливающие условия, предусмотренные </w:t>
      </w:r>
      <w:hyperlink w:anchor="sub_122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пунктами 2.2-2.4</w:t>
        </w:r>
      </w:hyperlink>
      <w:r w:rsidRPr="004C4A9D">
        <w:rPr>
          <w:color w:val="000000" w:themeColor="text1"/>
          <w:sz w:val="24"/>
          <w:szCs w:val="24"/>
        </w:rPr>
        <w:t xml:space="preserve"> настоящей Типовой формы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5</w:t>
      </w:r>
      <w:r w:rsidRPr="004C4A9D">
        <w:rPr>
          <w:color w:val="000000" w:themeColor="text1"/>
          <w:sz w:val="24"/>
          <w:szCs w:val="24"/>
        </w:rPr>
        <w:t xml:space="preserve"> Формулировка используется для внесения изменений в пункты Соглашения, устанавливающие условия, предусмотренные </w:t>
      </w:r>
      <w:hyperlink w:anchor="sub_104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разделом IV</w:t>
        </w:r>
      </w:hyperlink>
      <w:r w:rsidRPr="004C4A9D">
        <w:rPr>
          <w:color w:val="000000" w:themeColor="text1"/>
          <w:sz w:val="24"/>
          <w:szCs w:val="24"/>
        </w:rPr>
        <w:t xml:space="preserve"> настоящей Типовой формы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6</w:t>
      </w:r>
      <w:r w:rsidRPr="004C4A9D">
        <w:rPr>
          <w:b/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 xml:space="preserve">Предусматривается при наличии в Соглашении </w:t>
      </w:r>
      <w:hyperlink w:anchor="sub_106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раздела VI</w:t>
        </w:r>
      </w:hyperlink>
      <w:r w:rsidRPr="004C4A9D">
        <w:rPr>
          <w:color w:val="000000" w:themeColor="text1"/>
          <w:sz w:val="24"/>
          <w:szCs w:val="24"/>
        </w:rPr>
        <w:t xml:space="preserve">. При внесении изменений в пункты раздела VI используются формулировки, приведенные в </w:t>
      </w:r>
      <w:hyperlink w:anchor="sub_13171" w:history="1">
        <w:r w:rsidRPr="004C4A9D">
          <w:rPr>
            <w:rStyle w:val="af2"/>
            <w:rFonts w:cs="Times New Roman CYR"/>
            <w:color w:val="000000" w:themeColor="text1"/>
            <w:sz w:val="24"/>
            <w:szCs w:val="24"/>
          </w:rPr>
          <w:t>пунктах 1.7.1-1.7.3</w:t>
        </w:r>
      </w:hyperlink>
      <w:r w:rsidRPr="004C4A9D">
        <w:rPr>
          <w:color w:val="000000" w:themeColor="text1"/>
          <w:sz w:val="24"/>
          <w:szCs w:val="24"/>
        </w:rPr>
        <w:t xml:space="preserve"> настоящего приложения к Типовой форме соглашения.</w:t>
      </w:r>
    </w:p>
    <w:p w:rsidR="004C4A9D" w:rsidRPr="004C4A9D" w:rsidRDefault="004C4A9D" w:rsidP="004C4A9D">
      <w:pPr>
        <w:jc w:val="both"/>
        <w:rPr>
          <w:color w:val="000000" w:themeColor="text1"/>
          <w:sz w:val="24"/>
          <w:szCs w:val="24"/>
        </w:rPr>
      </w:pPr>
      <w:r w:rsidRPr="004C4A9D">
        <w:rPr>
          <w:rStyle w:val="af1"/>
          <w:b w:val="0"/>
          <w:bCs/>
          <w:color w:val="000000" w:themeColor="text1"/>
          <w:sz w:val="24"/>
          <w:szCs w:val="24"/>
          <w:vertAlign w:val="superscript"/>
        </w:rPr>
        <w:t>7</w:t>
      </w:r>
      <w:r w:rsidRPr="004C4A9D">
        <w:rPr>
          <w:b/>
          <w:color w:val="000000" w:themeColor="text1"/>
          <w:sz w:val="24"/>
          <w:szCs w:val="24"/>
          <w:vertAlign w:val="superscript"/>
        </w:rPr>
        <w:t xml:space="preserve"> </w:t>
      </w:r>
      <w:r w:rsidRPr="004C4A9D">
        <w:rPr>
          <w:color w:val="000000" w:themeColor="text1"/>
          <w:sz w:val="24"/>
          <w:szCs w:val="24"/>
        </w:rPr>
        <w:t>В заголовочной части приложений к Дополнительному соглашению к Соглашению указывается, что приложение является приложением № ___ к Дополнительному соглашению от «__</w:t>
      </w:r>
      <w:proofErr w:type="gramStart"/>
      <w:r w:rsidRPr="004C4A9D">
        <w:rPr>
          <w:color w:val="000000" w:themeColor="text1"/>
          <w:sz w:val="24"/>
          <w:szCs w:val="24"/>
        </w:rPr>
        <w:t>_»_</w:t>
      </w:r>
      <w:proofErr w:type="gramEnd"/>
      <w:r w:rsidRPr="004C4A9D">
        <w:rPr>
          <w:color w:val="000000" w:themeColor="text1"/>
          <w:sz w:val="24"/>
          <w:szCs w:val="24"/>
        </w:rPr>
        <w:t>_________ 20___ года № ____.</w:t>
      </w:r>
    </w:p>
    <w:bookmarkEnd w:id="196"/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left="5387"/>
        <w:rPr>
          <w:color w:val="000000" w:themeColor="text1"/>
          <w:sz w:val="28"/>
          <w:szCs w:val="28"/>
        </w:rPr>
      </w:pPr>
      <w:bookmarkStart w:id="197" w:name="sub_1013"/>
      <w:r w:rsidRPr="004C4A9D">
        <w:rPr>
          <w:rStyle w:val="af1"/>
          <w:bCs/>
          <w:color w:val="000000" w:themeColor="text1"/>
        </w:rPr>
        <w:br w:type="page"/>
      </w:r>
      <w:r w:rsidRPr="004C4A9D">
        <w:rPr>
          <w:rStyle w:val="af1"/>
          <w:b w:val="0"/>
          <w:bCs/>
          <w:color w:val="000000" w:themeColor="text1"/>
          <w:sz w:val="28"/>
          <w:szCs w:val="28"/>
        </w:rPr>
        <w:lastRenderedPageBreak/>
        <w:t>Приложение № 9</w:t>
      </w:r>
      <w:r w:rsidRPr="004C4A9D">
        <w:rPr>
          <w:rStyle w:val="af1"/>
          <w:b w:val="0"/>
          <w:bCs/>
          <w:color w:val="000000" w:themeColor="text1"/>
          <w:sz w:val="28"/>
          <w:szCs w:val="28"/>
        </w:rPr>
        <w:br/>
        <w:t xml:space="preserve">к </w:t>
      </w:r>
      <w:hyperlink w:anchor="sub_100" w:history="1">
        <w:r w:rsidRPr="004C4A9D">
          <w:rPr>
            <w:rStyle w:val="af2"/>
            <w:rFonts w:cs="Times New Roman CYR"/>
            <w:color w:val="000000" w:themeColor="text1"/>
            <w:sz w:val="28"/>
            <w:szCs w:val="28"/>
          </w:rPr>
          <w:t>Типовой форме</w:t>
        </w:r>
      </w:hyperlink>
      <w:r w:rsidRPr="004C4A9D">
        <w:rPr>
          <w:rStyle w:val="af1"/>
          <w:b w:val="0"/>
          <w:bCs/>
          <w:color w:val="000000" w:themeColor="text1"/>
          <w:sz w:val="28"/>
          <w:szCs w:val="28"/>
        </w:rPr>
        <w:t xml:space="preserve"> соглашения</w:t>
      </w:r>
      <w:r w:rsidRPr="004C4A9D">
        <w:rPr>
          <w:rStyle w:val="af1"/>
          <w:b w:val="0"/>
          <w:bCs/>
          <w:color w:val="000000" w:themeColor="text1"/>
          <w:sz w:val="28"/>
          <w:szCs w:val="28"/>
        </w:rPr>
        <w:br/>
        <w:t>о предоставлении субсидии из бюджета</w:t>
      </w:r>
      <w:r w:rsidRPr="004C4A9D">
        <w:rPr>
          <w:rStyle w:val="af1"/>
          <w:b w:val="0"/>
          <w:bCs/>
          <w:color w:val="000000" w:themeColor="text1"/>
          <w:sz w:val="28"/>
          <w:szCs w:val="28"/>
        </w:rPr>
        <w:br/>
        <w:t>Республики Татарстан местным бюджетам</w:t>
      </w:r>
    </w:p>
    <w:bookmarkEnd w:id="197"/>
    <w:p w:rsidR="004C4A9D" w:rsidRPr="004C4A9D" w:rsidRDefault="004C4A9D" w:rsidP="004C4A9D">
      <w:pPr>
        <w:ind w:left="5387"/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ind w:left="5387"/>
        <w:rPr>
          <w:color w:val="000000" w:themeColor="text1"/>
          <w:sz w:val="28"/>
          <w:szCs w:val="28"/>
        </w:rPr>
      </w:pPr>
      <w:r w:rsidRPr="004C4A9D">
        <w:rPr>
          <w:rStyle w:val="af1"/>
          <w:b w:val="0"/>
          <w:bCs/>
          <w:color w:val="000000" w:themeColor="text1"/>
          <w:sz w:val="28"/>
          <w:szCs w:val="28"/>
        </w:rPr>
        <w:t>Приложение № ___</w:t>
      </w:r>
      <w:r w:rsidRPr="004C4A9D">
        <w:rPr>
          <w:rStyle w:val="af1"/>
          <w:b w:val="0"/>
          <w:bCs/>
          <w:color w:val="000000" w:themeColor="text1"/>
          <w:sz w:val="28"/>
          <w:szCs w:val="28"/>
        </w:rPr>
        <w:br/>
        <w:t>к Соглашению</w:t>
      </w:r>
      <w:r w:rsidRPr="004C4A9D">
        <w:rPr>
          <w:rStyle w:val="af1"/>
          <w:b w:val="0"/>
          <w:bCs/>
          <w:color w:val="000000" w:themeColor="text1"/>
          <w:sz w:val="28"/>
          <w:szCs w:val="28"/>
        </w:rPr>
        <w:br/>
        <w:t>от «__</w:t>
      </w:r>
      <w:proofErr w:type="gramStart"/>
      <w:r w:rsidRPr="004C4A9D">
        <w:rPr>
          <w:rStyle w:val="af1"/>
          <w:b w:val="0"/>
          <w:bCs/>
          <w:color w:val="000000" w:themeColor="text1"/>
          <w:sz w:val="28"/>
          <w:szCs w:val="28"/>
        </w:rPr>
        <w:t>_»_</w:t>
      </w:r>
      <w:proofErr w:type="gramEnd"/>
      <w:r w:rsidRPr="004C4A9D">
        <w:rPr>
          <w:rStyle w:val="af1"/>
          <w:b w:val="0"/>
          <w:bCs/>
          <w:color w:val="000000" w:themeColor="text1"/>
          <w:sz w:val="28"/>
          <w:szCs w:val="28"/>
        </w:rPr>
        <w:t>_______ 20___ г. № ___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                       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Дополнительное соглашение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 расторжении Соглашения о предоставлении субсидии из бюджета Республики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                     Татарстан местному бюджету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«__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 20____ г.                      №__________________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C4A9D">
        <w:rPr>
          <w:rFonts w:ascii="Times New Roman" w:hAnsi="Times New Roman" w:cs="Times New Roman"/>
          <w:color w:val="000000" w:themeColor="text1"/>
        </w:rPr>
        <w:t xml:space="preserve">(дата заключения </w:t>
      </w:r>
      <w:proofErr w:type="gramStart"/>
      <w:r w:rsidRPr="004C4A9D">
        <w:rPr>
          <w:rFonts w:ascii="Times New Roman" w:hAnsi="Times New Roman" w:cs="Times New Roman"/>
          <w:color w:val="000000" w:themeColor="text1"/>
        </w:rPr>
        <w:t xml:space="preserve">соглашения)   </w:t>
      </w:r>
      <w:proofErr w:type="gramEnd"/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(номер соглашения)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_______________________________________________________________________,</w:t>
      </w:r>
      <w:r w:rsidRPr="004C4A9D">
        <w:rPr>
          <w:rFonts w:ascii="Times New Roman" w:hAnsi="Times New Roman" w:cs="Times New Roman"/>
          <w:color w:val="000000" w:themeColor="text1"/>
        </w:rPr>
        <w:t xml:space="preserve">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(наименование республиканского органа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как получателю средств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бюджета  Республики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Татарстан  доведены  лимиты  бюджетных  обязательств  на  предоставление   субсидий   местным  бюджетам, именуемое(-</w:t>
      </w:r>
      <w:proofErr w:type="spell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____________________________________,                                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    (Министерство, Государственный комитет,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иной республиканский орган исполнительной власти)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________________________________________________________________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C4A9D">
        <w:rPr>
          <w:rFonts w:ascii="Times New Roman" w:hAnsi="Times New Roman" w:cs="Times New Roman"/>
          <w:color w:val="000000" w:themeColor="text1"/>
        </w:rPr>
        <w:t xml:space="preserve">  (</w:t>
      </w:r>
      <w:proofErr w:type="gramEnd"/>
      <w:r w:rsidRPr="004C4A9D">
        <w:rPr>
          <w:rFonts w:ascii="Times New Roman" w:hAnsi="Times New Roman" w:cs="Times New Roman"/>
          <w:color w:val="000000" w:themeColor="text1"/>
        </w:rPr>
        <w:t xml:space="preserve">наименование должности руководителя Министерства, Государственного комитета, иного          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республиканского органа исполнительной власти или уполномоченного им лица)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_,   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C4A9D">
        <w:rPr>
          <w:rFonts w:ascii="Times New Roman" w:hAnsi="Times New Roman" w:cs="Times New Roman"/>
          <w:color w:val="000000" w:themeColor="text1"/>
        </w:rPr>
        <w:t>(фамилия, имя, отчество (последнее - при наличии))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действующего(-ей) на основании ___________________________________________,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       (положение об органе власти, доверенность,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              приказ или иной документ)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стороны, и ______________________________________________________,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  (наименование исполнительного комитета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                   муниципального района, городского округа)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именуемый в дальнейшем «Муниципальное образование», в лице 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>(наименование должности руководителя Исполнительного комитета</w:t>
      </w:r>
    </w:p>
    <w:p w:rsidR="004C4A9D" w:rsidRPr="004C4A9D" w:rsidRDefault="004C4A9D" w:rsidP="004C4A9D">
      <w:pPr>
        <w:pStyle w:val="af9"/>
        <w:jc w:val="center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>муниципального района, городского округа или уполномоченного им лица)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__________________________________________________, действующего(-ей) на </w:t>
      </w:r>
      <w:r w:rsidRPr="004C4A9D">
        <w:rPr>
          <w:rFonts w:ascii="Times New Roman" w:hAnsi="Times New Roman" w:cs="Times New Roman"/>
          <w:color w:val="000000" w:themeColor="text1"/>
        </w:rPr>
        <w:lastRenderedPageBreak/>
        <w:t>(фамилия, имя, отчество (последнее - при наличии))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_____________________________________________________________,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C4A9D">
        <w:rPr>
          <w:rFonts w:ascii="Times New Roman" w:hAnsi="Times New Roman" w:cs="Times New Roman"/>
          <w:color w:val="000000" w:themeColor="text1"/>
        </w:rPr>
        <w:t>(Устав, доверенность или иной документ)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другой стороны, далее при совместном упоминании именуемые «Стороны»,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соответствии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_________________________________________________________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C4A9D">
        <w:rPr>
          <w:rFonts w:ascii="Times New Roman" w:hAnsi="Times New Roman" w:cs="Times New Roman"/>
          <w:color w:val="000000" w:themeColor="text1"/>
        </w:rPr>
        <w:t>(документ, предусматривающий основание для расторжения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  <w:r w:rsidRPr="004C4A9D">
        <w:rPr>
          <w:rFonts w:ascii="Times New Roman" w:hAnsi="Times New Roman" w:cs="Times New Roman"/>
          <w:color w:val="000000" w:themeColor="text1"/>
        </w:rPr>
        <w:t xml:space="preserve">                   Соглашения (при наличии) или пункт 7.6 Соглашения)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настоящее Дополнительное соглашение о расторжении Соглашения о предоставлении субсидии из бюджета Республики Татарстан местному бюджету от «__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________ 20___ г. № ___ (далее – Дополнительное  соглашение,  Соглашение).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8" w:name="sub_1300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 Соглашение расторгается с момента вступления в силу настоящего</w:t>
      </w:r>
      <w:bookmarkEnd w:id="198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соглашения.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9" w:name="sub_1300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 Настоящее Дополнительное соглашение вступает в силу с момента</w:t>
      </w:r>
      <w:bookmarkEnd w:id="199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0" w:name="sub_1300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3.  Обязательства Сторон  по  Соглашению  прекращаются  с  момента</w:t>
      </w:r>
      <w:bookmarkEnd w:id="200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вступления в силу настоящего Дополнительного соглашения, за  исключением  обязательств,  предусмотренных   пунктами   ___   Соглашения</w:t>
      </w:r>
      <w:hyperlink w:anchor="sub_135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,   которые прекращают свое действие после полного их исполнения.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1" w:name="sub_13004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 Иные положения настоящего Дополнительного соглашения</w:t>
      </w:r>
      <w:hyperlink w:anchor="sub_1355" w:history="1">
        <w:r w:rsidRPr="004C4A9D">
          <w:rPr>
            <w:rStyle w:val="af2"/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2" w:name="sub_13041"/>
      <w:bookmarkEnd w:id="201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4.1. ______________________________________________________________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3" w:name="sub_13042"/>
      <w:bookmarkEnd w:id="202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4.2. _____________________________________________________________.</w:t>
      </w:r>
    </w:p>
    <w:p w:rsidR="004C4A9D" w:rsidRPr="004C4A9D" w:rsidRDefault="004C4A9D" w:rsidP="004C4A9D">
      <w:pPr>
        <w:pStyle w:val="af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4" w:name="sub_13005"/>
      <w:bookmarkEnd w:id="203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5. Настоящее Дополнительное соглашение заключено Сторонами </w:t>
      </w:r>
      <w:proofErr w:type="gramStart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в  форме</w:t>
      </w:r>
      <w:bookmarkEnd w:id="204"/>
      <w:proofErr w:type="gramEnd"/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 на бумажном носителе в двух экземплярах, по одному для  каждой из Сторон.</w:t>
      </w:r>
    </w:p>
    <w:p w:rsidR="004C4A9D" w:rsidRPr="004C4A9D" w:rsidRDefault="004C4A9D" w:rsidP="004C4A9D">
      <w:pPr>
        <w:rPr>
          <w:color w:val="000000" w:themeColor="text1"/>
          <w:sz w:val="28"/>
          <w:szCs w:val="28"/>
        </w:rPr>
      </w:pPr>
    </w:p>
    <w:p w:rsidR="004C4A9D" w:rsidRPr="004C4A9D" w:rsidRDefault="004C4A9D" w:rsidP="004C4A9D">
      <w:pPr>
        <w:pStyle w:val="af9"/>
        <w:jc w:val="center"/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C4A9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Платежные реквизиты Сторон:</w:t>
      </w:r>
    </w:p>
    <w:p w:rsidR="004C4A9D" w:rsidRPr="004C4A9D" w:rsidRDefault="004C4A9D" w:rsidP="004C4A9D">
      <w:pPr>
        <w:rPr>
          <w:color w:val="000000" w:themeColor="text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27"/>
      </w:tblGrid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Наименование Министерства, Государственного комитета, иного республиканского органа власти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60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БИК</w:t>
              </w:r>
            </w:hyperlink>
            <w:r w:rsidRPr="004C4A9D">
              <w:rPr>
                <w:color w:val="000000" w:themeColor="text1"/>
                <w:sz w:val="28"/>
                <w:szCs w:val="28"/>
              </w:rPr>
              <w:t xml:space="preserve"> и наименование учреждения Банка России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Расчетный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Лицевой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ИНН/КПП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ОГРН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61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378" w:type="dxa"/>
          </w:tcPr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62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БИК</w:t>
              </w:r>
            </w:hyperlink>
            <w:r w:rsidRPr="004C4A9D">
              <w:rPr>
                <w:color w:val="000000" w:themeColor="text1"/>
                <w:sz w:val="28"/>
                <w:szCs w:val="28"/>
              </w:rPr>
              <w:t xml:space="preserve"> и наименование учреждения Банка России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Расчетный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Лицевой счет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ИНН/КПП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ОГРН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hyperlink r:id="rId63" w:history="1">
              <w:r w:rsidRPr="004C4A9D">
                <w:rPr>
                  <w:rStyle w:val="af2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</w:tbl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pStyle w:val="af9"/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C4A9D">
        <w:rPr>
          <w:color w:val="000000" w:themeColor="text1"/>
          <w:sz w:val="22"/>
          <w:szCs w:val="22"/>
        </w:rPr>
        <w:t xml:space="preserve">                           </w:t>
      </w:r>
      <w:r w:rsidRPr="004C4A9D">
        <w:rPr>
          <w:rStyle w:val="af1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7. Подписи Сторон</w:t>
      </w:r>
    </w:p>
    <w:p w:rsidR="004C4A9D" w:rsidRPr="004C4A9D" w:rsidRDefault="004C4A9D" w:rsidP="004C4A9D">
      <w:pPr>
        <w:rPr>
          <w:color w:val="000000" w:themeColor="text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779"/>
      </w:tblGrid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 xml:space="preserve">Сокращенное наименование Министерства, Государственного </w:t>
            </w:r>
            <w:r w:rsidRPr="004C4A9D">
              <w:rPr>
                <w:color w:val="000000" w:themeColor="text1"/>
                <w:sz w:val="28"/>
                <w:szCs w:val="28"/>
              </w:rPr>
              <w:lastRenderedPageBreak/>
              <w:t>комитета, иного республиканского органа власти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lastRenderedPageBreak/>
              <w:t>Сокращенное Наименование Муниципального образования</w:t>
            </w:r>
          </w:p>
        </w:tc>
      </w:tr>
      <w:tr w:rsidR="004C4A9D" w:rsidRPr="004C4A9D" w:rsidTr="003A1648">
        <w:tc>
          <w:tcPr>
            <w:tcW w:w="5378" w:type="dxa"/>
          </w:tcPr>
          <w:p w:rsidR="004C4A9D" w:rsidRPr="004C4A9D" w:rsidRDefault="004C4A9D" w:rsidP="003A1648">
            <w:pPr>
              <w:tabs>
                <w:tab w:val="left" w:pos="749"/>
              </w:tabs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ab/>
              <w:t>________/______________________</w:t>
            </w:r>
          </w:p>
          <w:p w:rsidR="004C4A9D" w:rsidRPr="004C4A9D" w:rsidRDefault="004C4A9D" w:rsidP="003A1648">
            <w:pPr>
              <w:tabs>
                <w:tab w:val="left" w:pos="749"/>
              </w:tabs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</w:rPr>
              <w:t xml:space="preserve">           (</w:t>
            </w:r>
            <w:proofErr w:type="gramStart"/>
            <w:r w:rsidRPr="004C4A9D">
              <w:rPr>
                <w:color w:val="000000" w:themeColor="text1"/>
              </w:rPr>
              <w:t xml:space="preserve">подпись)   </w:t>
            </w:r>
            <w:proofErr w:type="gramEnd"/>
            <w:r w:rsidRPr="004C4A9D">
              <w:rPr>
                <w:color w:val="000000" w:themeColor="text1"/>
              </w:rPr>
              <w:t xml:space="preserve">      (Ф.И.О.)</w:t>
            </w:r>
          </w:p>
        </w:tc>
        <w:tc>
          <w:tcPr>
            <w:tcW w:w="5378" w:type="dxa"/>
          </w:tcPr>
          <w:p w:rsidR="004C4A9D" w:rsidRPr="004C4A9D" w:rsidRDefault="004C4A9D" w:rsidP="003A16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  <w:sz w:val="28"/>
                <w:szCs w:val="28"/>
              </w:rPr>
              <w:t>________/______________________</w:t>
            </w:r>
          </w:p>
          <w:p w:rsidR="004C4A9D" w:rsidRPr="004C4A9D" w:rsidRDefault="004C4A9D" w:rsidP="003A1648">
            <w:pPr>
              <w:rPr>
                <w:color w:val="000000" w:themeColor="text1"/>
                <w:sz w:val="28"/>
                <w:szCs w:val="28"/>
              </w:rPr>
            </w:pPr>
            <w:r w:rsidRPr="004C4A9D">
              <w:rPr>
                <w:color w:val="000000" w:themeColor="text1"/>
              </w:rPr>
              <w:t xml:space="preserve">        (</w:t>
            </w:r>
            <w:proofErr w:type="gramStart"/>
            <w:r w:rsidRPr="004C4A9D">
              <w:rPr>
                <w:color w:val="000000" w:themeColor="text1"/>
              </w:rPr>
              <w:t xml:space="preserve">подпись)   </w:t>
            </w:r>
            <w:proofErr w:type="gramEnd"/>
            <w:r w:rsidRPr="004C4A9D">
              <w:rPr>
                <w:color w:val="000000" w:themeColor="text1"/>
              </w:rPr>
              <w:t xml:space="preserve">      (Ф.И.О.)</w:t>
            </w:r>
          </w:p>
        </w:tc>
      </w:tr>
    </w:tbl>
    <w:p w:rsidR="004C4A9D" w:rsidRPr="004C4A9D" w:rsidRDefault="004C4A9D" w:rsidP="004C4A9D">
      <w:pPr>
        <w:pStyle w:val="af9"/>
        <w:jc w:val="both"/>
        <w:rPr>
          <w:color w:val="000000" w:themeColor="text1"/>
          <w:sz w:val="22"/>
          <w:szCs w:val="22"/>
        </w:rPr>
      </w:pP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rPr>
          <w:color w:val="000000" w:themeColor="text1"/>
        </w:rPr>
      </w:pPr>
      <w:bookmarkStart w:id="205" w:name="sub_1355"/>
      <w:r w:rsidRPr="004C4A9D">
        <w:rPr>
          <w:rStyle w:val="af1"/>
          <w:b w:val="0"/>
          <w:bCs/>
          <w:color w:val="000000" w:themeColor="text1"/>
          <w:vertAlign w:val="superscript"/>
        </w:rPr>
        <w:t>1</w:t>
      </w:r>
      <w:r w:rsidRPr="004C4A9D">
        <w:rPr>
          <w:color w:val="000000" w:themeColor="text1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bookmarkEnd w:id="205"/>
    <w:p w:rsidR="004C4A9D" w:rsidRPr="004C4A9D" w:rsidRDefault="004C4A9D" w:rsidP="004C4A9D">
      <w:pPr>
        <w:rPr>
          <w:color w:val="000000" w:themeColor="text1"/>
        </w:rPr>
      </w:pPr>
      <w:r w:rsidRPr="004C4A9D">
        <w:rPr>
          <w:rStyle w:val="af1"/>
          <w:b w:val="0"/>
          <w:bCs/>
          <w:color w:val="000000" w:themeColor="text1"/>
          <w:vertAlign w:val="superscript"/>
        </w:rPr>
        <w:t>2</w:t>
      </w:r>
      <w:r w:rsidRPr="004C4A9D">
        <w:rPr>
          <w:color w:val="000000" w:themeColor="text1"/>
        </w:rPr>
        <w:t xml:space="preserve"> Указываются иные положения.</w:t>
      </w:r>
    </w:p>
    <w:p w:rsidR="004C4A9D" w:rsidRPr="004C4A9D" w:rsidRDefault="004C4A9D" w:rsidP="004C4A9D">
      <w:pPr>
        <w:rPr>
          <w:color w:val="000000" w:themeColor="text1"/>
        </w:rPr>
      </w:pPr>
    </w:p>
    <w:p w:rsidR="004C4A9D" w:rsidRPr="004C4A9D" w:rsidRDefault="004C4A9D" w:rsidP="004C4A9D">
      <w:pPr>
        <w:ind w:left="5954"/>
        <w:rPr>
          <w:color w:val="000000" w:themeColor="text1"/>
        </w:rPr>
      </w:pPr>
      <w:bookmarkStart w:id="206" w:name="Par491"/>
      <w:bookmarkStart w:id="207" w:name="Par532"/>
      <w:bookmarkEnd w:id="1"/>
      <w:bookmarkEnd w:id="206"/>
      <w:bookmarkEnd w:id="207"/>
    </w:p>
    <w:p w:rsidR="00F6012A" w:rsidRPr="004C4A9D" w:rsidRDefault="00F6012A" w:rsidP="004A3789">
      <w:pPr>
        <w:jc w:val="both"/>
        <w:rPr>
          <w:color w:val="000000" w:themeColor="text1"/>
          <w:sz w:val="28"/>
          <w:szCs w:val="28"/>
        </w:rPr>
      </w:pPr>
    </w:p>
    <w:sectPr w:rsidR="00F6012A" w:rsidRPr="004C4A9D" w:rsidSect="00081AFF">
      <w:headerReference w:type="default" r:id="rId64"/>
      <w:pgSz w:w="11906" w:h="16838" w:code="9"/>
      <w:pgMar w:top="1134" w:right="70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4F" w:rsidRDefault="0044734F">
      <w:r>
        <w:separator/>
      </w:r>
    </w:p>
  </w:endnote>
  <w:endnote w:type="continuationSeparator" w:id="0">
    <w:p w:rsidR="0044734F" w:rsidRDefault="0044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6"/>
      <w:gridCol w:w="3512"/>
      <w:gridCol w:w="3512"/>
    </w:tblGrid>
    <w:tr w:rsidR="004C4A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4A9D" w:rsidRDefault="004C4A9D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4A9D" w:rsidRDefault="004C4A9D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4A9D" w:rsidRDefault="004C4A9D">
          <w:pPr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4C4A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4A9D" w:rsidRDefault="004C4A9D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4A9D" w:rsidRDefault="004C4A9D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4A9D" w:rsidRDefault="004C4A9D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4F" w:rsidRDefault="0044734F">
      <w:r>
        <w:separator/>
      </w:r>
    </w:p>
  </w:footnote>
  <w:footnote w:type="continuationSeparator" w:id="0">
    <w:p w:rsidR="0044734F" w:rsidRDefault="0044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9D" w:rsidRPr="0007109B" w:rsidRDefault="004C4A9D" w:rsidP="00071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09" w:rsidRPr="00AA117F" w:rsidRDefault="003E5C09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BD6D73">
      <w:rPr>
        <w:noProof/>
        <w:sz w:val="28"/>
        <w:szCs w:val="28"/>
      </w:rPr>
      <w:t>3</w:t>
    </w:r>
    <w:r w:rsidRPr="00AA117F">
      <w:rPr>
        <w:sz w:val="28"/>
        <w:szCs w:val="28"/>
      </w:rPr>
      <w:fldChar w:fldCharType="end"/>
    </w:r>
  </w:p>
  <w:p w:rsidR="003E5C09" w:rsidRDefault="003E5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55F"/>
    <w:multiLevelType w:val="hybridMultilevel"/>
    <w:tmpl w:val="88162D44"/>
    <w:lvl w:ilvl="0" w:tplc="454A8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AB5564"/>
    <w:multiLevelType w:val="multilevel"/>
    <w:tmpl w:val="5E069D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F7F34"/>
    <w:multiLevelType w:val="multilevel"/>
    <w:tmpl w:val="68D06E5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AD2C9D"/>
    <w:multiLevelType w:val="multilevel"/>
    <w:tmpl w:val="86945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0263BA"/>
    <w:multiLevelType w:val="multilevel"/>
    <w:tmpl w:val="45C276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5" w15:restartNumberingAfterBreak="0">
    <w:nsid w:val="1CC437D5"/>
    <w:multiLevelType w:val="multilevel"/>
    <w:tmpl w:val="45C276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6" w15:restartNumberingAfterBreak="0">
    <w:nsid w:val="28D063F5"/>
    <w:multiLevelType w:val="multilevel"/>
    <w:tmpl w:val="D50EF4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019D8"/>
    <w:multiLevelType w:val="hybridMultilevel"/>
    <w:tmpl w:val="6BEEF796"/>
    <w:lvl w:ilvl="0" w:tplc="454A8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B7DC7"/>
    <w:multiLevelType w:val="hybridMultilevel"/>
    <w:tmpl w:val="0498B158"/>
    <w:lvl w:ilvl="0" w:tplc="F71C99A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45739C8"/>
    <w:multiLevelType w:val="multilevel"/>
    <w:tmpl w:val="45C276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0" w15:restartNumberingAfterBreak="0">
    <w:nsid w:val="365506AD"/>
    <w:multiLevelType w:val="multilevel"/>
    <w:tmpl w:val="9AFE8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AE71AE"/>
    <w:multiLevelType w:val="multilevel"/>
    <w:tmpl w:val="D1AA06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9924455"/>
    <w:multiLevelType w:val="multilevel"/>
    <w:tmpl w:val="6FD26B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D06503C"/>
    <w:multiLevelType w:val="multilevel"/>
    <w:tmpl w:val="C6EE39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3D0A767A"/>
    <w:multiLevelType w:val="multilevel"/>
    <w:tmpl w:val="D128A6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CD2958"/>
    <w:multiLevelType w:val="multilevel"/>
    <w:tmpl w:val="966E6E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 w15:restartNumberingAfterBreak="0">
    <w:nsid w:val="44DA1E67"/>
    <w:multiLevelType w:val="hybridMultilevel"/>
    <w:tmpl w:val="4E5C76E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6CE3"/>
    <w:multiLevelType w:val="multilevel"/>
    <w:tmpl w:val="30C67F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58C3CD1"/>
    <w:multiLevelType w:val="multilevel"/>
    <w:tmpl w:val="DAC657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8634685"/>
    <w:multiLevelType w:val="multilevel"/>
    <w:tmpl w:val="2DBA9A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3810AB"/>
    <w:multiLevelType w:val="multilevel"/>
    <w:tmpl w:val="2D0EE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5558AE"/>
    <w:multiLevelType w:val="multilevel"/>
    <w:tmpl w:val="BD40C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04" w:hanging="2160"/>
      </w:pPr>
      <w:rPr>
        <w:rFonts w:hint="default"/>
      </w:rPr>
    </w:lvl>
  </w:abstractNum>
  <w:abstractNum w:abstractNumId="22" w15:restartNumberingAfterBreak="0">
    <w:nsid w:val="5EFD4F54"/>
    <w:multiLevelType w:val="multilevel"/>
    <w:tmpl w:val="B6069D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1B4444"/>
    <w:multiLevelType w:val="hybridMultilevel"/>
    <w:tmpl w:val="608435D4"/>
    <w:lvl w:ilvl="0" w:tplc="F3CED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CC18A1"/>
    <w:multiLevelType w:val="hybridMultilevel"/>
    <w:tmpl w:val="E0689668"/>
    <w:lvl w:ilvl="0" w:tplc="9BAEF0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2DA71B8"/>
    <w:multiLevelType w:val="multilevel"/>
    <w:tmpl w:val="EAD475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326E0F"/>
    <w:multiLevelType w:val="multilevel"/>
    <w:tmpl w:val="2326CB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1400D3"/>
    <w:multiLevelType w:val="hybridMultilevel"/>
    <w:tmpl w:val="BDD8810E"/>
    <w:lvl w:ilvl="0" w:tplc="39087792">
      <w:start w:val="5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2"/>
  </w:num>
  <w:num w:numId="5">
    <w:abstractNumId w:val="26"/>
  </w:num>
  <w:num w:numId="6">
    <w:abstractNumId w:val="19"/>
  </w:num>
  <w:num w:numId="7">
    <w:abstractNumId w:val="27"/>
  </w:num>
  <w:num w:numId="8">
    <w:abstractNumId w:val="7"/>
  </w:num>
  <w:num w:numId="9">
    <w:abstractNumId w:val="14"/>
  </w:num>
  <w:num w:numId="10">
    <w:abstractNumId w:val="2"/>
  </w:num>
  <w:num w:numId="11">
    <w:abstractNumId w:val="23"/>
  </w:num>
  <w:num w:numId="12">
    <w:abstractNumId w:val="16"/>
  </w:num>
  <w:num w:numId="13">
    <w:abstractNumId w:val="24"/>
  </w:num>
  <w:num w:numId="14">
    <w:abstractNumId w:val="8"/>
  </w:num>
  <w:num w:numId="15">
    <w:abstractNumId w:val="28"/>
  </w:num>
  <w:num w:numId="16">
    <w:abstractNumId w:val="12"/>
  </w:num>
  <w:num w:numId="17">
    <w:abstractNumId w:val="15"/>
  </w:num>
  <w:num w:numId="18">
    <w:abstractNumId w:val="21"/>
  </w:num>
  <w:num w:numId="19">
    <w:abstractNumId w:val="13"/>
  </w:num>
  <w:num w:numId="20">
    <w:abstractNumId w:val="17"/>
  </w:num>
  <w:num w:numId="21">
    <w:abstractNumId w:val="18"/>
  </w:num>
  <w:num w:numId="22">
    <w:abstractNumId w:val="5"/>
  </w:num>
  <w:num w:numId="23">
    <w:abstractNumId w:val="4"/>
  </w:num>
  <w:num w:numId="24">
    <w:abstractNumId w:val="9"/>
  </w:num>
  <w:num w:numId="25">
    <w:abstractNumId w:val="20"/>
  </w:num>
  <w:num w:numId="26">
    <w:abstractNumId w:val="3"/>
  </w:num>
  <w:num w:numId="27">
    <w:abstractNumId w:val="10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4"/>
    <w:rsid w:val="00006A09"/>
    <w:rsid w:val="000108C2"/>
    <w:rsid w:val="00023C4A"/>
    <w:rsid w:val="00051CD7"/>
    <w:rsid w:val="000570A9"/>
    <w:rsid w:val="00057354"/>
    <w:rsid w:val="00063D7E"/>
    <w:rsid w:val="00076F5E"/>
    <w:rsid w:val="00081AFF"/>
    <w:rsid w:val="00094464"/>
    <w:rsid w:val="000A6827"/>
    <w:rsid w:val="000B1577"/>
    <w:rsid w:val="000C7CDD"/>
    <w:rsid w:val="000D1018"/>
    <w:rsid w:val="000D2B4A"/>
    <w:rsid w:val="000D6EDE"/>
    <w:rsid w:val="000D76F8"/>
    <w:rsid w:val="000E7321"/>
    <w:rsid w:val="000F45D5"/>
    <w:rsid w:val="000F694D"/>
    <w:rsid w:val="00103DC5"/>
    <w:rsid w:val="0011264B"/>
    <w:rsid w:val="0012197B"/>
    <w:rsid w:val="00123BD0"/>
    <w:rsid w:val="001309AC"/>
    <w:rsid w:val="001313B5"/>
    <w:rsid w:val="0013248F"/>
    <w:rsid w:val="00133170"/>
    <w:rsid w:val="00137662"/>
    <w:rsid w:val="0014341F"/>
    <w:rsid w:val="0014762D"/>
    <w:rsid w:val="00160CFD"/>
    <w:rsid w:val="00161D0F"/>
    <w:rsid w:val="00164DB0"/>
    <w:rsid w:val="0017606D"/>
    <w:rsid w:val="00184496"/>
    <w:rsid w:val="001A5C3F"/>
    <w:rsid w:val="001B016C"/>
    <w:rsid w:val="001C11EA"/>
    <w:rsid w:val="001D14C1"/>
    <w:rsid w:val="001D6C47"/>
    <w:rsid w:val="001F5876"/>
    <w:rsid w:val="00237B18"/>
    <w:rsid w:val="0024424F"/>
    <w:rsid w:val="002477C0"/>
    <w:rsid w:val="00250CB9"/>
    <w:rsid w:val="00260884"/>
    <w:rsid w:val="002609FF"/>
    <w:rsid w:val="00266ED9"/>
    <w:rsid w:val="00270634"/>
    <w:rsid w:val="00270E02"/>
    <w:rsid w:val="00270F49"/>
    <w:rsid w:val="00282165"/>
    <w:rsid w:val="00285C96"/>
    <w:rsid w:val="00286D3A"/>
    <w:rsid w:val="002910A4"/>
    <w:rsid w:val="002A567D"/>
    <w:rsid w:val="002B1DDC"/>
    <w:rsid w:val="002B4205"/>
    <w:rsid w:val="002C1147"/>
    <w:rsid w:val="002C6C85"/>
    <w:rsid w:val="002C77F1"/>
    <w:rsid w:val="002D4F05"/>
    <w:rsid w:val="002E4431"/>
    <w:rsid w:val="002E653B"/>
    <w:rsid w:val="002E7358"/>
    <w:rsid w:val="002F4CA9"/>
    <w:rsid w:val="00307B2B"/>
    <w:rsid w:val="003156AB"/>
    <w:rsid w:val="00316B29"/>
    <w:rsid w:val="00316B9D"/>
    <w:rsid w:val="0034357E"/>
    <w:rsid w:val="00347A73"/>
    <w:rsid w:val="003633E1"/>
    <w:rsid w:val="00366F51"/>
    <w:rsid w:val="00366FC9"/>
    <w:rsid w:val="0037039C"/>
    <w:rsid w:val="0037058C"/>
    <w:rsid w:val="00376BE8"/>
    <w:rsid w:val="00385F01"/>
    <w:rsid w:val="00393AE5"/>
    <w:rsid w:val="003A7614"/>
    <w:rsid w:val="003B15CB"/>
    <w:rsid w:val="003C6F73"/>
    <w:rsid w:val="003D76FD"/>
    <w:rsid w:val="003E4176"/>
    <w:rsid w:val="003E5C09"/>
    <w:rsid w:val="003F4D50"/>
    <w:rsid w:val="003F6140"/>
    <w:rsid w:val="00403996"/>
    <w:rsid w:val="00404CB6"/>
    <w:rsid w:val="004130C7"/>
    <w:rsid w:val="004152F7"/>
    <w:rsid w:val="00416D60"/>
    <w:rsid w:val="004404EE"/>
    <w:rsid w:val="00440A02"/>
    <w:rsid w:val="00444AC9"/>
    <w:rsid w:val="00444C02"/>
    <w:rsid w:val="004467C3"/>
    <w:rsid w:val="0044734F"/>
    <w:rsid w:val="00477809"/>
    <w:rsid w:val="0048703A"/>
    <w:rsid w:val="00494669"/>
    <w:rsid w:val="00496EBC"/>
    <w:rsid w:val="004A0EBE"/>
    <w:rsid w:val="004A17ED"/>
    <w:rsid w:val="004A3789"/>
    <w:rsid w:val="004B5B39"/>
    <w:rsid w:val="004C0782"/>
    <w:rsid w:val="004C22AB"/>
    <w:rsid w:val="004C4A9D"/>
    <w:rsid w:val="004C792E"/>
    <w:rsid w:val="004D2385"/>
    <w:rsid w:val="004E3C79"/>
    <w:rsid w:val="004E5C39"/>
    <w:rsid w:val="004E796E"/>
    <w:rsid w:val="005055CC"/>
    <w:rsid w:val="00505968"/>
    <w:rsid w:val="00515D15"/>
    <w:rsid w:val="00520A0A"/>
    <w:rsid w:val="00526E69"/>
    <w:rsid w:val="00527371"/>
    <w:rsid w:val="0053661D"/>
    <w:rsid w:val="00543BA3"/>
    <w:rsid w:val="00557C29"/>
    <w:rsid w:val="00563B23"/>
    <w:rsid w:val="005643BF"/>
    <w:rsid w:val="005758C3"/>
    <w:rsid w:val="0058015B"/>
    <w:rsid w:val="00590560"/>
    <w:rsid w:val="005A0150"/>
    <w:rsid w:val="005A1F97"/>
    <w:rsid w:val="005A3F86"/>
    <w:rsid w:val="005A446A"/>
    <w:rsid w:val="005A5A52"/>
    <w:rsid w:val="005A6445"/>
    <w:rsid w:val="005A7254"/>
    <w:rsid w:val="005C0CC1"/>
    <w:rsid w:val="005D5081"/>
    <w:rsid w:val="005E38C8"/>
    <w:rsid w:val="005F2D16"/>
    <w:rsid w:val="005F6024"/>
    <w:rsid w:val="005F7066"/>
    <w:rsid w:val="00613B4E"/>
    <w:rsid w:val="0062333E"/>
    <w:rsid w:val="00624C93"/>
    <w:rsid w:val="00635B2B"/>
    <w:rsid w:val="00635D47"/>
    <w:rsid w:val="00637B68"/>
    <w:rsid w:val="00644B95"/>
    <w:rsid w:val="006456CA"/>
    <w:rsid w:val="00665A37"/>
    <w:rsid w:val="00687A43"/>
    <w:rsid w:val="006A5700"/>
    <w:rsid w:val="006B71AD"/>
    <w:rsid w:val="006B7205"/>
    <w:rsid w:val="006C4EE3"/>
    <w:rsid w:val="006C77D2"/>
    <w:rsid w:val="006E7B8E"/>
    <w:rsid w:val="006F2022"/>
    <w:rsid w:val="007022B5"/>
    <w:rsid w:val="00702929"/>
    <w:rsid w:val="00715134"/>
    <w:rsid w:val="00715A6D"/>
    <w:rsid w:val="007216F0"/>
    <w:rsid w:val="00721A5F"/>
    <w:rsid w:val="0072529B"/>
    <w:rsid w:val="00731474"/>
    <w:rsid w:val="007402DB"/>
    <w:rsid w:val="00740365"/>
    <w:rsid w:val="007411C3"/>
    <w:rsid w:val="007507FD"/>
    <w:rsid w:val="007971B2"/>
    <w:rsid w:val="00797F65"/>
    <w:rsid w:val="007B3B1C"/>
    <w:rsid w:val="007B641A"/>
    <w:rsid w:val="007D08B9"/>
    <w:rsid w:val="007D414D"/>
    <w:rsid w:val="007D69AB"/>
    <w:rsid w:val="007F20FF"/>
    <w:rsid w:val="00801193"/>
    <w:rsid w:val="008046A1"/>
    <w:rsid w:val="00804D83"/>
    <w:rsid w:val="00807587"/>
    <w:rsid w:val="00812746"/>
    <w:rsid w:val="008272CC"/>
    <w:rsid w:val="008310A1"/>
    <w:rsid w:val="00831FA3"/>
    <w:rsid w:val="008524F0"/>
    <w:rsid w:val="00863069"/>
    <w:rsid w:val="008722E9"/>
    <w:rsid w:val="00872574"/>
    <w:rsid w:val="00877367"/>
    <w:rsid w:val="0088086D"/>
    <w:rsid w:val="00881598"/>
    <w:rsid w:val="00883C9A"/>
    <w:rsid w:val="008905CC"/>
    <w:rsid w:val="00890ECD"/>
    <w:rsid w:val="008944C5"/>
    <w:rsid w:val="008A284D"/>
    <w:rsid w:val="008B0835"/>
    <w:rsid w:val="008B4254"/>
    <w:rsid w:val="008C0F96"/>
    <w:rsid w:val="008D1464"/>
    <w:rsid w:val="008D50E7"/>
    <w:rsid w:val="008E0832"/>
    <w:rsid w:val="008E199E"/>
    <w:rsid w:val="008F709A"/>
    <w:rsid w:val="00907BFD"/>
    <w:rsid w:val="009104EA"/>
    <w:rsid w:val="00915278"/>
    <w:rsid w:val="00927606"/>
    <w:rsid w:val="0094104D"/>
    <w:rsid w:val="00952642"/>
    <w:rsid w:val="009670E6"/>
    <w:rsid w:val="0097551A"/>
    <w:rsid w:val="009A0E2E"/>
    <w:rsid w:val="009A52C8"/>
    <w:rsid w:val="009B34BA"/>
    <w:rsid w:val="009B382E"/>
    <w:rsid w:val="009B5911"/>
    <w:rsid w:val="009E45DB"/>
    <w:rsid w:val="009F1BFF"/>
    <w:rsid w:val="00A143F3"/>
    <w:rsid w:val="00A14B2B"/>
    <w:rsid w:val="00A27F9E"/>
    <w:rsid w:val="00A37075"/>
    <w:rsid w:val="00A40EE9"/>
    <w:rsid w:val="00A41C70"/>
    <w:rsid w:val="00A421F4"/>
    <w:rsid w:val="00A537A7"/>
    <w:rsid w:val="00A869D9"/>
    <w:rsid w:val="00A87942"/>
    <w:rsid w:val="00A9389B"/>
    <w:rsid w:val="00AA117F"/>
    <w:rsid w:val="00AA1E2E"/>
    <w:rsid w:val="00AA4359"/>
    <w:rsid w:val="00AA5789"/>
    <w:rsid w:val="00AB2072"/>
    <w:rsid w:val="00AB32E0"/>
    <w:rsid w:val="00AB3F95"/>
    <w:rsid w:val="00AC3CCA"/>
    <w:rsid w:val="00AD0D03"/>
    <w:rsid w:val="00AD724F"/>
    <w:rsid w:val="00B05F8A"/>
    <w:rsid w:val="00B07E0A"/>
    <w:rsid w:val="00B111BC"/>
    <w:rsid w:val="00B16467"/>
    <w:rsid w:val="00B239B9"/>
    <w:rsid w:val="00B249BB"/>
    <w:rsid w:val="00B41A57"/>
    <w:rsid w:val="00B46F9B"/>
    <w:rsid w:val="00B5061C"/>
    <w:rsid w:val="00B53FB1"/>
    <w:rsid w:val="00B55FAA"/>
    <w:rsid w:val="00B57FD1"/>
    <w:rsid w:val="00B61A72"/>
    <w:rsid w:val="00B65CC2"/>
    <w:rsid w:val="00B667CA"/>
    <w:rsid w:val="00B66DE2"/>
    <w:rsid w:val="00B80CE9"/>
    <w:rsid w:val="00B83CEB"/>
    <w:rsid w:val="00B91E79"/>
    <w:rsid w:val="00BB3D0E"/>
    <w:rsid w:val="00BB4A47"/>
    <w:rsid w:val="00BC2C87"/>
    <w:rsid w:val="00BC7A0B"/>
    <w:rsid w:val="00BD1732"/>
    <w:rsid w:val="00BD3EC0"/>
    <w:rsid w:val="00BD5994"/>
    <w:rsid w:val="00BD69B3"/>
    <w:rsid w:val="00BD6D73"/>
    <w:rsid w:val="00BE130A"/>
    <w:rsid w:val="00BE15AC"/>
    <w:rsid w:val="00BE2D7C"/>
    <w:rsid w:val="00BF240B"/>
    <w:rsid w:val="00C012D8"/>
    <w:rsid w:val="00C1628C"/>
    <w:rsid w:val="00C268B9"/>
    <w:rsid w:val="00C4105E"/>
    <w:rsid w:val="00C46867"/>
    <w:rsid w:val="00C50D92"/>
    <w:rsid w:val="00C6239A"/>
    <w:rsid w:val="00C72F1C"/>
    <w:rsid w:val="00C75A06"/>
    <w:rsid w:val="00C85607"/>
    <w:rsid w:val="00C858B4"/>
    <w:rsid w:val="00C915FF"/>
    <w:rsid w:val="00C97748"/>
    <w:rsid w:val="00CA7357"/>
    <w:rsid w:val="00CB0B5F"/>
    <w:rsid w:val="00CD2CB6"/>
    <w:rsid w:val="00CD4580"/>
    <w:rsid w:val="00CE0970"/>
    <w:rsid w:val="00CE0A19"/>
    <w:rsid w:val="00CE3E77"/>
    <w:rsid w:val="00CF0BF6"/>
    <w:rsid w:val="00CF6766"/>
    <w:rsid w:val="00CF7DA6"/>
    <w:rsid w:val="00D11741"/>
    <w:rsid w:val="00D533E8"/>
    <w:rsid w:val="00D5341F"/>
    <w:rsid w:val="00D650DA"/>
    <w:rsid w:val="00D72B85"/>
    <w:rsid w:val="00D8504C"/>
    <w:rsid w:val="00D906B7"/>
    <w:rsid w:val="00D94027"/>
    <w:rsid w:val="00DB5CDD"/>
    <w:rsid w:val="00DD6385"/>
    <w:rsid w:val="00DE0DBF"/>
    <w:rsid w:val="00DE7BA2"/>
    <w:rsid w:val="00DF30BC"/>
    <w:rsid w:val="00E02359"/>
    <w:rsid w:val="00E10975"/>
    <w:rsid w:val="00E12D28"/>
    <w:rsid w:val="00E1356C"/>
    <w:rsid w:val="00E20E4E"/>
    <w:rsid w:val="00E266F6"/>
    <w:rsid w:val="00E30146"/>
    <w:rsid w:val="00E365B2"/>
    <w:rsid w:val="00E449CC"/>
    <w:rsid w:val="00E44F5F"/>
    <w:rsid w:val="00E53105"/>
    <w:rsid w:val="00E76116"/>
    <w:rsid w:val="00E83796"/>
    <w:rsid w:val="00E84D1F"/>
    <w:rsid w:val="00E90B27"/>
    <w:rsid w:val="00E93B69"/>
    <w:rsid w:val="00EA33F8"/>
    <w:rsid w:val="00EB4DA2"/>
    <w:rsid w:val="00ED3C18"/>
    <w:rsid w:val="00ED5026"/>
    <w:rsid w:val="00F06AB5"/>
    <w:rsid w:val="00F123F5"/>
    <w:rsid w:val="00F12FE0"/>
    <w:rsid w:val="00F24A98"/>
    <w:rsid w:val="00F30305"/>
    <w:rsid w:val="00F31DBE"/>
    <w:rsid w:val="00F370FC"/>
    <w:rsid w:val="00F4036D"/>
    <w:rsid w:val="00F4461F"/>
    <w:rsid w:val="00F56591"/>
    <w:rsid w:val="00F6012A"/>
    <w:rsid w:val="00F612F3"/>
    <w:rsid w:val="00F752F8"/>
    <w:rsid w:val="00F91897"/>
    <w:rsid w:val="00F941BA"/>
    <w:rsid w:val="00FA755F"/>
    <w:rsid w:val="00FC1E2F"/>
    <w:rsid w:val="00FC38C2"/>
    <w:rsid w:val="00FC41CD"/>
    <w:rsid w:val="00FD7F0E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5BE36"/>
  <w15:chartTrackingRefBased/>
  <w15:docId w15:val="{4273FA54-147F-40A8-AABA-AC91CB53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uiPriority w:val="99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uiPriority w:val="99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B5061C"/>
  </w:style>
  <w:style w:type="paragraph" w:customStyle="1" w:styleId="ConsPlusNormal">
    <w:name w:val="ConsPlusNormal"/>
    <w:rsid w:val="00F6012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2D4F05"/>
    <w:pPr>
      <w:ind w:left="720"/>
      <w:contextualSpacing/>
    </w:pPr>
  </w:style>
  <w:style w:type="table" w:styleId="af0">
    <w:name w:val="Table Grid"/>
    <w:basedOn w:val="a1"/>
    <w:uiPriority w:val="39"/>
    <w:rsid w:val="0008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sid w:val="004C4A9D"/>
    <w:rPr>
      <w:rFonts w:ascii="SL_Times New Roman" w:hAnsi="SL_Times New Roman"/>
      <w:b/>
      <w:sz w:val="24"/>
    </w:rPr>
  </w:style>
  <w:style w:type="character" w:customStyle="1" w:styleId="af1">
    <w:name w:val="Цветовое выделение"/>
    <w:uiPriority w:val="99"/>
    <w:rsid w:val="004C4A9D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C4A9D"/>
    <w:rPr>
      <w:rFonts w:cs="Times New Roman"/>
      <w:b w:val="0"/>
      <w:color w:val="106BBE"/>
    </w:rPr>
  </w:style>
  <w:style w:type="paragraph" w:customStyle="1" w:styleId="af3">
    <w:name w:val="Текст (справка)"/>
    <w:basedOn w:val="a"/>
    <w:next w:val="a"/>
    <w:uiPriority w:val="99"/>
    <w:rsid w:val="004C4A9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4C4A9D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4C4A9D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4C4A9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б изменениях"/>
    <w:basedOn w:val="af6"/>
    <w:next w:val="a"/>
    <w:uiPriority w:val="99"/>
    <w:rsid w:val="004C4A9D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4C4A9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4C4A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rsid w:val="004C4A9D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4C4A9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c">
    <w:name w:val="Продолжение ссылки"/>
    <w:basedOn w:val="af2"/>
    <w:uiPriority w:val="99"/>
    <w:rsid w:val="004C4A9D"/>
    <w:rPr>
      <w:rFonts w:cs="Times New Roman"/>
      <w:b w:val="0"/>
      <w:color w:val="106BBE"/>
    </w:rPr>
  </w:style>
  <w:style w:type="character" w:customStyle="1" w:styleId="afd">
    <w:name w:val="Цветовое выделение для Текст"/>
    <w:uiPriority w:val="99"/>
    <w:rsid w:val="004C4A9D"/>
    <w:rPr>
      <w:rFonts w:ascii="Times New Roman CYR" w:hAnsi="Times New Roman CYR"/>
    </w:rPr>
  </w:style>
  <w:style w:type="paragraph" w:styleId="HTML">
    <w:name w:val="HTML Preformatted"/>
    <w:basedOn w:val="a"/>
    <w:link w:val="HTML0"/>
    <w:uiPriority w:val="99"/>
    <w:unhideWhenUsed/>
    <w:rsid w:val="004C4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C4A9D"/>
    <w:rPr>
      <w:rFonts w:ascii="Courier New" w:eastAsiaTheme="minorEastAsia" w:hAnsi="Courier New" w:cs="Courier New"/>
    </w:rPr>
  </w:style>
  <w:style w:type="paragraph" w:customStyle="1" w:styleId="s22">
    <w:name w:val="s_22"/>
    <w:basedOn w:val="a"/>
    <w:rsid w:val="004C4A9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s10">
    <w:name w:val="s_10"/>
    <w:rsid w:val="004C4A9D"/>
  </w:style>
  <w:style w:type="paragraph" w:customStyle="1" w:styleId="s1">
    <w:name w:val="s_1"/>
    <w:basedOn w:val="a"/>
    <w:rsid w:val="004C4A9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empty">
    <w:name w:val="empty"/>
    <w:basedOn w:val="a"/>
    <w:rsid w:val="004C4A9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6">
    <w:name w:val="s_16"/>
    <w:basedOn w:val="a"/>
    <w:rsid w:val="004C4A9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3">
    <w:name w:val="s_3"/>
    <w:basedOn w:val="a"/>
    <w:rsid w:val="004C4A9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indent1">
    <w:name w:val="indent_1"/>
    <w:basedOn w:val="a"/>
    <w:rsid w:val="004C4A9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document/redirect/70465940/0" TargetMode="External"/><Relationship Id="rId34" Type="http://schemas.openxmlformats.org/officeDocument/2006/relationships/hyperlink" Target="https://login.consultant.ru/link/?req=doc&amp;base=LAW&amp;n=464990&amp;dst=1478" TargetMode="External"/><Relationship Id="rId42" Type="http://schemas.openxmlformats.org/officeDocument/2006/relationships/hyperlink" Target="https://login.consultant.ru/link/?req=doc&amp;base=LAW&amp;n=477943&amp;dst=100020" TargetMode="External"/><Relationship Id="rId47" Type="http://schemas.openxmlformats.org/officeDocument/2006/relationships/hyperlink" Target="https://login.consultant.ru/link/?req=doc&amp;base=LAW&amp;n=464990&amp;dst=466" TargetMode="External"/><Relationship Id="rId50" Type="http://schemas.openxmlformats.org/officeDocument/2006/relationships/hyperlink" Target="https://login.consultant.ru/link/?req=doc&amp;base=LAW&amp;n=464990&amp;dst=321" TargetMode="External"/><Relationship Id="rId55" Type="http://schemas.openxmlformats.org/officeDocument/2006/relationships/footer" Target="footer2.xml"/><Relationship Id="rId63" Type="http://schemas.openxmlformats.org/officeDocument/2006/relationships/hyperlink" Target="https://internet.garant.ru/document/redirect/70465940/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2501356/0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document/redirect/72776386/100" TargetMode="External"/><Relationship Id="rId24" Type="http://schemas.openxmlformats.org/officeDocument/2006/relationships/hyperlink" Target="https://internet.garant.ru/document/redirect/70756458/112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login.consultant.ru/link/?req=doc&amp;base=LAW&amp;n=464990&amp;dst=1478" TargetMode="External"/><Relationship Id="rId40" Type="http://schemas.openxmlformats.org/officeDocument/2006/relationships/hyperlink" Target="https://login.consultant.ru/link/?req=doc&amp;base=LAW&amp;n=466751" TargetMode="External"/><Relationship Id="rId45" Type="http://schemas.openxmlformats.org/officeDocument/2006/relationships/hyperlink" Target="https://internet.garant.ru/document/redirect/179222/0" TargetMode="External"/><Relationship Id="rId53" Type="http://schemas.openxmlformats.org/officeDocument/2006/relationships/hyperlink" Target="https://login.consultant.ru/link/?req=doc&amp;base=LAW&amp;n=482062" TargetMode="External"/><Relationship Id="rId58" Type="http://schemas.openxmlformats.org/officeDocument/2006/relationships/hyperlink" Target="https://internet.garant.ru/document/redirect/555333/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70465940/0" TargetMode="External"/><Relationship Id="rId19" Type="http://schemas.openxmlformats.org/officeDocument/2006/relationships/hyperlink" Target="https://internet.garant.ru/document/redirect/70465940/0" TargetMode="External"/><Relationship Id="rId14" Type="http://schemas.openxmlformats.org/officeDocument/2006/relationships/hyperlink" Target="https://internet.garant.ru/document/redirect/72776386/115" TargetMode="External"/><Relationship Id="rId22" Type="http://schemas.openxmlformats.org/officeDocument/2006/relationships/hyperlink" Target="https://internet.garant.ru/document/redirect/70756458/11111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login.consultant.ru/link/?req=doc&amp;base=LAW&amp;n=464990&amp;dst=1478" TargetMode="External"/><Relationship Id="rId43" Type="http://schemas.openxmlformats.org/officeDocument/2006/relationships/hyperlink" Target="https://login.consultant.ru/link/?req=doc&amp;base=LAW&amp;n=466751" TargetMode="External"/><Relationship Id="rId48" Type="http://schemas.openxmlformats.org/officeDocument/2006/relationships/hyperlink" Target="https://login.consultant.ru/link/?req=doc&amp;base=LAW&amp;n=464990&amp;dst=321" TargetMode="External"/><Relationship Id="rId56" Type="http://schemas.openxmlformats.org/officeDocument/2006/relationships/hyperlink" Target="https://internet.garant.ru/document/redirect/555333/0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464990&amp;dst=1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2776386/0" TargetMode="External"/><Relationship Id="rId17" Type="http://schemas.openxmlformats.org/officeDocument/2006/relationships/hyperlink" Target="https://internet.garant.ru/document/redirect/72776386/112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login.consultant.ru/link/?req=doc&amp;base=LAW&amp;n=464990&amp;dst=1478" TargetMode="External"/><Relationship Id="rId38" Type="http://schemas.openxmlformats.org/officeDocument/2006/relationships/hyperlink" Target="https://login.consultant.ru/link/?req=doc&amp;base=LAW&amp;n=477943&amp;dst=100020" TargetMode="External"/><Relationship Id="rId46" Type="http://schemas.openxmlformats.org/officeDocument/2006/relationships/hyperlink" Target="https://login.consultant.ru/link/?req=doc&amp;base=LAW&amp;n=464990&amp;dst=462" TargetMode="External"/><Relationship Id="rId59" Type="http://schemas.openxmlformats.org/officeDocument/2006/relationships/hyperlink" Target="https://internet.garant.ru/document/redirect/70465940/0" TargetMode="External"/><Relationship Id="rId20" Type="http://schemas.openxmlformats.org/officeDocument/2006/relationships/hyperlink" Target="https://internet.garant.ru/document/redirect/555333/0" TargetMode="External"/><Relationship Id="rId41" Type="http://schemas.openxmlformats.org/officeDocument/2006/relationships/hyperlink" Target="https://login.consultant.ru/link/?req=doc&amp;base=LAW&amp;n=464990&amp;dst=43" TargetMode="External"/><Relationship Id="rId54" Type="http://schemas.openxmlformats.org/officeDocument/2006/relationships/header" Target="header1.xml"/><Relationship Id="rId62" Type="http://schemas.openxmlformats.org/officeDocument/2006/relationships/hyperlink" Target="https://internet.garant.ru/document/redirect/55533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0" TargetMode="External"/><Relationship Id="rId23" Type="http://schemas.openxmlformats.org/officeDocument/2006/relationships/hyperlink" Target="https://internet.garant.ru/document/redirect/70756458/0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login.consultant.ru/link/?req=doc&amp;base=LAW&amp;n=482062" TargetMode="External"/><Relationship Id="rId49" Type="http://schemas.openxmlformats.org/officeDocument/2006/relationships/hyperlink" Target="https://login.consultant.ru/link/?req=doc&amp;base=LAW&amp;n=482062" TargetMode="External"/><Relationship Id="rId57" Type="http://schemas.openxmlformats.org/officeDocument/2006/relationships/hyperlink" Target="https://internet.garant.ru/document/redirect/70465940/0" TargetMode="External"/><Relationship Id="rId10" Type="http://schemas.openxmlformats.org/officeDocument/2006/relationships/hyperlink" Target="https://internet.garant.ru/document/redirect/8118575/0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document/redirect/70465940/0" TargetMode="External"/><Relationship Id="rId52" Type="http://schemas.openxmlformats.org/officeDocument/2006/relationships/hyperlink" Target="https://login.consultant.ru/link/?req=doc&amp;base=LAW&amp;n=464990&amp;dst=199" TargetMode="External"/><Relationship Id="rId60" Type="http://schemas.openxmlformats.org/officeDocument/2006/relationships/hyperlink" Target="https://internet.garant.ru/document/redirect/555333/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0" TargetMode="External"/><Relationship Id="rId13" Type="http://schemas.openxmlformats.org/officeDocument/2006/relationships/hyperlink" Target="https://internet.garant.ru/document/redirect/72776386/110" TargetMode="External"/><Relationship Id="rId18" Type="http://schemas.openxmlformats.org/officeDocument/2006/relationships/hyperlink" Target="https://internet.garant.ru/document/redirect/555333/0" TargetMode="External"/><Relationship Id="rId39" Type="http://schemas.openxmlformats.org/officeDocument/2006/relationships/hyperlink" Target="https://login.consultant.ru/link/?req=doc&amp;base=LAW&amp;n=464990&amp;dst=14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7A888-C8AA-4528-A471-C9CABE73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0</TotalTime>
  <Pages>41</Pages>
  <Words>13101</Words>
  <Characters>74680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87606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Администратор</dc:creator>
  <cp:keywords/>
  <dc:description/>
  <cp:lastModifiedBy>Юлия Назарова</cp:lastModifiedBy>
  <cp:revision>2</cp:revision>
  <cp:lastPrinted>2024-08-29T12:22:00Z</cp:lastPrinted>
  <dcterms:created xsi:type="dcterms:W3CDTF">2024-09-23T09:14:00Z</dcterms:created>
  <dcterms:modified xsi:type="dcterms:W3CDTF">2024-09-23T09:14:00Z</dcterms:modified>
</cp:coreProperties>
</file>