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B7C7" w14:textId="77777777" w:rsidR="008C70C5" w:rsidRDefault="008C70C5" w:rsidP="000D58EB">
      <w:pPr>
        <w:ind w:firstLine="851"/>
        <w:jc w:val="right"/>
      </w:pPr>
      <w:r>
        <w:t>ПРОЕКТ</w:t>
      </w:r>
    </w:p>
    <w:p w14:paraId="355E04F7" w14:textId="77777777" w:rsidR="008C70C5" w:rsidRDefault="008C70C5" w:rsidP="000D58EB">
      <w:pPr>
        <w:jc w:val="right"/>
      </w:pPr>
    </w:p>
    <w:p w14:paraId="72F14FFE" w14:textId="77777777" w:rsidR="008C70C5" w:rsidRDefault="008C70C5" w:rsidP="000D58EB">
      <w:pPr>
        <w:jc w:val="center"/>
      </w:pPr>
      <w:r>
        <w:t>КАБИНЕТ МИНИСТРОВ РЕСПУБЛИКИ ТАТАРСТАН</w:t>
      </w:r>
    </w:p>
    <w:p w14:paraId="2E96C26E" w14:textId="77777777" w:rsidR="008C70C5" w:rsidRDefault="008C70C5" w:rsidP="000D58EB">
      <w:pPr>
        <w:jc w:val="center"/>
      </w:pPr>
      <w:r>
        <w:t>ПОСТАНОВЛЕНИЕ</w:t>
      </w:r>
    </w:p>
    <w:p w14:paraId="68ADB2E0" w14:textId="77777777" w:rsidR="008C70C5" w:rsidRDefault="008C70C5" w:rsidP="000D58EB"/>
    <w:p w14:paraId="6AB42F10" w14:textId="77777777" w:rsidR="008C70C5" w:rsidRDefault="008C70C5" w:rsidP="000D58EB">
      <w:pPr>
        <w:ind w:left="567"/>
        <w:jc w:val="center"/>
      </w:pPr>
      <w:r>
        <w:t>_____________                                                                №___________</w:t>
      </w:r>
    </w:p>
    <w:p w14:paraId="1D7E640A" w14:textId="77777777" w:rsidR="008C70C5" w:rsidRDefault="008C70C5" w:rsidP="000D58EB">
      <w:pPr>
        <w:ind w:firstLine="709"/>
        <w:jc w:val="center"/>
      </w:pPr>
      <w:r>
        <w:t>г.Казань</w:t>
      </w:r>
    </w:p>
    <w:p w14:paraId="14D08457" w14:textId="77777777" w:rsidR="008C70C5" w:rsidRDefault="008C70C5" w:rsidP="000D58EB">
      <w:pPr>
        <w:ind w:firstLine="709"/>
        <w:jc w:val="both"/>
      </w:pPr>
    </w:p>
    <w:p w14:paraId="1E71B3A2" w14:textId="77777777" w:rsidR="00D3513E" w:rsidRDefault="008C70C5" w:rsidP="000D58EB">
      <w:pPr>
        <w:ind w:right="5103"/>
        <w:jc w:val="both"/>
        <w:rPr>
          <w:szCs w:val="28"/>
        </w:rPr>
      </w:pPr>
      <w:r w:rsidRPr="00574B2C">
        <w:rPr>
          <w:szCs w:val="28"/>
        </w:rPr>
        <w:t xml:space="preserve">О внесении </w:t>
      </w:r>
      <w:r w:rsidR="00D3513E">
        <w:rPr>
          <w:szCs w:val="28"/>
        </w:rPr>
        <w:t>изменени</w:t>
      </w:r>
      <w:r w:rsidR="0052476B">
        <w:rPr>
          <w:szCs w:val="28"/>
        </w:rPr>
        <w:t>й</w:t>
      </w:r>
      <w:r w:rsidRPr="00574B2C">
        <w:rPr>
          <w:szCs w:val="28"/>
        </w:rPr>
        <w:t xml:space="preserve"> в </w:t>
      </w:r>
      <w:r w:rsidR="00D3513E">
        <w:rPr>
          <w:szCs w:val="28"/>
        </w:rPr>
        <w:t>Положение о негосударственном пенсионном обеспечении отдельных работников бюджетной сферы Республики Татарстан, утвержденное</w:t>
      </w:r>
      <w:r w:rsidR="00D3513E" w:rsidRPr="000F0ACC">
        <w:rPr>
          <w:szCs w:val="28"/>
        </w:rPr>
        <w:t xml:space="preserve"> </w:t>
      </w:r>
      <w:r w:rsidR="00D3513E">
        <w:rPr>
          <w:szCs w:val="28"/>
        </w:rPr>
        <w:t>п</w:t>
      </w:r>
      <w:r w:rsidR="00D3513E" w:rsidRPr="000F0ACC">
        <w:rPr>
          <w:szCs w:val="28"/>
        </w:rPr>
        <w:t>остановление</w:t>
      </w:r>
      <w:r w:rsidR="00D3513E">
        <w:rPr>
          <w:szCs w:val="28"/>
        </w:rPr>
        <w:t>м</w:t>
      </w:r>
      <w:r w:rsidR="00D3513E" w:rsidRPr="000F0ACC">
        <w:rPr>
          <w:szCs w:val="28"/>
        </w:rPr>
        <w:t xml:space="preserve"> </w:t>
      </w:r>
      <w:r w:rsidR="00D3513E">
        <w:rPr>
          <w:szCs w:val="28"/>
        </w:rPr>
        <w:t>Кабинета Министров Республики Татарстан от 30.12.2004 №</w:t>
      </w:r>
      <w:r w:rsidR="00430FEF">
        <w:rPr>
          <w:szCs w:val="28"/>
        </w:rPr>
        <w:t> </w:t>
      </w:r>
      <w:r w:rsidR="00D3513E">
        <w:rPr>
          <w:szCs w:val="28"/>
        </w:rPr>
        <w:t>584 «О негосударственном пенсионном обеспечении отдельных работников бюджетной сферы Республики Татарстан»</w:t>
      </w:r>
    </w:p>
    <w:p w14:paraId="0B04FFE8" w14:textId="77777777" w:rsidR="008C70C5" w:rsidRDefault="008C70C5" w:rsidP="000D58EB">
      <w:pPr>
        <w:jc w:val="both"/>
        <w:rPr>
          <w:szCs w:val="28"/>
        </w:rPr>
      </w:pPr>
    </w:p>
    <w:p w14:paraId="59DA27A5" w14:textId="463ACCA6" w:rsidR="008C70C5" w:rsidRDefault="008C70C5" w:rsidP="000D58EB">
      <w:pPr>
        <w:jc w:val="both"/>
        <w:rPr>
          <w:szCs w:val="28"/>
        </w:rPr>
      </w:pPr>
    </w:p>
    <w:p w14:paraId="58C9D9BD" w14:textId="77777777" w:rsidR="00B4024B" w:rsidRDefault="00B4024B" w:rsidP="000D58EB">
      <w:pPr>
        <w:jc w:val="both"/>
        <w:rPr>
          <w:szCs w:val="28"/>
        </w:rPr>
      </w:pPr>
    </w:p>
    <w:p w14:paraId="212FBFE8" w14:textId="77777777" w:rsidR="008C70C5" w:rsidRDefault="008C70C5" w:rsidP="000D58EB">
      <w:pPr>
        <w:ind w:firstLine="709"/>
        <w:jc w:val="both"/>
        <w:rPr>
          <w:szCs w:val="28"/>
        </w:rPr>
      </w:pPr>
      <w:r>
        <w:rPr>
          <w:szCs w:val="28"/>
        </w:rPr>
        <w:t>Кабинет Министров Республики Татарстан ПОСТАНОВЛЯЕТ:</w:t>
      </w:r>
    </w:p>
    <w:p w14:paraId="3FE1EE63" w14:textId="77777777" w:rsidR="008C70C5" w:rsidRDefault="008C70C5" w:rsidP="000D58EB">
      <w:pPr>
        <w:ind w:firstLine="709"/>
        <w:jc w:val="both"/>
        <w:rPr>
          <w:szCs w:val="28"/>
        </w:rPr>
      </w:pPr>
    </w:p>
    <w:p w14:paraId="59833444" w14:textId="133DD5AB" w:rsidR="00D3513E" w:rsidRDefault="00134A0B" w:rsidP="000D58EB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C70C5">
        <w:rPr>
          <w:szCs w:val="28"/>
        </w:rPr>
        <w:t>Внести в</w:t>
      </w:r>
      <w:r w:rsidR="00D3513E" w:rsidRPr="00574B2C">
        <w:rPr>
          <w:szCs w:val="28"/>
        </w:rPr>
        <w:t xml:space="preserve"> </w:t>
      </w:r>
      <w:bookmarkStart w:id="0" w:name="OLE_LINK1"/>
      <w:bookmarkStart w:id="1" w:name="OLE_LINK2"/>
      <w:r w:rsidR="00D3513E">
        <w:rPr>
          <w:szCs w:val="28"/>
        </w:rPr>
        <w:t>Положение о негосударственном пенсионном обеспечении отдельных работников бюджетной сферы Республики Татарстан, утвержденное</w:t>
      </w:r>
      <w:r w:rsidR="00D3513E" w:rsidRPr="000F0ACC">
        <w:rPr>
          <w:szCs w:val="28"/>
        </w:rPr>
        <w:t xml:space="preserve"> </w:t>
      </w:r>
      <w:bookmarkEnd w:id="0"/>
      <w:bookmarkEnd w:id="1"/>
      <w:r w:rsidR="00D3513E">
        <w:rPr>
          <w:szCs w:val="28"/>
        </w:rPr>
        <w:t>п</w:t>
      </w:r>
      <w:r w:rsidR="00D3513E" w:rsidRPr="000F0ACC">
        <w:rPr>
          <w:szCs w:val="28"/>
        </w:rPr>
        <w:t>остановление</w:t>
      </w:r>
      <w:r w:rsidR="00D3513E">
        <w:rPr>
          <w:szCs w:val="28"/>
        </w:rPr>
        <w:t>м</w:t>
      </w:r>
      <w:r w:rsidR="00D3513E" w:rsidRPr="000F0ACC">
        <w:rPr>
          <w:szCs w:val="28"/>
        </w:rPr>
        <w:t xml:space="preserve"> </w:t>
      </w:r>
      <w:r w:rsidR="00D3513E">
        <w:rPr>
          <w:szCs w:val="28"/>
        </w:rPr>
        <w:t xml:space="preserve">Кабинета Министров Республики Татарстан от 30.12.2004 </w:t>
      </w:r>
      <w:r w:rsidR="006973CC">
        <w:rPr>
          <w:szCs w:val="28"/>
        </w:rPr>
        <w:br/>
      </w:r>
      <w:r w:rsidR="00D3513E">
        <w:rPr>
          <w:szCs w:val="28"/>
        </w:rPr>
        <w:t>№ 584 «О негосударственном пенсионном обеспечении отдельных работников бюджетной сферы Республики Татарстан»</w:t>
      </w:r>
      <w:r w:rsidR="00986ED2" w:rsidRPr="00986ED2">
        <w:rPr>
          <w:szCs w:val="28"/>
        </w:rPr>
        <w:t xml:space="preserve"> </w:t>
      </w:r>
      <w:r w:rsidR="00986ED2">
        <w:rPr>
          <w:szCs w:val="28"/>
        </w:rPr>
        <w:t>(с изменениями, внесенными постановлениями Кабинета Министров Республики Татарстан от 09.10.2006 №</w:t>
      </w:r>
      <w:r w:rsidR="00964488">
        <w:rPr>
          <w:szCs w:val="28"/>
        </w:rPr>
        <w:t> </w:t>
      </w:r>
      <w:r w:rsidR="00986ED2">
        <w:rPr>
          <w:szCs w:val="28"/>
        </w:rPr>
        <w:t>507, от 06.04.2009 №</w:t>
      </w:r>
      <w:r w:rsidR="00964488">
        <w:rPr>
          <w:szCs w:val="28"/>
        </w:rPr>
        <w:t> </w:t>
      </w:r>
      <w:r w:rsidR="00986ED2">
        <w:rPr>
          <w:szCs w:val="28"/>
        </w:rPr>
        <w:t>201, от 19.06.2009 №</w:t>
      </w:r>
      <w:r w:rsidR="00964488">
        <w:rPr>
          <w:szCs w:val="28"/>
        </w:rPr>
        <w:t> </w:t>
      </w:r>
      <w:r w:rsidR="00986ED2">
        <w:rPr>
          <w:szCs w:val="28"/>
        </w:rPr>
        <w:t>403, от 21.01.2011 №</w:t>
      </w:r>
      <w:r w:rsidR="00964488">
        <w:rPr>
          <w:szCs w:val="28"/>
        </w:rPr>
        <w:t> </w:t>
      </w:r>
      <w:r w:rsidR="00986ED2">
        <w:rPr>
          <w:szCs w:val="28"/>
        </w:rPr>
        <w:t>33, от 30.12.2011 №</w:t>
      </w:r>
      <w:r w:rsidR="00964488">
        <w:rPr>
          <w:szCs w:val="28"/>
        </w:rPr>
        <w:t> </w:t>
      </w:r>
      <w:r w:rsidR="00986ED2">
        <w:rPr>
          <w:szCs w:val="28"/>
        </w:rPr>
        <w:t>1104, от 26.12.2012 №</w:t>
      </w:r>
      <w:r w:rsidR="00964488">
        <w:rPr>
          <w:szCs w:val="28"/>
        </w:rPr>
        <w:t> </w:t>
      </w:r>
      <w:r w:rsidR="00986ED2">
        <w:rPr>
          <w:szCs w:val="28"/>
        </w:rPr>
        <w:t>1151, от 30.11.2013 №</w:t>
      </w:r>
      <w:r w:rsidR="00964488">
        <w:rPr>
          <w:szCs w:val="28"/>
        </w:rPr>
        <w:t> </w:t>
      </w:r>
      <w:r w:rsidR="00986ED2">
        <w:rPr>
          <w:szCs w:val="28"/>
        </w:rPr>
        <w:t>938</w:t>
      </w:r>
      <w:r w:rsidR="00441B9D">
        <w:rPr>
          <w:szCs w:val="28"/>
        </w:rPr>
        <w:t>,</w:t>
      </w:r>
      <w:r w:rsidR="00986ED2">
        <w:rPr>
          <w:szCs w:val="28"/>
        </w:rPr>
        <w:t xml:space="preserve"> от 20.01.2015 №</w:t>
      </w:r>
      <w:r w:rsidR="00964488">
        <w:rPr>
          <w:szCs w:val="28"/>
        </w:rPr>
        <w:t> </w:t>
      </w:r>
      <w:r w:rsidR="00986ED2">
        <w:rPr>
          <w:szCs w:val="28"/>
        </w:rPr>
        <w:t>23</w:t>
      </w:r>
      <w:r w:rsidR="001629F3">
        <w:rPr>
          <w:szCs w:val="28"/>
        </w:rPr>
        <w:t>,</w:t>
      </w:r>
      <w:r w:rsidR="00441B9D">
        <w:rPr>
          <w:szCs w:val="28"/>
        </w:rPr>
        <w:t xml:space="preserve"> от 30.10.2015 №</w:t>
      </w:r>
      <w:r w:rsidR="00964488">
        <w:rPr>
          <w:szCs w:val="28"/>
        </w:rPr>
        <w:t> </w:t>
      </w:r>
      <w:r w:rsidR="00441B9D">
        <w:rPr>
          <w:szCs w:val="28"/>
        </w:rPr>
        <w:t>817</w:t>
      </w:r>
      <w:r w:rsidR="00683615">
        <w:rPr>
          <w:szCs w:val="28"/>
        </w:rPr>
        <w:t>,</w:t>
      </w:r>
      <w:r w:rsidR="001629F3">
        <w:rPr>
          <w:szCs w:val="28"/>
        </w:rPr>
        <w:t xml:space="preserve"> от 15.02.2017 №</w:t>
      </w:r>
      <w:r w:rsidR="00964488">
        <w:rPr>
          <w:szCs w:val="28"/>
        </w:rPr>
        <w:t> </w:t>
      </w:r>
      <w:r w:rsidR="001629F3">
        <w:rPr>
          <w:szCs w:val="28"/>
        </w:rPr>
        <w:t>85</w:t>
      </w:r>
      <w:r w:rsidR="00683615">
        <w:rPr>
          <w:szCs w:val="28"/>
        </w:rPr>
        <w:t>, от 29.12.2017 №</w:t>
      </w:r>
      <w:r w:rsidR="00964488">
        <w:rPr>
          <w:szCs w:val="28"/>
        </w:rPr>
        <w:t> </w:t>
      </w:r>
      <w:r w:rsidR="00683615">
        <w:rPr>
          <w:szCs w:val="28"/>
        </w:rPr>
        <w:t>1073</w:t>
      </w:r>
      <w:r w:rsidR="00A36CC1">
        <w:rPr>
          <w:szCs w:val="28"/>
        </w:rPr>
        <w:t>,</w:t>
      </w:r>
      <w:r w:rsidR="00683615">
        <w:rPr>
          <w:szCs w:val="28"/>
        </w:rPr>
        <w:t xml:space="preserve"> от 29.12.2018 №</w:t>
      </w:r>
      <w:r w:rsidR="00964488">
        <w:rPr>
          <w:szCs w:val="28"/>
        </w:rPr>
        <w:t> </w:t>
      </w:r>
      <w:r w:rsidR="00683615">
        <w:rPr>
          <w:szCs w:val="28"/>
        </w:rPr>
        <w:t>1265</w:t>
      </w:r>
      <w:r w:rsidR="005E2E0A">
        <w:rPr>
          <w:szCs w:val="28"/>
        </w:rPr>
        <w:t>, от 09.12.2019 №</w:t>
      </w:r>
      <w:r w:rsidR="00964488">
        <w:rPr>
          <w:szCs w:val="28"/>
        </w:rPr>
        <w:t> </w:t>
      </w:r>
      <w:r w:rsidR="005E2E0A">
        <w:rPr>
          <w:szCs w:val="28"/>
        </w:rPr>
        <w:t>1122</w:t>
      </w:r>
      <w:r w:rsidR="00DD6EA3">
        <w:rPr>
          <w:szCs w:val="28"/>
        </w:rPr>
        <w:t>, от 28.12.</w:t>
      </w:r>
      <w:r w:rsidR="00964488">
        <w:rPr>
          <w:szCs w:val="28"/>
        </w:rPr>
        <w:t>2020 № 1207</w:t>
      </w:r>
      <w:r w:rsidR="00430FEF">
        <w:rPr>
          <w:szCs w:val="28"/>
        </w:rPr>
        <w:t>, от 01.12.2021 № 1155</w:t>
      </w:r>
      <w:r w:rsidR="007359F8">
        <w:rPr>
          <w:szCs w:val="28"/>
        </w:rPr>
        <w:t>, от 05.11.2022 № 1180</w:t>
      </w:r>
      <w:r w:rsidR="006973CC">
        <w:rPr>
          <w:szCs w:val="28"/>
        </w:rPr>
        <w:t>, от 26.03.2024 № 187</w:t>
      </w:r>
      <w:r w:rsidR="00986ED2">
        <w:rPr>
          <w:szCs w:val="28"/>
        </w:rPr>
        <w:t>)</w:t>
      </w:r>
      <w:r w:rsidR="00D3513E">
        <w:rPr>
          <w:szCs w:val="28"/>
        </w:rPr>
        <w:t>, следующ</w:t>
      </w:r>
      <w:r w:rsidR="0052476B">
        <w:rPr>
          <w:szCs w:val="28"/>
        </w:rPr>
        <w:t>и</w:t>
      </w:r>
      <w:r w:rsidR="00D3513E">
        <w:rPr>
          <w:szCs w:val="28"/>
        </w:rPr>
        <w:t>е изменени</w:t>
      </w:r>
      <w:r w:rsidR="0052476B">
        <w:rPr>
          <w:szCs w:val="28"/>
        </w:rPr>
        <w:t>я</w:t>
      </w:r>
      <w:r w:rsidR="00D3513E">
        <w:rPr>
          <w:szCs w:val="28"/>
        </w:rPr>
        <w:t>:</w:t>
      </w:r>
    </w:p>
    <w:p w14:paraId="1978E88D" w14:textId="12911A38" w:rsidR="005F4277" w:rsidRDefault="005F4277" w:rsidP="000D58EB">
      <w:pPr>
        <w:ind w:firstLine="709"/>
        <w:jc w:val="both"/>
        <w:rPr>
          <w:szCs w:val="28"/>
        </w:rPr>
      </w:pPr>
      <w:r>
        <w:rPr>
          <w:szCs w:val="28"/>
        </w:rPr>
        <w:t>в подпункте 3.2.2 пункта 3.2 слова «31 декабря 202</w:t>
      </w:r>
      <w:r w:rsidR="006973CC">
        <w:rPr>
          <w:szCs w:val="28"/>
        </w:rPr>
        <w:t>4</w:t>
      </w:r>
      <w:r>
        <w:rPr>
          <w:szCs w:val="28"/>
        </w:rPr>
        <w:t xml:space="preserve"> года» заменить словами «31 декабря 202</w:t>
      </w:r>
      <w:r w:rsidR="006973CC">
        <w:rPr>
          <w:szCs w:val="28"/>
        </w:rPr>
        <w:t>5</w:t>
      </w:r>
      <w:r>
        <w:rPr>
          <w:szCs w:val="28"/>
        </w:rPr>
        <w:t xml:space="preserve"> года»;</w:t>
      </w:r>
    </w:p>
    <w:p w14:paraId="4E7E2683" w14:textId="77777777" w:rsidR="005F4277" w:rsidRDefault="005F4277" w:rsidP="000D58E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 пункте 4.1:</w:t>
      </w:r>
    </w:p>
    <w:p w14:paraId="58985FC2" w14:textId="3D301EBB" w:rsidR="005F4277" w:rsidRDefault="005F4277" w:rsidP="000D58EB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DC05EC" w:rsidRPr="00AA79D8">
        <w:rPr>
          <w:szCs w:val="28"/>
        </w:rPr>
        <w:t>абзац</w:t>
      </w:r>
      <w:r>
        <w:rPr>
          <w:szCs w:val="28"/>
        </w:rPr>
        <w:t>е</w:t>
      </w:r>
      <w:r w:rsidR="00DC05EC" w:rsidRPr="00AA79D8">
        <w:rPr>
          <w:szCs w:val="28"/>
        </w:rPr>
        <w:t xml:space="preserve"> перв</w:t>
      </w:r>
      <w:r>
        <w:rPr>
          <w:szCs w:val="28"/>
        </w:rPr>
        <w:t>ом</w:t>
      </w:r>
      <w:r w:rsidR="00DC05EC" w:rsidRPr="00AA79D8">
        <w:rPr>
          <w:szCs w:val="28"/>
        </w:rPr>
        <w:t xml:space="preserve"> подпункта 4.1.1</w:t>
      </w:r>
      <w:r w:rsidR="003A2644">
        <w:rPr>
          <w:szCs w:val="28"/>
        </w:rPr>
        <w:t xml:space="preserve"> </w:t>
      </w:r>
      <w:r>
        <w:rPr>
          <w:szCs w:val="28"/>
        </w:rPr>
        <w:t>слова «31 декабря 202</w:t>
      </w:r>
      <w:r w:rsidR="006973CC">
        <w:rPr>
          <w:szCs w:val="28"/>
        </w:rPr>
        <w:t>4</w:t>
      </w:r>
      <w:r>
        <w:rPr>
          <w:szCs w:val="28"/>
        </w:rPr>
        <w:t xml:space="preserve"> года» заменить словами «31 декабря 202</w:t>
      </w:r>
      <w:r w:rsidR="006973CC">
        <w:rPr>
          <w:szCs w:val="28"/>
        </w:rPr>
        <w:t>5</w:t>
      </w:r>
      <w:r>
        <w:rPr>
          <w:szCs w:val="28"/>
        </w:rPr>
        <w:t xml:space="preserve"> года»;</w:t>
      </w:r>
    </w:p>
    <w:p w14:paraId="689E6C17" w14:textId="77777777" w:rsidR="005F4277" w:rsidRDefault="005F4277" w:rsidP="000D58EB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AA79D8">
        <w:rPr>
          <w:szCs w:val="28"/>
        </w:rPr>
        <w:t>подпункт</w:t>
      </w:r>
      <w:r>
        <w:rPr>
          <w:szCs w:val="28"/>
        </w:rPr>
        <w:t>е</w:t>
      </w:r>
      <w:r w:rsidRPr="00AA79D8">
        <w:rPr>
          <w:szCs w:val="28"/>
        </w:rPr>
        <w:t xml:space="preserve"> 4.1.</w:t>
      </w:r>
      <w:r>
        <w:rPr>
          <w:szCs w:val="28"/>
        </w:rPr>
        <w:t>2:</w:t>
      </w:r>
    </w:p>
    <w:p w14:paraId="20A5ADA9" w14:textId="2C9BEEDF" w:rsidR="005F4277" w:rsidRPr="0041363A" w:rsidRDefault="005F4277" w:rsidP="000D58EB">
      <w:pPr>
        <w:ind w:firstLine="709"/>
        <w:jc w:val="both"/>
        <w:rPr>
          <w:szCs w:val="28"/>
        </w:rPr>
      </w:pPr>
      <w:r w:rsidRPr="0041363A">
        <w:rPr>
          <w:szCs w:val="28"/>
        </w:rPr>
        <w:t>в абзаце первом слова «31 декабря 202</w:t>
      </w:r>
      <w:r w:rsidR="0050681A">
        <w:rPr>
          <w:szCs w:val="28"/>
        </w:rPr>
        <w:t>4</w:t>
      </w:r>
      <w:r w:rsidRPr="0041363A">
        <w:rPr>
          <w:szCs w:val="28"/>
        </w:rPr>
        <w:t xml:space="preserve"> года» заменить словами </w:t>
      </w:r>
      <w:r w:rsidR="008427BD" w:rsidRPr="0041363A">
        <w:rPr>
          <w:szCs w:val="28"/>
        </w:rPr>
        <w:br/>
      </w:r>
      <w:r w:rsidRPr="0041363A">
        <w:rPr>
          <w:szCs w:val="28"/>
        </w:rPr>
        <w:t>«31 декабря 202</w:t>
      </w:r>
      <w:r w:rsidR="0050681A">
        <w:rPr>
          <w:szCs w:val="28"/>
        </w:rPr>
        <w:t>5</w:t>
      </w:r>
      <w:r w:rsidRPr="0041363A">
        <w:rPr>
          <w:szCs w:val="28"/>
        </w:rPr>
        <w:t xml:space="preserve"> года»;</w:t>
      </w:r>
    </w:p>
    <w:p w14:paraId="0F03F72D" w14:textId="63554B25" w:rsidR="005F4277" w:rsidRDefault="005F4277" w:rsidP="000D58EB">
      <w:pPr>
        <w:ind w:firstLine="709"/>
        <w:jc w:val="both"/>
        <w:rPr>
          <w:szCs w:val="28"/>
        </w:rPr>
      </w:pPr>
      <w:r w:rsidRPr="0041363A">
        <w:rPr>
          <w:szCs w:val="28"/>
        </w:rPr>
        <w:t>в абзаце втором слова «31 декабря 202</w:t>
      </w:r>
      <w:r w:rsidR="0050681A">
        <w:rPr>
          <w:szCs w:val="28"/>
        </w:rPr>
        <w:t>4</w:t>
      </w:r>
      <w:r w:rsidRPr="0041363A">
        <w:rPr>
          <w:szCs w:val="28"/>
        </w:rPr>
        <w:t xml:space="preserve"> года» заменить словами </w:t>
      </w:r>
      <w:r w:rsidR="008427BD" w:rsidRPr="0041363A">
        <w:rPr>
          <w:szCs w:val="28"/>
        </w:rPr>
        <w:br/>
      </w:r>
      <w:r w:rsidRPr="0041363A">
        <w:rPr>
          <w:szCs w:val="28"/>
        </w:rPr>
        <w:t>«31 декабря 202</w:t>
      </w:r>
      <w:r w:rsidR="0050681A">
        <w:rPr>
          <w:szCs w:val="28"/>
        </w:rPr>
        <w:t>5</w:t>
      </w:r>
      <w:r w:rsidRPr="0041363A">
        <w:rPr>
          <w:szCs w:val="28"/>
        </w:rPr>
        <w:t xml:space="preserve"> года»;</w:t>
      </w:r>
    </w:p>
    <w:p w14:paraId="262E3777" w14:textId="6EF7BDD8" w:rsidR="005F4277" w:rsidRDefault="005F4277" w:rsidP="000D58EB">
      <w:pPr>
        <w:ind w:firstLine="709"/>
        <w:jc w:val="both"/>
        <w:rPr>
          <w:szCs w:val="28"/>
        </w:rPr>
      </w:pPr>
      <w:r>
        <w:rPr>
          <w:szCs w:val="28"/>
        </w:rPr>
        <w:t>в пункте 5.15 слова «31 декабря 202</w:t>
      </w:r>
      <w:r w:rsidR="0050681A">
        <w:rPr>
          <w:szCs w:val="28"/>
        </w:rPr>
        <w:t>4</w:t>
      </w:r>
      <w:r>
        <w:rPr>
          <w:szCs w:val="28"/>
        </w:rPr>
        <w:t xml:space="preserve"> года» заменить словами «31 декабря 202</w:t>
      </w:r>
      <w:r w:rsidR="0050681A">
        <w:rPr>
          <w:szCs w:val="28"/>
        </w:rPr>
        <w:t>5</w:t>
      </w:r>
      <w:r>
        <w:rPr>
          <w:szCs w:val="28"/>
        </w:rPr>
        <w:t xml:space="preserve"> года»</w:t>
      </w:r>
      <w:r w:rsidR="000D58EB">
        <w:rPr>
          <w:szCs w:val="28"/>
        </w:rPr>
        <w:t>.</w:t>
      </w:r>
    </w:p>
    <w:p w14:paraId="4F99FE6A" w14:textId="77777777" w:rsidR="00AA79D8" w:rsidRDefault="00AA79D8" w:rsidP="000D58EB">
      <w:pPr>
        <w:ind w:firstLine="709"/>
        <w:jc w:val="both"/>
        <w:rPr>
          <w:szCs w:val="28"/>
        </w:rPr>
      </w:pPr>
    </w:p>
    <w:p w14:paraId="61C21886" w14:textId="77777777" w:rsidR="0002742B" w:rsidRDefault="0002742B" w:rsidP="000D58EB">
      <w:pPr>
        <w:ind w:firstLine="709"/>
        <w:jc w:val="both"/>
        <w:rPr>
          <w:szCs w:val="28"/>
        </w:rPr>
      </w:pPr>
    </w:p>
    <w:p w14:paraId="6E33BBB9" w14:textId="77777777" w:rsidR="008C70C5" w:rsidRDefault="008C70C5" w:rsidP="000D58EB">
      <w:pPr>
        <w:jc w:val="both"/>
      </w:pPr>
      <w:r>
        <w:t>Премьер-министр</w:t>
      </w:r>
    </w:p>
    <w:p w14:paraId="51B58963" w14:textId="07985B6F" w:rsidR="001629F3" w:rsidRDefault="008C70C5" w:rsidP="000D58EB">
      <w:pPr>
        <w:jc w:val="both"/>
      </w:pPr>
      <w:r>
        <w:t>Республики Татарстан</w:t>
      </w:r>
      <w:r w:rsidR="00986ED2">
        <w:tab/>
      </w:r>
      <w:r w:rsidR="00986ED2">
        <w:tab/>
      </w:r>
      <w:r w:rsidR="00986ED2">
        <w:tab/>
      </w:r>
      <w:r w:rsidR="00986ED2">
        <w:tab/>
      </w:r>
      <w:r w:rsidR="00986ED2">
        <w:tab/>
      </w:r>
      <w:r w:rsidR="00986ED2">
        <w:tab/>
      </w:r>
      <w:r w:rsidR="00986ED2">
        <w:tab/>
      </w:r>
      <w:r w:rsidR="00986ED2">
        <w:tab/>
        <w:t xml:space="preserve"> </w:t>
      </w:r>
      <w:proofErr w:type="spellStart"/>
      <w:r w:rsidR="001629F3">
        <w:t>А.В.Песошин</w:t>
      </w:r>
      <w:proofErr w:type="spellEnd"/>
    </w:p>
    <w:sectPr w:rsidR="001629F3" w:rsidSect="00602A96">
      <w:headerReference w:type="default" r:id="rId7"/>
      <w:pgSz w:w="11907" w:h="16840"/>
      <w:pgMar w:top="1134" w:right="567" w:bottom="1134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4F1E" w14:textId="77777777" w:rsidR="00BD7E82" w:rsidRDefault="00BD7E82" w:rsidP="00B06BB6">
      <w:pPr>
        <w:spacing w:line="240" w:lineRule="auto"/>
      </w:pPr>
      <w:r>
        <w:separator/>
      </w:r>
    </w:p>
  </w:endnote>
  <w:endnote w:type="continuationSeparator" w:id="0">
    <w:p w14:paraId="6A88932E" w14:textId="77777777" w:rsidR="00BD7E82" w:rsidRDefault="00BD7E82" w:rsidP="00B06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3CA5" w14:textId="77777777" w:rsidR="00BD7E82" w:rsidRDefault="00BD7E82" w:rsidP="00B06BB6">
      <w:pPr>
        <w:spacing w:line="240" w:lineRule="auto"/>
      </w:pPr>
      <w:r>
        <w:separator/>
      </w:r>
    </w:p>
  </w:footnote>
  <w:footnote w:type="continuationSeparator" w:id="0">
    <w:p w14:paraId="4BB92901" w14:textId="77777777" w:rsidR="00BD7E82" w:rsidRDefault="00BD7E82" w:rsidP="00B06B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1AED" w14:textId="77777777" w:rsidR="00AE55A9" w:rsidRPr="00B06BB6" w:rsidRDefault="00AE55A9" w:rsidP="00B06BB6">
    <w:pPr>
      <w:pStyle w:val="a6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AB650C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autoHyphenation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13E"/>
    <w:rsid w:val="000004B4"/>
    <w:rsid w:val="0002393A"/>
    <w:rsid w:val="0002742B"/>
    <w:rsid w:val="00082C70"/>
    <w:rsid w:val="000846BA"/>
    <w:rsid w:val="0009269F"/>
    <w:rsid w:val="00093EA0"/>
    <w:rsid w:val="000C0D53"/>
    <w:rsid w:val="000C7678"/>
    <w:rsid w:val="000D58EB"/>
    <w:rsid w:val="00101E07"/>
    <w:rsid w:val="00111A12"/>
    <w:rsid w:val="0011394C"/>
    <w:rsid w:val="00134529"/>
    <w:rsid w:val="00134A0B"/>
    <w:rsid w:val="00142EFD"/>
    <w:rsid w:val="00151524"/>
    <w:rsid w:val="00154EAA"/>
    <w:rsid w:val="00156F86"/>
    <w:rsid w:val="001629F3"/>
    <w:rsid w:val="001C378D"/>
    <w:rsid w:val="001F7937"/>
    <w:rsid w:val="0020267C"/>
    <w:rsid w:val="0020503E"/>
    <w:rsid w:val="002362E1"/>
    <w:rsid w:val="00255EC9"/>
    <w:rsid w:val="00262154"/>
    <w:rsid w:val="00284C0D"/>
    <w:rsid w:val="002901E2"/>
    <w:rsid w:val="002923B4"/>
    <w:rsid w:val="002A00B5"/>
    <w:rsid w:val="002A5264"/>
    <w:rsid w:val="002A6C5C"/>
    <w:rsid w:val="002C375F"/>
    <w:rsid w:val="002E60E3"/>
    <w:rsid w:val="003252E1"/>
    <w:rsid w:val="00327E25"/>
    <w:rsid w:val="003348DF"/>
    <w:rsid w:val="003367BD"/>
    <w:rsid w:val="003474D8"/>
    <w:rsid w:val="00353480"/>
    <w:rsid w:val="003846FD"/>
    <w:rsid w:val="003A2644"/>
    <w:rsid w:val="003A3335"/>
    <w:rsid w:val="003B6347"/>
    <w:rsid w:val="003F6344"/>
    <w:rsid w:val="003F6E7C"/>
    <w:rsid w:val="0041363A"/>
    <w:rsid w:val="004148AC"/>
    <w:rsid w:val="00415BDD"/>
    <w:rsid w:val="00430FEF"/>
    <w:rsid w:val="00441B9D"/>
    <w:rsid w:val="00446F55"/>
    <w:rsid w:val="004B51FA"/>
    <w:rsid w:val="004E7CC1"/>
    <w:rsid w:val="0050681A"/>
    <w:rsid w:val="0052476B"/>
    <w:rsid w:val="00530659"/>
    <w:rsid w:val="005518CC"/>
    <w:rsid w:val="0055536A"/>
    <w:rsid w:val="005832FA"/>
    <w:rsid w:val="00586E67"/>
    <w:rsid w:val="005940BF"/>
    <w:rsid w:val="005C51CB"/>
    <w:rsid w:val="005E2E0A"/>
    <w:rsid w:val="005F01E6"/>
    <w:rsid w:val="005F4277"/>
    <w:rsid w:val="00602A96"/>
    <w:rsid w:val="00655631"/>
    <w:rsid w:val="00683615"/>
    <w:rsid w:val="006973CC"/>
    <w:rsid w:val="006F1D0C"/>
    <w:rsid w:val="006F2DA2"/>
    <w:rsid w:val="006F6B58"/>
    <w:rsid w:val="00703982"/>
    <w:rsid w:val="007234E8"/>
    <w:rsid w:val="007305A4"/>
    <w:rsid w:val="0073095E"/>
    <w:rsid w:val="007359F8"/>
    <w:rsid w:val="0075523E"/>
    <w:rsid w:val="00757A7D"/>
    <w:rsid w:val="00767177"/>
    <w:rsid w:val="007943B1"/>
    <w:rsid w:val="007966B9"/>
    <w:rsid w:val="007975BD"/>
    <w:rsid w:val="007C3EBC"/>
    <w:rsid w:val="007D2AAB"/>
    <w:rsid w:val="007F4FEC"/>
    <w:rsid w:val="007F7C0D"/>
    <w:rsid w:val="00827643"/>
    <w:rsid w:val="008427BD"/>
    <w:rsid w:val="00843201"/>
    <w:rsid w:val="00851162"/>
    <w:rsid w:val="008562D1"/>
    <w:rsid w:val="00862946"/>
    <w:rsid w:val="00872235"/>
    <w:rsid w:val="00891080"/>
    <w:rsid w:val="008C70C5"/>
    <w:rsid w:val="008F4981"/>
    <w:rsid w:val="008F4AB7"/>
    <w:rsid w:val="009071D5"/>
    <w:rsid w:val="00964488"/>
    <w:rsid w:val="00986ED2"/>
    <w:rsid w:val="009C079B"/>
    <w:rsid w:val="009D2C40"/>
    <w:rsid w:val="009E5BC3"/>
    <w:rsid w:val="00A110B2"/>
    <w:rsid w:val="00A36CC1"/>
    <w:rsid w:val="00A549BF"/>
    <w:rsid w:val="00A62BB6"/>
    <w:rsid w:val="00AA79D8"/>
    <w:rsid w:val="00AB650C"/>
    <w:rsid w:val="00AB7C12"/>
    <w:rsid w:val="00AC522D"/>
    <w:rsid w:val="00AE09EB"/>
    <w:rsid w:val="00AE55A9"/>
    <w:rsid w:val="00B06BB6"/>
    <w:rsid w:val="00B22542"/>
    <w:rsid w:val="00B35FE1"/>
    <w:rsid w:val="00B4024B"/>
    <w:rsid w:val="00B839A5"/>
    <w:rsid w:val="00B951A9"/>
    <w:rsid w:val="00BB4856"/>
    <w:rsid w:val="00BD7E82"/>
    <w:rsid w:val="00BE6684"/>
    <w:rsid w:val="00BF17EB"/>
    <w:rsid w:val="00C031AD"/>
    <w:rsid w:val="00C13D19"/>
    <w:rsid w:val="00C31C63"/>
    <w:rsid w:val="00C33CE6"/>
    <w:rsid w:val="00C440FC"/>
    <w:rsid w:val="00C51B06"/>
    <w:rsid w:val="00C5300F"/>
    <w:rsid w:val="00C55635"/>
    <w:rsid w:val="00C56CEF"/>
    <w:rsid w:val="00C70982"/>
    <w:rsid w:val="00C77179"/>
    <w:rsid w:val="00C81005"/>
    <w:rsid w:val="00C90673"/>
    <w:rsid w:val="00C94954"/>
    <w:rsid w:val="00CD71CD"/>
    <w:rsid w:val="00CD7857"/>
    <w:rsid w:val="00D16D0A"/>
    <w:rsid w:val="00D323F9"/>
    <w:rsid w:val="00D3513E"/>
    <w:rsid w:val="00D41DFB"/>
    <w:rsid w:val="00D6212B"/>
    <w:rsid w:val="00D62306"/>
    <w:rsid w:val="00D6297C"/>
    <w:rsid w:val="00D63C4E"/>
    <w:rsid w:val="00D81B58"/>
    <w:rsid w:val="00DC05EC"/>
    <w:rsid w:val="00DD6EA3"/>
    <w:rsid w:val="00DF29A8"/>
    <w:rsid w:val="00DF724D"/>
    <w:rsid w:val="00E10C62"/>
    <w:rsid w:val="00E553DC"/>
    <w:rsid w:val="00E61526"/>
    <w:rsid w:val="00E72A5C"/>
    <w:rsid w:val="00E80F17"/>
    <w:rsid w:val="00E87959"/>
    <w:rsid w:val="00E87E0A"/>
    <w:rsid w:val="00EA0232"/>
    <w:rsid w:val="00EA3BF2"/>
    <w:rsid w:val="00EB64A7"/>
    <w:rsid w:val="00EB7E8D"/>
    <w:rsid w:val="00EC1116"/>
    <w:rsid w:val="00EC7A31"/>
    <w:rsid w:val="00F0629E"/>
    <w:rsid w:val="00F16EC1"/>
    <w:rsid w:val="00F36907"/>
    <w:rsid w:val="00F36AE8"/>
    <w:rsid w:val="00F40A6C"/>
    <w:rsid w:val="00F414BF"/>
    <w:rsid w:val="00F639AD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C5B8C"/>
  <w15:docId w15:val="{DC05902F-E04F-4A8D-AC29-F8E3A38A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857"/>
    <w:pPr>
      <w:spacing w:line="288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4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474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2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6B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06BB6"/>
    <w:rPr>
      <w:sz w:val="28"/>
    </w:rPr>
  </w:style>
  <w:style w:type="paragraph" w:styleId="a8">
    <w:name w:val="footer"/>
    <w:basedOn w:val="a"/>
    <w:link w:val="a9"/>
    <w:uiPriority w:val="99"/>
    <w:unhideWhenUsed/>
    <w:rsid w:val="00B06B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06BB6"/>
    <w:rPr>
      <w:sz w:val="28"/>
    </w:rPr>
  </w:style>
  <w:style w:type="table" w:styleId="aa">
    <w:name w:val="Table Grid"/>
    <w:basedOn w:val="a1"/>
    <w:uiPriority w:val="59"/>
    <w:rsid w:val="0055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C31C63"/>
    <w:pPr>
      <w:spacing w:line="240" w:lineRule="auto"/>
      <w:ind w:firstLine="993"/>
    </w:pPr>
  </w:style>
  <w:style w:type="character" w:customStyle="1" w:styleId="ac">
    <w:name w:val="Основной текст с отступом Знак"/>
    <w:link w:val="ab"/>
    <w:rsid w:val="00C31C63"/>
    <w:rPr>
      <w:sz w:val="28"/>
    </w:rPr>
  </w:style>
  <w:style w:type="paragraph" w:customStyle="1" w:styleId="s1">
    <w:name w:val="s_1"/>
    <w:basedOn w:val="a"/>
    <w:rsid w:val="007966B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6;&#1077;&#1082;&#1090;%20&#1055;&#1050;&#1052;_&#1056;&#1050;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0567-2ED7-4FBD-94CA-48DEEC6D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ПКМ_РКМ</Template>
  <TotalTime>29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Irina.ermolenko</dc:creator>
  <cp:lastModifiedBy>Минфин РТ - Ермоленко Ирина Геннадьевна</cp:lastModifiedBy>
  <cp:revision>7</cp:revision>
  <cp:lastPrinted>2024-02-22T12:54:00Z</cp:lastPrinted>
  <dcterms:created xsi:type="dcterms:W3CDTF">2024-02-22T12:46:00Z</dcterms:created>
  <dcterms:modified xsi:type="dcterms:W3CDTF">2024-11-18T12:33:00Z</dcterms:modified>
</cp:coreProperties>
</file>