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B501" w14:textId="0B24BD2C" w:rsidR="00F5283D" w:rsidRPr="001F42DD" w:rsidRDefault="00F5283D" w:rsidP="00F5283D">
      <w:pPr>
        <w:pStyle w:val="10"/>
        <w:suppressAutoHyphens/>
        <w:jc w:val="both"/>
        <w:rPr>
          <w:sz w:val="18"/>
          <w:szCs w:val="18"/>
        </w:rPr>
      </w:pPr>
    </w:p>
    <w:p w14:paraId="55C5C28D" w14:textId="77777777" w:rsidR="00F5283D" w:rsidRDefault="00F5283D" w:rsidP="00B379BE">
      <w:pPr>
        <w:pStyle w:val="12"/>
        <w:suppressAutoHyphens/>
        <w:ind w:firstLine="709"/>
        <w:jc w:val="right"/>
        <w:rPr>
          <w:szCs w:val="28"/>
        </w:rPr>
      </w:pPr>
      <w:r w:rsidRPr="00B379BE">
        <w:rPr>
          <w:szCs w:val="28"/>
        </w:rPr>
        <w:t>ПРОЕКТ</w:t>
      </w:r>
    </w:p>
    <w:p w14:paraId="1EC5773D" w14:textId="77777777" w:rsidR="00586126" w:rsidRPr="00B379BE" w:rsidRDefault="00586126" w:rsidP="00B379BE">
      <w:pPr>
        <w:pStyle w:val="12"/>
        <w:suppressAutoHyphens/>
        <w:ind w:firstLine="709"/>
        <w:jc w:val="right"/>
        <w:rPr>
          <w:szCs w:val="28"/>
        </w:rPr>
      </w:pPr>
    </w:p>
    <w:p w14:paraId="187C14BD" w14:textId="77777777"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r w:rsidRPr="00EA3EBD">
        <w:rPr>
          <w:sz w:val="28"/>
          <w:szCs w:val="28"/>
        </w:rPr>
        <w:t>КАБИНЕТ МИНИСТРОВ РЕСПУБЛИКИ ТАТАРСТАН</w:t>
      </w:r>
    </w:p>
    <w:p w14:paraId="6B344543" w14:textId="77777777"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F521ACB" w14:textId="77777777" w:rsidR="007B21C8" w:rsidRPr="00EA3EBD" w:rsidRDefault="007B21C8" w:rsidP="007B21C8">
      <w:pPr>
        <w:spacing w:line="288" w:lineRule="auto"/>
        <w:rPr>
          <w:sz w:val="28"/>
          <w:szCs w:val="28"/>
        </w:rPr>
      </w:pPr>
    </w:p>
    <w:p w14:paraId="1BDAB68A" w14:textId="77777777" w:rsidR="007B21C8" w:rsidRPr="00EA3EBD" w:rsidRDefault="007B21C8" w:rsidP="007B21C8">
      <w:pPr>
        <w:spacing w:line="288" w:lineRule="auto"/>
        <w:ind w:firstLine="709"/>
        <w:jc w:val="both"/>
        <w:rPr>
          <w:sz w:val="28"/>
          <w:szCs w:val="28"/>
        </w:rPr>
      </w:pPr>
      <w:r w:rsidRPr="00EA3EBD">
        <w:rPr>
          <w:sz w:val="28"/>
          <w:szCs w:val="28"/>
        </w:rPr>
        <w:t>_____________                                                                 №_____________</w:t>
      </w:r>
    </w:p>
    <w:p w14:paraId="309988FA" w14:textId="77777777" w:rsidR="008D5D3F" w:rsidRDefault="008D5D3F" w:rsidP="007B21C8">
      <w:pPr>
        <w:spacing w:line="288" w:lineRule="auto"/>
        <w:jc w:val="center"/>
        <w:rPr>
          <w:sz w:val="28"/>
          <w:szCs w:val="28"/>
        </w:rPr>
      </w:pPr>
    </w:p>
    <w:p w14:paraId="0D28A52E" w14:textId="77777777"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proofErr w:type="spellStart"/>
      <w:r w:rsidRPr="00EA3EBD">
        <w:rPr>
          <w:sz w:val="28"/>
          <w:szCs w:val="28"/>
        </w:rPr>
        <w:t>г.Казань</w:t>
      </w:r>
      <w:proofErr w:type="spellEnd"/>
    </w:p>
    <w:p w14:paraId="6B559EB0" w14:textId="77777777" w:rsidR="007B21C8" w:rsidRDefault="007B21C8" w:rsidP="00B379BE">
      <w:pPr>
        <w:pStyle w:val="12"/>
        <w:suppressAutoHyphens/>
        <w:ind w:firstLine="709"/>
        <w:jc w:val="right"/>
        <w:rPr>
          <w:szCs w:val="28"/>
        </w:rPr>
      </w:pPr>
    </w:p>
    <w:p w14:paraId="4EB5C2FE" w14:textId="77777777" w:rsidR="0063127F" w:rsidRDefault="0063127F" w:rsidP="00B379BE">
      <w:pPr>
        <w:pStyle w:val="12"/>
        <w:suppressAutoHyphens/>
        <w:ind w:firstLine="709"/>
        <w:jc w:val="right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B21C8" w14:paraId="28DC88CC" w14:textId="77777777" w:rsidTr="00586126">
        <w:tc>
          <w:tcPr>
            <w:tcW w:w="4928" w:type="dxa"/>
          </w:tcPr>
          <w:p w14:paraId="2E066A42" w14:textId="111C1B3E" w:rsidR="007B21C8" w:rsidRPr="00B379BE" w:rsidRDefault="003B165B" w:rsidP="003E47A0">
            <w:pPr>
              <w:pStyle w:val="12"/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Кабинета Министров Республики Татарстан от 12.09.2024 №777 «</w:t>
            </w:r>
            <w:r w:rsidR="007B21C8" w:rsidRPr="007B21C8">
              <w:rPr>
                <w:szCs w:val="28"/>
              </w:rPr>
              <w:t>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</w:t>
            </w:r>
            <w:r w:rsidR="000917D4">
              <w:rPr>
                <w:szCs w:val="28"/>
              </w:rPr>
              <w:t xml:space="preserve"> Республики Татарстан </w:t>
            </w:r>
            <w:r w:rsidR="00346CF9">
              <w:rPr>
                <w:szCs w:val="28"/>
              </w:rPr>
              <w:t xml:space="preserve">и </w:t>
            </w:r>
            <w:r w:rsidR="00346CF9" w:rsidRPr="00346CF9">
              <w:rPr>
                <w:szCs w:val="28"/>
              </w:rPr>
              <w:t>средн</w:t>
            </w:r>
            <w:r w:rsidR="00346CF9">
              <w:rPr>
                <w:szCs w:val="28"/>
              </w:rPr>
              <w:t>ей</w:t>
            </w:r>
            <w:r w:rsidR="00346CF9" w:rsidRPr="00346CF9">
              <w:rPr>
                <w:szCs w:val="28"/>
              </w:rPr>
              <w:t xml:space="preserve"> стоимост</w:t>
            </w:r>
            <w:r w:rsidR="00346CF9">
              <w:rPr>
                <w:szCs w:val="28"/>
              </w:rPr>
              <w:t>и</w:t>
            </w:r>
            <w:r w:rsidR="00CD7179">
              <w:rPr>
                <w:szCs w:val="28"/>
              </w:rPr>
              <w:t xml:space="preserve"> </w:t>
            </w:r>
            <w:r w:rsidR="008D5D3F">
              <w:rPr>
                <w:szCs w:val="28"/>
              </w:rPr>
              <w:t>г</w:t>
            </w:r>
            <w:r w:rsidR="00346CF9" w:rsidRPr="00346CF9">
              <w:rPr>
                <w:szCs w:val="28"/>
              </w:rPr>
              <w:t>орячего</w:t>
            </w:r>
            <w:r w:rsidR="008D5D3F">
              <w:rPr>
                <w:szCs w:val="28"/>
              </w:rPr>
              <w:t xml:space="preserve"> </w:t>
            </w:r>
            <w:r w:rsidR="00346CF9" w:rsidRPr="00346CF9">
              <w:rPr>
                <w:szCs w:val="28"/>
              </w:rPr>
              <w:t>питания обучающ</w:t>
            </w:r>
            <w:r w:rsidR="00586126">
              <w:rPr>
                <w:szCs w:val="28"/>
              </w:rPr>
              <w:t>ихся</w:t>
            </w:r>
            <w:r w:rsidR="00346CF9">
              <w:t xml:space="preserve"> </w:t>
            </w:r>
            <w:r w:rsidR="00346CF9" w:rsidRPr="00346CF9">
              <w:rPr>
                <w:szCs w:val="28"/>
              </w:rPr>
              <w:t xml:space="preserve">по </w:t>
            </w:r>
            <w:r w:rsidR="000917D4">
              <w:rPr>
                <w:szCs w:val="28"/>
              </w:rPr>
              <w:t xml:space="preserve">образовательным </w:t>
            </w:r>
            <w:r w:rsidR="00346CF9" w:rsidRPr="00346CF9">
              <w:rPr>
                <w:szCs w:val="28"/>
              </w:rPr>
              <w:t>программам начального общего образования</w:t>
            </w:r>
            <w:r w:rsidR="00B21AB7">
              <w:rPr>
                <w:szCs w:val="28"/>
              </w:rPr>
              <w:t xml:space="preserve"> на 2025 год и на плановый период 2026 и 2027 годов</w:t>
            </w:r>
            <w:r>
              <w:rPr>
                <w:szCs w:val="28"/>
              </w:rPr>
              <w:t>»</w:t>
            </w:r>
          </w:p>
          <w:p w14:paraId="4727339A" w14:textId="77777777" w:rsidR="007B21C8" w:rsidRDefault="007B21C8" w:rsidP="003E47A0">
            <w:pPr>
              <w:pStyle w:val="12"/>
              <w:suppressAutoHyphens/>
              <w:spacing w:line="264" w:lineRule="auto"/>
              <w:jc w:val="both"/>
              <w:rPr>
                <w:szCs w:val="28"/>
              </w:rPr>
            </w:pPr>
          </w:p>
          <w:p w14:paraId="45F37BAD" w14:textId="77777777" w:rsidR="008D5D3F" w:rsidRDefault="008D5D3F" w:rsidP="003E47A0">
            <w:pPr>
              <w:pStyle w:val="12"/>
              <w:suppressAutoHyphens/>
              <w:spacing w:line="264" w:lineRule="auto"/>
              <w:jc w:val="both"/>
              <w:rPr>
                <w:szCs w:val="28"/>
              </w:rPr>
            </w:pPr>
          </w:p>
        </w:tc>
      </w:tr>
    </w:tbl>
    <w:p w14:paraId="2F78B1A2" w14:textId="77777777" w:rsidR="00A06D03" w:rsidRDefault="00A06D03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</w:t>
      </w:r>
      <w:r w:rsidR="00BA6632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4435E2E" w14:textId="77777777" w:rsidR="00BA6632" w:rsidRDefault="00BA6632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</w:p>
    <w:p w14:paraId="56E98E7F" w14:textId="77777777" w:rsidR="00036E38" w:rsidRDefault="005053CC" w:rsidP="00036E38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E38">
        <w:rPr>
          <w:sz w:val="28"/>
          <w:szCs w:val="28"/>
        </w:rPr>
        <w:t>Внести в постановление Кабинета Министров Республики Татарстан от 12.09.2024 № 777 «Об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и средней стоимости горячего питания обучающихся по образовательным программам начального общего образования на 2025 год и на плановый период 2026 и 2027 годов» следующие изменения:</w:t>
      </w:r>
    </w:p>
    <w:p w14:paraId="13720E50" w14:textId="77777777" w:rsidR="00036E38" w:rsidRDefault="00036E38" w:rsidP="00036E38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нормативные затраты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</w:t>
      </w:r>
      <w:r w:rsidRPr="00036E38">
        <w:rPr>
          <w:sz w:val="28"/>
          <w:szCs w:val="28"/>
        </w:rPr>
        <w:lastRenderedPageBreak/>
        <w:t>Татарстан на 2025 год и на плановый период 2026 и 2027 годов</w:t>
      </w:r>
      <w:r>
        <w:rPr>
          <w:sz w:val="28"/>
          <w:szCs w:val="28"/>
        </w:rPr>
        <w:t>, утвержденные указанным постановлением, изложить в новой редакции (прилагаются);</w:t>
      </w:r>
    </w:p>
    <w:p w14:paraId="0FB9DABF" w14:textId="59CB4D31" w:rsidR="00036E38" w:rsidRDefault="00036E38" w:rsidP="00036E38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среднюю </w:t>
      </w:r>
      <w:r w:rsidRPr="00036E38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горячего питания обучающихся по образовательным программам начального общего образования на 2025 год и на плановый период 2026 и 2027 годов, утвержденную указанным постановлением, изложить в новой редакции (прилагается).</w:t>
      </w:r>
    </w:p>
    <w:p w14:paraId="077DF540" w14:textId="4BCFE08B" w:rsidR="005053CC" w:rsidRDefault="005053CC" w:rsidP="005053CC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125E08">
        <w:rPr>
          <w:sz w:val="28"/>
          <w:szCs w:val="28"/>
        </w:rPr>
        <w:t>2. Установить, что настоящее постановление вступает в силу с 1 апреля 2025 года.</w:t>
      </w:r>
    </w:p>
    <w:p w14:paraId="69694B63" w14:textId="77777777" w:rsidR="005053CC" w:rsidRDefault="005053CC" w:rsidP="00286DAB">
      <w:pPr>
        <w:pStyle w:val="ab"/>
        <w:suppressAutoHyphens/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</w:p>
    <w:p w14:paraId="71CCA5B0" w14:textId="77777777" w:rsidR="00263BB8" w:rsidRDefault="00263BB8" w:rsidP="008817DC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52FD5329" w14:textId="77777777" w:rsidR="008D5D3F" w:rsidRDefault="008D5D3F" w:rsidP="008817DC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5B6C4068" w14:textId="77777777" w:rsidR="00C0342D" w:rsidRPr="00B379BE" w:rsidRDefault="00C0342D" w:rsidP="00B379BE">
      <w:pPr>
        <w:pStyle w:val="12"/>
        <w:jc w:val="both"/>
        <w:rPr>
          <w:szCs w:val="28"/>
        </w:rPr>
      </w:pPr>
      <w:r w:rsidRPr="00B379BE">
        <w:rPr>
          <w:szCs w:val="28"/>
        </w:rPr>
        <w:t>Премьер-министр</w:t>
      </w:r>
    </w:p>
    <w:p w14:paraId="111CE28C" w14:textId="77777777" w:rsidR="00036E38" w:rsidRDefault="00C0342D" w:rsidP="00B379BE">
      <w:pPr>
        <w:pStyle w:val="12"/>
        <w:jc w:val="both"/>
        <w:rPr>
          <w:szCs w:val="28"/>
        </w:rPr>
        <w:sectPr w:rsidR="00036E38" w:rsidSect="00036E38">
          <w:headerReference w:type="default" r:id="rId8"/>
          <w:pgSz w:w="11906" w:h="16838" w:code="9"/>
          <w:pgMar w:top="851" w:right="567" w:bottom="851" w:left="1134" w:header="284" w:footer="0" w:gutter="0"/>
          <w:pgNumType w:start="1"/>
          <w:cols w:space="720"/>
          <w:titlePg/>
          <w:docGrid w:linePitch="360"/>
        </w:sectPr>
      </w:pPr>
      <w:r w:rsidRPr="00B379BE">
        <w:rPr>
          <w:szCs w:val="28"/>
        </w:rPr>
        <w:t xml:space="preserve">Республики Татарстан </w:t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Pr="00B379BE">
        <w:rPr>
          <w:szCs w:val="28"/>
        </w:rPr>
        <w:t>А.В.</w:t>
      </w:r>
      <w:r w:rsidR="00061E72">
        <w:rPr>
          <w:szCs w:val="28"/>
        </w:rPr>
        <w:t xml:space="preserve"> </w:t>
      </w:r>
      <w:proofErr w:type="spellStart"/>
      <w:r w:rsidRPr="00B379BE">
        <w:rPr>
          <w:szCs w:val="28"/>
        </w:rPr>
        <w:t>Песошин</w:t>
      </w:r>
      <w:proofErr w:type="spellEnd"/>
    </w:p>
    <w:p w14:paraId="60953A69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lastRenderedPageBreak/>
        <w:t xml:space="preserve">Утверждены </w:t>
      </w:r>
    </w:p>
    <w:p w14:paraId="06C6FE7F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постановлением </w:t>
      </w:r>
    </w:p>
    <w:p w14:paraId="7DD3F07E" w14:textId="46BE1F63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Кабинета Министров </w:t>
      </w:r>
    </w:p>
    <w:p w14:paraId="69E5CD8F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Республики Татарстан </w:t>
      </w:r>
    </w:p>
    <w:p w14:paraId="4F34A871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от 12.09.2024 </w:t>
      </w:r>
      <w:r>
        <w:rPr>
          <w:sz w:val="28"/>
          <w:szCs w:val="28"/>
        </w:rPr>
        <w:t>№</w:t>
      </w:r>
      <w:r w:rsidRPr="00036E38">
        <w:rPr>
          <w:sz w:val="28"/>
          <w:szCs w:val="28"/>
        </w:rPr>
        <w:t xml:space="preserve"> 777</w:t>
      </w:r>
      <w:r>
        <w:rPr>
          <w:sz w:val="28"/>
          <w:szCs w:val="28"/>
        </w:rPr>
        <w:t xml:space="preserve"> </w:t>
      </w:r>
    </w:p>
    <w:p w14:paraId="48333675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</w:t>
      </w:r>
    </w:p>
    <w:p w14:paraId="42415071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</w:p>
    <w:p w14:paraId="4C538828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14:paraId="7BBD6260" w14:textId="5EB7CD80" w:rsidR="00036E38" w:rsidRP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______)</w:t>
      </w:r>
    </w:p>
    <w:p w14:paraId="62EFC0ED" w14:textId="2D887782" w:rsidR="0047122C" w:rsidRPr="00B379BE" w:rsidRDefault="0047122C" w:rsidP="00B379BE">
      <w:pPr>
        <w:pStyle w:val="12"/>
        <w:jc w:val="both"/>
        <w:rPr>
          <w:szCs w:val="28"/>
        </w:rPr>
      </w:pPr>
    </w:p>
    <w:p w14:paraId="34CDE202" w14:textId="77777777" w:rsidR="00AB6886" w:rsidRDefault="00AB6886" w:rsidP="00AB6886">
      <w:pPr>
        <w:spacing w:line="288" w:lineRule="auto"/>
        <w:jc w:val="center"/>
        <w:rPr>
          <w:sz w:val="28"/>
          <w:szCs w:val="28"/>
        </w:rPr>
      </w:pPr>
    </w:p>
    <w:p w14:paraId="4B4EFFA3" w14:textId="77777777" w:rsidR="00036E38" w:rsidRDefault="00036E38" w:rsidP="00AB6886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036E38">
        <w:rPr>
          <w:sz w:val="28"/>
          <w:szCs w:val="28"/>
        </w:rPr>
        <w:t xml:space="preserve">ормативные затраты </w:t>
      </w:r>
    </w:p>
    <w:p w14:paraId="72E8F08E" w14:textId="66DD1A83" w:rsidR="00AB6886" w:rsidRDefault="00036E38" w:rsidP="00AB6886">
      <w:pPr>
        <w:spacing w:line="288" w:lineRule="auto"/>
        <w:jc w:val="center"/>
        <w:rPr>
          <w:sz w:val="28"/>
          <w:szCs w:val="28"/>
        </w:rPr>
      </w:pPr>
      <w:r w:rsidRPr="00036E38">
        <w:rPr>
          <w:sz w:val="28"/>
          <w:szCs w:val="28"/>
        </w:rPr>
        <w:t>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 на 2025 год и на плановый период 2026 и 2027 годов</w:t>
      </w:r>
    </w:p>
    <w:p w14:paraId="4F9F0DBB" w14:textId="77777777" w:rsidR="00AB6886" w:rsidRDefault="00AB6886" w:rsidP="00AB6886">
      <w:pPr>
        <w:spacing w:line="288" w:lineRule="auto"/>
        <w:jc w:val="center"/>
        <w:rPr>
          <w:sz w:val="28"/>
          <w:szCs w:val="28"/>
        </w:rPr>
      </w:pPr>
    </w:p>
    <w:p w14:paraId="22CE8AB8" w14:textId="77777777" w:rsidR="00036E38" w:rsidRDefault="00036E38" w:rsidP="00036E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701"/>
        <w:gridCol w:w="1842"/>
        <w:gridCol w:w="1843"/>
      </w:tblGrid>
      <w:tr w:rsidR="00036E38" w14:paraId="23936477" w14:textId="77777777" w:rsidTr="00036E38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115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нормативных затрат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455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нормативных затрат на одного обучающегося в день, рублей</w:t>
            </w:r>
          </w:p>
        </w:tc>
      </w:tr>
      <w:tr w:rsidR="00036E38" w14:paraId="3D701223" w14:textId="77777777" w:rsidTr="00036E38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CEC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5D0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4F9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A53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036E38" w14:paraId="5C4B058E" w14:textId="77777777" w:rsidTr="00036E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658" w14:textId="77777777" w:rsidR="00036E38" w:rsidRDefault="00036E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затраты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857" w14:textId="0275911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830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752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</w:tr>
    </w:tbl>
    <w:p w14:paraId="45210096" w14:textId="77777777" w:rsidR="00036E38" w:rsidRDefault="00036E38" w:rsidP="00036E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F2BAD5" w14:textId="77777777" w:rsidR="007971BB" w:rsidRDefault="007971BB" w:rsidP="00AB6886">
      <w:pPr>
        <w:pStyle w:val="12"/>
        <w:ind w:left="7230"/>
        <w:rPr>
          <w:szCs w:val="28"/>
        </w:rPr>
      </w:pPr>
    </w:p>
    <w:p w14:paraId="3F8ABF8D" w14:textId="77777777" w:rsidR="00036E38" w:rsidRDefault="00036E38" w:rsidP="00AB6886">
      <w:pPr>
        <w:pStyle w:val="12"/>
        <w:ind w:left="7230"/>
        <w:rPr>
          <w:szCs w:val="28"/>
        </w:rPr>
        <w:sectPr w:rsidR="00036E38" w:rsidSect="0063127F">
          <w:pgSz w:w="11906" w:h="16838" w:code="9"/>
          <w:pgMar w:top="851" w:right="567" w:bottom="851" w:left="1134" w:header="284" w:footer="0" w:gutter="0"/>
          <w:cols w:space="720"/>
          <w:titlePg/>
          <w:docGrid w:linePitch="360"/>
        </w:sectPr>
      </w:pPr>
    </w:p>
    <w:p w14:paraId="3C0CB60F" w14:textId="734BD72D" w:rsidR="007971BB" w:rsidRDefault="007971BB" w:rsidP="00AB6886">
      <w:pPr>
        <w:pStyle w:val="12"/>
        <w:ind w:left="7230"/>
        <w:rPr>
          <w:szCs w:val="28"/>
        </w:rPr>
      </w:pPr>
    </w:p>
    <w:p w14:paraId="31A7B9F7" w14:textId="46DDFF8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r w:rsidRPr="00036E38">
        <w:rPr>
          <w:sz w:val="28"/>
          <w:szCs w:val="28"/>
        </w:rPr>
        <w:t xml:space="preserve"> </w:t>
      </w:r>
    </w:p>
    <w:p w14:paraId="0A960888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постановлением </w:t>
      </w:r>
    </w:p>
    <w:p w14:paraId="38D20E0B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Кабинета Министров </w:t>
      </w:r>
    </w:p>
    <w:p w14:paraId="6D717E28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Республики Татарстан </w:t>
      </w:r>
    </w:p>
    <w:p w14:paraId="3601AD48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 w:rsidRPr="00036E38">
        <w:rPr>
          <w:sz w:val="28"/>
          <w:szCs w:val="28"/>
        </w:rPr>
        <w:t xml:space="preserve">от 12.09.2024 </w:t>
      </w:r>
      <w:r>
        <w:rPr>
          <w:sz w:val="28"/>
          <w:szCs w:val="28"/>
        </w:rPr>
        <w:t>№</w:t>
      </w:r>
      <w:r w:rsidRPr="00036E38">
        <w:rPr>
          <w:sz w:val="28"/>
          <w:szCs w:val="28"/>
        </w:rPr>
        <w:t xml:space="preserve"> 777</w:t>
      </w:r>
      <w:r>
        <w:rPr>
          <w:sz w:val="28"/>
          <w:szCs w:val="28"/>
        </w:rPr>
        <w:t xml:space="preserve"> </w:t>
      </w:r>
    </w:p>
    <w:p w14:paraId="79617A98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</w:t>
      </w:r>
    </w:p>
    <w:p w14:paraId="2BA91873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</w:p>
    <w:p w14:paraId="0B0EF6D2" w14:textId="77777777" w:rsid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14:paraId="00A877CA" w14:textId="028A348F" w:rsidR="007971BB" w:rsidRPr="00036E38" w:rsidRDefault="00036E38" w:rsidP="00036E38">
      <w:pPr>
        <w:autoSpaceDE w:val="0"/>
        <w:autoSpaceDN w:val="0"/>
        <w:adjustRightInd w:val="0"/>
        <w:ind w:firstLine="6804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______)</w:t>
      </w:r>
    </w:p>
    <w:p w14:paraId="08F3A281" w14:textId="77777777" w:rsidR="007971BB" w:rsidRDefault="007971BB" w:rsidP="00AB6886">
      <w:pPr>
        <w:pStyle w:val="12"/>
        <w:ind w:left="7230"/>
        <w:rPr>
          <w:szCs w:val="28"/>
        </w:rPr>
      </w:pPr>
    </w:p>
    <w:p w14:paraId="78641135" w14:textId="77777777" w:rsidR="007971BB" w:rsidRDefault="007971BB" w:rsidP="00AB6886">
      <w:pPr>
        <w:pStyle w:val="12"/>
        <w:ind w:left="7230"/>
        <w:rPr>
          <w:szCs w:val="28"/>
        </w:rPr>
      </w:pPr>
    </w:p>
    <w:p w14:paraId="5285AD5D" w14:textId="77777777" w:rsidR="00036E38" w:rsidRDefault="00036E38" w:rsidP="00036E38">
      <w:pPr>
        <w:pStyle w:val="12"/>
        <w:jc w:val="center"/>
        <w:rPr>
          <w:szCs w:val="28"/>
        </w:rPr>
      </w:pPr>
      <w:r>
        <w:rPr>
          <w:szCs w:val="28"/>
        </w:rPr>
        <w:t xml:space="preserve">Средняя </w:t>
      </w:r>
      <w:r w:rsidRPr="00036E38">
        <w:rPr>
          <w:szCs w:val="28"/>
        </w:rPr>
        <w:t>стоимость</w:t>
      </w:r>
    </w:p>
    <w:p w14:paraId="24B7F394" w14:textId="6D58AB9D" w:rsidR="007971BB" w:rsidRDefault="00036E38" w:rsidP="00036E38">
      <w:pPr>
        <w:pStyle w:val="12"/>
        <w:jc w:val="center"/>
        <w:rPr>
          <w:szCs w:val="28"/>
        </w:rPr>
      </w:pPr>
      <w:r>
        <w:rPr>
          <w:szCs w:val="28"/>
        </w:rPr>
        <w:t>горячего питания обучающихся по образовательным программам начального общего образования на 2025 год и на плановый период 2026 и 2027 годов</w:t>
      </w:r>
    </w:p>
    <w:p w14:paraId="45F38785" w14:textId="77777777" w:rsidR="007971BB" w:rsidRDefault="007971BB" w:rsidP="00AB6886">
      <w:pPr>
        <w:pStyle w:val="12"/>
        <w:ind w:left="7230"/>
        <w:rPr>
          <w:szCs w:val="28"/>
        </w:rPr>
      </w:pPr>
    </w:p>
    <w:p w14:paraId="62860334" w14:textId="77777777" w:rsidR="00036E38" w:rsidRDefault="00036E38" w:rsidP="00036E3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701"/>
        <w:gridCol w:w="1984"/>
        <w:gridCol w:w="1985"/>
      </w:tblGrid>
      <w:tr w:rsidR="00036E38" w14:paraId="04421D88" w14:textId="77777777" w:rsidTr="00036E38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A00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25C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на одного обучающегося в день, рублей</w:t>
            </w:r>
          </w:p>
        </w:tc>
      </w:tr>
      <w:tr w:rsidR="00036E38" w14:paraId="38CA9792" w14:textId="77777777" w:rsidTr="00036E38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02B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071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B67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BC7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036E38" w14:paraId="547CDDB1" w14:textId="77777777" w:rsidTr="00036E3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38E" w14:textId="77777777" w:rsidR="00036E38" w:rsidRDefault="00036E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стоимость горячего питания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E6B" w14:textId="140C08E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4ED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ADB" w14:textId="77777777" w:rsidR="00036E38" w:rsidRDefault="00036E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</w:tr>
    </w:tbl>
    <w:p w14:paraId="4606BA9F" w14:textId="77777777" w:rsidR="007971BB" w:rsidRDefault="007971BB" w:rsidP="00AB6886">
      <w:pPr>
        <w:pStyle w:val="12"/>
        <w:ind w:left="7230"/>
        <w:rPr>
          <w:szCs w:val="28"/>
        </w:rPr>
      </w:pPr>
    </w:p>
    <w:p w14:paraId="232BD832" w14:textId="77777777" w:rsidR="007971BB" w:rsidRDefault="007971BB" w:rsidP="00AB6886">
      <w:pPr>
        <w:pStyle w:val="12"/>
        <w:ind w:left="7230"/>
        <w:rPr>
          <w:szCs w:val="28"/>
        </w:rPr>
      </w:pPr>
    </w:p>
    <w:p w14:paraId="16A2935D" w14:textId="77777777" w:rsidR="007971BB" w:rsidRDefault="007971BB" w:rsidP="00AB6886">
      <w:pPr>
        <w:pStyle w:val="12"/>
        <w:ind w:left="7230"/>
        <w:rPr>
          <w:szCs w:val="28"/>
        </w:rPr>
      </w:pPr>
    </w:p>
    <w:p w14:paraId="60FD1FB1" w14:textId="77777777" w:rsidR="007971BB" w:rsidRDefault="007971BB" w:rsidP="00AB6886">
      <w:pPr>
        <w:pStyle w:val="12"/>
        <w:ind w:left="7230"/>
        <w:rPr>
          <w:szCs w:val="28"/>
        </w:rPr>
      </w:pPr>
    </w:p>
    <w:p w14:paraId="7A799424" w14:textId="77777777" w:rsidR="007971BB" w:rsidRDefault="007971BB" w:rsidP="00AB6886">
      <w:pPr>
        <w:pStyle w:val="12"/>
        <w:ind w:left="7230"/>
        <w:rPr>
          <w:szCs w:val="28"/>
        </w:rPr>
      </w:pPr>
    </w:p>
    <w:p w14:paraId="01DF9388" w14:textId="77777777" w:rsidR="007971BB" w:rsidRDefault="007971BB" w:rsidP="00AB6886">
      <w:pPr>
        <w:pStyle w:val="12"/>
        <w:ind w:left="7230"/>
        <w:rPr>
          <w:szCs w:val="28"/>
        </w:rPr>
      </w:pPr>
    </w:p>
    <w:p w14:paraId="122896B4" w14:textId="77777777" w:rsidR="007971BB" w:rsidRDefault="007971BB" w:rsidP="00AB6886">
      <w:pPr>
        <w:pStyle w:val="12"/>
        <w:ind w:left="7230"/>
        <w:rPr>
          <w:szCs w:val="28"/>
        </w:rPr>
      </w:pPr>
    </w:p>
    <w:p w14:paraId="1456DF6C" w14:textId="77777777" w:rsidR="001C695D" w:rsidRDefault="001C695D" w:rsidP="008B79D0">
      <w:pPr>
        <w:spacing w:line="288" w:lineRule="auto"/>
        <w:jc w:val="center"/>
        <w:rPr>
          <w:sz w:val="28"/>
          <w:szCs w:val="28"/>
        </w:rPr>
      </w:pPr>
    </w:p>
    <w:sectPr w:rsidR="001C695D" w:rsidSect="0063127F">
      <w:pgSz w:w="11906" w:h="16838" w:code="9"/>
      <w:pgMar w:top="851" w:right="567" w:bottom="851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BFB5" w14:textId="77777777" w:rsidR="004062D7" w:rsidRDefault="004062D7">
      <w:r>
        <w:separator/>
      </w:r>
    </w:p>
  </w:endnote>
  <w:endnote w:type="continuationSeparator" w:id="0">
    <w:p w14:paraId="5815F42B" w14:textId="77777777" w:rsidR="004062D7" w:rsidRDefault="0040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724A" w14:textId="77777777" w:rsidR="004062D7" w:rsidRDefault="004062D7">
      <w:r>
        <w:separator/>
      </w:r>
    </w:p>
  </w:footnote>
  <w:footnote w:type="continuationSeparator" w:id="0">
    <w:p w14:paraId="0187C17B" w14:textId="77777777" w:rsidR="004062D7" w:rsidRDefault="0040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3CE8" w14:textId="77777777" w:rsidR="00F649E9" w:rsidRPr="00AA117F" w:rsidRDefault="00F649E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0917D4">
      <w:rPr>
        <w:noProof/>
        <w:sz w:val="28"/>
        <w:szCs w:val="28"/>
      </w:rPr>
      <w:t>4</w:t>
    </w:r>
    <w:r w:rsidRPr="00AA117F">
      <w:rPr>
        <w:sz w:val="28"/>
        <w:szCs w:val="28"/>
      </w:rPr>
      <w:fldChar w:fldCharType="end"/>
    </w:r>
  </w:p>
  <w:p w14:paraId="03195286" w14:textId="77777777" w:rsidR="00F649E9" w:rsidRDefault="00F6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3C16"/>
    <w:multiLevelType w:val="hybridMultilevel"/>
    <w:tmpl w:val="B00403CE"/>
    <w:lvl w:ilvl="0" w:tplc="A1F49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D"/>
    <w:rsid w:val="00001198"/>
    <w:rsid w:val="00003068"/>
    <w:rsid w:val="00006A09"/>
    <w:rsid w:val="00007BBA"/>
    <w:rsid w:val="000108C2"/>
    <w:rsid w:val="000152EF"/>
    <w:rsid w:val="00026A34"/>
    <w:rsid w:val="00036E38"/>
    <w:rsid w:val="00051CD7"/>
    <w:rsid w:val="00057354"/>
    <w:rsid w:val="00061A9E"/>
    <w:rsid w:val="00061E72"/>
    <w:rsid w:val="000652D7"/>
    <w:rsid w:val="00071953"/>
    <w:rsid w:val="00072595"/>
    <w:rsid w:val="00080484"/>
    <w:rsid w:val="00081932"/>
    <w:rsid w:val="00084553"/>
    <w:rsid w:val="000917D4"/>
    <w:rsid w:val="00093A89"/>
    <w:rsid w:val="00094464"/>
    <w:rsid w:val="000A3DA1"/>
    <w:rsid w:val="000B1577"/>
    <w:rsid w:val="000B6C4D"/>
    <w:rsid w:val="000B7F5D"/>
    <w:rsid w:val="000C00E9"/>
    <w:rsid w:val="000C6571"/>
    <w:rsid w:val="000D6EDE"/>
    <w:rsid w:val="000D76F8"/>
    <w:rsid w:val="000E1AC7"/>
    <w:rsid w:val="000F084B"/>
    <w:rsid w:val="000F3019"/>
    <w:rsid w:val="00114B15"/>
    <w:rsid w:val="001175E2"/>
    <w:rsid w:val="00123BD0"/>
    <w:rsid w:val="001245E0"/>
    <w:rsid w:val="00125E08"/>
    <w:rsid w:val="001313B5"/>
    <w:rsid w:val="00133170"/>
    <w:rsid w:val="00135116"/>
    <w:rsid w:val="0014138C"/>
    <w:rsid w:val="0014341F"/>
    <w:rsid w:val="00161D0F"/>
    <w:rsid w:val="0018038A"/>
    <w:rsid w:val="00184496"/>
    <w:rsid w:val="001875EE"/>
    <w:rsid w:val="00190C73"/>
    <w:rsid w:val="00195EC2"/>
    <w:rsid w:val="001A1BB9"/>
    <w:rsid w:val="001B016C"/>
    <w:rsid w:val="001B3FB2"/>
    <w:rsid w:val="001B41F2"/>
    <w:rsid w:val="001B6145"/>
    <w:rsid w:val="001C11EA"/>
    <w:rsid w:val="001C1764"/>
    <w:rsid w:val="001C695D"/>
    <w:rsid w:val="001C7788"/>
    <w:rsid w:val="001D13CA"/>
    <w:rsid w:val="001D2E38"/>
    <w:rsid w:val="001D4FB5"/>
    <w:rsid w:val="001D571F"/>
    <w:rsid w:val="001D6C47"/>
    <w:rsid w:val="001F42DD"/>
    <w:rsid w:val="001F5CE1"/>
    <w:rsid w:val="002016E8"/>
    <w:rsid w:val="00207ACD"/>
    <w:rsid w:val="002118F4"/>
    <w:rsid w:val="00223EBA"/>
    <w:rsid w:val="00237B18"/>
    <w:rsid w:val="0024376D"/>
    <w:rsid w:val="0024424F"/>
    <w:rsid w:val="00255A14"/>
    <w:rsid w:val="00263BB8"/>
    <w:rsid w:val="00270E02"/>
    <w:rsid w:val="0027112B"/>
    <w:rsid w:val="0027276C"/>
    <w:rsid w:val="0028484D"/>
    <w:rsid w:val="00286D3A"/>
    <w:rsid w:val="00286DAB"/>
    <w:rsid w:val="002910A4"/>
    <w:rsid w:val="00291F88"/>
    <w:rsid w:val="00297A08"/>
    <w:rsid w:val="002A567D"/>
    <w:rsid w:val="002B1DDC"/>
    <w:rsid w:val="002B4205"/>
    <w:rsid w:val="002B52B0"/>
    <w:rsid w:val="002C0CA1"/>
    <w:rsid w:val="002C39F6"/>
    <w:rsid w:val="002C4932"/>
    <w:rsid w:val="002C6C85"/>
    <w:rsid w:val="002C77F1"/>
    <w:rsid w:val="002D3148"/>
    <w:rsid w:val="002D4CB6"/>
    <w:rsid w:val="002E4431"/>
    <w:rsid w:val="002E7A84"/>
    <w:rsid w:val="002F2684"/>
    <w:rsid w:val="00300170"/>
    <w:rsid w:val="003043D3"/>
    <w:rsid w:val="003156AB"/>
    <w:rsid w:val="00320987"/>
    <w:rsid w:val="00331D3C"/>
    <w:rsid w:val="0033516F"/>
    <w:rsid w:val="00340842"/>
    <w:rsid w:val="00340C4C"/>
    <w:rsid w:val="0034357E"/>
    <w:rsid w:val="00346CF9"/>
    <w:rsid w:val="00347995"/>
    <w:rsid w:val="00347A73"/>
    <w:rsid w:val="00366FC9"/>
    <w:rsid w:val="0037039C"/>
    <w:rsid w:val="00376F0C"/>
    <w:rsid w:val="00382BE5"/>
    <w:rsid w:val="003864F8"/>
    <w:rsid w:val="00391766"/>
    <w:rsid w:val="00393AE5"/>
    <w:rsid w:val="003944FC"/>
    <w:rsid w:val="003A76E4"/>
    <w:rsid w:val="003B165B"/>
    <w:rsid w:val="003D6856"/>
    <w:rsid w:val="003E158A"/>
    <w:rsid w:val="003E4176"/>
    <w:rsid w:val="003E47A0"/>
    <w:rsid w:val="003F4D50"/>
    <w:rsid w:val="003F6140"/>
    <w:rsid w:val="00404588"/>
    <w:rsid w:val="00404CB6"/>
    <w:rsid w:val="004062D7"/>
    <w:rsid w:val="00406C95"/>
    <w:rsid w:val="004130C7"/>
    <w:rsid w:val="00413E1B"/>
    <w:rsid w:val="004152F7"/>
    <w:rsid w:val="004168AE"/>
    <w:rsid w:val="00416D60"/>
    <w:rsid w:val="00427E30"/>
    <w:rsid w:val="004306D2"/>
    <w:rsid w:val="004361C2"/>
    <w:rsid w:val="00437F52"/>
    <w:rsid w:val="00440A02"/>
    <w:rsid w:val="00442AEB"/>
    <w:rsid w:val="00444AC9"/>
    <w:rsid w:val="00461AD3"/>
    <w:rsid w:val="0047122C"/>
    <w:rsid w:val="00471C1C"/>
    <w:rsid w:val="00477809"/>
    <w:rsid w:val="004819FB"/>
    <w:rsid w:val="00484733"/>
    <w:rsid w:val="004900D6"/>
    <w:rsid w:val="004963B0"/>
    <w:rsid w:val="00496EBC"/>
    <w:rsid w:val="004B41FB"/>
    <w:rsid w:val="004C0782"/>
    <w:rsid w:val="004C792E"/>
    <w:rsid w:val="004D5B50"/>
    <w:rsid w:val="004F12EB"/>
    <w:rsid w:val="004F5640"/>
    <w:rsid w:val="0050215D"/>
    <w:rsid w:val="005053CC"/>
    <w:rsid w:val="005055CC"/>
    <w:rsid w:val="00505968"/>
    <w:rsid w:val="00515D15"/>
    <w:rsid w:val="00524E4C"/>
    <w:rsid w:val="00527371"/>
    <w:rsid w:val="0053594F"/>
    <w:rsid w:val="0053661D"/>
    <w:rsid w:val="00547D87"/>
    <w:rsid w:val="00555AE0"/>
    <w:rsid w:val="00557C29"/>
    <w:rsid w:val="005643BF"/>
    <w:rsid w:val="00571B8D"/>
    <w:rsid w:val="005758C3"/>
    <w:rsid w:val="0058015B"/>
    <w:rsid w:val="0058460F"/>
    <w:rsid w:val="00586126"/>
    <w:rsid w:val="00586705"/>
    <w:rsid w:val="00591642"/>
    <w:rsid w:val="005A0150"/>
    <w:rsid w:val="005A0A5F"/>
    <w:rsid w:val="005A37C1"/>
    <w:rsid w:val="005A446A"/>
    <w:rsid w:val="005A4C11"/>
    <w:rsid w:val="005A5A52"/>
    <w:rsid w:val="005B7258"/>
    <w:rsid w:val="005C0CC1"/>
    <w:rsid w:val="005C63DD"/>
    <w:rsid w:val="005D295A"/>
    <w:rsid w:val="005D5C27"/>
    <w:rsid w:val="005F4BC0"/>
    <w:rsid w:val="005F6024"/>
    <w:rsid w:val="00603C1F"/>
    <w:rsid w:val="00613B4E"/>
    <w:rsid w:val="0062333E"/>
    <w:rsid w:val="0063127F"/>
    <w:rsid w:val="006336CF"/>
    <w:rsid w:val="006347B2"/>
    <w:rsid w:val="00636491"/>
    <w:rsid w:val="00637B68"/>
    <w:rsid w:val="00644A82"/>
    <w:rsid w:val="006456CA"/>
    <w:rsid w:val="00651E65"/>
    <w:rsid w:val="00654DB5"/>
    <w:rsid w:val="006653A8"/>
    <w:rsid w:val="00672CB1"/>
    <w:rsid w:val="00681D65"/>
    <w:rsid w:val="00682315"/>
    <w:rsid w:val="0069625B"/>
    <w:rsid w:val="006A5700"/>
    <w:rsid w:val="006B137E"/>
    <w:rsid w:val="006B71AD"/>
    <w:rsid w:val="006C49B3"/>
    <w:rsid w:val="006C77D2"/>
    <w:rsid w:val="006E151C"/>
    <w:rsid w:val="006E2488"/>
    <w:rsid w:val="006F2022"/>
    <w:rsid w:val="00702929"/>
    <w:rsid w:val="00706552"/>
    <w:rsid w:val="00715134"/>
    <w:rsid w:val="007216F0"/>
    <w:rsid w:val="007244B9"/>
    <w:rsid w:val="00733682"/>
    <w:rsid w:val="007411C3"/>
    <w:rsid w:val="00746D23"/>
    <w:rsid w:val="007506A4"/>
    <w:rsid w:val="007602C7"/>
    <w:rsid w:val="00761AA3"/>
    <w:rsid w:val="00767EB2"/>
    <w:rsid w:val="00771EB4"/>
    <w:rsid w:val="00781CEF"/>
    <w:rsid w:val="00786469"/>
    <w:rsid w:val="007971B2"/>
    <w:rsid w:val="007971BB"/>
    <w:rsid w:val="007B21C8"/>
    <w:rsid w:val="007B33FE"/>
    <w:rsid w:val="007B3B1C"/>
    <w:rsid w:val="007B7BB0"/>
    <w:rsid w:val="007C0336"/>
    <w:rsid w:val="007C1B3D"/>
    <w:rsid w:val="007C33ED"/>
    <w:rsid w:val="007C541C"/>
    <w:rsid w:val="007D08B9"/>
    <w:rsid w:val="007D7563"/>
    <w:rsid w:val="007F0FAC"/>
    <w:rsid w:val="007F5887"/>
    <w:rsid w:val="0081750A"/>
    <w:rsid w:val="008272CC"/>
    <w:rsid w:val="00830181"/>
    <w:rsid w:val="008310A1"/>
    <w:rsid w:val="008405EA"/>
    <w:rsid w:val="008465E7"/>
    <w:rsid w:val="00861269"/>
    <w:rsid w:val="00863069"/>
    <w:rsid w:val="008722E9"/>
    <w:rsid w:val="00873FBC"/>
    <w:rsid w:val="008772B6"/>
    <w:rsid w:val="008774EA"/>
    <w:rsid w:val="00881598"/>
    <w:rsid w:val="008817DC"/>
    <w:rsid w:val="00883C9A"/>
    <w:rsid w:val="00885302"/>
    <w:rsid w:val="00885C93"/>
    <w:rsid w:val="00890ECD"/>
    <w:rsid w:val="008944C5"/>
    <w:rsid w:val="00894A86"/>
    <w:rsid w:val="008A284D"/>
    <w:rsid w:val="008A52D8"/>
    <w:rsid w:val="008B4254"/>
    <w:rsid w:val="008B79D0"/>
    <w:rsid w:val="008D5D3F"/>
    <w:rsid w:val="008E199E"/>
    <w:rsid w:val="008E318A"/>
    <w:rsid w:val="008F190C"/>
    <w:rsid w:val="008F4EBD"/>
    <w:rsid w:val="008F709A"/>
    <w:rsid w:val="008F73A2"/>
    <w:rsid w:val="00901E24"/>
    <w:rsid w:val="00906252"/>
    <w:rsid w:val="00907BFD"/>
    <w:rsid w:val="009104EA"/>
    <w:rsid w:val="00915278"/>
    <w:rsid w:val="009230BB"/>
    <w:rsid w:val="0092413D"/>
    <w:rsid w:val="00935436"/>
    <w:rsid w:val="00940AAE"/>
    <w:rsid w:val="00940DA6"/>
    <w:rsid w:val="00944338"/>
    <w:rsid w:val="00954DE4"/>
    <w:rsid w:val="00955F24"/>
    <w:rsid w:val="00961213"/>
    <w:rsid w:val="0096647D"/>
    <w:rsid w:val="00966AB6"/>
    <w:rsid w:val="009670E6"/>
    <w:rsid w:val="009700F9"/>
    <w:rsid w:val="0097551A"/>
    <w:rsid w:val="0098618C"/>
    <w:rsid w:val="00986452"/>
    <w:rsid w:val="0098785D"/>
    <w:rsid w:val="0099064B"/>
    <w:rsid w:val="00991C0D"/>
    <w:rsid w:val="009A526E"/>
    <w:rsid w:val="009A52C8"/>
    <w:rsid w:val="009A624F"/>
    <w:rsid w:val="009B0F38"/>
    <w:rsid w:val="009B382E"/>
    <w:rsid w:val="009C5A28"/>
    <w:rsid w:val="009C6BD6"/>
    <w:rsid w:val="009D71DC"/>
    <w:rsid w:val="009E17C6"/>
    <w:rsid w:val="009E45DB"/>
    <w:rsid w:val="009E4C22"/>
    <w:rsid w:val="009E69B5"/>
    <w:rsid w:val="009F0B3B"/>
    <w:rsid w:val="009F5048"/>
    <w:rsid w:val="00A0078D"/>
    <w:rsid w:val="00A06D03"/>
    <w:rsid w:val="00A14B2B"/>
    <w:rsid w:val="00A20335"/>
    <w:rsid w:val="00A20CA3"/>
    <w:rsid w:val="00A2315E"/>
    <w:rsid w:val="00A2517B"/>
    <w:rsid w:val="00A26223"/>
    <w:rsid w:val="00A27F9E"/>
    <w:rsid w:val="00A37075"/>
    <w:rsid w:val="00A4671B"/>
    <w:rsid w:val="00A469CC"/>
    <w:rsid w:val="00A74F56"/>
    <w:rsid w:val="00A76036"/>
    <w:rsid w:val="00A92A00"/>
    <w:rsid w:val="00A97579"/>
    <w:rsid w:val="00AA117F"/>
    <w:rsid w:val="00AA1E2E"/>
    <w:rsid w:val="00AB564A"/>
    <w:rsid w:val="00AB5988"/>
    <w:rsid w:val="00AB6886"/>
    <w:rsid w:val="00AC18F7"/>
    <w:rsid w:val="00AC3CCA"/>
    <w:rsid w:val="00AD0B28"/>
    <w:rsid w:val="00AD0D03"/>
    <w:rsid w:val="00AD610C"/>
    <w:rsid w:val="00AE21C5"/>
    <w:rsid w:val="00AE7330"/>
    <w:rsid w:val="00B111BC"/>
    <w:rsid w:val="00B15140"/>
    <w:rsid w:val="00B16467"/>
    <w:rsid w:val="00B21AB7"/>
    <w:rsid w:val="00B239B9"/>
    <w:rsid w:val="00B249BB"/>
    <w:rsid w:val="00B379BE"/>
    <w:rsid w:val="00B41A57"/>
    <w:rsid w:val="00B478DB"/>
    <w:rsid w:val="00B524F4"/>
    <w:rsid w:val="00B53FB1"/>
    <w:rsid w:val="00B61A72"/>
    <w:rsid w:val="00B66DE2"/>
    <w:rsid w:val="00B70B18"/>
    <w:rsid w:val="00B710FC"/>
    <w:rsid w:val="00B91E79"/>
    <w:rsid w:val="00BA6632"/>
    <w:rsid w:val="00BB3694"/>
    <w:rsid w:val="00BC6584"/>
    <w:rsid w:val="00BC7A0B"/>
    <w:rsid w:val="00BE130A"/>
    <w:rsid w:val="00BE42B4"/>
    <w:rsid w:val="00BF07B3"/>
    <w:rsid w:val="00BF240B"/>
    <w:rsid w:val="00BF3C84"/>
    <w:rsid w:val="00BF4867"/>
    <w:rsid w:val="00BF4AF4"/>
    <w:rsid w:val="00BF4F0F"/>
    <w:rsid w:val="00BF5674"/>
    <w:rsid w:val="00C029B1"/>
    <w:rsid w:val="00C0342D"/>
    <w:rsid w:val="00C040A5"/>
    <w:rsid w:val="00C1242A"/>
    <w:rsid w:val="00C14B73"/>
    <w:rsid w:val="00C268B9"/>
    <w:rsid w:val="00C40E04"/>
    <w:rsid w:val="00C4105E"/>
    <w:rsid w:val="00C46867"/>
    <w:rsid w:val="00C47846"/>
    <w:rsid w:val="00C7008B"/>
    <w:rsid w:val="00C72F1C"/>
    <w:rsid w:val="00C759F9"/>
    <w:rsid w:val="00C8190A"/>
    <w:rsid w:val="00C82A2F"/>
    <w:rsid w:val="00C83578"/>
    <w:rsid w:val="00C84065"/>
    <w:rsid w:val="00C85607"/>
    <w:rsid w:val="00C858B4"/>
    <w:rsid w:val="00C97748"/>
    <w:rsid w:val="00CA7357"/>
    <w:rsid w:val="00CB0B5F"/>
    <w:rsid w:val="00CC0141"/>
    <w:rsid w:val="00CC05C5"/>
    <w:rsid w:val="00CD146D"/>
    <w:rsid w:val="00CD2CB6"/>
    <w:rsid w:val="00CD4580"/>
    <w:rsid w:val="00CD7179"/>
    <w:rsid w:val="00CE0970"/>
    <w:rsid w:val="00CE2F89"/>
    <w:rsid w:val="00CE3E77"/>
    <w:rsid w:val="00CE576C"/>
    <w:rsid w:val="00CF0BF6"/>
    <w:rsid w:val="00CF12F0"/>
    <w:rsid w:val="00D00B90"/>
    <w:rsid w:val="00D036AF"/>
    <w:rsid w:val="00D149A4"/>
    <w:rsid w:val="00D21230"/>
    <w:rsid w:val="00D21987"/>
    <w:rsid w:val="00D21A66"/>
    <w:rsid w:val="00D24283"/>
    <w:rsid w:val="00D31BF5"/>
    <w:rsid w:val="00D3230C"/>
    <w:rsid w:val="00D327B3"/>
    <w:rsid w:val="00D3331F"/>
    <w:rsid w:val="00D345F3"/>
    <w:rsid w:val="00D37916"/>
    <w:rsid w:val="00D4484C"/>
    <w:rsid w:val="00D47653"/>
    <w:rsid w:val="00D47DB1"/>
    <w:rsid w:val="00D640BB"/>
    <w:rsid w:val="00D67230"/>
    <w:rsid w:val="00D8504C"/>
    <w:rsid w:val="00D906B7"/>
    <w:rsid w:val="00D94027"/>
    <w:rsid w:val="00D956DB"/>
    <w:rsid w:val="00D97B20"/>
    <w:rsid w:val="00DA1F49"/>
    <w:rsid w:val="00DC065B"/>
    <w:rsid w:val="00DC2919"/>
    <w:rsid w:val="00DC7690"/>
    <w:rsid w:val="00DD6385"/>
    <w:rsid w:val="00DE6D8E"/>
    <w:rsid w:val="00E05A21"/>
    <w:rsid w:val="00E1306A"/>
    <w:rsid w:val="00E14FE5"/>
    <w:rsid w:val="00E20E4E"/>
    <w:rsid w:val="00E266F6"/>
    <w:rsid w:val="00E307EC"/>
    <w:rsid w:val="00E452C9"/>
    <w:rsid w:val="00E527BC"/>
    <w:rsid w:val="00E53105"/>
    <w:rsid w:val="00E6342B"/>
    <w:rsid w:val="00E65C8C"/>
    <w:rsid w:val="00E66BE6"/>
    <w:rsid w:val="00E73A37"/>
    <w:rsid w:val="00E815C2"/>
    <w:rsid w:val="00E821A8"/>
    <w:rsid w:val="00E84D1F"/>
    <w:rsid w:val="00E867B0"/>
    <w:rsid w:val="00E90B27"/>
    <w:rsid w:val="00E9103A"/>
    <w:rsid w:val="00E9327F"/>
    <w:rsid w:val="00E93B69"/>
    <w:rsid w:val="00EA33F8"/>
    <w:rsid w:val="00EA38CC"/>
    <w:rsid w:val="00EA759A"/>
    <w:rsid w:val="00EC3040"/>
    <w:rsid w:val="00EC7D3A"/>
    <w:rsid w:val="00ED1162"/>
    <w:rsid w:val="00ED3C18"/>
    <w:rsid w:val="00ED53D6"/>
    <w:rsid w:val="00ED5D90"/>
    <w:rsid w:val="00F03F27"/>
    <w:rsid w:val="00F06AB5"/>
    <w:rsid w:val="00F1236D"/>
    <w:rsid w:val="00F1473C"/>
    <w:rsid w:val="00F2322D"/>
    <w:rsid w:val="00F24A98"/>
    <w:rsid w:val="00F352BC"/>
    <w:rsid w:val="00F426AE"/>
    <w:rsid w:val="00F4584C"/>
    <w:rsid w:val="00F47C1F"/>
    <w:rsid w:val="00F5283D"/>
    <w:rsid w:val="00F56591"/>
    <w:rsid w:val="00F56943"/>
    <w:rsid w:val="00F649E9"/>
    <w:rsid w:val="00F70C07"/>
    <w:rsid w:val="00F779DE"/>
    <w:rsid w:val="00F81B07"/>
    <w:rsid w:val="00F90653"/>
    <w:rsid w:val="00F91897"/>
    <w:rsid w:val="00F941BA"/>
    <w:rsid w:val="00F94C5D"/>
    <w:rsid w:val="00FA5E30"/>
    <w:rsid w:val="00FA63F8"/>
    <w:rsid w:val="00FA755F"/>
    <w:rsid w:val="00FB0846"/>
    <w:rsid w:val="00FB70B8"/>
    <w:rsid w:val="00FC1E2F"/>
    <w:rsid w:val="00FC41CD"/>
    <w:rsid w:val="00FC5D06"/>
    <w:rsid w:val="00FD7F0E"/>
    <w:rsid w:val="00FE326B"/>
    <w:rsid w:val="00FF10B4"/>
    <w:rsid w:val="00FF3120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2C1F0"/>
  <w15:docId w15:val="{C01980DB-EF22-4083-9612-7B191AB1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74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F5283D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F5283D"/>
    <w:rPr>
      <w:sz w:val="28"/>
    </w:rPr>
  </w:style>
  <w:style w:type="paragraph" w:customStyle="1" w:styleId="ConsPlusNormal">
    <w:name w:val="ConsPlusNormal"/>
    <w:rsid w:val="008853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4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63BB8"/>
    <w:pPr>
      <w:ind w:left="720"/>
      <w:contextualSpacing/>
    </w:pPr>
  </w:style>
  <w:style w:type="table" w:styleId="ac">
    <w:name w:val="Table Grid"/>
    <w:basedOn w:val="a1"/>
    <w:rsid w:val="007B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2015-B106-44E8-BBCF-9AC56F39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3</TotalTime>
  <Pages>4</Pages>
  <Words>393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3348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Ekaterina.Smirnova</dc:creator>
  <cp:lastModifiedBy>Земфира Бикбова</cp:lastModifiedBy>
  <cp:revision>4</cp:revision>
  <cp:lastPrinted>2025-02-25T09:21:00Z</cp:lastPrinted>
  <dcterms:created xsi:type="dcterms:W3CDTF">2025-02-26T06:41:00Z</dcterms:created>
  <dcterms:modified xsi:type="dcterms:W3CDTF">2025-02-26T06:43:00Z</dcterms:modified>
</cp:coreProperties>
</file>