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7"/>
        <w:gridCol w:w="1852"/>
        <w:gridCol w:w="4535"/>
      </w:tblGrid>
      <w:tr>
        <w:trPr>
          <w:trHeight w:val="1428" w:hRule="exact"/>
          <w:cantSplit w:val="true"/>
        </w:trPr>
        <w:tc>
          <w:tcPr>
            <w:tcW w:w="395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водозабора ООО «Авангард»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01835 ВЭ от 30.07.2012, санитарно-эпидемиологическое заключение Управления Роспотребнадзора по Республике Татарстан от  05.05.2025 № 16.11.11.000.Т.000680.05.25  о соответствии государственным санитарно-эпидемиологическим правилам и нормативам, а также на основании проекта зон санитарной охраны  (далее – ЗСО)  водозабора подземных вод хозяйственно-питьевого и производственного водоснабжения ООО «Авангард», состоящего из двух водозаборных площадок (водозаборные скважины №№ 1-5), расположенного между с. Нурлаты, с. Кайбицы и д. Татарская Беловожка в Буинском муниципальном районе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ООО «Авангард», расположенного между с. Нурлаты, с. Кайбицы и д. Татарская Беловожка в Буинском муниципальном районе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«Авангард»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Исполнительный комитет </w:t>
      </w:r>
      <w:r>
        <w:rPr>
          <w:rFonts w:cs="Times New Roman"/>
          <w:b w:val="false"/>
          <w:sz w:val="28"/>
          <w:szCs w:val="28"/>
        </w:rPr>
        <w:t>Буинского</w:t>
      </w:r>
      <w:r>
        <w:rPr>
          <w:sz w:val="28"/>
          <w:szCs w:val="28"/>
        </w:rPr>
        <w:t xml:space="preserve">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Буинского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ООО «Авангард», расположенного между с. Нурлаты, с. Кайбицы и д. Татарская Беловожка в Буинском муниципальном районе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 подземных вод ООО «Авангард», расположенного между с. Нурлаты, с. Кайбицы и д. Татарская Беловожка в Буинском муниципальном районе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хозяйственно-питьевого и производственного водоснабжения ООО «Авангард», расположен между с. Нурлаты, с. Кайбицы и д. Татарская Беловожка в Буинском муниципальном районе Республики Татарстан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ООО «Авангард» состоит из двух водозаборных площадок - № 1 (скважины №№ 1, 2), № 2 (скважины №№ 3-5).</w:t>
      </w:r>
    </w:p>
    <w:p>
      <w:pPr>
        <w:pStyle w:val="ConsPlusTitle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водозаборных скважин: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— 390 116.617, 1 243 136.988;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 — 390 147.086, 1 243 172.917;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 — 392 259.803, 1 242 418.272;  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 — 392 167.267, 1 242 399.315;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 — 392 198.877, 1 242 346.435 (</w:t>
      </w:r>
      <w:r>
        <w:rPr>
          <w:rFonts w:cs="Calibri"/>
          <w:sz w:val="28"/>
          <w:szCs w:val="28"/>
        </w:rPr>
        <w:t>система координат МСК — 16, зона 1).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Кадастровые номера земельных участков под первый пояс ЗСО: для скважин №№ 1, 2 — 16:14:070103:86, для скважин №№ 3, 5 — 16:14:020604:62, для скважины № 4 — 16:14:070101:32.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водозаборных скважин №</w:t>
      </w:r>
      <w:r>
        <w:rPr>
          <w:rFonts w:cs="Times;Times New Roman" w:ascii="Times" w:hAnsi="Ti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bidi="he-IL"/>
        </w:rPr>
        <w:t>№ 1-5 устанавливается радиусом 30 м от каждой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водозаборных скважин №</w:t>
      </w:r>
      <w:r>
        <w:rPr>
          <w:rFonts w:cs="Times;Times New Roman" w:ascii="Times" w:hAnsi="Ti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>№ 1-5 совмещена с границей первого пояса и устанавливается радиусом 30 м от каждой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водозаборных скважин №№ 1, 2 устанавливается эллипсом, вытянутым по потоку с размерами: вверх по потоку от условного центра эллипса - 117 м, вниз по потоку от условного центра эллипса - 464 м, максимальная ширина - 456 м;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Условный центр эллипса принят между скважинами №1 и №2 на расстоянии 20 м от каждой скважины;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водозаборных скважин №№ 3 - 5 устанавливается эллипсом, вытянутым по потоку с размерами: вверх по потоку от условного центра эллипса - 446 м, вниз по потоку от условного центра эллипса - 145 м, максимальная ширина - 520 м;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Условный центр эллипса принят на расстоянии 80 м в южном направлении от скважины № 3, на расстоянии 48 м в северном направлении от скважины № 4, на расстоянии 48 м в северо-восточном направлении от скважины № 5.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hanging="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подземных вод ООО «Авангард», расположенного между с. Нурлаты, с. Кайбицы и д. Татарская Беловожка в Буинском муниципальном районе Республики Татарстан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2007</TotalTime>
  <Application>LibreOffice/7.6.7.2$Linux_X86_64 LibreOffice_project/60$Build-2</Application>
  <AppVersion>15.0000</AppVersion>
  <Pages>6</Pages>
  <Words>1313</Words>
  <Characters>9251</Characters>
  <CharactersWithSpaces>10682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2025-05-14T17:04:43Z</dcterms:modified>
  <cp:revision>86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