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8"/>
        <w:gridCol w:w="1851"/>
        <w:gridCol w:w="4535"/>
      </w:tblGrid>
      <w:tr>
        <w:trPr>
          <w:trHeight w:val="1428" w:hRule="exact"/>
          <w:cantSplit w:val="true"/>
        </w:trPr>
        <w:tc>
          <w:tcPr>
            <w:tcW w:w="395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«Нормабаш»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БАЛ 01502 ВЭ от 29.03.2016, санитарно-эпидемиологическое заключение Управления Роспотребнадзора по Республике Татарстан от  26.02.2020 № 16.03.05.000.Т.000010.02.20  о соответствии государственным санитарно-эпидемиологическим правилам и нормативам, а также на основании проекта организации зон санитарной охраны (далее – ЗСО) водозабора «Нормабаш» АО «Балтасинское МПП ЖКХ», расположенного в д. Нормабаш Балтасинского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«Нормабаш» АО «Балтасинское МПП ЖКХ», расположенного в д. Нормабаш Балтасинского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«Балтасинское МПП ЖКХ»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Балтасинского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Балтасинского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«Нормабаш» АО «Балтасинское МПП ЖКХ», расположенного в д. Нормабаш Балтасинского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водозабора «Нормабаш»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ЖКХ», расположенного в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д. Нормабаш Балтасинского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хозяйственно-питьевого водоснабжения населения и производственного водоснабжения, расположен на юго-восточной окраине д. Нормабаш Балтасинского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Нормабаш» состоит из одной эксплуатационной скважины № 1 (2389).</w:t>
      </w:r>
    </w:p>
    <w:p>
      <w:pPr>
        <w:pStyle w:val="ConsPlusTitle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 529 984.31, 1 380 886.11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Кадастровые номера земельных участков под первый пояс ЗСО: 16:12:080705:18, 16:12:080705:19.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(2389) устанавливается радиусом 30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(2389) устанавливается радиусом 88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(2389) устанавливается радиусом 595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«Нормабаш»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«Балтасинское МПП ЖКХ», расположенного вд. Нормабаш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Балтасинского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1907</TotalTime>
  <Application>LibreOffice/7.6.7.2$Linux_X86_64 LibreOffice_project/60$Build-2</Application>
  <AppVersion>15.0000</AppVersion>
  <Pages>5</Pages>
  <Words>1080</Words>
  <Characters>8226</Characters>
  <CharactersWithSpaces>9421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2025-05-20T16:09:40Z</dcterms:modified>
  <cp:revision>85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