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санитарной охраны водозабора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ООО «СБО «Шинник»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014527 ВЭ от 10.05.2023, санитарно-эпидемиологическое заключение Управления Роспотребнадзора по Республике Татарстан от  18.12.2019 № 16.11.11.000.Т.002753.12.19  о соответствии государственным санитарно-эпидемиологическим правилам и нормативам, а также на основании проекта границ зон санитарной охраны (далее – ЗСО) источника питьевого водоснабжения цеха ООО «СБО «Шинник», расположенного в северо-восточной части промзоны г. Нижнекамска Нижнекамского 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 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ООО «СБО «Шинник», расположенного в северо-восточной части промзоны г. Нижнекамска Нижнекамского 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«СБО «Шинник»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Нижнекамского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>4. Рекомендовать Руководителю Исполнительного комитета Нижнекамского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ООО «СБО «Шинник», расположенного в северо-восточной части промзоны г. Нижнекамска Нижнекамского 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 водозабора ООО «СБО «Шинник», расположенного в северо-восточной части промзоны г. Нижнекамска Нижнекамского 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Участок недр действующего водозабора, используемого для добычи подземных вод для питьевого и хозяйственно-бытового водоснабжения ООО «СБО «Шинник», расположен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вне территории промплощадки в 5 км от с. Прости, в северо-восточной части промзоны г. Нижнекамск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Нижнекамского 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Водозабор состоит из одной эксплуатационной водозаборной  скважины № 78605 . 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78605 — 455 297,  2 298 014.3 (</w:t>
      </w:r>
      <w:r>
        <w:rPr>
          <w:rFonts w:cs="Calibri"/>
          <w:sz w:val="28"/>
          <w:szCs w:val="28"/>
        </w:rPr>
        <w:t>система координат МСК — 16, зона 2).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16:53:000000:1037.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водозаборной скважины № </w:t>
      </w:r>
      <w:r>
        <w:rPr>
          <w:rFonts w:cs="PT Astra Serif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78605</w:t>
      </w: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устанавливается на расстоянии: с севера — 12 м, с юга — 5 м, с запада — 15 м, с востока — 15 м от устья скважины;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второго пояса ЗСО водозаборной скважины № </w:t>
      </w:r>
      <w:r>
        <w:rPr>
          <w:rFonts w:cs="PT Astra Serif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78605</w:t>
      </w: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устанавливается радиусом 92 м;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третьего пояса ЗСО водозаборной скважины № </w:t>
      </w:r>
      <w:r>
        <w:rPr>
          <w:rFonts w:cs="PT Astra Serif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78605  </w:t>
      </w: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устанавливается размерами: вверх по потоку (в северо-восточном направлении) — 550 м, ниже по потоку (в юго-восточном направлении) — 367 м, максимальной шириной — 922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ООО «СБО «Шинник», расположенного в северо-восточной части промзоны г. Нижнекамска Нижнекамского  муниципального района Республики Татарстан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2184</TotalTime>
  <Application>LibreOffice/7.6.7.2$Linux_X86_64 LibreOffice_project/60$Build-2</Application>
  <AppVersion>15.0000</AppVersion>
  <Pages>5</Pages>
  <Words>1135</Words>
  <Characters>8502</Characters>
  <CharactersWithSpaces>9762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2025-06-09T14:07:51Z</dcterms:modified>
  <cp:revision>93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