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440C15" w:rsidRPr="00EA27DC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4F242F" w:rsidRPr="00EA27DC">
        <w:rPr>
          <w:rFonts w:ascii="Times New Roman" w:eastAsia="Calibri" w:hAnsi="Times New Roman"/>
          <w:sz w:val="28"/>
          <w:szCs w:val="28"/>
          <w:lang w:eastAsia="en-US"/>
        </w:rPr>
        <w:t>олнительный комитет Приволжского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40C15" w:rsidRPr="00EA27DC" w:rsidRDefault="00EA27DC" w:rsidP="00EA27DC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Спасского муниципального района Республики Татарстан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40C15" w:rsidRPr="00A551A2" w:rsidRDefault="00440C15" w:rsidP="00440C15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  <w:r w:rsidR="002A6EF8"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</w:t>
      </w:r>
    </w:p>
    <w:p w:rsidR="00456CA1" w:rsidRPr="00EA27DC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ascii="Times New Roman" w:hAnsi="Times New Roman"/>
          <w:bCs/>
          <w:kern w:val="28"/>
          <w:sz w:val="28"/>
          <w:szCs w:val="28"/>
        </w:rPr>
      </w:pPr>
      <w:r w:rsidRPr="00EA27DC">
        <w:rPr>
          <w:rFonts w:ascii="Times New Roman" w:hAnsi="Times New Roman"/>
          <w:bCs/>
          <w:kern w:val="28"/>
          <w:sz w:val="28"/>
          <w:szCs w:val="28"/>
        </w:rPr>
        <w:t>О внесении изменений</w:t>
      </w:r>
      <w:r w:rsidR="00A279B0" w:rsidRPr="00EA27DC">
        <w:rPr>
          <w:rFonts w:ascii="Times New Roman" w:hAnsi="Times New Roman"/>
          <w:bCs/>
          <w:kern w:val="28"/>
          <w:sz w:val="28"/>
          <w:szCs w:val="28"/>
        </w:rPr>
        <w:t xml:space="preserve"> в</w:t>
      </w:r>
      <w:r w:rsidRPr="00EA27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279B0" w:rsidRPr="00EA27D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 w:rsidR="00A279B0" w:rsidRPr="00EA27DC">
        <w:rPr>
          <w:rFonts w:ascii="Times New Roman" w:hAnsi="Times New Roman"/>
          <w:sz w:val="28"/>
          <w:szCs w:val="28"/>
        </w:rPr>
        <w:t xml:space="preserve">, утвержденный 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постановлением </w:t>
      </w:r>
      <w:r w:rsidR="00F64225" w:rsidRPr="00EA27DC">
        <w:rPr>
          <w:rFonts w:ascii="Times New Roman" w:hAnsi="Times New Roman"/>
          <w:iCs/>
          <w:sz w:val="28"/>
          <w:szCs w:val="28"/>
        </w:rPr>
        <w:t>и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 w:rsidR="004F242F" w:rsidRPr="00EA27DC">
        <w:rPr>
          <w:rFonts w:ascii="Times New Roman" w:hAnsi="Times New Roman"/>
          <w:iCs/>
          <w:sz w:val="28"/>
          <w:szCs w:val="28"/>
        </w:rPr>
        <w:t>Приволжского</w:t>
      </w:r>
      <w:r w:rsidR="00440C15" w:rsidRPr="00EA27DC">
        <w:rPr>
          <w:rFonts w:ascii="Times New Roman" w:hAnsi="Times New Roman"/>
          <w:iCs/>
          <w:sz w:val="28"/>
          <w:szCs w:val="28"/>
        </w:rPr>
        <w:t xml:space="preserve"> сельского поселения Спасского 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="00A279B0" w:rsidRPr="00EA27DC">
        <w:rPr>
          <w:rFonts w:ascii="Times New Roman" w:hAnsi="Times New Roman"/>
          <w:sz w:val="28"/>
          <w:szCs w:val="28"/>
        </w:rPr>
        <w:t>Рес</w:t>
      </w:r>
      <w:r w:rsidR="00440C15" w:rsidRPr="00EA27DC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A279B0" w:rsidRPr="00EA27DC">
        <w:rPr>
          <w:rFonts w:ascii="Times New Roman" w:hAnsi="Times New Roman"/>
          <w:sz w:val="28"/>
          <w:szCs w:val="28"/>
        </w:rPr>
        <w:t xml:space="preserve">от </w:t>
      </w:r>
      <w:r w:rsidR="00F64225" w:rsidRPr="00EA27DC">
        <w:rPr>
          <w:rFonts w:ascii="Times New Roman" w:hAnsi="Times New Roman"/>
          <w:sz w:val="28"/>
          <w:szCs w:val="28"/>
        </w:rPr>
        <w:t>22.07.2021</w:t>
      </w:r>
      <w:r w:rsidR="00A279B0" w:rsidRPr="00EA27DC">
        <w:rPr>
          <w:rFonts w:ascii="Times New Roman" w:hAnsi="Times New Roman"/>
          <w:sz w:val="28"/>
          <w:szCs w:val="28"/>
        </w:rPr>
        <w:t xml:space="preserve"> №</w:t>
      </w:r>
      <w:r w:rsidR="004F242F" w:rsidRPr="00EA27DC">
        <w:rPr>
          <w:rFonts w:ascii="Times New Roman" w:hAnsi="Times New Roman"/>
          <w:sz w:val="28"/>
          <w:szCs w:val="28"/>
        </w:rPr>
        <w:t>19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 xml:space="preserve"> (с изм. от 28.09.2021 №24)</w:t>
      </w:r>
    </w:p>
    <w:p w:rsidR="00A279B0" w:rsidRPr="00EA27DC" w:rsidRDefault="00A279B0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D65BFF" w:rsidRPr="00EA27DC" w:rsidRDefault="00D65BFF" w:rsidP="00D65BFF">
      <w:pPr>
        <w:widowControl w:val="0"/>
        <w:autoSpaceDE w:val="0"/>
        <w:autoSpaceDN w:val="0"/>
        <w:ind w:right="28" w:firstLine="0"/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 xml:space="preserve">    </w:t>
      </w:r>
      <w:r w:rsidR="00F64225" w:rsidRPr="00EA27DC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EA27DC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Pr="00EA27DC">
        <w:rPr>
          <w:rFonts w:ascii="Times New Roman" w:hAnsi="Times New Roman"/>
          <w:bCs/>
          <w:sz w:val="28"/>
          <w:szCs w:val="28"/>
        </w:rPr>
        <w:t>Приволжского</w:t>
      </w:r>
      <w:r w:rsidRPr="00EA27DC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64225" w:rsidRPr="00EA27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8C6482" w:rsidRPr="00EA27DC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EA27DC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A27DC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A27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EA27DC" w:rsidRPr="00EA27DC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спол</w:t>
      </w:r>
      <w:r w:rsidR="004F242F" w:rsidRPr="00EA27DC">
        <w:rPr>
          <w:rFonts w:ascii="Times New Roman" w:hAnsi="Times New Roman" w:cs="Times New Roman"/>
          <w:b w:val="0"/>
          <w:iCs/>
          <w:sz w:val="28"/>
          <w:szCs w:val="28"/>
        </w:rPr>
        <w:t>нительного комитета Приволжского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Спасского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 xml:space="preserve">22.07.2021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4F242F" w:rsidRPr="00EA27DC">
        <w:rPr>
          <w:rFonts w:ascii="Times New Roman" w:hAnsi="Times New Roman" w:cs="Times New Roman"/>
          <w:b w:val="0"/>
          <w:sz w:val="28"/>
          <w:szCs w:val="28"/>
        </w:rPr>
        <w:t>19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28.09.2021 №24)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0A09" w:rsidRDefault="00CA0859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в абзаце десятом </w:t>
      </w:r>
      <w:r w:rsidR="00EA27DC"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1.2. слова «От имени лица, указанного в настоящем пункте,» заменить словами «С заявлением»;</w:t>
      </w:r>
    </w:p>
    <w:p w:rsidR="00D10A09" w:rsidRPr="00D10A09" w:rsidRDefault="00DE1A18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0A0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е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2.3.2.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части 2.3.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объединено» заменить словом «объединяется»;</w:t>
      </w:r>
    </w:p>
    <w:p w:rsidR="009C583E" w:rsidRPr="00EA27DC" w:rsidRDefault="00CA0859" w:rsidP="00BF4D1F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1.</w:t>
      </w:r>
      <w:r w:rsidR="00381B8A" w:rsidRPr="00EA27DC">
        <w:rPr>
          <w:rFonts w:ascii="Times New Roman" w:hAnsi="Times New Roman"/>
          <w:sz w:val="28"/>
          <w:szCs w:val="28"/>
        </w:rPr>
        <w:t>3</w:t>
      </w:r>
      <w:r w:rsidR="00BF4D1F" w:rsidRPr="00EA27DC">
        <w:rPr>
          <w:rFonts w:ascii="Times New Roman" w:hAnsi="Times New Roman"/>
          <w:sz w:val="28"/>
          <w:szCs w:val="28"/>
        </w:rPr>
        <w:t xml:space="preserve">. </w:t>
      </w:r>
      <w:r w:rsidR="005930A5">
        <w:rPr>
          <w:rFonts w:ascii="Times New Roman" w:hAnsi="Times New Roman"/>
          <w:sz w:val="28"/>
          <w:szCs w:val="28"/>
        </w:rPr>
        <w:t>пункт</w:t>
      </w:r>
      <w:r w:rsidR="00B861F6">
        <w:rPr>
          <w:rFonts w:ascii="Times New Roman" w:hAnsi="Times New Roman"/>
          <w:sz w:val="28"/>
          <w:szCs w:val="28"/>
        </w:rPr>
        <w:t xml:space="preserve"> 2.4.</w:t>
      </w:r>
      <w:r w:rsidR="005930A5">
        <w:rPr>
          <w:rFonts w:ascii="Times New Roman" w:hAnsi="Times New Roman"/>
          <w:sz w:val="28"/>
          <w:szCs w:val="28"/>
        </w:rPr>
        <w:t>1.</w:t>
      </w:r>
      <w:r w:rsidR="00B861F6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61F6" w:rsidRPr="00B861F6" w:rsidRDefault="0075427F" w:rsidP="00B86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1F6" w:rsidRPr="00B861F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EA27DC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74325B" w:rsidRPr="00EA27DC">
        <w:rPr>
          <w:rFonts w:ascii="Times New Roman" w:hAnsi="Times New Roman"/>
          <w:sz w:val="28"/>
          <w:szCs w:val="28"/>
        </w:rPr>
        <w:t>.</w:t>
      </w:r>
    </w:p>
    <w:p w:rsidR="005E26AC" w:rsidRPr="00EA27DC" w:rsidRDefault="005E26AC" w:rsidP="005E26AC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A551A2" w:rsidRDefault="00A551A2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4F242F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Приволжского</w:t>
      </w:r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                  </w:t>
      </w:r>
      <w:r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A551A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С.Г.Спирин.</w:t>
      </w:r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21" w:rsidRDefault="00732C21">
      <w:r>
        <w:separator/>
      </w:r>
    </w:p>
  </w:endnote>
  <w:endnote w:type="continuationSeparator" w:id="0">
    <w:p w:rsidR="00732C21" w:rsidRDefault="007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21" w:rsidRDefault="00732C21">
      <w:r>
        <w:separator/>
      </w:r>
    </w:p>
  </w:footnote>
  <w:footnote w:type="continuationSeparator" w:id="0">
    <w:p w:rsidR="00732C21" w:rsidRDefault="007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2C21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0B22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535617E-F549-4A6C-931D-A928CDEE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2650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женя</cp:lastModifiedBy>
  <cp:revision>2</cp:revision>
  <cp:lastPrinted>2021-09-28T12:37:00Z</cp:lastPrinted>
  <dcterms:created xsi:type="dcterms:W3CDTF">2025-07-01T06:04:00Z</dcterms:created>
  <dcterms:modified xsi:type="dcterms:W3CDTF">2025-07-01T06:04:00Z</dcterms:modified>
</cp:coreProperties>
</file>