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15" w:rsidRPr="006F5D7B" w:rsidRDefault="007C5E59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r w:rsidR="00B504EC">
        <w:rPr>
          <w:rFonts w:eastAsia="Calibri" w:cs="Arial"/>
          <w:lang w:eastAsia="en-US"/>
        </w:rPr>
        <w:t>Измерского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2A6EF8" w:rsidP="00440C15">
      <w:pPr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ПРОЕКТ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r w:rsidR="00B504EC">
        <w:rPr>
          <w:rFonts w:cs="Arial"/>
        </w:rPr>
        <w:t>Измерского</w:t>
      </w:r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</w:t>
      </w:r>
      <w:r w:rsidR="00B504EC">
        <w:rPr>
          <w:rFonts w:cs="Arial"/>
        </w:rPr>
        <w:t>айона Республики Татарстан от 21.03.2023 №6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r w:rsidR="00B504EC">
        <w:rPr>
          <w:rFonts w:cs="Arial"/>
        </w:rPr>
        <w:t>Измерское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Татарстан, информировании</w:t>
      </w:r>
    </w:p>
    <w:p w:rsidR="00BB3792" w:rsidRDefault="00B504EC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 </w:t>
      </w:r>
      <w:r w:rsidR="00BB3792">
        <w:rPr>
          <w:rFonts w:cs="Arial"/>
        </w:rPr>
        <w:t>потребилелей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r w:rsidR="00B504EC">
        <w:rPr>
          <w:rFonts w:cs="Arial"/>
        </w:rPr>
        <w:t>Измерского</w:t>
      </w:r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r w:rsidR="00B504EC">
        <w:rPr>
          <w:b w:val="0"/>
          <w:sz w:val="24"/>
          <w:szCs w:val="24"/>
        </w:rPr>
        <w:t>Измерского</w:t>
      </w:r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504EC">
        <w:rPr>
          <w:b w:val="0"/>
          <w:sz w:val="24"/>
          <w:szCs w:val="24"/>
        </w:rPr>
        <w:t>еспублики Татарстан от 21.03.2023 №6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r w:rsidR="00B504EC">
        <w:rPr>
          <w:b w:val="0"/>
          <w:sz w:val="24"/>
          <w:szCs w:val="24"/>
        </w:rPr>
        <w:t>Измерское</w:t>
      </w:r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</w:p>
    <w:p w:rsidR="0074325B" w:rsidRDefault="00CA0859" w:rsidP="00B71C62">
      <w:pPr>
        <w:ind w:firstLine="708"/>
        <w:rPr>
          <w:rFonts w:cs="Arial"/>
        </w:rPr>
      </w:pPr>
      <w:r w:rsidRPr="0074325B">
        <w:t>1.1</w:t>
      </w:r>
      <w:r w:rsidR="00B71C62">
        <w:rPr>
          <w:b/>
        </w:rPr>
        <w:t xml:space="preserve">. </w:t>
      </w:r>
      <w:r w:rsidR="00B71C62">
        <w:t>в</w:t>
      </w:r>
      <w:r w:rsidR="00B71C62" w:rsidRPr="00B71C62">
        <w:t>пункте 4 слова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B504EC">
        <w:rPr>
          <w:rFonts w:cs="Arial"/>
        </w:rPr>
        <w:t>Измерского</w:t>
      </w:r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B504EC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Измерского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bookmarkStart w:id="0" w:name="_GoBack"/>
      <w:bookmarkEnd w:id="0"/>
      <w:r>
        <w:rPr>
          <w:rFonts w:eastAsia="Calibri" w:cs="Arial"/>
          <w:lang w:eastAsia="en-US"/>
        </w:rPr>
        <w:t xml:space="preserve">                               Р.М.Валитов</w:t>
      </w:r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8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74" w:rsidRDefault="002A7C74">
      <w:r>
        <w:separator/>
      </w:r>
    </w:p>
  </w:endnote>
  <w:endnote w:type="continuationSeparator" w:id="1">
    <w:p w:rsidR="002A7C74" w:rsidRDefault="002A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74" w:rsidRDefault="002A7C74">
      <w:r>
        <w:separator/>
      </w:r>
    </w:p>
  </w:footnote>
  <w:footnote w:type="continuationSeparator" w:id="1">
    <w:p w:rsidR="002A7C74" w:rsidRDefault="002A7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B70F9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A7C74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C5E59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62A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04EC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4B8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FDC957E-3685-4349-9684-8ADE98F6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2216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6</cp:revision>
  <cp:lastPrinted>2021-09-28T12:37:00Z</cp:lastPrinted>
  <dcterms:created xsi:type="dcterms:W3CDTF">2025-07-23T12:56:00Z</dcterms:created>
  <dcterms:modified xsi:type="dcterms:W3CDTF">2025-07-24T07:18:00Z</dcterms:modified>
</cp:coreProperties>
</file>