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left="0" w:right="5101" w:firstLine="0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79"/>
        <w:ind w:left="0" w:right="5101"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О вне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79"/>
        <w:ind w:left="0" w:right="5811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1. Внести в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утвержденный по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вшими силу отдельных постановлений Кабинета Министров Республики Татарстан» (с изменениями, внесенными постановлениями Кабинета Министров Республики Татарстан от 19.05.2022 № 465, от 19.05.2023 № 615), изменение, изложив его в новой редакции (прилагается).</w:t>
      </w:r>
      <w:r>
        <w:rPr>
          <w:highlight w:val="white"/>
        </w:rPr>
      </w:r>
      <w:r>
        <w:rPr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2. Установить, что настоящее постановление вступает в силу с                      1 сентября 2025 года.</w:t>
      </w:r>
      <w:r>
        <w:rPr>
          <w:highlight w:val="white"/>
        </w:rPr>
      </w:r>
      <w:r>
        <w:rPr>
          <w:highlight w:val="white"/>
        </w:rPr>
      </w:r>
    </w:p>
    <w:p>
      <w:pPr>
        <w:pStyle w:val="853"/>
        <w:ind w:left="0" w:right="0" w:firstLine="0"/>
        <w:jc w:val="both"/>
        <w:spacing w:before="0"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53"/>
        <w:ind w:left="0" w:right="0" w:firstLine="0"/>
        <w:jc w:val="both"/>
        <w:spacing w:before="0"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138" w:type="dxa"/>
        <w:tblInd w:w="-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52"/>
        <w:gridCol w:w="5186"/>
      </w:tblGrid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pStyle w:val="879"/>
              <w:jc w:val="both"/>
              <w:spacing w:before="0"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u-RU" w:bidi="ar-SA"/>
              </w:rPr>
              <w:t xml:space="preserve">Премьер-министр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9"/>
              <w:jc w:val="both"/>
              <w:spacing w:before="0"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u-RU" w:bidi="ar-SA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86" w:type="dxa"/>
            <w:vAlign w:val="bottom"/>
            <w:textDirection w:val="lrTb"/>
            <w:noWrap w:val="false"/>
          </w:tcPr>
          <w:p>
            <w:pPr>
              <w:pStyle w:val="879"/>
              <w:jc w:val="right"/>
              <w:spacing w:before="0"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u-RU" w:bidi="ar-SA"/>
              </w:rPr>
              <w:t xml:space="preserve">А.В.Песошин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highlight w:val="white"/>
        </w:rPr>
        <w:sectPr>
          <w:headerReference w:type="default" r:id="rId9"/>
          <w:footerReference w:type="default" r:id="rId13"/>
          <w:footnotePr/>
          <w:endnotePr/>
          <w:type w:val="nextPage"/>
          <w:pgSz w:w="11906" w:h="16838" w:orient="portrait"/>
          <w:pgMar w:top="1191" w:right="850" w:bottom="1191" w:left="1276" w:header="1134" w:footer="1134" w:gutter="0"/>
          <w:cols w:num="1" w:sep="0" w:space="1701" w:equalWidth="1"/>
          <w:docGrid w:linePitch="360"/>
        </w:sectPr>
      </w:pPr>
      <w:r>
        <w:rPr>
          <w:highlight w:val="white"/>
        </w:rPr>
      </w:r>
      <w:r>
        <w:rPr>
          <w:highlight w:val="white"/>
        </w:rPr>
      </w:r>
    </w:p>
    <w:p>
      <w:pPr>
        <w:pStyle w:val="853"/>
        <w:ind w:left="6379" w:right="0" w:firstLine="0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53"/>
        <w:ind w:left="6379" w:right="0" w:firstLine="0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53"/>
        <w:ind w:left="6379" w:right="0" w:firstLine="0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</w:rPr>
        <w:t xml:space="preserve">Утвержден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53"/>
        <w:ind w:left="6379" w:right="0" w:firstLine="0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6379" w:right="0" w:firstLine="0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</w:rPr>
        <w:t xml:space="preserve">Кабинета Министров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6379" w:right="0" w:firstLine="0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6379" w:right="0" w:firstLine="0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</w:rPr>
        <w:t xml:space="preserve">от _________ № 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6379" w:right="0" w:firstLine="0"/>
        <w:spacing w:before="0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r>
    </w:p>
    <w:p>
      <w:pPr>
        <w:pStyle w:val="853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</w:rPr>
        <w:t xml:space="preserve">разработки и утверждения административных регламентов </w:t>
        <w:br/>
        <w:t xml:space="preserve">предоставления государственных услуг республиканскими органами исполнительной власти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3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</w:rPr>
        <w:t xml:space="preserve">I. Общие положения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1.1. Настоящий Порядок уста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навливает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 (далее соответственно – административный регламент, орган, предоставляющий государственную услугу).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1.2. Административные регламенты разрабатываются и утверждаются органами, предоставляющими государственные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highlight w:val="white"/>
        </w:rPr>
      </w:r>
      <w:bookmarkStart w:id="0" w:name="Par8"/>
      <w:r>
        <w:rPr>
          <w:highlight w:val="white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1.3. Административные регламенты разрабатываются в соответствии с федеральными законами, нормативными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правовыми актами Президента Российской Федерации и Правительства Российской Федерации, законами Республики Татарстан, нормативными правовыми актами Раиса Республики Татарстан и Кабинета Министров Республики Татарстан, а также в соответствии с единым станд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артом предоставления государственной услуги (при его наличии) после внесения сведений о государственной услуге в федеральную государственную информационную систему «Федеральный реестр государственных и муниципальных услуг (функций)» (далее – реестр услуг).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Внесение сведений о государственной услуге в реестр услуг осуществляется в соответствии с постановлением Правительства Российской Федерации от 24 октября 2011 г. № 861 «О федеральных государственных информационных системах,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обеспечивающих предоставление в электронной форме государственных и муниципальных услуг (осуществление функций)» и правилами формирования и ведения реестра государственных услуг Республики Татарстан, утверждаемыми Кабинетом Министров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если нормативным правовым актом, устанавливающим конкретное полномочие органа, предоставляющего госуд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арственную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регламент. При этом ука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занным порядком осуществления полномочия, утвержденным нормативным правовым актом республиканского органа исполнительной власти, не регулируются вопросы, относящиеся к предмету регулирования административного регламента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если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предоставление государственной услуги обеспечивается государственным учреждением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учредителем которого является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республиканский орган исполнительной власти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административный регламент разрабатывается и утверждается республикански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 органом исполнительной власти, осуществляющим функции и полномочия учредителя данного учреждения.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случае если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предоставление государственной услуги обеспечивается государственным учреждением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учредителем которого является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Аппарат Кабинета Министров Республики Татарстан, ад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министративный регламент разрабатывается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данным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государственным учреждением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утверждается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Кабинетом Министров 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случае если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предоставление государственной услуги обеспечивается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государственным учреждением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учредителем которого является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Кабинет Министров 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министративный регламент разрабатывается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уполномоченным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Кабинетом Министров 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республиканским органом исполнительной власти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осуществляющим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меры государственного регулирования в соответствующей сфере.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Административные регламенты по переданным органам местного самоуправления государственным полномочиям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Республики Татарстан разрабатываются и утверждаются республиканским органом исполнительной власти, уполномоченным в соответствующей сфере деятельности.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 утверждения административных регламентов республиканским органом исполнительной власти, уполномоченным в соответствующей сфере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еятельности, органы местного самоуправления вправе разрабатывать и утверждать административные регламенты по переданным органам местного самоуправления государственным полномочиям Республики Татарстан, если иное не установлено законом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1.4. Разработка, согласование, проведение экспертизы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утверждение проектов административных регламентов осуществляются органами, предоставляющими государственные услуги, органом, уполномоченным на проведение антикоррупционной экспертизы проекта административного регламента, и организацией, уполномоченной на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роведение экспертизы проектов административных регламентов, с использованием программно-технических средств реестра услуг в соответствии с постановлением Правительства Российской Федерации от 20 июля 2021 г. № 1228 «Об утверждении Правил разработки и утвер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auto"/>
        </w:rPr>
        <w:t xml:space="preserve">(далее – Правила)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настоящим Порядком.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1.5. Разработка административных регламентов включает следующие этапы: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1" w:name="Par13"/>
      <w:r>
        <w:rPr>
          <w:highlight w:val="white"/>
        </w:rPr>
      </w:r>
      <w:bookmarkEnd w:id="1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а) внесение в реестр услуг органами, предоставляющими государственные услуги, сведений о государственной услуге;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 автоматическое формирование из сведений, указанных в подпункте «а»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в) анализ, доработка (при необходимости) органом, предоставляющим государственную услугу, проекта административного регламента, сформированного в соответствии с подпунктом «б» настоящего пункта, и его загрузка в реестр услуг;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г) проведение в отношении проекта административного регламента, сформированного в соответствии с подпунктом «в» настоящего пункта, процедур, предусмотренных разделами III и IV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2" w:name="Par20"/>
      <w:r>
        <w:rPr>
          <w:highlight w:val="white"/>
        </w:rPr>
      </w:r>
      <w:bookmarkEnd w:id="2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1.6. При разработке административных регламентов органы, предоставляющие государственные услуги, проводят реинжиниринг управленческих процессов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связанных с предоставлением государственных услуг, предусматривают оптимизацию (повышение качества) предоставления государственных услуг, в том числе возможность предоставления государственной услуги в упреждающем (проактивном) режиме, многоканальность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экстерриториальность получения государственных услуг, устранение избыточных логически обособленных последовательностей административных действий при предоставлении государственной услуги (далее – административные процедуры) и сроков их осуществления, а 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кже документов и (или) информации, требуемых для получения государственной услуги, внедрение реестровой модели предоставления государственных услуг, а также внедрение иных принципов предоставления государственных услуг, предусмотренных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Федеральным законом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1.7. Наименование административных регламентов определяется органами, предоставляющими государственные услуги, с учетом формулировки нормативного правового акта, которым предусмотрена соответствующая государственная услуга.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3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3" w:name="Par23"/>
      <w:r>
        <w:rPr>
          <w:highlight w:val="white"/>
        </w:rPr>
      </w:r>
      <w:bookmarkEnd w:id="3"/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</w:rPr>
        <w:t xml:space="preserve">II. Требования к структуре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</w:rPr>
        <w:t xml:space="preserve">и содержанию административных регламентов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2.1. В административный регламен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т включаются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ледующие разделы: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а) общие положения;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б) стандарт предоставления государств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состав, последовательность и сроки выполнения административных процедур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(подразделы, содержащие описание каждой административной процедуры, включаются в указанный раздел в случаях, если при предоставлении государственной услуги предусмотрено осуществление 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услуги, либо административной процедуры, предполагающей осуществляемое после принятия решения о предоставлении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 государственной услуги распределение в отношении заявителя ограниченного ресурса в соответствии с пунктом 2.24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shd w:val="clear" w:color="auto" w:fill="ffff00"/>
        </w:rPr>
        <w:t xml:space="preserve">настоящего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, либо административной процедуры получения дополнительных сведений от заявителя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в соответствии с пунктом 2.25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shd w:val="clear" w:color="auto" w:fill="ffff00"/>
        </w:rPr>
        <w:t xml:space="preserve">настоящего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, либо административной процедуры приостанов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ления предоставления государственной услуги, повторение которой в рамках предоставления одной государственной услуги допускается 2 и более раза)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shd w:val="clear" w:color="auto" w:fill="auto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г) способы информирования заявителя об изменении статуса рассмотрения запроса о предоставлении государственной услуги.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2.2. В раздел «Общие положения» включаются следующие положения: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а) предмет регулирования административного регламента;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б) круг заявителей;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в) требование о предоставлении заявителю государственной услуги в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оответствии с категориями (признаками) заявителей,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установленными  органом, предоставляющим государственную услугу,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 в рамках процедуры, проводимой в соответствии с пунктом 2.13 настоящего Порядка, и сведения о которых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– категории (признаки) заявителей, Единый портал государственных и муниципальных услуг).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2.3. Раздел «Стандарт предоставления госуд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арственной услуги» состоит из следующих подразделов: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numPr>
          <w:ilvl w:val="0"/>
          <w:numId w:val="1"/>
        </w:numPr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наименование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numPr>
          <w:ilvl w:val="0"/>
          <w:numId w:val="1"/>
        </w:numPr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наименование органа, предоставляющего государственную услугу;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numPr>
          <w:ilvl w:val="0"/>
          <w:numId w:val="1"/>
        </w:numPr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результат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numPr>
          <w:ilvl w:val="0"/>
          <w:numId w:val="1"/>
        </w:numPr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срок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ind w:left="0" w:right="0" w:firstLine="0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д)</w:t>
        <w:tab/>
        <w:t xml:space="preserve">размер платы, взимаемой с заявителя при предоставлении государственной услуги, и способы ее взимания;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ind w:left="0" w:right="0" w:firstLine="0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е)</w:t>
        <w:tab/>
        <w:t xml:space="preserve">максимальный срок ожидания в очереди при подаче заявителем запроса о предоставлении государс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твенной услуги и при получении результата предоставления государственной услуги (подраздел включается в административный регламент в случае обращения заявителя непосредственно в орган, предоставляющий государственную услугу, или многофункциональный центр);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ind w:left="0" w:right="0" w:firstLine="0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ж)</w:t>
        <w:tab/>
        <w:t xml:space="preserve">срок регистрации запроса заявителя о предоставлении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ind w:left="0" w:right="0" w:firstLine="0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з)</w:t>
        <w:tab/>
        <w:t xml:space="preserve">требования к помещениям, в которых предоставляется государственная услуга (подраздел включается в административный регламент в случае обращения заявителя непосредственно в орган, предоставляющий государственную услугу, или многофункциональный центр);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ind w:left="0" w:right="0" w:firstLine="0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и)</w:t>
        <w:tab/>
        <w:t xml:space="preserve">показатели доступности и качества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ind w:left="0" w:right="0" w:firstLine="0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к)</w:t>
        <w:tab/>
        <w:t xml:space="preserve">иные требования к предоставлению государственной услуги, в том числе: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предоставлении сведений о государственной услуге на государственных языках Республики Татарстан;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ind w:left="0" w:right="0" w:firstLine="720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л) исчерпывающий перечень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ind w:left="0" w:right="0" w:firstLine="720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м)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2.4. Подраздел «Наименование органа, предоставляющего государственную услугу» включает полное 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4" w:name="Par54"/>
      <w:r>
        <w:rPr>
          <w:highlight w:val="white"/>
        </w:rPr>
      </w:r>
      <w:bookmarkEnd w:id="4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2.5. Подраздел «Результат предоставления государственной услуги» включает следующие положения: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numPr>
          <w:ilvl w:val="0"/>
          <w:numId w:val="2"/>
        </w:numPr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наименование результата (результатов) предоставления государственной услуги с указанием формы его предоставления, если результатом предоставления государственной услуги является документ;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numPr>
          <w:ilvl w:val="0"/>
          <w:numId w:val="2"/>
        </w:numPr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государственной услуги является реестровая запись) или указание на отсутствие необходимости формирования реестровой записи;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numPr>
          <w:ilvl w:val="0"/>
          <w:numId w:val="2"/>
        </w:numPr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перечень способов получения результата (результатов)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2.6. Подраздел «Срок предоставления государственной услуги» включает сведения о максимальном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роке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услуги, с учетом категории (признаков) заявителя и способа подачи указанного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2.7. Подраздел «Исчерпывающий перечень оснований для отказа в приеме запроса о предоставлении государственно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услуги» включает следующие положения: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а)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в случае отсутствия таких оснований - указание на их отсутствие;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б) перечень оснований для приостановления предоставления государственной услуги, а в случае отсутствия таких оснований - указание на их отсутствие;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в) перечень оснований для отказа в предоставлении государственной услуги, а в случае отсутствия таких оснований - указание на их отсутствие;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г) сведения о приведении в приложении к административному регламенту, указанному в пункте 2.27 настоящего Порядка, оснований, предусмотренных подпунктами «а» - «в» настоящего пункта, с учетом категории (признаков) заявителя (при наличии таких оснований).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Подраздел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«Размер платы, взимаемой с заявителя при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редоставлении государственной услуги, и способы ее взимания»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включает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следующие положения: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а) св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едения о размещении на Едином портале государственных и муниципальных услуг, Портале государственных и муниципальных услуг Республики Татарстан информации о размере государственной пошлины или иной платы, взимаемой за предоставление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2.9.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Подраздел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«Срок регистрации запроса заявителя о предоставлении государственной услуги» включает срок регистрации запроса о предоставлении государственной услуги с учетом способа подачи указанного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2.10.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Подраздел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«Требования к помещениям, в которых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предоставляется государственная услуга» включает сведения о размещении на официаль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ном сайте органа, предоставляющего государственную услугу, а также на Едином портале государственных и муниципальных услуг и/или, Портале государственных и муниципальных услуг Республики Татарстан требований, которым должны соответствовать такие помещения.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2.11. Подраздел «Показатели качества и доступности государственной услуги» включает сведения о размещении на официальном 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йте органа, предоставляющего государственную услугу, а также на Едином портале государственных и муниципальных услуг и/или Портале государственных и муниципальных услуг Республики Татарстан перечня показателей качества и доступности государственной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2.12. Подраздел «Иные требования к предоставлению государственной услуги» включает следующие положения: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highlight w:val="white"/>
        </w:rPr>
      </w:r>
      <w:bookmarkStart w:id="5" w:name="Par91"/>
      <w:r>
        <w:rPr>
          <w:highlight w:val="white"/>
        </w:rPr>
      </w:r>
      <w:bookmarkEnd w:id="5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а) перечень услуг, которые являются необходимыми и обязательными для предоставления государственной услуги, или указание на их отсутствие;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б) наличие или отсутствие платы  за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редоставление указанных в подпункте «а» настоящего пункта услуг (при наличии таких услуг) в случаях, когда размер платы установлен законодательством Российской Федерации, законодательством Республики Татарстан с указанием размера платы (при наличии платы);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в) 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речень информационных систем, используемых для предоставления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д) поря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е) возможность (невозможность) предоставления государственной услуги в многофункциональном центре, в том числе возможность (невозможность) принятия мн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огофункциональным центром решения об отказе в приеме запроса и документов и (или) информации, необходимых для предоставления государственной услуги (в случае если запрос о предоставлении государственной услуги может быть подан в многофункциональный центр);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ж) возможность (невозм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2.13. Подраздел «Исчерпывающий перечень документов, необходимых для предоставления государственной услуги» включает следующие положения: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а) сведения о приведении исчерпывающего перечня документов, необходимых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соответствии с законодательными и иными нормативными правовыми актами для предоставления государственной услуги, в приложении к административному регламенту, с учетом пункта 2.28 настоящего Порядка, с разделением на документы и информацию, которые заяви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тель предоставляет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б) сведения о приведении форм запроса о предоставлении государственной услуги и документов, необходимых для предоставления государственной услуги в соответствии с пунктом 2.15 настоящего Порядка, в качестве приложения к административному регламенту.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2.14. Перечень способов под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ачи запроса о предоставлении государственной услуги и документов, необходимых для предоставления государственной услуги, приводится в приложении к административному регламенту в соответствии с требованиями, установленными пунктом 2.28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2.15. Формы запроса о предоставлении государственной услуги и документов, необходимых для предоставления государственной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включаются в приложение к административному регламенту.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2.16.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Раздел «Состав, последовательность и сроки выполнения административных процедур» определ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 и содержит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ледующие подразделы: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6" w:name="Par95"/>
      <w:r>
        <w:rPr>
          <w:highlight w:val="white"/>
        </w:rPr>
      </w:r>
      <w:bookmarkEnd w:id="6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а) перечень осуществляемых при предоставлении государственной услуги административных процедур;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б) подразделы, содержащие описание каждой административной процедуры, осуществляемой при предоставлении государственной услуги,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случаях, указанных в подпункте «в» пункта 2.1 настоящего Порядка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в) подраздел, описывающий предоставление государственной услуги в упреждающем (проактивном) режиме (в случае если государственная услуга предполагает предоставление в упреждающем (проактивном) режиме), в который включаются следующие положения: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указание на возможность предварительной подачи заявителем запроса о предоставлении ему государственной услуги в упреждающем (проактивном) режиме или подачи заявителем запроса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предоставлении государственной услуги после осуществления органом, предоставляющим государственную услугу, мероприятий в соответствии с пунктом 1 части 1 статьи 7.3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Федерального закона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сведения о юридическом факте, поступление которых в орган, предоставляющий государственную услугу, является основанием для предоставления заявителю государственной услуги в упреждающем (проактивном) режиме;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состав, последовательность и сроки выполнения административных процедур, осуществляемых органом, предоставляющим государственную услугу, после поступления сведений, указанных в абзаце третьем настоящего подпункта.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2.17.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государственную услугу,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включаются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пособы и порядок определения категории (признаков)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пунктом 2.20.1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2.18. В описание административной процедуры приема запроса и документов и (или) информации, необходимых для предоставления государственной услуги,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 включаются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ледующие положения: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а) сведения о приведении в приложении к администр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ативному регламенту состава запроса и перечня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способов подачи указанных запроса, документов и (или) информации;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б) способы установления личности заявителя (представителя заявителя);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г) возможность (невозможность) приема органом, предоставляющим государственную услугу, или многофункциональным центром запроса и документов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д) срок регистрации запроса и документов и 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2.19. В описание административной процедуры межведомственного информационного взаимодействия включается перечень межведомственных информационных запросов, необходимых для предоставления государственной услуги,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который содержит: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20"/>
        <w:jc w:val="both"/>
        <w:spacing w:before="0" w:after="0" w:line="288" w:lineRule="atLeast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сударственной информационной системы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853"/>
        <w:ind w:left="0" w:right="0" w:firstLine="72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государственной услуги, срок получения ответа на информационный запрос - при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2.20. В описание административной процедуры приостановления предоставления государственной услуги включаются следующие положения: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53"/>
        <w:numPr>
          <w:ilvl w:val="0"/>
          <w:numId w:val="4"/>
        </w:numPr>
        <w:ind w:left="0" w:right="0" w:firstLine="720"/>
        <w:jc w:val="both"/>
        <w:spacing w:before="0" w:after="0" w:line="240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сведения о приведении в приложении к административному регламенту оснований для приостановления предоставления государственной услуги;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77"/>
        <w:numPr>
          <w:ilvl w:val="0"/>
          <w:numId w:val="4"/>
        </w:numPr>
        <w:ind w:left="0" w:right="0" w:firstLine="720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состав и содержание осуществляемых при приостановлении предоставления государственной услуги административных действий;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77"/>
        <w:numPr>
          <w:ilvl w:val="0"/>
          <w:numId w:val="4"/>
        </w:numPr>
        <w:ind w:left="0" w:right="0" w:firstLine="720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highlight w:val="whit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перечень оснований для возобновления предоставления государственной услуги.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г) срок приостановления предоставления государственной услуги.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2.21. В описание административной процедуры принятия решения о предоставлении (об отказе в предоставлении) государственной услуги включаются следующие положения: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а) сведения о приведении в приложении к административному регламенту оснований для отказа в предоставлении государственной услуги, а в случае их отсутствия - указание на их отсутствие; 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б) срок принятия решения о предоставлении (об отказе в предоставлении) государственной услуги, исчисляемый с даты получения органом, предоставляющим государственную услугу, всех сведений, необходимых для принятия решения.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2.22. В описание административной процедуры предоставления результата государственной услуги включаются следующие положения: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а) срок предоставления заявителю результата государственной услуги, исчисляемый со дня принятия решения о предоставлении государственной услуги с учетом способов предоставления результат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государственной услуги, если срок предоставления заявителю результата государственной услуги отличается для различных способов предоставления результата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б) возможность (невозможность) предоставления органом, предоставляющим государственную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услугу, или многофункциональным центром результата государственной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2.23. В описание административной процедуры получения дополнительных сведений от заявит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еля включаются следующие положения: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а) основания для получения от заявителя дополнительных документов и (или) информации в процессе предоставления государственной услуги;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б) срок, необходимый для получения таких документов и (или) информации;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в) указание на необходимость (отсутствие необходимости) для приостановления предоставления государственной услуги при необходимости получения от заявителя дополнительных сведений;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highlight w:val="whit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г) перечень республиканских органов исполнительной власти, участвующих в административной процедуре, в случае, если они известны (при необходимости).</w:t>
      </w:r>
      <w:r>
        <w:rPr>
          <w:highlight w:val="white"/>
          <w:shd w:val="clear" w:color="auto" w:fill="auto"/>
        </w:rPr>
      </w:r>
      <w:r>
        <w:rPr>
          <w:highlight w:val="white"/>
          <w:shd w:val="clear" w:color="auto" w:fill="auto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2.24.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(далее - процедура оценки), включаются след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ующие положения: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а) наименование и продолжительность процедуры оценки;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б) субъекты, проводящие процедуру оценки;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в) объект (объекты) процедуры оценки;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г) место проведения процедуры оценки (при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д) наименование документа, являющегося результатом процедуры оценки (при наличии).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2.25. В описание административной процедуры, предполагающей осуществляемое после прин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включаются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следующие положения: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а) способ распределения ограниченного ресурса;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в) наименование ограниченного ресурса;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г) продолжительность процедуры распределения ограниченного ресурса.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2.26. В раздел «Способ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 информирования заявителя об изменении статуса рассмотрения запроса о предоставлении государственной услуги» включается перечень способов информирования заявителя об изменении статуса рассмотрения запроса заявителя о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2.27. Приложение к административному регламенту включает: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а) перечень условных обозначений и сокращений;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б) идентификаторы категорий (признаков) заявителей в табличной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в) исчерпывающий перечень документов, необходимых для предоставления государственной услуги, в табличной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г) исчерпывающий перечень оснований для отказа в прием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в табличной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д) формы запроса о предоставлении государственной услуги и документов, необходимых для предоставления государственно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 услуги в соответствии с пунктом 2.15 настоящего Порядка,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2.28. Идентификаторы категорий (признаков) заявителей, указанные в подпункте «б» пункта 2.27 настоящего Порядка, включают следующие взаимосвязанные сведения: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а) перечень результатов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б) перечень отдельных признаков заявителей.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2.29 Исчерпывающий перечень документов, необходимых для предоставления государственной услуги, указанный в подпункте «в» пункта 2.20 настоящего Порядка, включает следующие взаимосвязанные сведения: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а) перече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нь необходимых для предоставления государственной услуги документов и (или) информации с учетом идентификаторов категорий (признаков) заявителей, предусмотренных пунктом 2.28 настоящего Порядка, а также способы подачи таких документов и (или) информации;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2.30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в предоставлении государственной услуги, указанный в подпункте «д» пункта 2.20 настоящего Порядка, включает следующие исчерпывающие перечни оснований с учетом идентификаторов категорий (признаков) заявителей, указанных в пункте 2.28 настоящего Порядка: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а)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в случае отсутствия таких оснований - указание на их отсутствие;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б) перечень оснований для приостановления предоставления государственной услуги, а в случае отсутствия таких оснований - указание на их отсутствие;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в) перечень оснований для отказа в предоставлении государственной услуги, а в случае отсутствия таких оснований - указание на их отсутствие.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3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</w:rPr>
        <w:t xml:space="preserve">III. Порядок согласования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</w:rPr>
        <w:t xml:space="preserve">и утверждения административных регламентов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3.1. При разработке и утверждении проектов административных регламентов применяются Правила подготовки нормативных правовых актов республиканских органов исполнител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ьной власти, их государственной регистрации и опубликования, утвержденные постановлением Кабинета Министров Республики Татарстан от 18.07.2002 № 426 «Об утверждении Правил подготовки нормативных правовых актов республиканских органов исполнительной власти,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их государственной регистрации и опубликования»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(далее – Правила подготовки нормативных правовых актов республиканских органов исполнительной власти, их государственной регистрации и опубликования),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 учетом особенностей, установленных настоящим Порядком.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 Проект административного регламента формируется органом, предоставляющим государственные услуги, в порядке, предусмотренном пунктом 1.5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. Министерство экономики Республики Татарстан обеспечивает доступ для участия в разработке, согласовании и утверждении проекта административного регламента: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а) органам, предоставляющим государственные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б) иным республиканским орг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аном исполнительной власти в случае если в соответствии с нормативными правовыми актами Кабинета Министров Республики Татарстан требуется согласование проекта административного регламента указанными органами в части, отнесенной к компетенции таких органов;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в) органу, осуществляющему проведение правовой и (или) антикоррупционной экспертизы проекта администр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ативного регламента на основании соглашения с органом, предоставляющим государственную услугу, о проведении правовой и (или) антикоррупционной экспертизы проектов нормативных правовых актов (далее – орган, осуществляющий проведение экспертизы, соглашение);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г) организации, уполномоченной на проведение экспертизы проекта административного регламента.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Органы, предоставляющие государстве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нные услуги, республиканские органы испо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лнительной власти, указанные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подпункте «б» пункта 3.3 настоящего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орган, осуществляющий проведение экспертизы, (далее – органы, участвующие в согласовании), организация,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уполномоченная на проведение экспертизы проекта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включаются в лист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согласования проекта административного регламента, формируемый после подготовки проекта административного регламента (далее – лист согласования).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3.5. Проект административного регламента рассматривается структурными подразделениями органа, предос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тавляющего государственную услугу, органами, участвующими в согласовании, в срок, не превышающий пяти рабочих дней с даты поступления его на согласование в реестре услуг, а органом, осуществляющим проведение экспертизы, – в срок, установленный соглашением.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3.6. Одновременно с начало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 процедуры согласования в целях проведения независимой антикоррупционной экспертизы проект административного регламента размещается на официальном сайте органа, предоставляющего государственную услугу,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3.7. 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3.8. После рассмотрения проекта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экспертизы, орган, предоставляющий государственную услугу, рассматривает поступившие замечания.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егламента принимается органом, предоставляющим государственную услугу, в соответствии с Федеральным законом от 17 июля 2009 года                    № 172-ФЗ «Об антикоррупционной экспертизе нормативных правовых актов и проектов нормативных правовых актов».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согласия с замечаниями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представленными органами, участвующими в согласовании, орган, предоставляющий государственную услугу, в срок, не превышающий пяти рабочих дней, вносит с учетом полученных замечаний изменения в сведения о государственной услуге, указанные в подпункте «а»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пункта 1.5 настоящего Порядка,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несогласия с замечаниями орган, предоставляющий государственную услугу, вправе иницииро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3.9. В случае согласия с возражениями, представленными органом, предоставляющим государственную услугу, орган, участвующий в согласовании (органы, участвующие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несогласия с возражениями, представленными органом, предоставляющим государствен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ную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3.10. Орган, предоставляющий государственную услугу, после повторного отказа органа, участвующего в согласован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3.11. В случае принятия решения об отказе во внесении изменений в проект административного регламента орган, предоставляющий государственную услугу, направляет протокол разноглас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ий и проект административного регламента в Министерство экономики Республики Татарстан для рассмотрения имеющихся разногласий и подготовки предложений по доработке проекта административного регламента с учетом замечаний органа, участвующего в согласовании.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если руководитель органа, предоставляющего государственную услугу, либо органа, участвующего в согласовании, не соглашается с предложениями Министерства экономики Республики Татарстан, проект административного реглам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ента подлежит рассмотрению межведомственной рабочей группой по повышению качества и доступности предоставления государственных и муниципальных услуг и реализации проекта «Открытый Татарстан» в Республике Татарстан (далее – межведомственная рабочая группа).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если в соответствии с решением межведомственной рабочей группы проект административного регламента требует доработки, проект административного регламента подлежит доработке и согласованию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если в соответствии с решением межведомственной рабочей группы проект административного регламента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 требует доработки, проект административного регламента направляется без повторного согласования в организацию, уполномоченную на проведение экспертизы проекта административного регламента, с приложением указанного решения межведомственной рабочей группы.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3.12. После согласования проекта административного регламента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 всеми органами, участвующими в согласовании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или при разрешении разногласий по проекту административного регл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амента орган, предоставляющий государственную услугу, направляет проект административного регламента на экспертизу в организацию, уполномоченную на проведение экспертизы проекта административного регламента, в соответствии с разделом IV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3.13. 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либо уполномоченного им лица органа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предоставляющего услугу, в течении пяти рабочих дней после получения положительного заключения экспертизы либо урегулирования разногласий по результатам экспертизы организации, уполномоченной на проведение экспертизы проекта административного регламента.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3.14. Утвержденный административный регламент направляется органом, предоставляющим государственную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слугу, с приложением заполненного листа согласования в Министерство юстиции Республики Татарстан в соответствии с Правилами подготовки нормативных правовых актов республиканских органов исполнительной власти, их государственной регистрации и опубликования.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3.15. При наличии оснований для внесения изменений в административный регламент, а 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акже при отказе (возврате) в государственной регистрации акта об утверждении административного регламента орган, предоставляющий государственную услугу, разрабатывает и утверждает в реестре услуг нормативный правовой акт о признании административного регла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отказа (возврата) в государственной регистрации акта об утверждении административного регламента.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3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7" w:name="Par173"/>
      <w:r>
        <w:rPr>
          <w:highlight w:val="white"/>
        </w:rPr>
      </w:r>
      <w:bookmarkEnd w:id="7"/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</w:rPr>
        <w:t xml:space="preserve">IV. Независимая антикоррупционная экспертиза и экспертиза,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</w:rPr>
        <w:t xml:space="preserve">проводимая уполномоченной организацией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4.1. Независимая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white"/>
        </w:rPr>
        <w:t xml:space="preserve">антикоррупционная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эксперт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иза проектов административных регламентов проводится в соответствии с Порядком проведения антикоррупционной экспертизы отдельных нормативных правовых актов и проектов нормативных правовых актов, утвержденным постановлением Кабинета Министров Республики Тат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рстан от 24.12.2009 </w:t>
        <w:br/>
        <w:t xml:space="preserve">№ 883 «Об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целях проведения нез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ависимой антикоррупционной экспертизы проект административного регламента размещается на официальном сайте органа, предоставляющего государственную услугу, в информационно-телекоммуникационной сети «Интернет»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на едином региональном интернет-портале в течение рабочего дня, соответствующего дню  направления проекта на согласование в заинтересованные республиканские органы исполнительной власти, иные органы и организации.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4.2. Экспертиза проектов административных регламентов проводится организацией, уполномоченной на проведение экспертизы проектов административных регламентов (далее соответственно – экспертиза, уполномоченная организация), в реестре услуг.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4.3. Предметом экспертизы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numPr>
          <w:ilvl w:val="0"/>
          <w:numId w:val="3"/>
        </w:numPr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соответствие проектов административных регламентов требованиям пунктов 1.3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auto"/>
        </w:rPr>
        <w:t xml:space="preserve">1.6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numPr>
          <w:ilvl w:val="0"/>
          <w:numId w:val="3"/>
        </w:numPr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113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информационного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4.4. По результатам рассмотрения проекта админист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ративного регламента уполномоченная организация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4.5. При принятии решения о представлении положительного заключения на проект административного регламента уполномоченная организация проставляет соответствующую отметку в лист согласования.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4.6. При принятии решения о представлении отрицательного заключения на проект административного регламента уполномоченная организация проставляет соответствующую отметку в лист согласования и вносит замечания в протокол разногласий.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4.7. При наличии в заключении уполномоченной организации замечаний и предложений к проекту административного регламента орган, предоставляющий государственную услугу, обеспечивает учет таких замечаний и предложений.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 наличии разногласий орган, предоставляющий государственную услугу, вносит в протокол разногласий возражения на замечания уполномоченной организации.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4.8. Уполном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оченная организация рассматривает возражения, представленные органом, предоставляющим государственную услугу, в срок, не превышающий пяти рабочих дней с даты внесения органом, предоставляющим государственную услугу, таких возражений в протокол разногласий.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согласия с возражениями, представленными органом, предоставляющим государственную услуг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у, уполномоченная организация, проставляет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несогласия с возражениями, представленными органом, предоставляющим государственную услугу, уполномоченная организация проставляет соответствующую отметку в протоколе разногласий.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4.9. Протокол разногласий по проекту административного регламента между органом, предоставляющим государственную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слугу, и уполномоченной организацией направляется в Министерство экономики Республики Татарстан для рассмотрения имеющихся разногласий и подготовки предложений по доработке проекта административного регламента с учетом замечаний уполномоченной организации.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если руководитель органа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предоставляющего государственную услугу, либо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уполномоченная организация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не соглашается с предложениями Министерства экономики Республики Татарстан, проект административного регламента подлежит рассмотрению межведомственной рабочей группой.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если в соответствии с решением межведомственной рабочей группы проект административного регламента требует доработки, проект административного регламента подлежит доработке и повторному согласованию.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если в соответствии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решением межведомственной рабочей группы проект административного регламента не требует доработки, проект административного регламента после подписания (утверждения) направляется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3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3"/>
        <w:jc w:val="center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853"/>
        <w:spacing w:before="0" w:after="160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sectPr>
      <w:headerReference w:type="default" r:id="rId10"/>
      <w:headerReference w:type="even" r:id="rId11"/>
      <w:headerReference w:type="first" r:id="rId12"/>
      <w:footerReference w:type="default" r:id="rId14"/>
      <w:footerReference w:type="even" r:id="rId15"/>
      <w:footerReference w:type="first" r:id="rId16"/>
      <w:footnotePr/>
      <w:endnotePr/>
      <w:type w:val="nextPage"/>
      <w:pgSz w:w="11906" w:h="16838" w:orient="portrait"/>
      <w:pgMar w:top="1191" w:right="567" w:bottom="971" w:left="1418" w:header="1134" w:footer="914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Mangal">
    <w:panose1 w:val="02040503050203030202"/>
  </w:font>
  <w:font w:name="Microsoft YaHei">
    <w:panose1 w:val="020B0503020204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</w:pPr>
    <w:r>
      <w:rPr>
        <w:rFonts w:ascii="Times New Roman" w:hAnsi="Times New Roman" w:eastAsia="Times New Roman" w:cs="Times New Roman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 xml:space="preserve">3</w:t>
    </w:r>
    <w:r>
      <w:rPr>
        <w:rFonts w:ascii="Times New Roman" w:hAnsi="Times New Roman" w:eastAsia="Times New Roman" w:cs="Times New Roman"/>
        <w:sz w:val="28"/>
        <w:szCs w:val="28"/>
      </w:rPr>
      <w:fldChar w:fldCharType="end"/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</w:pPr>
    <w:r>
      <w:rPr>
        <w:rFonts w:ascii="Times New Roman" w:hAnsi="Times New Roman" w:eastAsia="Times New Roman" w:cs="Times New Roman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 xml:space="preserve">0</w:t>
    </w:r>
    <w:r>
      <w:rPr>
        <w:rFonts w:ascii="Times New Roman" w:hAnsi="Times New Roman" w:eastAsia="Times New Roman" w:cs="Times New Roman"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 xml:space="preserve">0</w:t>
    </w:r>
    <w:r>
      <w:rPr>
        <w:rFonts w:ascii="Times New Roman" w:hAnsi="Times New Roman" w:eastAsia="Times New Roman" w:cs="Times New Roman"/>
        <w:sz w:val="28"/>
        <w:szCs w:val="28"/>
      </w:rPr>
      <w:fldChar w:fldCharType="end"/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</w:pPr>
    <w:r>
      <w:rPr>
        <w:rFonts w:ascii="Times New Roman" w:hAnsi="Times New Roman" w:eastAsia="Times New Roman" w:cs="Times New Roman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 xml:space="preserve">3</w:t>
    </w:r>
    <w:r>
      <w:rPr>
        <w:rFonts w:ascii="Times New Roman" w:hAnsi="Times New Roman" w:eastAsia="Times New Roman" w:cs="Times New Roman"/>
        <w:sz w:val="28"/>
        <w:szCs w:val="28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5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Mangal"/>
      <w:color w:val="auto"/>
      <w:sz w:val="20"/>
      <w:szCs w:val="20"/>
      <w:lang w:val="ru-RU" w:eastAsia="zh-CN" w:bidi="hi-IN"/>
    </w:rPr>
  </w:style>
  <w:style w:type="paragraph" w:styleId="766" w:customStyle="1">
    <w:name w:val="Heading 1"/>
    <w:basedOn w:val="853"/>
    <w:qFormat/>
    <w:pPr>
      <w:numPr>
        <w:ilvl w:val="0"/>
        <w:numId w:val="0"/>
      </w:numPr>
      <w:keepLines/>
      <w:keepNext/>
      <w:spacing w:before="480" w:after="200"/>
      <w:outlineLvl w:val="1"/>
    </w:pPr>
    <w:rPr>
      <w:rFonts w:ascii="Arial" w:hAnsi="Arial" w:eastAsia="Arial" w:cs="Arial"/>
      <w:sz w:val="40"/>
      <w:szCs w:val="40"/>
    </w:rPr>
  </w:style>
  <w:style w:type="paragraph" w:styleId="767" w:customStyle="1">
    <w:name w:val="Heading 2"/>
    <w:basedOn w:val="853"/>
    <w:qFormat/>
    <w:pPr>
      <w:numPr>
        <w:ilvl w:val="0"/>
        <w:numId w:val="0"/>
      </w:numPr>
      <w:keepLines/>
      <w:keepNext/>
      <w:spacing w:before="360" w:after="200"/>
      <w:outlineLvl w:val="2"/>
    </w:pPr>
    <w:rPr>
      <w:rFonts w:ascii="Arial" w:hAnsi="Arial" w:eastAsia="Arial" w:cs="Arial"/>
      <w:sz w:val="34"/>
    </w:rPr>
  </w:style>
  <w:style w:type="paragraph" w:styleId="768" w:customStyle="1">
    <w:name w:val="Heading 3"/>
    <w:basedOn w:val="853"/>
    <w:qFormat/>
    <w:pPr>
      <w:numPr>
        <w:ilvl w:val="0"/>
        <w:numId w:val="0"/>
      </w:numPr>
      <w:keepLines/>
      <w:keepNext/>
      <w:spacing w:before="320" w:after="200"/>
      <w:outlineLvl w:val="3"/>
    </w:pPr>
    <w:rPr>
      <w:rFonts w:ascii="Arial" w:hAnsi="Arial" w:eastAsia="Arial" w:cs="Arial"/>
      <w:sz w:val="30"/>
      <w:szCs w:val="30"/>
    </w:rPr>
  </w:style>
  <w:style w:type="paragraph" w:styleId="769" w:customStyle="1">
    <w:name w:val="Heading 4"/>
    <w:basedOn w:val="853"/>
    <w:qFormat/>
    <w:pPr>
      <w:numPr>
        <w:ilvl w:val="0"/>
        <w:numId w:val="0"/>
      </w:num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6"/>
      <w:szCs w:val="26"/>
    </w:rPr>
  </w:style>
  <w:style w:type="paragraph" w:styleId="770" w:customStyle="1">
    <w:name w:val="Heading 5"/>
    <w:basedOn w:val="853"/>
    <w:qFormat/>
    <w:pPr>
      <w:numPr>
        <w:ilvl w:val="0"/>
        <w:numId w:val="0"/>
      </w:num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4"/>
      <w:szCs w:val="24"/>
    </w:rPr>
  </w:style>
  <w:style w:type="paragraph" w:styleId="771" w:customStyle="1">
    <w:name w:val="Heading 6"/>
    <w:basedOn w:val="853"/>
    <w:qFormat/>
    <w:pPr>
      <w:numPr>
        <w:ilvl w:val="0"/>
        <w:numId w:val="0"/>
      </w:numPr>
      <w:keepLines/>
      <w:keepNext/>
      <w:spacing w:before="320" w:after="200"/>
      <w:outlineLvl w:val="6"/>
    </w:pPr>
    <w:rPr>
      <w:rFonts w:ascii="Arial" w:hAnsi="Arial" w:eastAsia="Arial" w:cs="Arial"/>
      <w:b/>
      <w:bCs/>
    </w:rPr>
  </w:style>
  <w:style w:type="paragraph" w:styleId="772" w:customStyle="1">
    <w:name w:val="Heading 7"/>
    <w:basedOn w:val="853"/>
    <w:qFormat/>
    <w:pPr>
      <w:numPr>
        <w:ilvl w:val="0"/>
        <w:numId w:val="0"/>
      </w:numPr>
      <w:keepLines/>
      <w:keepNext/>
      <w:spacing w:before="320" w:after="200"/>
      <w:outlineLvl w:val="7"/>
    </w:pPr>
    <w:rPr>
      <w:rFonts w:ascii="Arial" w:hAnsi="Arial" w:eastAsia="Arial" w:cs="Arial"/>
      <w:b/>
      <w:bCs/>
      <w:i/>
      <w:iCs/>
    </w:rPr>
  </w:style>
  <w:style w:type="paragraph" w:styleId="773" w:customStyle="1">
    <w:name w:val="Heading 8"/>
    <w:basedOn w:val="853"/>
    <w:qFormat/>
    <w:pPr>
      <w:numPr>
        <w:ilvl w:val="0"/>
        <w:numId w:val="0"/>
      </w:numPr>
      <w:keepLines/>
      <w:keepNext/>
      <w:spacing w:before="320" w:after="200"/>
      <w:outlineLvl w:val="8"/>
    </w:pPr>
    <w:rPr>
      <w:rFonts w:ascii="Arial" w:hAnsi="Arial" w:eastAsia="Arial" w:cs="Arial"/>
      <w:i/>
      <w:iCs/>
    </w:rPr>
  </w:style>
  <w:style w:type="paragraph" w:styleId="774" w:customStyle="1">
    <w:name w:val="Heading 9"/>
    <w:basedOn w:val="853"/>
    <w:qFormat/>
    <w:pPr>
      <w:numPr>
        <w:ilvl w:val="0"/>
        <w:numId w:val="0"/>
      </w:numPr>
      <w:keepLines/>
      <w:keepNext/>
      <w:spacing w:before="320" w:after="200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Strong"/>
    <w:basedOn w:val="832"/>
    <w:uiPriority w:val="22"/>
    <w:qFormat/>
    <w:rPr>
      <w:b/>
      <w:bCs/>
    </w:rPr>
  </w:style>
  <w:style w:type="character" w:styleId="776">
    <w:name w:val="FollowedHyperlink"/>
    <w:basedOn w:val="832"/>
    <w:uiPriority w:val="99"/>
    <w:semiHidden/>
    <w:unhideWhenUsed/>
    <w:rPr>
      <w:color w:val="954f72" w:themeColor="followedHyperlink"/>
      <w:u w:val="single"/>
    </w:rPr>
  </w:style>
  <w:style w:type="character" w:styleId="777">
    <w:name w:val="Hyperlink"/>
    <w:uiPriority w:val="99"/>
    <w:unhideWhenUsed/>
    <w:rPr>
      <w:color w:val="0000ff" w:themeColor="hyperlink"/>
      <w:u w:val="single"/>
    </w:rPr>
  </w:style>
  <w:style w:type="character" w:styleId="778" w:customStyle="1">
    <w:name w:val="Символ сноски"/>
    <w:qFormat/>
    <w:rPr>
      <w:vertAlign w:val="superscript"/>
    </w:rPr>
  </w:style>
  <w:style w:type="character" w:styleId="779">
    <w:name w:val="footnote reference"/>
    <w:rPr>
      <w:vertAlign w:val="superscript"/>
    </w:rPr>
  </w:style>
  <w:style w:type="character" w:styleId="780" w:customStyle="1">
    <w:name w:val="Символ концевой сноски"/>
    <w:qFormat/>
    <w:rPr>
      <w:vertAlign w:val="superscript"/>
    </w:rPr>
  </w:style>
  <w:style w:type="character" w:styleId="781">
    <w:name w:val="endnote reference"/>
    <w:rPr>
      <w:vertAlign w:val="superscript"/>
    </w:rPr>
  </w:style>
  <w:style w:type="character" w:styleId="782" w:customStyle="1">
    <w:name w:val="Heading 1 Char"/>
    <w:basedOn w:val="799"/>
    <w:qFormat/>
    <w:rPr>
      <w:rFonts w:ascii="Arial" w:hAnsi="Arial" w:eastAsia="Arial" w:cs="Arial"/>
      <w:sz w:val="40"/>
      <w:szCs w:val="40"/>
    </w:rPr>
  </w:style>
  <w:style w:type="character" w:styleId="783" w:customStyle="1">
    <w:name w:val="Heading 2 Char"/>
    <w:basedOn w:val="799"/>
    <w:qFormat/>
    <w:rPr>
      <w:rFonts w:ascii="Arial" w:hAnsi="Arial" w:eastAsia="Arial" w:cs="Arial"/>
      <w:sz w:val="34"/>
    </w:rPr>
  </w:style>
  <w:style w:type="character" w:styleId="784" w:customStyle="1">
    <w:name w:val="Heading 3 Char"/>
    <w:basedOn w:val="799"/>
    <w:qFormat/>
    <w:rPr>
      <w:rFonts w:ascii="Arial" w:hAnsi="Arial" w:eastAsia="Arial" w:cs="Arial"/>
      <w:sz w:val="30"/>
      <w:szCs w:val="30"/>
    </w:rPr>
  </w:style>
  <w:style w:type="character" w:styleId="785" w:customStyle="1">
    <w:name w:val="Heading 4 Char"/>
    <w:basedOn w:val="799"/>
    <w:qFormat/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Heading 5 Char"/>
    <w:basedOn w:val="799"/>
    <w:qFormat/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Heading 6 Char"/>
    <w:basedOn w:val="799"/>
    <w:qFormat/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Heading 7 Char"/>
    <w:basedOn w:val="79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Heading 8 Char"/>
    <w:basedOn w:val="799"/>
    <w:qFormat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Heading 9 Char"/>
    <w:basedOn w:val="799"/>
    <w:qFormat/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Title Char"/>
    <w:basedOn w:val="799"/>
    <w:qFormat/>
    <w:rPr>
      <w:sz w:val="48"/>
      <w:szCs w:val="48"/>
    </w:rPr>
  </w:style>
  <w:style w:type="character" w:styleId="792" w:customStyle="1">
    <w:name w:val="Subtitle Char"/>
    <w:basedOn w:val="799"/>
    <w:qFormat/>
    <w:rPr>
      <w:sz w:val="24"/>
      <w:szCs w:val="24"/>
    </w:rPr>
  </w:style>
  <w:style w:type="character" w:styleId="793" w:customStyle="1">
    <w:name w:val="Quote Char"/>
    <w:qFormat/>
    <w:rPr>
      <w:i/>
    </w:rPr>
  </w:style>
  <w:style w:type="character" w:styleId="794" w:customStyle="1">
    <w:name w:val="Intense Quote Char"/>
    <w:qFormat/>
    <w:rPr>
      <w:i/>
    </w:rPr>
  </w:style>
  <w:style w:type="character" w:styleId="795" w:customStyle="1">
    <w:name w:val="Header Char"/>
    <w:qFormat/>
  </w:style>
  <w:style w:type="character" w:styleId="796" w:customStyle="1">
    <w:name w:val="Caption Char"/>
    <w:qFormat/>
  </w:style>
  <w:style w:type="character" w:styleId="797" w:customStyle="1">
    <w:name w:val="Footnote Text Char"/>
    <w:qFormat/>
    <w:rPr>
      <w:sz w:val="18"/>
    </w:rPr>
  </w:style>
  <w:style w:type="character" w:styleId="798" w:customStyle="1">
    <w:name w:val="Endnote Text Char"/>
    <w:qFormat/>
    <w:rPr>
      <w:sz w:val="20"/>
    </w:rPr>
  </w:style>
  <w:style w:type="character" w:styleId="799" w:customStyle="1">
    <w:name w:val="Default Paragraph Font (WW)"/>
    <w:qFormat/>
  </w:style>
  <w:style w:type="character" w:styleId="800" w:customStyle="1">
    <w:name w:val="Intense Emphasis"/>
    <w:basedOn w:val="799"/>
    <w:qFormat/>
    <w:rPr>
      <w:i/>
      <w:iCs/>
      <w:color w:val="2e74b5"/>
    </w:rPr>
  </w:style>
  <w:style w:type="character" w:styleId="801" w:customStyle="1">
    <w:name w:val="Intense Reference"/>
    <w:basedOn w:val="799"/>
    <w:qFormat/>
    <w:rPr>
      <w:b/>
      <w:bCs/>
      <w:smallCaps/>
      <w:color w:val="2e74b5"/>
      <w:spacing w:val="5"/>
    </w:rPr>
  </w:style>
  <w:style w:type="character" w:styleId="802" w:customStyle="1">
    <w:name w:val="Subtle Emphasis"/>
    <w:basedOn w:val="799"/>
    <w:qFormat/>
    <w:rPr>
      <w:i/>
      <w:iCs/>
      <w:color w:val="404040"/>
    </w:rPr>
  </w:style>
  <w:style w:type="character" w:styleId="803" w:customStyle="1">
    <w:name w:val="Emphasis"/>
    <w:basedOn w:val="799"/>
    <w:qFormat/>
    <w:rPr>
      <w:i/>
      <w:iCs/>
    </w:rPr>
  </w:style>
  <w:style w:type="character" w:styleId="804" w:customStyle="1">
    <w:name w:val="Strong Emphasis"/>
    <w:basedOn w:val="799"/>
    <w:qFormat/>
    <w:rPr>
      <w:b/>
      <w:bCs/>
    </w:rPr>
  </w:style>
  <w:style w:type="character" w:styleId="805" w:customStyle="1">
    <w:name w:val="Subtle Reference"/>
    <w:basedOn w:val="799"/>
    <w:qFormat/>
    <w:rPr>
      <w:smallCaps/>
      <w:color w:val="5a5a5a"/>
    </w:rPr>
  </w:style>
  <w:style w:type="character" w:styleId="806" w:customStyle="1">
    <w:name w:val="Book Title"/>
    <w:basedOn w:val="799"/>
    <w:qFormat/>
    <w:rPr>
      <w:b/>
      <w:bCs/>
      <w:i/>
      <w:iCs/>
      <w:spacing w:val="5"/>
    </w:rPr>
  </w:style>
  <w:style w:type="character" w:styleId="807" w:customStyle="1">
    <w:name w:val="Visited Internet Link"/>
    <w:basedOn w:val="799"/>
    <w:qFormat/>
    <w:rPr>
      <w:color w:val="954f72"/>
      <w:u w:val="single"/>
    </w:rPr>
  </w:style>
  <w:style w:type="character" w:styleId="808" w:customStyle="1">
    <w:name w:val="Placeholder Text"/>
    <w:basedOn w:val="799"/>
    <w:qFormat/>
    <w:rPr>
      <w:color w:val="666666"/>
    </w:rPr>
  </w:style>
  <w:style w:type="character" w:styleId="809" w:customStyle="1">
    <w:name w:val="Заголовок 1 Знак"/>
    <w:basedOn w:val="799"/>
    <w:qFormat/>
    <w:rPr>
      <w:rFonts w:ascii="Arial" w:hAnsi="Arial" w:eastAsia="Arial" w:cs="Arial"/>
      <w:sz w:val="40"/>
      <w:szCs w:val="40"/>
    </w:rPr>
  </w:style>
  <w:style w:type="character" w:styleId="810" w:customStyle="1">
    <w:name w:val="Заголовок 2 Знак"/>
    <w:basedOn w:val="799"/>
    <w:qFormat/>
    <w:rPr>
      <w:rFonts w:ascii="Arial" w:hAnsi="Arial" w:eastAsia="Arial" w:cs="Arial"/>
      <w:sz w:val="34"/>
    </w:rPr>
  </w:style>
  <w:style w:type="character" w:styleId="811" w:customStyle="1">
    <w:name w:val="Заголовок 3 Знак"/>
    <w:basedOn w:val="799"/>
    <w:qFormat/>
    <w:rPr>
      <w:rFonts w:ascii="Arial" w:hAnsi="Arial" w:eastAsia="Arial" w:cs="Arial"/>
      <w:sz w:val="30"/>
      <w:szCs w:val="30"/>
    </w:rPr>
  </w:style>
  <w:style w:type="character" w:styleId="812" w:customStyle="1">
    <w:name w:val="Заголовок 4 Знак"/>
    <w:basedOn w:val="799"/>
    <w:qFormat/>
    <w:rPr>
      <w:rFonts w:ascii="Arial" w:hAnsi="Arial" w:eastAsia="Arial" w:cs="Arial"/>
      <w:b/>
      <w:bCs/>
      <w:sz w:val="26"/>
      <w:szCs w:val="26"/>
    </w:rPr>
  </w:style>
  <w:style w:type="character" w:styleId="813" w:customStyle="1">
    <w:name w:val="Заголовок 5 Знак"/>
    <w:basedOn w:val="799"/>
    <w:qFormat/>
    <w:rPr>
      <w:rFonts w:ascii="Arial" w:hAnsi="Arial" w:eastAsia="Arial" w:cs="Arial"/>
      <w:b/>
      <w:bCs/>
      <w:sz w:val="24"/>
      <w:szCs w:val="24"/>
    </w:rPr>
  </w:style>
  <w:style w:type="character" w:styleId="814" w:customStyle="1">
    <w:name w:val="Заголовок 6 Знак"/>
    <w:basedOn w:val="799"/>
    <w:qFormat/>
    <w:rPr>
      <w:rFonts w:ascii="Arial" w:hAnsi="Arial" w:eastAsia="Arial" w:cs="Arial"/>
      <w:b/>
      <w:bCs/>
      <w:sz w:val="22"/>
      <w:szCs w:val="22"/>
    </w:rPr>
  </w:style>
  <w:style w:type="character" w:styleId="815" w:customStyle="1">
    <w:name w:val="Заголовок 7 Знак"/>
    <w:basedOn w:val="79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6" w:customStyle="1">
    <w:name w:val="Заголовок 8 Знак"/>
    <w:basedOn w:val="799"/>
    <w:qFormat/>
    <w:rPr>
      <w:rFonts w:ascii="Arial" w:hAnsi="Arial" w:eastAsia="Arial" w:cs="Arial"/>
      <w:i/>
      <w:iCs/>
      <w:sz w:val="22"/>
      <w:szCs w:val="22"/>
    </w:rPr>
  </w:style>
  <w:style w:type="character" w:styleId="817" w:customStyle="1">
    <w:name w:val="Заголовок 9 Знак"/>
    <w:basedOn w:val="799"/>
    <w:qFormat/>
    <w:rPr>
      <w:rFonts w:ascii="Arial" w:hAnsi="Arial" w:eastAsia="Arial" w:cs="Arial"/>
      <w:i/>
      <w:iCs/>
      <w:sz w:val="21"/>
      <w:szCs w:val="21"/>
    </w:rPr>
  </w:style>
  <w:style w:type="character" w:styleId="818" w:customStyle="1">
    <w:name w:val="Заголовок Знак"/>
    <w:basedOn w:val="799"/>
    <w:qFormat/>
    <w:rPr>
      <w:sz w:val="48"/>
      <w:szCs w:val="48"/>
    </w:rPr>
  </w:style>
  <w:style w:type="character" w:styleId="819" w:customStyle="1">
    <w:name w:val="Подзаголовок Знак"/>
    <w:basedOn w:val="799"/>
    <w:qFormat/>
    <w:rPr>
      <w:sz w:val="24"/>
      <w:szCs w:val="24"/>
    </w:rPr>
  </w:style>
  <w:style w:type="character" w:styleId="820" w:customStyle="1">
    <w:name w:val="Цитата 2 Знак"/>
    <w:qFormat/>
    <w:rPr>
      <w:i/>
    </w:rPr>
  </w:style>
  <w:style w:type="character" w:styleId="821" w:customStyle="1">
    <w:name w:val="Выделенная цитата Знак"/>
    <w:qFormat/>
    <w:rPr>
      <w:i/>
    </w:rPr>
  </w:style>
  <w:style w:type="character" w:styleId="822" w:customStyle="1">
    <w:name w:val="Верхний колонтитул Знак1"/>
    <w:basedOn w:val="799"/>
    <w:qFormat/>
  </w:style>
  <w:style w:type="character" w:styleId="823" w:customStyle="1">
    <w:name w:val="Footer Char"/>
    <w:basedOn w:val="799"/>
    <w:qFormat/>
  </w:style>
  <w:style w:type="character" w:styleId="824" w:customStyle="1">
    <w:name w:val="Нижний колонтитул Знак1"/>
    <w:qFormat/>
  </w:style>
  <w:style w:type="character" w:styleId="825" w:customStyle="1">
    <w:name w:val="Текст сноски Знак"/>
    <w:qFormat/>
    <w:rPr>
      <w:sz w:val="18"/>
    </w:rPr>
  </w:style>
  <w:style w:type="character" w:styleId="826" w:customStyle="1">
    <w:name w:val="Footnote Symbol"/>
    <w:qFormat/>
    <w:rPr>
      <w:vertAlign w:val="superscript"/>
    </w:rPr>
  </w:style>
  <w:style w:type="character" w:styleId="827" w:customStyle="1">
    <w:name w:val="Текст концевой сноски Знак"/>
    <w:qFormat/>
    <w:rPr>
      <w:sz w:val="20"/>
    </w:rPr>
  </w:style>
  <w:style w:type="character" w:styleId="828" w:customStyle="1">
    <w:name w:val="Endnote Symbol"/>
    <w:qFormat/>
    <w:rPr>
      <w:vertAlign w:val="superscript"/>
    </w:rPr>
  </w:style>
  <w:style w:type="character" w:styleId="829" w:customStyle="1">
    <w:name w:val="Верхний колонтитул Знак"/>
    <w:basedOn w:val="799"/>
    <w:qFormat/>
  </w:style>
  <w:style w:type="character" w:styleId="830" w:customStyle="1">
    <w:name w:val="Нижний колонтитул Знак"/>
    <w:basedOn w:val="799"/>
    <w:qFormat/>
  </w:style>
  <w:style w:type="character" w:styleId="831" w:customStyle="1">
    <w:name w:val="Internet link"/>
    <w:qFormat/>
    <w:rPr>
      <w:color w:val="000080"/>
      <w:u w:val="single"/>
    </w:rPr>
  </w:style>
  <w:style w:type="character" w:styleId="832" w:default="1">
    <w:name w:val="Default Paragraph Font"/>
    <w:uiPriority w:val="1"/>
    <w:semiHidden/>
    <w:unhideWhenUsed/>
    <w:qFormat/>
  </w:style>
  <w:style w:type="paragraph" w:styleId="833" w:customStyle="1">
    <w:name w:val="Заголовок"/>
    <w:basedOn w:val="853"/>
    <w:next w:val="834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834">
    <w:name w:val="Body Text"/>
    <w:basedOn w:val="765"/>
    <w:pPr>
      <w:spacing w:before="0" w:after="140" w:line="276" w:lineRule="auto"/>
    </w:pPr>
  </w:style>
  <w:style w:type="paragraph" w:styleId="835" w:customStyle="1">
    <w:name w:val="List"/>
    <w:basedOn w:val="854"/>
    <w:rPr>
      <w:rFonts w:ascii="PT Astra Serif" w:hAnsi="PT Astra Serif" w:cs="Mangal"/>
    </w:rPr>
  </w:style>
  <w:style w:type="paragraph" w:styleId="836" w:customStyle="1">
    <w:name w:val="Caption"/>
    <w:basedOn w:val="853"/>
    <w:qFormat/>
    <w:pPr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837" w:customStyle="1">
    <w:name w:val="Указатель"/>
    <w:basedOn w:val="853"/>
    <w:qFormat/>
    <w:rPr>
      <w:rFonts w:ascii="PT Astra Serif" w:hAnsi="PT Astra Serif" w:cs="Mangal"/>
    </w:rPr>
  </w:style>
  <w:style w:type="paragraph" w:styleId="838">
    <w:name w:val="footnote text"/>
    <w:basedOn w:val="76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39">
    <w:name w:val="endnote text"/>
    <w:basedOn w:val="76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40">
    <w:name w:val="toc 1"/>
    <w:basedOn w:val="765"/>
    <w:uiPriority w:val="39"/>
    <w:unhideWhenUsed/>
    <w:pPr>
      <w:ind w:left="0" w:right="0" w:firstLine="0"/>
      <w:spacing w:before="0" w:after="57"/>
    </w:pPr>
  </w:style>
  <w:style w:type="paragraph" w:styleId="841">
    <w:name w:val="toc 2"/>
    <w:basedOn w:val="765"/>
    <w:uiPriority w:val="39"/>
    <w:unhideWhenUsed/>
    <w:pPr>
      <w:ind w:left="283" w:right="0" w:firstLine="0"/>
      <w:spacing w:before="0" w:after="57"/>
    </w:pPr>
  </w:style>
  <w:style w:type="paragraph" w:styleId="842">
    <w:name w:val="toc 3"/>
    <w:basedOn w:val="765"/>
    <w:uiPriority w:val="39"/>
    <w:unhideWhenUsed/>
    <w:pPr>
      <w:ind w:left="567" w:right="0" w:firstLine="0"/>
      <w:spacing w:before="0" w:after="57"/>
    </w:pPr>
  </w:style>
  <w:style w:type="paragraph" w:styleId="843">
    <w:name w:val="toc 4"/>
    <w:basedOn w:val="765"/>
    <w:uiPriority w:val="39"/>
    <w:unhideWhenUsed/>
    <w:pPr>
      <w:ind w:left="850" w:right="0" w:firstLine="0"/>
      <w:spacing w:before="0" w:after="57"/>
    </w:pPr>
  </w:style>
  <w:style w:type="paragraph" w:styleId="844">
    <w:name w:val="toc 5"/>
    <w:basedOn w:val="765"/>
    <w:uiPriority w:val="39"/>
    <w:unhideWhenUsed/>
    <w:pPr>
      <w:ind w:left="1134" w:right="0" w:firstLine="0"/>
      <w:spacing w:before="0" w:after="57"/>
    </w:pPr>
  </w:style>
  <w:style w:type="paragraph" w:styleId="845">
    <w:name w:val="toc 6"/>
    <w:basedOn w:val="765"/>
    <w:uiPriority w:val="39"/>
    <w:unhideWhenUsed/>
    <w:pPr>
      <w:ind w:left="1417" w:right="0" w:firstLine="0"/>
      <w:spacing w:before="0" w:after="57"/>
    </w:pPr>
  </w:style>
  <w:style w:type="paragraph" w:styleId="846">
    <w:name w:val="toc 7"/>
    <w:basedOn w:val="765"/>
    <w:uiPriority w:val="39"/>
    <w:unhideWhenUsed/>
    <w:pPr>
      <w:ind w:left="1701" w:right="0" w:firstLine="0"/>
      <w:spacing w:before="0" w:after="57"/>
    </w:pPr>
  </w:style>
  <w:style w:type="paragraph" w:styleId="847">
    <w:name w:val="toc 8"/>
    <w:basedOn w:val="765"/>
    <w:uiPriority w:val="39"/>
    <w:unhideWhenUsed/>
    <w:pPr>
      <w:ind w:left="1984" w:right="0" w:firstLine="0"/>
      <w:spacing w:before="0" w:after="57"/>
    </w:pPr>
  </w:style>
  <w:style w:type="paragraph" w:styleId="848">
    <w:name w:val="toc 9"/>
    <w:basedOn w:val="765"/>
    <w:uiPriority w:val="39"/>
    <w:unhideWhenUsed/>
    <w:pPr>
      <w:ind w:left="2268" w:right="0" w:firstLine="0"/>
      <w:spacing w:before="0" w:after="57"/>
    </w:pPr>
  </w:style>
  <w:style w:type="paragraph" w:styleId="849" w:customStyle="1">
    <w:name w:val="Index Heading"/>
    <w:basedOn w:val="833"/>
    <w:qFormat/>
  </w:style>
  <w:style w:type="paragraph" w:styleId="85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Mangal"/>
      <w:color w:val="auto"/>
      <w:sz w:val="20"/>
      <w:szCs w:val="20"/>
      <w:lang w:val="ru-RU" w:eastAsia="zh-CN" w:bidi="hi-IN"/>
    </w:rPr>
  </w:style>
  <w:style w:type="paragraph" w:styleId="851">
    <w:name w:val="table of figures"/>
    <w:basedOn w:val="765"/>
    <w:uiPriority w:val="99"/>
    <w:unhideWhenUsed/>
    <w:pPr>
      <w:spacing w:before="0" w:after="0" w:afterAutospacing="0"/>
    </w:pPr>
  </w:style>
  <w:style w:type="paragraph" w:styleId="852">
    <w:name w:val="DStyle_paragraph"/>
    <w:qFormat/>
    <w:pPr>
      <w:jc w:val="left"/>
      <w:spacing w:before="0" w:after="0"/>
      <w:widowControl/>
    </w:pPr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853" w:customStyle="1">
    <w:name w:val="Standard"/>
    <w:basedOn w:val="852"/>
    <w:qFormat/>
    <w:pPr>
      <w:jc w:val="left"/>
      <w:spacing w:before="0" w:after="160" w:line="259" w:lineRule="auto"/>
      <w:widowControl/>
    </w:pPr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854" w:customStyle="1">
    <w:name w:val="Text body"/>
    <w:basedOn w:val="853"/>
    <w:qFormat/>
    <w:pPr>
      <w:spacing w:before="0" w:after="140" w:line="276" w:lineRule="auto"/>
    </w:pPr>
  </w:style>
  <w:style w:type="paragraph" w:styleId="855" w:customStyle="1">
    <w:name w:val="No Spacing"/>
    <w:basedOn w:val="852"/>
    <w:qFormat/>
    <w:pPr>
      <w:jc w:val="left"/>
      <w:spacing w:before="0" w:after="0"/>
      <w:widowControl/>
    </w:pPr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856" w:customStyle="1">
    <w:name w:val="Title"/>
    <w:basedOn w:val="853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857" w:customStyle="1">
    <w:name w:val="Subtitle"/>
    <w:basedOn w:val="853"/>
    <w:qFormat/>
    <w:pPr>
      <w:spacing w:before="200" w:after="200"/>
    </w:pPr>
    <w:rPr>
      <w:sz w:val="24"/>
      <w:szCs w:val="24"/>
    </w:rPr>
  </w:style>
  <w:style w:type="paragraph" w:styleId="858" w:customStyle="1">
    <w:name w:val="Quote"/>
    <w:basedOn w:val="853"/>
    <w:qFormat/>
    <w:pPr>
      <w:ind w:left="720" w:right="720" w:firstLine="0"/>
    </w:pPr>
    <w:rPr>
      <w:i/>
    </w:rPr>
  </w:style>
  <w:style w:type="paragraph" w:styleId="859" w:customStyle="1">
    <w:name w:val="Intense Quote"/>
    <w:basedOn w:val="853"/>
    <w:qFormat/>
    <w:pPr>
      <w:ind w:left="720" w:right="720" w:firstLine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860" w:customStyle="1">
    <w:name w:val="Footnote"/>
    <w:basedOn w:val="853"/>
    <w:qFormat/>
    <w:pPr>
      <w:spacing w:before="0" w:after="40" w:line="240" w:lineRule="auto"/>
    </w:pPr>
    <w:rPr>
      <w:sz w:val="18"/>
    </w:rPr>
  </w:style>
  <w:style w:type="paragraph" w:styleId="861" w:customStyle="1">
    <w:name w:val="Endnote"/>
    <w:basedOn w:val="853"/>
    <w:qFormat/>
    <w:pPr>
      <w:spacing w:before="0" w:after="0" w:line="240" w:lineRule="auto"/>
    </w:pPr>
    <w:rPr>
      <w:sz w:val="20"/>
    </w:rPr>
  </w:style>
  <w:style w:type="paragraph" w:styleId="862" w:customStyle="1">
    <w:name w:val="Contents 1"/>
    <w:basedOn w:val="853"/>
    <w:qFormat/>
    <w:pPr>
      <w:spacing w:before="0" w:after="57"/>
    </w:pPr>
  </w:style>
  <w:style w:type="paragraph" w:styleId="863" w:customStyle="1">
    <w:name w:val="Contents 2"/>
    <w:basedOn w:val="853"/>
    <w:qFormat/>
    <w:pPr>
      <w:ind w:left="283" w:right="0" w:firstLine="0"/>
      <w:spacing w:before="0" w:after="57"/>
    </w:pPr>
  </w:style>
  <w:style w:type="paragraph" w:styleId="864" w:customStyle="1">
    <w:name w:val="Contents 3"/>
    <w:basedOn w:val="853"/>
    <w:qFormat/>
    <w:pPr>
      <w:ind w:left="567" w:right="0" w:firstLine="0"/>
      <w:spacing w:before="0" w:after="57"/>
    </w:pPr>
  </w:style>
  <w:style w:type="paragraph" w:styleId="865" w:customStyle="1">
    <w:name w:val="Contents 4"/>
    <w:basedOn w:val="853"/>
    <w:qFormat/>
    <w:pPr>
      <w:ind w:left="850" w:right="0" w:firstLine="0"/>
      <w:spacing w:before="0" w:after="57"/>
    </w:pPr>
  </w:style>
  <w:style w:type="paragraph" w:styleId="866" w:customStyle="1">
    <w:name w:val="Contents 5"/>
    <w:basedOn w:val="853"/>
    <w:qFormat/>
    <w:pPr>
      <w:ind w:left="1134" w:right="0" w:firstLine="0"/>
      <w:spacing w:before="0" w:after="57"/>
    </w:pPr>
  </w:style>
  <w:style w:type="paragraph" w:styleId="867" w:customStyle="1">
    <w:name w:val="Contents 6"/>
    <w:basedOn w:val="853"/>
    <w:qFormat/>
    <w:pPr>
      <w:ind w:left="1417" w:right="0" w:firstLine="0"/>
      <w:spacing w:before="0" w:after="57"/>
    </w:pPr>
  </w:style>
  <w:style w:type="paragraph" w:styleId="868" w:customStyle="1">
    <w:name w:val="Contents 7"/>
    <w:basedOn w:val="853"/>
    <w:qFormat/>
    <w:pPr>
      <w:ind w:left="1701" w:right="0" w:firstLine="0"/>
      <w:spacing w:before="0" w:after="57"/>
    </w:pPr>
  </w:style>
  <w:style w:type="paragraph" w:styleId="869" w:customStyle="1">
    <w:name w:val="Contents 8"/>
    <w:basedOn w:val="853"/>
    <w:qFormat/>
    <w:pPr>
      <w:ind w:left="1984" w:right="0" w:firstLine="0"/>
      <w:spacing w:before="0" w:after="57"/>
    </w:pPr>
  </w:style>
  <w:style w:type="paragraph" w:styleId="870" w:customStyle="1">
    <w:name w:val="Contents 9"/>
    <w:basedOn w:val="853"/>
    <w:qFormat/>
    <w:pPr>
      <w:ind w:left="2268" w:right="0" w:firstLine="0"/>
      <w:spacing w:before="0" w:after="57"/>
    </w:pPr>
  </w:style>
  <w:style w:type="paragraph" w:styleId="871" w:customStyle="1">
    <w:name w:val="Contents Heading"/>
    <w:basedOn w:val="852"/>
    <w:qFormat/>
    <w:pPr>
      <w:jc w:val="left"/>
      <w:spacing w:before="0" w:after="0"/>
      <w:widowControl/>
    </w:pPr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872" w:customStyle="1">
    <w:name w:val="Figure Index 1"/>
    <w:basedOn w:val="853"/>
    <w:qFormat/>
    <w:pPr>
      <w:spacing w:before="0" w:after="0"/>
    </w:pPr>
  </w:style>
  <w:style w:type="paragraph" w:styleId="873" w:customStyle="1">
    <w:name w:val="caption1"/>
    <w:basedOn w:val="853"/>
    <w:qFormat/>
    <w:pPr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874" w:customStyle="1">
    <w:name w:val="index heading1"/>
    <w:basedOn w:val="853"/>
    <w:qFormat/>
    <w:rPr>
      <w:rFonts w:ascii="PT Astra Serif" w:hAnsi="PT Astra Serif" w:cs="Mangal"/>
    </w:rPr>
  </w:style>
  <w:style w:type="paragraph" w:styleId="875" w:customStyle="1">
    <w:name w:val="Колонтитул"/>
    <w:basedOn w:val="853"/>
    <w:qFormat/>
  </w:style>
  <w:style w:type="paragraph" w:styleId="876" w:customStyle="1">
    <w:name w:val="Header"/>
    <w:basedOn w:val="853"/>
    <w:pPr>
      <w:spacing w:before="0" w:after="0" w:line="240" w:lineRule="auto"/>
      <w:tabs>
        <w:tab w:val="clear" w:pos="708" w:leader="none"/>
        <w:tab w:val="center" w:pos="4676" w:leader="none"/>
        <w:tab w:val="right" w:pos="9354" w:leader="none"/>
      </w:tabs>
    </w:pPr>
  </w:style>
  <w:style w:type="paragraph" w:styleId="877" w:customStyle="1">
    <w:name w:val="List Paragraph"/>
    <w:basedOn w:val="853"/>
    <w:qFormat/>
    <w:pPr>
      <w:ind w:left="720" w:right="0" w:firstLine="0"/>
      <w:spacing w:before="0" w:after="160"/>
    </w:pPr>
  </w:style>
  <w:style w:type="paragraph" w:styleId="878" w:customStyle="1">
    <w:name w:val="Footer"/>
    <w:basedOn w:val="853"/>
    <w:pPr>
      <w:spacing w:before="0" w:after="0" w:line="240" w:lineRule="auto"/>
      <w:tabs>
        <w:tab w:val="clear" w:pos="708" w:leader="none"/>
        <w:tab w:val="center" w:pos="4676" w:leader="none"/>
        <w:tab w:val="right" w:pos="9354" w:leader="none"/>
      </w:tabs>
    </w:pPr>
  </w:style>
  <w:style w:type="paragraph" w:styleId="879" w:customStyle="1">
    <w:name w:val="ConsPlusNormal"/>
    <w:basedOn w:val="852"/>
    <w:qFormat/>
    <w:pPr>
      <w:jc w:val="left"/>
      <w:spacing w:before="0" w:after="0"/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ru-RU" w:bidi="ar-SA"/>
    </w:rPr>
  </w:style>
  <w:style w:type="numbering" w:styleId="880" w:default="1">
    <w:name w:val="No List"/>
    <w:uiPriority w:val="99"/>
    <w:semiHidden/>
    <w:unhideWhenUsed/>
    <w:qFormat/>
  </w:style>
  <w:style w:type="table" w:styleId="88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8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8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8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8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1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1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1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1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1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1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1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9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9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9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9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9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92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9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9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3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5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5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7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7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8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8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8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8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9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9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9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9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9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9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9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9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9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9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0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0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0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0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0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0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0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footer" Target="footer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LibreOffice/7.6.7.2$Linux_X86_64 LibreOffice_project/60$Build-2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28</cp:revision>
  <dcterms:created xsi:type="dcterms:W3CDTF">2025-07-02T02:55:00Z</dcterms:created>
  <dcterms:modified xsi:type="dcterms:W3CDTF">2025-08-15T18:24:15Z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