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27" w:rsidRDefault="00DF1427" w:rsidP="00DF1427">
      <w:pPr>
        <w:autoSpaceDN w:val="0"/>
        <w:spacing w:line="336" w:lineRule="auto"/>
        <w:jc w:val="right"/>
        <w:rPr>
          <w:b/>
          <w:szCs w:val="28"/>
        </w:rPr>
      </w:pPr>
      <w:r w:rsidRPr="00B73CF2">
        <w:rPr>
          <w:b/>
          <w:szCs w:val="28"/>
        </w:rPr>
        <w:t>ПРОЕКТ</w:t>
      </w:r>
    </w:p>
    <w:p w:rsidR="00DF1427" w:rsidRPr="00B73CF2" w:rsidRDefault="00DF1427" w:rsidP="00DF1427">
      <w:pPr>
        <w:autoSpaceDN w:val="0"/>
        <w:spacing w:line="336" w:lineRule="auto"/>
        <w:jc w:val="right"/>
        <w:rPr>
          <w:b/>
          <w:szCs w:val="28"/>
        </w:rPr>
      </w:pPr>
    </w:p>
    <w:p w:rsidR="00DF1427" w:rsidRPr="00B73CF2" w:rsidRDefault="00DF1427" w:rsidP="00DF1427">
      <w:pPr>
        <w:autoSpaceDN w:val="0"/>
        <w:spacing w:line="288" w:lineRule="auto"/>
        <w:ind w:firstLine="708"/>
        <w:jc w:val="both"/>
        <w:rPr>
          <w:szCs w:val="28"/>
        </w:rPr>
      </w:pPr>
      <w:r w:rsidRPr="00B73CF2">
        <w:rPr>
          <w:szCs w:val="28"/>
        </w:rPr>
        <w:t>Контактное лицо от МКУ «Управление градостроительных разрешений Исполнительного комитета муниципального образования г.Казани» -</w:t>
      </w:r>
      <w:r>
        <w:rPr>
          <w:szCs w:val="28"/>
        </w:rPr>
        <w:t xml:space="preserve"> Кашурина Наталья Сергеевна</w:t>
      </w:r>
      <w:r w:rsidRPr="00B73CF2">
        <w:rPr>
          <w:szCs w:val="28"/>
        </w:rPr>
        <w:t xml:space="preserve">, </w:t>
      </w:r>
      <w:r>
        <w:rPr>
          <w:szCs w:val="28"/>
        </w:rPr>
        <w:t>консультант отдела учета</w:t>
      </w:r>
      <w:r w:rsidRPr="00DF1427">
        <w:rPr>
          <w:szCs w:val="28"/>
        </w:rPr>
        <w:t xml:space="preserve">, </w:t>
      </w:r>
      <w:r>
        <w:rPr>
          <w:szCs w:val="28"/>
        </w:rPr>
        <w:t>отчетности и кадрового обеспечения, тел. 236-24-00 (вн.73342</w:t>
      </w:r>
      <w:r w:rsidRPr="00B73CF2">
        <w:rPr>
          <w:szCs w:val="28"/>
        </w:rPr>
        <w:t xml:space="preserve">). Дата размещения: </w:t>
      </w:r>
      <w:r>
        <w:rPr>
          <w:szCs w:val="28"/>
        </w:rPr>
        <w:t>09</w:t>
      </w:r>
      <w:r w:rsidRPr="00B73CF2">
        <w:rPr>
          <w:szCs w:val="28"/>
        </w:rPr>
        <w:t>.0</w:t>
      </w:r>
      <w:r>
        <w:rPr>
          <w:szCs w:val="28"/>
        </w:rPr>
        <w:t>4</w:t>
      </w:r>
      <w:r w:rsidRPr="00B73CF2">
        <w:rPr>
          <w:szCs w:val="28"/>
        </w:rPr>
        <w:t>.202</w:t>
      </w:r>
      <w:r>
        <w:rPr>
          <w:szCs w:val="28"/>
        </w:rPr>
        <w:t>6</w:t>
      </w:r>
      <w:r w:rsidRPr="00B73CF2">
        <w:rPr>
          <w:szCs w:val="28"/>
        </w:rPr>
        <w:t xml:space="preserve">. Дата истечения срока проведения независимой антикоррупционной экспертизы: </w:t>
      </w:r>
      <w:r>
        <w:rPr>
          <w:szCs w:val="28"/>
        </w:rPr>
        <w:t>15.04</w:t>
      </w:r>
      <w:r w:rsidRPr="00B73CF2">
        <w:rPr>
          <w:szCs w:val="28"/>
        </w:rPr>
        <w:t>.202</w:t>
      </w:r>
      <w:r>
        <w:rPr>
          <w:szCs w:val="28"/>
        </w:rPr>
        <w:t>6</w:t>
      </w:r>
      <w:r w:rsidRPr="00B73CF2">
        <w:rPr>
          <w:szCs w:val="28"/>
        </w:rPr>
        <w:t>.</w:t>
      </w:r>
    </w:p>
    <w:p w:rsidR="00DF1427" w:rsidRPr="00B73CF2" w:rsidRDefault="00DF1427" w:rsidP="00DF1427">
      <w:pPr>
        <w:autoSpaceDN w:val="0"/>
        <w:spacing w:line="288" w:lineRule="auto"/>
        <w:ind w:firstLine="708"/>
        <w:jc w:val="both"/>
        <w:rPr>
          <w:szCs w:val="28"/>
        </w:rPr>
      </w:pPr>
      <w:r w:rsidRPr="00B73CF2">
        <w:rPr>
          <w:szCs w:val="28"/>
        </w:rPr>
        <w:t xml:space="preserve">Предложения и замечания к проекту представляются на электронную почту: </w:t>
      </w:r>
      <w:r w:rsidR="007420DC">
        <w:rPr>
          <w:szCs w:val="28"/>
          <w:lang w:val="en-US"/>
        </w:rPr>
        <w:t>Natalya</w:t>
      </w:r>
      <w:r w:rsidR="007420DC" w:rsidRPr="007420DC">
        <w:rPr>
          <w:szCs w:val="28"/>
        </w:rPr>
        <w:t>.</w:t>
      </w:r>
      <w:r w:rsidR="007420DC">
        <w:rPr>
          <w:szCs w:val="28"/>
          <w:lang w:val="en-US"/>
        </w:rPr>
        <w:t>Kashurina</w:t>
      </w:r>
      <w:bookmarkStart w:id="0" w:name="_GoBack"/>
      <w:bookmarkEnd w:id="0"/>
      <w:r w:rsidRPr="00B73CF2">
        <w:rPr>
          <w:szCs w:val="28"/>
        </w:rPr>
        <w:t>@</w:t>
      </w:r>
      <w:r w:rsidRPr="00B73CF2">
        <w:rPr>
          <w:szCs w:val="28"/>
          <w:lang w:val="en-US"/>
        </w:rPr>
        <w:t>tatar</w:t>
      </w:r>
      <w:r w:rsidRPr="00B73CF2">
        <w:rPr>
          <w:szCs w:val="28"/>
        </w:rPr>
        <w:t>.</w:t>
      </w:r>
      <w:r w:rsidRPr="00B73CF2">
        <w:rPr>
          <w:szCs w:val="28"/>
          <w:lang w:val="en-US"/>
        </w:rPr>
        <w:t>ru</w:t>
      </w:r>
      <w:r w:rsidRPr="00B73CF2">
        <w:rPr>
          <w:szCs w:val="28"/>
        </w:rPr>
        <w:t>.</w:t>
      </w:r>
    </w:p>
    <w:p w:rsidR="00DF1427" w:rsidRPr="00B73CF2" w:rsidRDefault="00DF1427" w:rsidP="00DF1427">
      <w:pPr>
        <w:autoSpaceDN w:val="0"/>
        <w:spacing w:line="288" w:lineRule="auto"/>
        <w:ind w:firstLine="709"/>
        <w:jc w:val="both"/>
        <w:rPr>
          <w:szCs w:val="28"/>
        </w:rPr>
      </w:pPr>
      <w:r w:rsidRPr="00B73CF2">
        <w:rPr>
          <w:szCs w:val="28"/>
        </w:rPr>
        <w:t>Проект также размещен на официальном портале Республики Татарстан в подразделе «Антикоррупционная экспертиза» по адресу:</w:t>
      </w:r>
    </w:p>
    <w:p w:rsidR="006A4BA0" w:rsidRPr="00DF1427" w:rsidRDefault="00061C79" w:rsidP="00DF1427">
      <w:pPr>
        <w:autoSpaceDE w:val="0"/>
        <w:autoSpaceDN w:val="0"/>
        <w:adjustRightInd w:val="0"/>
        <w:spacing w:line="288" w:lineRule="auto"/>
        <w:jc w:val="center"/>
        <w:outlineLvl w:val="0"/>
        <w:rPr>
          <w:szCs w:val="28"/>
        </w:rPr>
      </w:pPr>
      <w:hyperlink r:id="rId8" w:history="1">
        <w:r w:rsidR="00DF1427" w:rsidRPr="00B73CF2">
          <w:rPr>
            <w:color w:val="0000FF"/>
            <w:szCs w:val="28"/>
            <w:u w:val="single"/>
          </w:rPr>
          <w:t>http://anticorruption.tatarstan.ru/rus/anticorruption/expertise/list/kazan.htm</w:t>
        </w:r>
      </w:hyperlink>
    </w:p>
    <w:p w:rsidR="00F43893" w:rsidRPr="00856819" w:rsidRDefault="00F43893" w:rsidP="00DF1427">
      <w:pPr>
        <w:widowControl/>
        <w:spacing w:line="264" w:lineRule="auto"/>
        <w:rPr>
          <w:b/>
          <w:color w:val="000000"/>
          <w:sz w:val="26"/>
          <w:szCs w:val="26"/>
        </w:rPr>
      </w:pPr>
    </w:p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9"/>
      </w:tblGrid>
      <w:tr w:rsidR="00995534" w:rsidRPr="00E26991" w:rsidTr="00F80B13">
        <w:trPr>
          <w:trHeight w:val="2289"/>
          <w:jc w:val="center"/>
        </w:trPr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E1C81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О внесении изменений </w:t>
            </w:r>
          </w:p>
          <w:p w:rsidR="003E1C81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в постановление Исполнительного </w:t>
            </w:r>
          </w:p>
          <w:p w:rsidR="00FC4C32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комитета г.Казани </w:t>
            </w:r>
            <w:r w:rsidR="00FC4C32" w:rsidRPr="00E26991">
              <w:rPr>
                <w:b/>
                <w:color w:val="000000"/>
                <w:sz w:val="26"/>
                <w:szCs w:val="26"/>
              </w:rPr>
              <w:t xml:space="preserve">от 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1</w:t>
            </w:r>
            <w:r w:rsidR="00A06A4C">
              <w:rPr>
                <w:b/>
                <w:color w:val="000000"/>
                <w:sz w:val="26"/>
                <w:szCs w:val="26"/>
              </w:rPr>
              <w:t>0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.0</w:t>
            </w:r>
            <w:r w:rsidR="00A06A4C">
              <w:rPr>
                <w:b/>
                <w:color w:val="000000"/>
                <w:sz w:val="26"/>
                <w:szCs w:val="26"/>
              </w:rPr>
              <w:t>1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.20</w:t>
            </w:r>
            <w:r w:rsidR="00A06A4C">
              <w:rPr>
                <w:b/>
                <w:color w:val="000000"/>
                <w:sz w:val="26"/>
                <w:szCs w:val="26"/>
              </w:rPr>
              <w:t>25</w:t>
            </w:r>
            <w:r w:rsidR="00FC4C32" w:rsidRPr="00E26991">
              <w:rPr>
                <w:b/>
                <w:color w:val="000000"/>
                <w:sz w:val="26"/>
                <w:szCs w:val="26"/>
              </w:rPr>
              <w:t xml:space="preserve"> №</w:t>
            </w:r>
            <w:r w:rsidR="00A06A4C">
              <w:rPr>
                <w:b/>
                <w:color w:val="000000"/>
                <w:sz w:val="26"/>
                <w:szCs w:val="26"/>
              </w:rPr>
              <w:t>15</w:t>
            </w:r>
          </w:p>
          <w:p w:rsidR="0099646D" w:rsidRPr="00E26991" w:rsidRDefault="0099646D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«Об утверждении муниципальной программы </w:t>
            </w:r>
          </w:p>
          <w:p w:rsidR="0099646D" w:rsidRPr="00E26991" w:rsidRDefault="00F80B13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«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Осуществление полномочий в области градостроительной деятельности на территории города Казани на 20</w:t>
            </w:r>
            <w:r w:rsidR="00A06A4C">
              <w:rPr>
                <w:b/>
                <w:color w:val="000000"/>
                <w:sz w:val="26"/>
                <w:szCs w:val="26"/>
              </w:rPr>
              <w:t>25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339D2" w:rsidRPr="00E26991">
              <w:rPr>
                <w:b/>
                <w:color w:val="000000"/>
                <w:sz w:val="26"/>
                <w:szCs w:val="26"/>
              </w:rPr>
              <w:t>–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E26991" w:rsidRPr="00E26991">
              <w:rPr>
                <w:b/>
                <w:color w:val="000000"/>
                <w:sz w:val="26"/>
                <w:szCs w:val="26"/>
              </w:rPr>
              <w:t>20</w:t>
            </w:r>
            <w:r w:rsidR="00A06A4C">
              <w:rPr>
                <w:b/>
                <w:color w:val="000000"/>
                <w:sz w:val="26"/>
                <w:szCs w:val="26"/>
              </w:rPr>
              <w:t>27</w:t>
            </w:r>
            <w:r w:rsidR="00E26991"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годы</w:t>
            </w:r>
            <w:r>
              <w:rPr>
                <w:b/>
                <w:color w:val="000000"/>
                <w:sz w:val="26"/>
                <w:szCs w:val="26"/>
              </w:rPr>
              <w:t>»</w:t>
            </w:r>
          </w:p>
          <w:p w:rsidR="0099646D" w:rsidRPr="00E26991" w:rsidRDefault="0099646D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507A7" w:rsidRPr="00E26991" w:rsidRDefault="00E7268D" w:rsidP="00516330">
      <w:pPr>
        <w:widowControl/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color w:val="000000"/>
          <w:sz w:val="26"/>
          <w:szCs w:val="26"/>
        </w:rPr>
        <w:t xml:space="preserve">В целях </w:t>
      </w:r>
      <w:r w:rsidR="00864747" w:rsidRPr="00E26991">
        <w:rPr>
          <w:color w:val="000000"/>
          <w:sz w:val="26"/>
          <w:szCs w:val="26"/>
        </w:rPr>
        <w:t xml:space="preserve">обеспечения соблюдения требований действующего законодательства и нормативов в сфере градостроительной деятельности на территории </w:t>
      </w:r>
      <w:r w:rsidR="00C339D2" w:rsidRPr="00E26991">
        <w:rPr>
          <w:color w:val="000000"/>
          <w:sz w:val="26"/>
          <w:szCs w:val="26"/>
        </w:rPr>
        <w:t>г.</w:t>
      </w:r>
      <w:r w:rsidR="00864747" w:rsidRPr="00E26991">
        <w:rPr>
          <w:color w:val="000000"/>
          <w:sz w:val="26"/>
          <w:szCs w:val="26"/>
        </w:rPr>
        <w:t>Казани и в соответствии с Порядком разработки, реализации и оценки эффективности муниципальных программ г.Казани, утвержденн</w:t>
      </w:r>
      <w:r w:rsidR="00C339D2" w:rsidRPr="00E26991">
        <w:rPr>
          <w:color w:val="000000"/>
          <w:sz w:val="26"/>
          <w:szCs w:val="26"/>
        </w:rPr>
        <w:t>ы</w:t>
      </w:r>
      <w:r w:rsidR="00864747" w:rsidRPr="00E26991">
        <w:rPr>
          <w:color w:val="000000"/>
          <w:sz w:val="26"/>
          <w:szCs w:val="26"/>
        </w:rPr>
        <w:t>м постановлением Исполнительного комитета г.Казани от 08.08.2014 №4720</w:t>
      </w:r>
      <w:r w:rsidR="00C339D2" w:rsidRPr="00E26991">
        <w:rPr>
          <w:color w:val="000000"/>
          <w:sz w:val="26"/>
          <w:szCs w:val="26"/>
        </w:rPr>
        <w:t>,</w:t>
      </w:r>
      <w:r w:rsidR="00864747" w:rsidRPr="00E26991">
        <w:rPr>
          <w:color w:val="000000"/>
          <w:sz w:val="26"/>
          <w:szCs w:val="26"/>
        </w:rPr>
        <w:t xml:space="preserve"> </w:t>
      </w:r>
      <w:r w:rsidRPr="00E26991">
        <w:rPr>
          <w:b/>
          <w:color w:val="000000"/>
          <w:sz w:val="26"/>
          <w:szCs w:val="26"/>
        </w:rPr>
        <w:t>постановляю</w:t>
      </w:r>
      <w:r w:rsidR="00A00903" w:rsidRPr="00E26991">
        <w:rPr>
          <w:color w:val="000000"/>
          <w:sz w:val="26"/>
          <w:szCs w:val="26"/>
        </w:rPr>
        <w:t>:</w:t>
      </w:r>
    </w:p>
    <w:p w:rsidR="0089665D" w:rsidRPr="00E26991" w:rsidRDefault="0089665D" w:rsidP="00516330">
      <w:pPr>
        <w:widowControl/>
        <w:numPr>
          <w:ilvl w:val="0"/>
          <w:numId w:val="2"/>
        </w:numPr>
        <w:spacing w:line="264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E26991">
        <w:rPr>
          <w:color w:val="000000"/>
          <w:sz w:val="26"/>
          <w:szCs w:val="26"/>
        </w:rPr>
        <w:t xml:space="preserve">Внести в </w:t>
      </w:r>
      <w:r w:rsidR="00516330">
        <w:rPr>
          <w:color w:val="000000"/>
          <w:sz w:val="26"/>
          <w:szCs w:val="26"/>
        </w:rPr>
        <w:t xml:space="preserve">приложение к </w:t>
      </w:r>
      <w:r w:rsidRPr="00E26991">
        <w:rPr>
          <w:color w:val="000000"/>
          <w:sz w:val="26"/>
          <w:szCs w:val="26"/>
        </w:rPr>
        <w:t>постановлени</w:t>
      </w:r>
      <w:r w:rsidR="00516330">
        <w:rPr>
          <w:color w:val="000000"/>
          <w:sz w:val="26"/>
          <w:szCs w:val="26"/>
        </w:rPr>
        <w:t>ю</w:t>
      </w:r>
      <w:r w:rsidRPr="00E26991">
        <w:rPr>
          <w:color w:val="000000"/>
          <w:sz w:val="26"/>
          <w:szCs w:val="26"/>
        </w:rPr>
        <w:t xml:space="preserve"> Исполнительного комитета г.Казани от</w:t>
      </w:r>
      <w:r w:rsidR="00C339D2" w:rsidRPr="00E26991">
        <w:rPr>
          <w:color w:val="000000"/>
          <w:sz w:val="26"/>
          <w:szCs w:val="26"/>
        </w:rPr>
        <w:t> </w:t>
      </w:r>
      <w:r w:rsidR="00864747" w:rsidRPr="00E26991">
        <w:rPr>
          <w:color w:val="000000"/>
          <w:sz w:val="26"/>
          <w:szCs w:val="26"/>
        </w:rPr>
        <w:t>1</w:t>
      </w:r>
      <w:r w:rsidR="00A06A4C">
        <w:rPr>
          <w:color w:val="000000"/>
          <w:sz w:val="26"/>
          <w:szCs w:val="26"/>
        </w:rPr>
        <w:t>0</w:t>
      </w:r>
      <w:r w:rsidR="00864747" w:rsidRPr="00E26991">
        <w:rPr>
          <w:color w:val="000000"/>
          <w:sz w:val="26"/>
          <w:szCs w:val="26"/>
        </w:rPr>
        <w:t>.0</w:t>
      </w:r>
      <w:r w:rsidR="00A06A4C">
        <w:rPr>
          <w:color w:val="000000"/>
          <w:sz w:val="26"/>
          <w:szCs w:val="26"/>
        </w:rPr>
        <w:t>1</w:t>
      </w:r>
      <w:r w:rsidR="00864747" w:rsidRPr="00E26991">
        <w:rPr>
          <w:color w:val="000000"/>
          <w:sz w:val="26"/>
          <w:szCs w:val="26"/>
        </w:rPr>
        <w:t>.20</w:t>
      </w:r>
      <w:r w:rsidR="00A06A4C">
        <w:rPr>
          <w:color w:val="000000"/>
          <w:sz w:val="26"/>
          <w:szCs w:val="26"/>
        </w:rPr>
        <w:t>25</w:t>
      </w:r>
      <w:r w:rsidRPr="00E26991">
        <w:rPr>
          <w:color w:val="000000"/>
          <w:sz w:val="26"/>
          <w:szCs w:val="26"/>
        </w:rPr>
        <w:t xml:space="preserve"> №</w:t>
      </w:r>
      <w:r w:rsidR="00F80B13">
        <w:rPr>
          <w:color w:val="000000"/>
          <w:sz w:val="26"/>
          <w:szCs w:val="26"/>
        </w:rPr>
        <w:t>15</w:t>
      </w:r>
      <w:r w:rsidRPr="00E26991">
        <w:rPr>
          <w:color w:val="000000"/>
          <w:sz w:val="26"/>
          <w:szCs w:val="26"/>
        </w:rPr>
        <w:t xml:space="preserve"> «Об утверждении муниципальной программы “</w:t>
      </w:r>
      <w:r w:rsidR="00864747" w:rsidRPr="00E26991">
        <w:rPr>
          <w:color w:val="000000"/>
          <w:sz w:val="26"/>
          <w:szCs w:val="26"/>
        </w:rPr>
        <w:t>Осуществление полномочий в области градостроительной деятельности на территории города Казани на 20</w:t>
      </w:r>
      <w:r w:rsidR="00F80B13">
        <w:rPr>
          <w:color w:val="000000"/>
          <w:sz w:val="26"/>
          <w:szCs w:val="26"/>
        </w:rPr>
        <w:t>25</w:t>
      </w:r>
      <w:r w:rsidR="00864747" w:rsidRPr="00E26991">
        <w:rPr>
          <w:color w:val="000000"/>
          <w:sz w:val="26"/>
          <w:szCs w:val="26"/>
        </w:rPr>
        <w:t xml:space="preserve"> </w:t>
      </w:r>
      <w:r w:rsidR="00C339D2" w:rsidRPr="00E26991">
        <w:rPr>
          <w:color w:val="000000"/>
          <w:sz w:val="26"/>
          <w:szCs w:val="26"/>
        </w:rPr>
        <w:t>–</w:t>
      </w:r>
      <w:r w:rsidR="00864747" w:rsidRPr="00E26991">
        <w:rPr>
          <w:color w:val="000000"/>
          <w:sz w:val="26"/>
          <w:szCs w:val="26"/>
        </w:rPr>
        <w:t xml:space="preserve"> </w:t>
      </w:r>
      <w:r w:rsidR="00027BDF" w:rsidRPr="00E26991">
        <w:rPr>
          <w:color w:val="000000"/>
          <w:sz w:val="26"/>
          <w:szCs w:val="26"/>
        </w:rPr>
        <w:t>202</w:t>
      </w:r>
      <w:r w:rsidR="00F80B13">
        <w:rPr>
          <w:color w:val="000000"/>
          <w:sz w:val="26"/>
          <w:szCs w:val="26"/>
        </w:rPr>
        <w:t>7</w:t>
      </w:r>
      <w:r w:rsidR="00027BDF" w:rsidRPr="00E26991">
        <w:rPr>
          <w:color w:val="000000"/>
          <w:sz w:val="26"/>
          <w:szCs w:val="26"/>
        </w:rPr>
        <w:t xml:space="preserve"> </w:t>
      </w:r>
      <w:r w:rsidR="00864747" w:rsidRPr="00E26991">
        <w:rPr>
          <w:color w:val="000000"/>
          <w:sz w:val="26"/>
          <w:szCs w:val="26"/>
        </w:rPr>
        <w:t>годы</w:t>
      </w:r>
      <w:r w:rsidRPr="00E26991">
        <w:rPr>
          <w:color w:val="000000"/>
          <w:sz w:val="26"/>
          <w:szCs w:val="26"/>
        </w:rPr>
        <w:t>» следующие изменения:</w:t>
      </w:r>
    </w:p>
    <w:p w:rsidR="00F23720" w:rsidRPr="00E26991" w:rsidRDefault="0089665D" w:rsidP="00856819">
      <w:pPr>
        <w:widowControl/>
        <w:numPr>
          <w:ilvl w:val="1"/>
          <w:numId w:val="2"/>
        </w:numPr>
        <w:autoSpaceDE w:val="0"/>
        <w:autoSpaceDN w:val="0"/>
        <w:adjustRightInd w:val="0"/>
        <w:spacing w:line="264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E26991">
        <w:rPr>
          <w:rFonts w:eastAsia="Calibri"/>
          <w:sz w:val="26"/>
          <w:szCs w:val="26"/>
        </w:rPr>
        <w:t xml:space="preserve">в паспорте </w:t>
      </w:r>
      <w:r w:rsidR="006000C3" w:rsidRPr="00E26991">
        <w:rPr>
          <w:rFonts w:eastAsia="Calibri"/>
          <w:sz w:val="26"/>
          <w:szCs w:val="26"/>
        </w:rPr>
        <w:t>муниципальной программы</w:t>
      </w:r>
      <w:r w:rsidR="00E26991" w:rsidRPr="00E26991">
        <w:rPr>
          <w:rFonts w:eastAsia="Calibri"/>
          <w:sz w:val="26"/>
          <w:szCs w:val="26"/>
        </w:rPr>
        <w:t xml:space="preserve"> </w:t>
      </w:r>
      <w:r w:rsidR="00511CC3" w:rsidRPr="00E26991">
        <w:rPr>
          <w:rFonts w:eastAsia="Calibri"/>
          <w:sz w:val="26"/>
          <w:szCs w:val="26"/>
        </w:rPr>
        <w:t>строку «</w:t>
      </w:r>
      <w:r w:rsidR="00135506" w:rsidRPr="00E26991">
        <w:rPr>
          <w:rFonts w:eastAsia="Calibri"/>
          <w:sz w:val="26"/>
          <w:szCs w:val="26"/>
        </w:rPr>
        <w:t>Объем</w:t>
      </w:r>
      <w:r w:rsidR="006D2489" w:rsidRPr="00E26991">
        <w:rPr>
          <w:rFonts w:eastAsia="Calibri"/>
          <w:sz w:val="26"/>
          <w:szCs w:val="26"/>
        </w:rPr>
        <w:t xml:space="preserve"> финансирования Программы с </w:t>
      </w:r>
      <w:r w:rsidR="00135506" w:rsidRPr="00E26991">
        <w:rPr>
          <w:rFonts w:eastAsia="Calibri"/>
          <w:sz w:val="26"/>
          <w:szCs w:val="26"/>
        </w:rPr>
        <w:t>разбивкой</w:t>
      </w:r>
      <w:r w:rsidR="006D2489" w:rsidRPr="00E26991">
        <w:rPr>
          <w:rFonts w:eastAsia="Calibri"/>
          <w:sz w:val="26"/>
          <w:szCs w:val="26"/>
        </w:rPr>
        <w:t xml:space="preserve"> по го</w:t>
      </w:r>
      <w:r w:rsidR="00511CC3" w:rsidRPr="00E26991">
        <w:rPr>
          <w:rFonts w:eastAsia="Calibri"/>
          <w:sz w:val="26"/>
          <w:szCs w:val="26"/>
        </w:rPr>
        <w:t>дам и источникам»</w:t>
      </w:r>
      <w:r w:rsidR="006D2489" w:rsidRPr="00E26991">
        <w:rPr>
          <w:rFonts w:eastAsia="Calibri"/>
          <w:sz w:val="26"/>
          <w:szCs w:val="26"/>
        </w:rPr>
        <w:t xml:space="preserve">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1238"/>
        <w:gridCol w:w="1228"/>
        <w:gridCol w:w="2460"/>
        <w:gridCol w:w="3003"/>
      </w:tblGrid>
      <w:tr w:rsidR="00722988" w:rsidRPr="009B3B6B" w:rsidTr="0030381C">
        <w:trPr>
          <w:trHeight w:val="347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2988" w:rsidRPr="007D5E3B" w:rsidRDefault="007A6CB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«</w:t>
            </w:r>
            <w:r w:rsidR="00722988" w:rsidRPr="007D5E3B">
              <w:rPr>
                <w:color w:val="000000"/>
                <w:sz w:val="20"/>
              </w:rPr>
              <w:t>Объем финансирования Программы с разбивкой по годам и источникам</w:t>
            </w: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 xml:space="preserve">Общий объем финансирования Программы составляет </w:t>
            </w:r>
            <w:r w:rsidR="004255F6" w:rsidRPr="007D5E3B">
              <w:rPr>
                <w:sz w:val="20"/>
              </w:rPr>
              <w:t>1</w:t>
            </w:r>
            <w:r w:rsidR="00F80B13">
              <w:rPr>
                <w:sz w:val="20"/>
              </w:rPr>
              <w:t>33</w:t>
            </w:r>
            <w:r w:rsidR="00154C1F">
              <w:rPr>
                <w:sz w:val="20"/>
              </w:rPr>
              <w:t> 147,69</w:t>
            </w:r>
            <w:r w:rsidR="00321688" w:rsidRPr="007D5E3B">
              <w:rPr>
                <w:sz w:val="20"/>
              </w:rPr>
              <w:t xml:space="preserve"> </w:t>
            </w:r>
            <w:r w:rsidRPr="007D5E3B">
              <w:rPr>
                <w:sz w:val="20"/>
              </w:rPr>
              <w:t>тыс.</w:t>
            </w:r>
            <w:r w:rsidRPr="007D5E3B">
              <w:rPr>
                <w:color w:val="000000"/>
                <w:sz w:val="20"/>
              </w:rPr>
              <w:t> рублей</w:t>
            </w:r>
          </w:p>
        </w:tc>
      </w:tr>
      <w:tr w:rsidR="00722988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Год</w:t>
            </w:r>
          </w:p>
        </w:tc>
        <w:tc>
          <w:tcPr>
            <w:tcW w:w="3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Объем средств, тыс. рублей</w:t>
            </w:r>
          </w:p>
        </w:tc>
      </w:tr>
      <w:tr w:rsidR="00722988" w:rsidRPr="009B3B6B" w:rsidTr="0030381C">
        <w:trPr>
          <w:trHeight w:val="105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Муниципальный бюджет г.Казани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Внебюджетные источники</w:t>
            </w:r>
          </w:p>
        </w:tc>
      </w:tr>
      <w:tr w:rsidR="0030381C" w:rsidRPr="009B3B6B" w:rsidTr="0030381C">
        <w:trPr>
          <w:trHeight w:val="207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A06A4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202</w:t>
            </w:r>
            <w:r w:rsidR="00A06A4C">
              <w:rPr>
                <w:color w:val="000000"/>
                <w:sz w:val="20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  <w:r w:rsidR="00154C1F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  <w:r w:rsidR="00154C1F">
              <w:rPr>
                <w:sz w:val="20"/>
              </w:rPr>
              <w:t>18,4</w:t>
            </w:r>
            <w:r>
              <w:rPr>
                <w:sz w:val="20"/>
              </w:rPr>
              <w:t>9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61 2</w:t>
            </w:r>
            <w:r w:rsidR="00154C1F">
              <w:rPr>
                <w:sz w:val="20"/>
              </w:rPr>
              <w:t>1</w:t>
            </w:r>
            <w:r>
              <w:rPr>
                <w:sz w:val="20"/>
              </w:rPr>
              <w:t>8,</w:t>
            </w:r>
            <w:r w:rsidR="00154C1F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–</w:t>
            </w:r>
          </w:p>
        </w:tc>
      </w:tr>
      <w:tr w:rsidR="0030381C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A06A4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202</w:t>
            </w:r>
            <w:r w:rsidR="00A06A4C">
              <w:rPr>
                <w:color w:val="000000"/>
                <w:sz w:val="20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507B07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–</w:t>
            </w:r>
          </w:p>
        </w:tc>
      </w:tr>
      <w:tr w:rsidR="0030381C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A06A4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202</w:t>
            </w:r>
            <w:r w:rsidR="00A06A4C">
              <w:rPr>
                <w:color w:val="000000"/>
                <w:sz w:val="20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3C5C7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35 854,00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3C5C7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B86106">
              <w:rPr>
                <w:sz w:val="20"/>
              </w:rPr>
              <w:t xml:space="preserve"> </w:t>
            </w:r>
            <w:r>
              <w:rPr>
                <w:sz w:val="20"/>
              </w:rPr>
              <w:t>854,00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 w:rsidRPr="007D5E3B">
              <w:rPr>
                <w:color w:val="000000"/>
                <w:sz w:val="20"/>
                <w:lang w:val="en-US"/>
              </w:rPr>
              <w:t>–</w:t>
            </w:r>
          </w:p>
        </w:tc>
      </w:tr>
      <w:tr w:rsidR="0030381C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8C5051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8C5051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–</w:t>
            </w:r>
          </w:p>
        </w:tc>
      </w:tr>
      <w:tr w:rsidR="00722988" w:rsidRPr="009B3B6B" w:rsidTr="0030381C">
        <w:trPr>
          <w:trHeight w:val="523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</w:t>
            </w:r>
          </w:p>
        </w:tc>
      </w:tr>
    </w:tbl>
    <w:p w:rsidR="00F23720" w:rsidRPr="00E26991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</w:p>
    <w:p w:rsidR="00A940D6" w:rsidRPr="00E26991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pacing w:val="4"/>
          <w:sz w:val="26"/>
          <w:szCs w:val="26"/>
        </w:rPr>
      </w:pPr>
      <w:r w:rsidRPr="00E26991">
        <w:rPr>
          <w:rFonts w:eastAsia="Calibri"/>
          <w:spacing w:val="4"/>
          <w:sz w:val="26"/>
          <w:szCs w:val="26"/>
        </w:rPr>
        <w:lastRenderedPageBreak/>
        <w:t>1.</w:t>
      </w:r>
      <w:r w:rsidR="00E26991" w:rsidRPr="00E26991">
        <w:rPr>
          <w:rFonts w:eastAsia="Calibri"/>
          <w:spacing w:val="4"/>
          <w:sz w:val="26"/>
          <w:szCs w:val="26"/>
        </w:rPr>
        <w:t>2.</w:t>
      </w:r>
      <w:r w:rsidR="00BC4034" w:rsidRPr="00E26991">
        <w:rPr>
          <w:rFonts w:eastAsia="Calibri"/>
          <w:spacing w:val="4"/>
          <w:sz w:val="26"/>
          <w:szCs w:val="26"/>
        </w:rPr>
        <w:t xml:space="preserve"> </w:t>
      </w:r>
      <w:r w:rsidR="00F63FA7" w:rsidRPr="00E26991">
        <w:rPr>
          <w:rFonts w:eastAsia="Calibri"/>
          <w:spacing w:val="4"/>
          <w:sz w:val="26"/>
          <w:szCs w:val="26"/>
        </w:rPr>
        <w:t xml:space="preserve">в разделе </w:t>
      </w:r>
      <w:r w:rsidR="00F63FA7" w:rsidRPr="00E26991">
        <w:rPr>
          <w:rFonts w:eastAsia="Calibri"/>
          <w:spacing w:val="4"/>
          <w:sz w:val="26"/>
          <w:szCs w:val="26"/>
          <w:lang w:val="en-US"/>
        </w:rPr>
        <w:t>III</w:t>
      </w:r>
      <w:r w:rsidR="00F63FA7" w:rsidRPr="00E26991">
        <w:rPr>
          <w:rFonts w:eastAsia="Calibri"/>
          <w:spacing w:val="4"/>
          <w:sz w:val="26"/>
          <w:szCs w:val="26"/>
        </w:rPr>
        <w:t xml:space="preserve"> </w:t>
      </w:r>
      <w:r w:rsidR="00BC4034" w:rsidRPr="00E26991">
        <w:rPr>
          <w:rFonts w:eastAsia="Calibri"/>
          <w:spacing w:val="4"/>
          <w:sz w:val="26"/>
          <w:szCs w:val="26"/>
        </w:rPr>
        <w:t xml:space="preserve">абзац </w:t>
      </w:r>
      <w:r w:rsidR="00F63FA7" w:rsidRPr="00E26991">
        <w:rPr>
          <w:rFonts w:eastAsia="Calibri"/>
          <w:spacing w:val="4"/>
          <w:sz w:val="26"/>
          <w:szCs w:val="26"/>
        </w:rPr>
        <w:t xml:space="preserve">первый и таблицу изложить в </w:t>
      </w:r>
      <w:r w:rsidR="00BC4034" w:rsidRPr="00E26991">
        <w:rPr>
          <w:rFonts w:eastAsia="Calibri"/>
          <w:spacing w:val="4"/>
          <w:sz w:val="26"/>
          <w:szCs w:val="26"/>
        </w:rPr>
        <w:t xml:space="preserve">следующей </w:t>
      </w:r>
      <w:r w:rsidR="00F63FA7" w:rsidRPr="00E26991">
        <w:rPr>
          <w:rFonts w:eastAsia="Calibri"/>
          <w:spacing w:val="4"/>
          <w:sz w:val="26"/>
          <w:szCs w:val="26"/>
        </w:rPr>
        <w:t>редакции:</w:t>
      </w:r>
    </w:p>
    <w:p w:rsidR="00511CC3" w:rsidRPr="00E26991" w:rsidRDefault="00511CC3" w:rsidP="00E26991">
      <w:pPr>
        <w:keepNext/>
        <w:autoSpaceDE w:val="0"/>
        <w:autoSpaceDN w:val="0"/>
        <w:adjustRightInd w:val="0"/>
        <w:spacing w:before="100" w:beforeAutospacing="1" w:after="100" w:afterAutospacing="1" w:line="264" w:lineRule="auto"/>
        <w:ind w:firstLine="709"/>
        <w:contextualSpacing/>
        <w:jc w:val="both"/>
        <w:rPr>
          <w:sz w:val="26"/>
          <w:szCs w:val="26"/>
        </w:rPr>
      </w:pPr>
      <w:r w:rsidRPr="00E26991">
        <w:rPr>
          <w:sz w:val="26"/>
          <w:szCs w:val="26"/>
        </w:rPr>
        <w:t>«Программ</w:t>
      </w:r>
      <w:r w:rsidR="002B5C0F" w:rsidRPr="00E26991">
        <w:rPr>
          <w:sz w:val="26"/>
          <w:szCs w:val="26"/>
        </w:rPr>
        <w:t xml:space="preserve">а финансируется за счет средств </w:t>
      </w:r>
      <w:r w:rsidRPr="00E26991">
        <w:rPr>
          <w:sz w:val="26"/>
          <w:szCs w:val="26"/>
        </w:rPr>
        <w:t xml:space="preserve">бюджета муниципального образования города Казани. Общий объем финансирования составляет                                     </w:t>
      </w:r>
      <w:r w:rsidR="00837135">
        <w:rPr>
          <w:sz w:val="24"/>
          <w:szCs w:val="24"/>
        </w:rPr>
        <w:t>1</w:t>
      </w:r>
      <w:r w:rsidR="00F80B13">
        <w:rPr>
          <w:sz w:val="24"/>
          <w:szCs w:val="24"/>
        </w:rPr>
        <w:t>33</w:t>
      </w:r>
      <w:r w:rsidR="00154C1F">
        <w:rPr>
          <w:sz w:val="24"/>
          <w:szCs w:val="24"/>
        </w:rPr>
        <w:t> 147,69</w:t>
      </w:r>
      <w:r w:rsidR="00321688">
        <w:rPr>
          <w:sz w:val="24"/>
          <w:szCs w:val="24"/>
        </w:rPr>
        <w:t xml:space="preserve"> </w:t>
      </w:r>
      <w:r w:rsidRPr="00E26991">
        <w:rPr>
          <w:sz w:val="26"/>
          <w:szCs w:val="26"/>
        </w:rPr>
        <w:t>тыс. рублей, в том числе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2775"/>
        <w:gridCol w:w="3147"/>
        <w:gridCol w:w="2454"/>
      </w:tblGrid>
      <w:tr w:rsidR="00511CC3" w:rsidRPr="00814276" w:rsidTr="000A3F9E">
        <w:tc>
          <w:tcPr>
            <w:tcW w:w="7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Год</w:t>
            </w:r>
          </w:p>
        </w:tc>
        <w:tc>
          <w:tcPr>
            <w:tcW w:w="4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Объем средств, тыс. рублей</w:t>
            </w:r>
          </w:p>
        </w:tc>
      </w:tr>
      <w:tr w:rsidR="00511CC3" w:rsidRPr="00814276" w:rsidTr="000A3F9E">
        <w:tc>
          <w:tcPr>
            <w:tcW w:w="75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Всего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Муниципальный бюджет г.Казани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EA" w:rsidRPr="007D5E3B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0"/>
                <w:szCs w:val="24"/>
                <w:lang w:val="en-US"/>
              </w:rPr>
            </w:pPr>
            <w:r w:rsidRPr="007D5E3B">
              <w:rPr>
                <w:b/>
                <w:sz w:val="20"/>
                <w:szCs w:val="24"/>
              </w:rPr>
              <w:t xml:space="preserve">Внебюджетные </w:t>
            </w:r>
          </w:p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источники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5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  <w:r w:rsidR="00154C1F">
              <w:rPr>
                <w:sz w:val="20"/>
              </w:rPr>
              <w:t> 218,49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61 2</w:t>
            </w:r>
            <w:r w:rsidR="00154C1F">
              <w:rPr>
                <w:sz w:val="20"/>
              </w:rPr>
              <w:t>1</w:t>
            </w:r>
            <w:r>
              <w:rPr>
                <w:sz w:val="20"/>
              </w:rPr>
              <w:t>8,</w:t>
            </w:r>
            <w:r w:rsidR="00154C1F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–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6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–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7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35 854,00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B86106">
              <w:rPr>
                <w:sz w:val="20"/>
              </w:rPr>
              <w:t xml:space="preserve"> </w:t>
            </w:r>
            <w:r>
              <w:rPr>
                <w:sz w:val="20"/>
              </w:rPr>
              <w:t>854,00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  <w:lang w:val="en-US"/>
              </w:rPr>
            </w:pPr>
            <w:r w:rsidRPr="007D5E3B">
              <w:rPr>
                <w:sz w:val="20"/>
                <w:szCs w:val="24"/>
                <w:lang w:val="en-US"/>
              </w:rPr>
              <w:t>–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ИТОГО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8C5051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8C5051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–</w:t>
            </w:r>
          </w:p>
        </w:tc>
      </w:tr>
    </w:tbl>
    <w:p w:rsidR="00417FC4" w:rsidRPr="00E26991" w:rsidRDefault="00417FC4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1F65D6" w:rsidRPr="00E26991" w:rsidRDefault="00D82ED7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E26991">
        <w:rPr>
          <w:rFonts w:eastAsia="Calibri"/>
          <w:sz w:val="26"/>
          <w:szCs w:val="26"/>
        </w:rPr>
        <w:t>1.</w:t>
      </w:r>
      <w:r w:rsidR="00587953" w:rsidRPr="00E26991">
        <w:rPr>
          <w:rFonts w:eastAsia="Calibri"/>
          <w:sz w:val="26"/>
          <w:szCs w:val="26"/>
        </w:rPr>
        <w:t>3</w:t>
      </w:r>
      <w:r w:rsidRPr="00E26991">
        <w:rPr>
          <w:rFonts w:eastAsia="Calibri"/>
          <w:sz w:val="26"/>
          <w:szCs w:val="26"/>
        </w:rPr>
        <w:t>.</w:t>
      </w:r>
      <w:r w:rsidR="00BC4034" w:rsidRPr="00E26991">
        <w:rPr>
          <w:rFonts w:eastAsia="Calibri"/>
          <w:sz w:val="26"/>
          <w:szCs w:val="26"/>
        </w:rPr>
        <w:t xml:space="preserve"> </w:t>
      </w:r>
      <w:r w:rsidR="001F65D6" w:rsidRPr="00E26991">
        <w:rPr>
          <w:rFonts w:eastAsia="Calibri"/>
          <w:sz w:val="26"/>
          <w:szCs w:val="26"/>
        </w:rPr>
        <w:t xml:space="preserve">приложение №1 к </w:t>
      </w:r>
      <w:r w:rsidR="00BC4034" w:rsidRPr="00E26991">
        <w:rPr>
          <w:rFonts w:eastAsia="Calibri"/>
          <w:sz w:val="26"/>
          <w:szCs w:val="26"/>
        </w:rPr>
        <w:t xml:space="preserve">программе </w:t>
      </w:r>
      <w:r w:rsidR="001F65D6" w:rsidRPr="00E26991">
        <w:rPr>
          <w:rFonts w:eastAsia="Calibri"/>
          <w:sz w:val="26"/>
          <w:szCs w:val="26"/>
        </w:rPr>
        <w:t xml:space="preserve">изложить в редакции согласно </w:t>
      </w:r>
      <w:r w:rsidR="00F80B13" w:rsidRPr="00E26991">
        <w:rPr>
          <w:rFonts w:eastAsia="Calibri"/>
          <w:sz w:val="26"/>
          <w:szCs w:val="26"/>
        </w:rPr>
        <w:t>приложению,</w:t>
      </w:r>
      <w:r w:rsidR="0065674A" w:rsidRPr="00E26991">
        <w:rPr>
          <w:rFonts w:eastAsia="Calibri"/>
          <w:sz w:val="26"/>
          <w:szCs w:val="26"/>
        </w:rPr>
        <w:t xml:space="preserve"> к настоящему постановлению</w:t>
      </w:r>
      <w:r w:rsidR="007D3595">
        <w:rPr>
          <w:rFonts w:eastAsia="Calibri"/>
          <w:sz w:val="26"/>
          <w:szCs w:val="26"/>
        </w:rPr>
        <w:t>.</w:t>
      </w:r>
    </w:p>
    <w:p w:rsidR="00075838" w:rsidRDefault="007F6AA5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E26991">
        <w:rPr>
          <w:sz w:val="26"/>
          <w:szCs w:val="26"/>
        </w:rPr>
        <w:t xml:space="preserve">2. </w:t>
      </w:r>
      <w:r w:rsidR="00075838" w:rsidRPr="00E26991">
        <w:rPr>
          <w:sz w:val="26"/>
          <w:szCs w:val="26"/>
        </w:rPr>
        <w:t xml:space="preserve">Опубликовать настоящее постановление в </w:t>
      </w:r>
      <w:r w:rsidR="00814276">
        <w:rPr>
          <w:sz w:val="26"/>
          <w:szCs w:val="26"/>
        </w:rPr>
        <w:t>сетевом издании «Муниципальные правовые акты и иная официальная информация» (</w:t>
      </w:r>
      <w:hyperlink r:id="rId9" w:history="1">
        <w:r w:rsidR="00814276" w:rsidRPr="005329EC">
          <w:rPr>
            <w:rStyle w:val="af"/>
            <w:sz w:val="26"/>
            <w:szCs w:val="26"/>
            <w:lang w:val="en-US"/>
          </w:rPr>
          <w:t>www</w:t>
        </w:r>
        <w:r w:rsidR="00814276" w:rsidRPr="007D5E3B">
          <w:rPr>
            <w:rStyle w:val="af"/>
          </w:rPr>
          <w:t>.</w:t>
        </w:r>
        <w:r w:rsidR="00814276" w:rsidRPr="005329EC">
          <w:rPr>
            <w:rStyle w:val="af"/>
            <w:sz w:val="26"/>
            <w:szCs w:val="26"/>
            <w:lang w:val="en-US"/>
          </w:rPr>
          <w:t>docskzn</w:t>
        </w:r>
        <w:r w:rsidR="00814276" w:rsidRPr="007D5E3B">
          <w:rPr>
            <w:rStyle w:val="af"/>
          </w:rPr>
          <w:t>.</w:t>
        </w:r>
        <w:r w:rsidR="00814276" w:rsidRPr="005329EC">
          <w:rPr>
            <w:rStyle w:val="af"/>
            <w:sz w:val="26"/>
            <w:szCs w:val="26"/>
            <w:lang w:val="en-US"/>
          </w:rPr>
          <w:t>ru</w:t>
        </w:r>
      </w:hyperlink>
      <w:r w:rsidR="00814276" w:rsidRPr="007D5E3B">
        <w:rPr>
          <w:sz w:val="26"/>
          <w:szCs w:val="26"/>
        </w:rPr>
        <w:t>)</w:t>
      </w:r>
      <w:r w:rsidR="00814276">
        <w:rPr>
          <w:sz w:val="26"/>
          <w:szCs w:val="26"/>
        </w:rPr>
        <w:t xml:space="preserve"> и </w:t>
      </w:r>
      <w:r w:rsidR="00075838" w:rsidRPr="00E26991">
        <w:rPr>
          <w:sz w:val="26"/>
          <w:szCs w:val="26"/>
        </w:rPr>
        <w:t xml:space="preserve">разместить </w:t>
      </w:r>
      <w:r w:rsidR="00814276">
        <w:rPr>
          <w:sz w:val="26"/>
          <w:szCs w:val="26"/>
        </w:rPr>
        <w:t xml:space="preserve">его </w:t>
      </w:r>
      <w:r w:rsidR="00075838" w:rsidRPr="00E26991">
        <w:rPr>
          <w:sz w:val="26"/>
          <w:szCs w:val="26"/>
        </w:rPr>
        <w:t>на официальном портале органов местного самоуправления города Казани (</w:t>
      </w:r>
      <w:hyperlink r:id="rId10" w:history="1"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www</w:t>
        </w:r>
        <w:r w:rsidR="007A6CB8" w:rsidRPr="00E26991">
          <w:rPr>
            <w:rStyle w:val="af"/>
            <w:color w:val="auto"/>
            <w:sz w:val="26"/>
            <w:szCs w:val="26"/>
            <w:u w:val="none"/>
          </w:rPr>
          <w:t>.</w:t>
        </w:r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kzn</w:t>
        </w:r>
        <w:r w:rsidR="007A6CB8" w:rsidRPr="00E26991">
          <w:rPr>
            <w:rStyle w:val="af"/>
            <w:color w:val="auto"/>
            <w:sz w:val="26"/>
            <w:szCs w:val="26"/>
            <w:u w:val="none"/>
          </w:rPr>
          <w:t>.</w:t>
        </w:r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</w:hyperlink>
      <w:r w:rsidR="00075838" w:rsidRPr="00E26991">
        <w:rPr>
          <w:sz w:val="26"/>
          <w:szCs w:val="26"/>
        </w:rPr>
        <w:t>)</w:t>
      </w:r>
      <w:r w:rsidR="00814276">
        <w:rPr>
          <w:sz w:val="26"/>
          <w:szCs w:val="26"/>
        </w:rPr>
        <w:t xml:space="preserve"> и на официальном портале правовой информации Республики Татарстан </w:t>
      </w:r>
      <w:r w:rsidR="00814276" w:rsidRPr="007D5E3B">
        <w:rPr>
          <w:sz w:val="26"/>
          <w:szCs w:val="26"/>
        </w:rPr>
        <w:t>(</w:t>
      </w:r>
      <w:hyperlink r:id="rId11" w:history="1">
        <w:r w:rsidR="008C5051" w:rsidRPr="00E71877">
          <w:rPr>
            <w:rStyle w:val="af"/>
            <w:sz w:val="26"/>
            <w:szCs w:val="26"/>
            <w:lang w:val="en-US"/>
          </w:rPr>
          <w:t>www</w:t>
        </w:r>
        <w:r w:rsidR="008C5051" w:rsidRPr="00E71877">
          <w:rPr>
            <w:rStyle w:val="af"/>
            <w:sz w:val="26"/>
            <w:szCs w:val="26"/>
          </w:rPr>
          <w:t>.</w:t>
        </w:r>
        <w:r w:rsidR="008C5051" w:rsidRPr="00E71877">
          <w:rPr>
            <w:rStyle w:val="af"/>
            <w:sz w:val="26"/>
            <w:szCs w:val="26"/>
            <w:lang w:val="en-US"/>
          </w:rPr>
          <w:t>pravo</w:t>
        </w:r>
        <w:r w:rsidR="008C5051" w:rsidRPr="00E71877">
          <w:rPr>
            <w:rStyle w:val="af"/>
            <w:sz w:val="26"/>
            <w:szCs w:val="26"/>
          </w:rPr>
          <w:t>.</w:t>
        </w:r>
        <w:r w:rsidR="008C5051" w:rsidRPr="00E71877">
          <w:rPr>
            <w:rStyle w:val="af"/>
            <w:sz w:val="26"/>
            <w:szCs w:val="26"/>
            <w:lang w:val="en-US"/>
          </w:rPr>
          <w:t>tatarstan</w:t>
        </w:r>
        <w:r w:rsidR="008C5051" w:rsidRPr="00E71877">
          <w:rPr>
            <w:rStyle w:val="af"/>
            <w:sz w:val="26"/>
            <w:szCs w:val="26"/>
          </w:rPr>
          <w:t>.</w:t>
        </w:r>
        <w:r w:rsidR="008C5051" w:rsidRPr="00E71877">
          <w:rPr>
            <w:rStyle w:val="af"/>
            <w:sz w:val="26"/>
            <w:szCs w:val="26"/>
            <w:lang w:val="en-US"/>
          </w:rPr>
          <w:t>ru</w:t>
        </w:r>
      </w:hyperlink>
      <w:r w:rsidR="00814276" w:rsidRPr="007D5E3B">
        <w:rPr>
          <w:sz w:val="26"/>
          <w:szCs w:val="26"/>
        </w:rPr>
        <w:t>)</w:t>
      </w:r>
      <w:r w:rsidR="00814276">
        <w:rPr>
          <w:sz w:val="26"/>
          <w:szCs w:val="26"/>
        </w:rPr>
        <w:t>.</w:t>
      </w:r>
    </w:p>
    <w:p w:rsidR="004E129B" w:rsidRPr="00E26991" w:rsidRDefault="00260936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sz w:val="26"/>
          <w:szCs w:val="26"/>
        </w:rPr>
        <w:t xml:space="preserve">3. </w:t>
      </w:r>
      <w:r w:rsidR="00587953" w:rsidRPr="00E26991">
        <w:rPr>
          <w:sz w:val="26"/>
          <w:szCs w:val="26"/>
        </w:rPr>
        <w:t>Контроль за исполнением настоящего постановления возложить на первого заместителя Руководителя Исполнительного комитета г.Казани А.Р.Нигматзянова.</w:t>
      </w:r>
      <w:r w:rsidRPr="00E26991">
        <w:rPr>
          <w:color w:val="000000"/>
          <w:sz w:val="26"/>
          <w:szCs w:val="26"/>
        </w:rPr>
        <w:t xml:space="preserve"> </w:t>
      </w:r>
      <w:r w:rsidR="00365CC5" w:rsidRPr="00E26991">
        <w:rPr>
          <w:b/>
          <w:color w:val="000000"/>
          <w:sz w:val="26"/>
          <w:szCs w:val="26"/>
        </w:rPr>
        <w:t xml:space="preserve">      </w:t>
      </w:r>
    </w:p>
    <w:p w:rsidR="006232A3" w:rsidRPr="00E26991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 xml:space="preserve">                          </w:t>
      </w:r>
    </w:p>
    <w:p w:rsidR="006B3214" w:rsidRPr="00E26991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 xml:space="preserve">              </w:t>
      </w:r>
      <w:r w:rsidR="007F6AA5" w:rsidRPr="00E26991">
        <w:rPr>
          <w:b/>
          <w:color w:val="000000"/>
          <w:sz w:val="26"/>
          <w:szCs w:val="26"/>
        </w:rPr>
        <w:t xml:space="preserve">  </w:t>
      </w:r>
    </w:p>
    <w:p w:rsidR="0016397B" w:rsidRPr="00E26991" w:rsidRDefault="00924310" w:rsidP="00E26991">
      <w:pPr>
        <w:widowControl/>
        <w:spacing w:line="264" w:lineRule="auto"/>
        <w:contextualSpacing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>Руководител</w:t>
      </w:r>
      <w:r w:rsidR="00E26991" w:rsidRPr="00E26991">
        <w:rPr>
          <w:b/>
          <w:color w:val="000000"/>
          <w:sz w:val="26"/>
          <w:szCs w:val="26"/>
        </w:rPr>
        <w:t>ь</w:t>
      </w:r>
      <w:r w:rsidR="0011709C" w:rsidRPr="00E26991">
        <w:rPr>
          <w:b/>
          <w:color w:val="000000"/>
          <w:sz w:val="26"/>
          <w:szCs w:val="26"/>
        </w:rPr>
        <w:tab/>
        <w:t xml:space="preserve"> </w:t>
      </w:r>
      <w:r w:rsidRPr="00E26991">
        <w:rPr>
          <w:b/>
          <w:color w:val="000000"/>
          <w:sz w:val="26"/>
          <w:szCs w:val="26"/>
        </w:rPr>
        <w:t xml:space="preserve">                                  </w:t>
      </w:r>
      <w:r w:rsidR="00E26991" w:rsidRPr="00E26991">
        <w:rPr>
          <w:b/>
          <w:color w:val="000000"/>
          <w:sz w:val="26"/>
          <w:szCs w:val="26"/>
        </w:rPr>
        <w:t xml:space="preserve">                                                 </w:t>
      </w:r>
      <w:r w:rsidR="00E26991">
        <w:rPr>
          <w:b/>
          <w:color w:val="000000"/>
          <w:sz w:val="26"/>
          <w:szCs w:val="26"/>
        </w:rPr>
        <w:t xml:space="preserve">        </w:t>
      </w:r>
      <w:r w:rsidR="00E26991" w:rsidRPr="00E26991">
        <w:rPr>
          <w:b/>
          <w:color w:val="000000"/>
          <w:sz w:val="26"/>
          <w:szCs w:val="26"/>
        </w:rPr>
        <w:t>Р.Г.Гафаров</w:t>
      </w:r>
    </w:p>
    <w:sectPr w:rsidR="0016397B" w:rsidRPr="00E26991" w:rsidSect="009F38C9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79" w:rsidRDefault="00061C79" w:rsidP="00A038AD">
      <w:r>
        <w:separator/>
      </w:r>
    </w:p>
  </w:endnote>
  <w:endnote w:type="continuationSeparator" w:id="0">
    <w:p w:rsidR="00061C79" w:rsidRDefault="00061C79" w:rsidP="00A0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79" w:rsidRDefault="00061C79" w:rsidP="00A038AD">
      <w:r>
        <w:separator/>
      </w:r>
    </w:p>
  </w:footnote>
  <w:footnote w:type="continuationSeparator" w:id="0">
    <w:p w:rsidR="00061C79" w:rsidRDefault="00061C79" w:rsidP="00A0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C" w:rsidRDefault="00EA36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20DC" w:rsidRPr="007420DC">
      <w:rPr>
        <w:noProof/>
        <w:lang w:val="ru-RU"/>
      </w:rPr>
      <w:t>2</w:t>
    </w:r>
    <w:r>
      <w:fldChar w:fldCharType="end"/>
    </w:r>
  </w:p>
  <w:p w:rsidR="00EA36DC" w:rsidRDefault="00EA36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D2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DBC21C8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2A43621"/>
    <w:multiLevelType w:val="multilevel"/>
    <w:tmpl w:val="BEC2B3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2FB32E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4" w15:restartNumberingAfterBreak="0">
    <w:nsid w:val="549A59E4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5636258E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6" w15:restartNumberingAfterBreak="0">
    <w:nsid w:val="5672126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AF41B3D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719105F3"/>
    <w:multiLevelType w:val="hybridMultilevel"/>
    <w:tmpl w:val="327C3300"/>
    <w:lvl w:ilvl="0" w:tplc="54A010D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D6690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79476EA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85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2379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174"/>
    <w:rsid w:val="00017548"/>
    <w:rsid w:val="0001791A"/>
    <w:rsid w:val="0002005B"/>
    <w:rsid w:val="00021C51"/>
    <w:rsid w:val="00021F98"/>
    <w:rsid w:val="0002366B"/>
    <w:rsid w:val="00023AC8"/>
    <w:rsid w:val="00023CD8"/>
    <w:rsid w:val="000244E1"/>
    <w:rsid w:val="000246AE"/>
    <w:rsid w:val="00025754"/>
    <w:rsid w:val="00026217"/>
    <w:rsid w:val="00027BDF"/>
    <w:rsid w:val="00031545"/>
    <w:rsid w:val="000323B5"/>
    <w:rsid w:val="00032686"/>
    <w:rsid w:val="0003269F"/>
    <w:rsid w:val="0003364C"/>
    <w:rsid w:val="00033D0B"/>
    <w:rsid w:val="00033EC1"/>
    <w:rsid w:val="00033ECC"/>
    <w:rsid w:val="000343FD"/>
    <w:rsid w:val="00035009"/>
    <w:rsid w:val="000366AD"/>
    <w:rsid w:val="00036F19"/>
    <w:rsid w:val="000373EA"/>
    <w:rsid w:val="000407F1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D42"/>
    <w:rsid w:val="00052EEC"/>
    <w:rsid w:val="00052EF3"/>
    <w:rsid w:val="000548A1"/>
    <w:rsid w:val="00054A21"/>
    <w:rsid w:val="00054AA0"/>
    <w:rsid w:val="00054B97"/>
    <w:rsid w:val="00054C49"/>
    <w:rsid w:val="000551C8"/>
    <w:rsid w:val="000558F0"/>
    <w:rsid w:val="00056C6C"/>
    <w:rsid w:val="00060073"/>
    <w:rsid w:val="000608B3"/>
    <w:rsid w:val="000608F3"/>
    <w:rsid w:val="00061135"/>
    <w:rsid w:val="000617C0"/>
    <w:rsid w:val="00061C79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38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BA"/>
    <w:rsid w:val="000919DB"/>
    <w:rsid w:val="00092471"/>
    <w:rsid w:val="00092F5F"/>
    <w:rsid w:val="00093091"/>
    <w:rsid w:val="00093A38"/>
    <w:rsid w:val="00094070"/>
    <w:rsid w:val="000940AA"/>
    <w:rsid w:val="000943A8"/>
    <w:rsid w:val="0009476D"/>
    <w:rsid w:val="00094838"/>
    <w:rsid w:val="00095DA6"/>
    <w:rsid w:val="00096867"/>
    <w:rsid w:val="00096D6A"/>
    <w:rsid w:val="000971A3"/>
    <w:rsid w:val="0009725B"/>
    <w:rsid w:val="0009794D"/>
    <w:rsid w:val="000A0D6D"/>
    <w:rsid w:val="000A2A02"/>
    <w:rsid w:val="000A30E7"/>
    <w:rsid w:val="000A346A"/>
    <w:rsid w:val="000A3957"/>
    <w:rsid w:val="000A3B41"/>
    <w:rsid w:val="000A3D9E"/>
    <w:rsid w:val="000A3F9E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178"/>
    <w:rsid w:val="000A7D42"/>
    <w:rsid w:val="000B03F5"/>
    <w:rsid w:val="000B06A8"/>
    <w:rsid w:val="000B1157"/>
    <w:rsid w:val="000B11FD"/>
    <w:rsid w:val="000B20DB"/>
    <w:rsid w:val="000B22ED"/>
    <w:rsid w:val="000B2DBA"/>
    <w:rsid w:val="000B3350"/>
    <w:rsid w:val="000B4171"/>
    <w:rsid w:val="000B4236"/>
    <w:rsid w:val="000B476F"/>
    <w:rsid w:val="000B49F2"/>
    <w:rsid w:val="000B4E99"/>
    <w:rsid w:val="000B60E9"/>
    <w:rsid w:val="000B7644"/>
    <w:rsid w:val="000C0363"/>
    <w:rsid w:val="000C0572"/>
    <w:rsid w:val="000C101B"/>
    <w:rsid w:val="000C181D"/>
    <w:rsid w:val="000C183D"/>
    <w:rsid w:val="000C35BC"/>
    <w:rsid w:val="000C4466"/>
    <w:rsid w:val="000C4E49"/>
    <w:rsid w:val="000C50CF"/>
    <w:rsid w:val="000C530A"/>
    <w:rsid w:val="000C5785"/>
    <w:rsid w:val="000C594E"/>
    <w:rsid w:val="000C5D89"/>
    <w:rsid w:val="000C62D8"/>
    <w:rsid w:val="000C673D"/>
    <w:rsid w:val="000C77EC"/>
    <w:rsid w:val="000C7D0B"/>
    <w:rsid w:val="000D048F"/>
    <w:rsid w:val="000D0C35"/>
    <w:rsid w:val="000D1E69"/>
    <w:rsid w:val="000D2087"/>
    <w:rsid w:val="000D2795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18D"/>
    <w:rsid w:val="000F439D"/>
    <w:rsid w:val="000F4759"/>
    <w:rsid w:val="000F4CBE"/>
    <w:rsid w:val="000F51B7"/>
    <w:rsid w:val="000F5CFE"/>
    <w:rsid w:val="000F6301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2249"/>
    <w:rsid w:val="001124D5"/>
    <w:rsid w:val="00112FAF"/>
    <w:rsid w:val="00113686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09C"/>
    <w:rsid w:val="001174BF"/>
    <w:rsid w:val="00117B8A"/>
    <w:rsid w:val="00120AA4"/>
    <w:rsid w:val="00121AF7"/>
    <w:rsid w:val="0012306C"/>
    <w:rsid w:val="001237A9"/>
    <w:rsid w:val="00123831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52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06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35E2"/>
    <w:rsid w:val="001456A9"/>
    <w:rsid w:val="001458B4"/>
    <w:rsid w:val="00146079"/>
    <w:rsid w:val="00147002"/>
    <w:rsid w:val="0015014A"/>
    <w:rsid w:val="001506ED"/>
    <w:rsid w:val="0015156E"/>
    <w:rsid w:val="001520F1"/>
    <w:rsid w:val="001522E0"/>
    <w:rsid w:val="00152458"/>
    <w:rsid w:val="00152976"/>
    <w:rsid w:val="00152DA8"/>
    <w:rsid w:val="00153799"/>
    <w:rsid w:val="00154553"/>
    <w:rsid w:val="00154A57"/>
    <w:rsid w:val="00154C1F"/>
    <w:rsid w:val="00155166"/>
    <w:rsid w:val="001553B4"/>
    <w:rsid w:val="00155BB5"/>
    <w:rsid w:val="00155DE0"/>
    <w:rsid w:val="0015633B"/>
    <w:rsid w:val="001573BF"/>
    <w:rsid w:val="00160337"/>
    <w:rsid w:val="00160587"/>
    <w:rsid w:val="00161669"/>
    <w:rsid w:val="001619C1"/>
    <w:rsid w:val="00161C7D"/>
    <w:rsid w:val="001620B0"/>
    <w:rsid w:val="001622A6"/>
    <w:rsid w:val="0016262F"/>
    <w:rsid w:val="00162735"/>
    <w:rsid w:val="00163521"/>
    <w:rsid w:val="0016397B"/>
    <w:rsid w:val="00164180"/>
    <w:rsid w:val="001643B2"/>
    <w:rsid w:val="00164A04"/>
    <w:rsid w:val="00164E9F"/>
    <w:rsid w:val="001667DE"/>
    <w:rsid w:val="001671CF"/>
    <w:rsid w:val="001672DC"/>
    <w:rsid w:val="00167A57"/>
    <w:rsid w:val="0017079A"/>
    <w:rsid w:val="00170924"/>
    <w:rsid w:val="00170C44"/>
    <w:rsid w:val="00171182"/>
    <w:rsid w:val="00171AC7"/>
    <w:rsid w:val="00172999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4C1"/>
    <w:rsid w:val="001926DA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93F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19C7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906"/>
    <w:rsid w:val="001C3C83"/>
    <w:rsid w:val="001C4645"/>
    <w:rsid w:val="001C475E"/>
    <w:rsid w:val="001C48D2"/>
    <w:rsid w:val="001C54C9"/>
    <w:rsid w:val="001C56A4"/>
    <w:rsid w:val="001C611D"/>
    <w:rsid w:val="001C68B4"/>
    <w:rsid w:val="001C697F"/>
    <w:rsid w:val="001C6E2E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023"/>
    <w:rsid w:val="001E3325"/>
    <w:rsid w:val="001E33EB"/>
    <w:rsid w:val="001E39FA"/>
    <w:rsid w:val="001E3C16"/>
    <w:rsid w:val="001E3D72"/>
    <w:rsid w:val="001E4D10"/>
    <w:rsid w:val="001E4DBF"/>
    <w:rsid w:val="001E53E2"/>
    <w:rsid w:val="001E5463"/>
    <w:rsid w:val="001E554F"/>
    <w:rsid w:val="001E5A08"/>
    <w:rsid w:val="001E5C4D"/>
    <w:rsid w:val="001E652A"/>
    <w:rsid w:val="001E724B"/>
    <w:rsid w:val="001E7483"/>
    <w:rsid w:val="001F17CB"/>
    <w:rsid w:val="001F1B8A"/>
    <w:rsid w:val="001F1C8F"/>
    <w:rsid w:val="001F2F6A"/>
    <w:rsid w:val="001F3073"/>
    <w:rsid w:val="001F3947"/>
    <w:rsid w:val="001F50F5"/>
    <w:rsid w:val="001F5512"/>
    <w:rsid w:val="001F6086"/>
    <w:rsid w:val="001F65D6"/>
    <w:rsid w:val="00200698"/>
    <w:rsid w:val="00200B10"/>
    <w:rsid w:val="002015B7"/>
    <w:rsid w:val="00202026"/>
    <w:rsid w:val="00203A1B"/>
    <w:rsid w:val="00203C71"/>
    <w:rsid w:val="00204525"/>
    <w:rsid w:val="00204CC9"/>
    <w:rsid w:val="0020548B"/>
    <w:rsid w:val="00206352"/>
    <w:rsid w:val="002063CF"/>
    <w:rsid w:val="00206EF5"/>
    <w:rsid w:val="00207048"/>
    <w:rsid w:val="00207F27"/>
    <w:rsid w:val="0021018A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07"/>
    <w:rsid w:val="00222DC8"/>
    <w:rsid w:val="00222FF1"/>
    <w:rsid w:val="00223CE6"/>
    <w:rsid w:val="00223E51"/>
    <w:rsid w:val="002243BB"/>
    <w:rsid w:val="002243FE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27843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433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0BA"/>
    <w:rsid w:val="00260936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354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830"/>
    <w:rsid w:val="00275A56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07B"/>
    <w:rsid w:val="00287246"/>
    <w:rsid w:val="00291473"/>
    <w:rsid w:val="002922AB"/>
    <w:rsid w:val="00292863"/>
    <w:rsid w:val="00293112"/>
    <w:rsid w:val="00293367"/>
    <w:rsid w:val="00293FA7"/>
    <w:rsid w:val="002946BC"/>
    <w:rsid w:val="00294DA6"/>
    <w:rsid w:val="002952A6"/>
    <w:rsid w:val="00295BB2"/>
    <w:rsid w:val="00295EBD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4C73"/>
    <w:rsid w:val="002A5508"/>
    <w:rsid w:val="002A6696"/>
    <w:rsid w:val="002A66C7"/>
    <w:rsid w:val="002A6B1D"/>
    <w:rsid w:val="002A7348"/>
    <w:rsid w:val="002A795D"/>
    <w:rsid w:val="002B037C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C0F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2B8A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FA1"/>
    <w:rsid w:val="003032EA"/>
    <w:rsid w:val="00303709"/>
    <w:rsid w:val="0030381C"/>
    <w:rsid w:val="00303D79"/>
    <w:rsid w:val="00303F06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175B"/>
    <w:rsid w:val="00311C9C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1688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2CB2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53"/>
    <w:rsid w:val="00347F91"/>
    <w:rsid w:val="003503D4"/>
    <w:rsid w:val="0035064A"/>
    <w:rsid w:val="003507A7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60780"/>
    <w:rsid w:val="00361E0F"/>
    <w:rsid w:val="00361F43"/>
    <w:rsid w:val="00361FE6"/>
    <w:rsid w:val="003623A0"/>
    <w:rsid w:val="00362AB9"/>
    <w:rsid w:val="00362F58"/>
    <w:rsid w:val="00363315"/>
    <w:rsid w:val="00363B48"/>
    <w:rsid w:val="00365CC5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561"/>
    <w:rsid w:val="003919C8"/>
    <w:rsid w:val="00391E65"/>
    <w:rsid w:val="003934BD"/>
    <w:rsid w:val="00393512"/>
    <w:rsid w:val="00393706"/>
    <w:rsid w:val="00394191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DEE"/>
    <w:rsid w:val="003A6E0F"/>
    <w:rsid w:val="003B01B8"/>
    <w:rsid w:val="003B1546"/>
    <w:rsid w:val="003B216F"/>
    <w:rsid w:val="003B28AB"/>
    <w:rsid w:val="003B385E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016"/>
    <w:rsid w:val="003C5205"/>
    <w:rsid w:val="003C5C7E"/>
    <w:rsid w:val="003C69D6"/>
    <w:rsid w:val="003C71CB"/>
    <w:rsid w:val="003D04DE"/>
    <w:rsid w:val="003D068E"/>
    <w:rsid w:val="003D0972"/>
    <w:rsid w:val="003D1E06"/>
    <w:rsid w:val="003D3009"/>
    <w:rsid w:val="003D30A8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1C81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7C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2A89"/>
    <w:rsid w:val="00404016"/>
    <w:rsid w:val="00405888"/>
    <w:rsid w:val="00406620"/>
    <w:rsid w:val="004079CA"/>
    <w:rsid w:val="00407D14"/>
    <w:rsid w:val="00407F65"/>
    <w:rsid w:val="00410564"/>
    <w:rsid w:val="00410959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179A9"/>
    <w:rsid w:val="00417FC4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55F6"/>
    <w:rsid w:val="00426034"/>
    <w:rsid w:val="00426373"/>
    <w:rsid w:val="00426A6F"/>
    <w:rsid w:val="00427A60"/>
    <w:rsid w:val="004302A7"/>
    <w:rsid w:val="0043216A"/>
    <w:rsid w:val="004323A2"/>
    <w:rsid w:val="004324B4"/>
    <w:rsid w:val="00433182"/>
    <w:rsid w:val="004335A7"/>
    <w:rsid w:val="00433CC4"/>
    <w:rsid w:val="00433DB5"/>
    <w:rsid w:val="0043534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385C"/>
    <w:rsid w:val="004444EB"/>
    <w:rsid w:val="004447F4"/>
    <w:rsid w:val="00444E2E"/>
    <w:rsid w:val="00445AD9"/>
    <w:rsid w:val="00445DFB"/>
    <w:rsid w:val="004461FE"/>
    <w:rsid w:val="004464C6"/>
    <w:rsid w:val="00446500"/>
    <w:rsid w:val="004468AF"/>
    <w:rsid w:val="004476D1"/>
    <w:rsid w:val="00447962"/>
    <w:rsid w:val="00450706"/>
    <w:rsid w:val="00450E9E"/>
    <w:rsid w:val="0045172F"/>
    <w:rsid w:val="004519CB"/>
    <w:rsid w:val="004521A2"/>
    <w:rsid w:val="00452259"/>
    <w:rsid w:val="0045279C"/>
    <w:rsid w:val="00455308"/>
    <w:rsid w:val="004556B1"/>
    <w:rsid w:val="004558C5"/>
    <w:rsid w:val="00455C68"/>
    <w:rsid w:val="00455D16"/>
    <w:rsid w:val="00456A8F"/>
    <w:rsid w:val="00457C9F"/>
    <w:rsid w:val="00460BA6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67E0C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6F0"/>
    <w:rsid w:val="00477B5B"/>
    <w:rsid w:val="00480559"/>
    <w:rsid w:val="00480B53"/>
    <w:rsid w:val="00480E83"/>
    <w:rsid w:val="00481011"/>
    <w:rsid w:val="0048104F"/>
    <w:rsid w:val="004822EB"/>
    <w:rsid w:val="00482C8A"/>
    <w:rsid w:val="004841C2"/>
    <w:rsid w:val="00484216"/>
    <w:rsid w:val="0048439D"/>
    <w:rsid w:val="004855F2"/>
    <w:rsid w:val="00485C01"/>
    <w:rsid w:val="00485E35"/>
    <w:rsid w:val="00486689"/>
    <w:rsid w:val="00486A94"/>
    <w:rsid w:val="00486FCA"/>
    <w:rsid w:val="004912B4"/>
    <w:rsid w:val="00492620"/>
    <w:rsid w:val="004927F3"/>
    <w:rsid w:val="0049286D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201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947"/>
    <w:rsid w:val="004B3BCE"/>
    <w:rsid w:val="004B3BE1"/>
    <w:rsid w:val="004B3C9B"/>
    <w:rsid w:val="004B3F08"/>
    <w:rsid w:val="004B3FBE"/>
    <w:rsid w:val="004B41F9"/>
    <w:rsid w:val="004B42A7"/>
    <w:rsid w:val="004B5255"/>
    <w:rsid w:val="004B5EC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8C6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61C"/>
    <w:rsid w:val="004D466E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07EA"/>
    <w:rsid w:val="004E1020"/>
    <w:rsid w:val="004E129B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58FC"/>
    <w:rsid w:val="004F614E"/>
    <w:rsid w:val="004F62E7"/>
    <w:rsid w:val="004F64B1"/>
    <w:rsid w:val="004F6654"/>
    <w:rsid w:val="004F69A9"/>
    <w:rsid w:val="004F7AA4"/>
    <w:rsid w:val="004F7F14"/>
    <w:rsid w:val="0050154C"/>
    <w:rsid w:val="00503E35"/>
    <w:rsid w:val="00503FF7"/>
    <w:rsid w:val="00504CF4"/>
    <w:rsid w:val="00504DF6"/>
    <w:rsid w:val="00507250"/>
    <w:rsid w:val="005078CF"/>
    <w:rsid w:val="00507B07"/>
    <w:rsid w:val="00507F89"/>
    <w:rsid w:val="00510094"/>
    <w:rsid w:val="0051039A"/>
    <w:rsid w:val="00510C73"/>
    <w:rsid w:val="00511CC3"/>
    <w:rsid w:val="00512444"/>
    <w:rsid w:val="0051402E"/>
    <w:rsid w:val="005145F7"/>
    <w:rsid w:val="0051579A"/>
    <w:rsid w:val="00515F70"/>
    <w:rsid w:val="005160AE"/>
    <w:rsid w:val="00516330"/>
    <w:rsid w:val="00516DAB"/>
    <w:rsid w:val="00516E96"/>
    <w:rsid w:val="00517B8D"/>
    <w:rsid w:val="00517FD6"/>
    <w:rsid w:val="00520396"/>
    <w:rsid w:val="00520488"/>
    <w:rsid w:val="00520BFB"/>
    <w:rsid w:val="005219A1"/>
    <w:rsid w:val="00522B26"/>
    <w:rsid w:val="005237D2"/>
    <w:rsid w:val="005240B0"/>
    <w:rsid w:val="0052586A"/>
    <w:rsid w:val="00525A14"/>
    <w:rsid w:val="005268E1"/>
    <w:rsid w:val="005270BF"/>
    <w:rsid w:val="00527789"/>
    <w:rsid w:val="00527D74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2FEF"/>
    <w:rsid w:val="0053341E"/>
    <w:rsid w:val="00533C85"/>
    <w:rsid w:val="005351D3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2FF4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73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87953"/>
    <w:rsid w:val="0059117A"/>
    <w:rsid w:val="00591678"/>
    <w:rsid w:val="00591A9B"/>
    <w:rsid w:val="005923CE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01E"/>
    <w:rsid w:val="005A4A68"/>
    <w:rsid w:val="005A4F4E"/>
    <w:rsid w:val="005A516E"/>
    <w:rsid w:val="005A5A0A"/>
    <w:rsid w:val="005A6270"/>
    <w:rsid w:val="005A6307"/>
    <w:rsid w:val="005A7612"/>
    <w:rsid w:val="005A78ED"/>
    <w:rsid w:val="005B0180"/>
    <w:rsid w:val="005B091F"/>
    <w:rsid w:val="005B0B14"/>
    <w:rsid w:val="005B0CEA"/>
    <w:rsid w:val="005B24C1"/>
    <w:rsid w:val="005B27AC"/>
    <w:rsid w:val="005B2B28"/>
    <w:rsid w:val="005B33D5"/>
    <w:rsid w:val="005B36E3"/>
    <w:rsid w:val="005B4350"/>
    <w:rsid w:val="005B55BB"/>
    <w:rsid w:val="005B58B5"/>
    <w:rsid w:val="005B6813"/>
    <w:rsid w:val="005B6AAC"/>
    <w:rsid w:val="005B6F30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2DD0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14F"/>
    <w:rsid w:val="005F5248"/>
    <w:rsid w:val="005F53A5"/>
    <w:rsid w:val="005F612D"/>
    <w:rsid w:val="005F661B"/>
    <w:rsid w:val="005F70B6"/>
    <w:rsid w:val="005F7ADA"/>
    <w:rsid w:val="006000C3"/>
    <w:rsid w:val="00600378"/>
    <w:rsid w:val="006012D7"/>
    <w:rsid w:val="00601838"/>
    <w:rsid w:val="006027A6"/>
    <w:rsid w:val="00602A6B"/>
    <w:rsid w:val="0060344E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711"/>
    <w:rsid w:val="00614B3B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2A3"/>
    <w:rsid w:val="0062343E"/>
    <w:rsid w:val="006237DA"/>
    <w:rsid w:val="00624D77"/>
    <w:rsid w:val="00625459"/>
    <w:rsid w:val="00625562"/>
    <w:rsid w:val="00625600"/>
    <w:rsid w:val="00625726"/>
    <w:rsid w:val="00625C3F"/>
    <w:rsid w:val="006262D9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AC8"/>
    <w:rsid w:val="00641F39"/>
    <w:rsid w:val="006424A1"/>
    <w:rsid w:val="006433F0"/>
    <w:rsid w:val="00644B2B"/>
    <w:rsid w:val="00644B9D"/>
    <w:rsid w:val="00646231"/>
    <w:rsid w:val="006473A0"/>
    <w:rsid w:val="006478A3"/>
    <w:rsid w:val="006514C2"/>
    <w:rsid w:val="00651C0C"/>
    <w:rsid w:val="006524D0"/>
    <w:rsid w:val="00652508"/>
    <w:rsid w:val="00652C14"/>
    <w:rsid w:val="00653BCD"/>
    <w:rsid w:val="00653BEC"/>
    <w:rsid w:val="006546C2"/>
    <w:rsid w:val="006547D4"/>
    <w:rsid w:val="006551D7"/>
    <w:rsid w:val="006557C4"/>
    <w:rsid w:val="00655D3B"/>
    <w:rsid w:val="00656188"/>
    <w:rsid w:val="00656350"/>
    <w:rsid w:val="0065674A"/>
    <w:rsid w:val="00656C0E"/>
    <w:rsid w:val="0065796D"/>
    <w:rsid w:val="00660345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038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131B"/>
    <w:rsid w:val="006A13AC"/>
    <w:rsid w:val="006A1E1E"/>
    <w:rsid w:val="006A1E2F"/>
    <w:rsid w:val="006A2522"/>
    <w:rsid w:val="006A4774"/>
    <w:rsid w:val="006A4BA0"/>
    <w:rsid w:val="006A54C0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0838"/>
    <w:rsid w:val="006B3214"/>
    <w:rsid w:val="006B34AB"/>
    <w:rsid w:val="006B43C0"/>
    <w:rsid w:val="006B4FCD"/>
    <w:rsid w:val="006B4FDE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489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5CD"/>
    <w:rsid w:val="00701BC2"/>
    <w:rsid w:val="00703227"/>
    <w:rsid w:val="007034A2"/>
    <w:rsid w:val="0070391D"/>
    <w:rsid w:val="00704004"/>
    <w:rsid w:val="0070459E"/>
    <w:rsid w:val="007061E4"/>
    <w:rsid w:val="00706C11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3A39"/>
    <w:rsid w:val="00713D62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988"/>
    <w:rsid w:val="00722E43"/>
    <w:rsid w:val="00722F5D"/>
    <w:rsid w:val="007233FC"/>
    <w:rsid w:val="00723CCB"/>
    <w:rsid w:val="00724078"/>
    <w:rsid w:val="0072419B"/>
    <w:rsid w:val="00725225"/>
    <w:rsid w:val="00725552"/>
    <w:rsid w:val="00726065"/>
    <w:rsid w:val="007271F8"/>
    <w:rsid w:val="00727660"/>
    <w:rsid w:val="007279AA"/>
    <w:rsid w:val="00727DBB"/>
    <w:rsid w:val="00730C91"/>
    <w:rsid w:val="0073224E"/>
    <w:rsid w:val="0073237A"/>
    <w:rsid w:val="00732575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0DC"/>
    <w:rsid w:val="007423A2"/>
    <w:rsid w:val="0074354F"/>
    <w:rsid w:val="00744020"/>
    <w:rsid w:val="0074406F"/>
    <w:rsid w:val="00745893"/>
    <w:rsid w:val="00746216"/>
    <w:rsid w:val="00746AE8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819"/>
    <w:rsid w:val="00751A3D"/>
    <w:rsid w:val="00752812"/>
    <w:rsid w:val="007528AC"/>
    <w:rsid w:val="00752B78"/>
    <w:rsid w:val="0075357C"/>
    <w:rsid w:val="00753754"/>
    <w:rsid w:val="00754C19"/>
    <w:rsid w:val="00755A63"/>
    <w:rsid w:val="00756D34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171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40C0"/>
    <w:rsid w:val="007A5984"/>
    <w:rsid w:val="007A5DD8"/>
    <w:rsid w:val="007A672E"/>
    <w:rsid w:val="007A6CB8"/>
    <w:rsid w:val="007A7B98"/>
    <w:rsid w:val="007B0007"/>
    <w:rsid w:val="007B051A"/>
    <w:rsid w:val="007B05BB"/>
    <w:rsid w:val="007B0877"/>
    <w:rsid w:val="007B111E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AD1"/>
    <w:rsid w:val="007C4CD3"/>
    <w:rsid w:val="007C5E48"/>
    <w:rsid w:val="007C5F7A"/>
    <w:rsid w:val="007C616E"/>
    <w:rsid w:val="007C702A"/>
    <w:rsid w:val="007C74C0"/>
    <w:rsid w:val="007C7C99"/>
    <w:rsid w:val="007D11CA"/>
    <w:rsid w:val="007D1B33"/>
    <w:rsid w:val="007D2E50"/>
    <w:rsid w:val="007D3071"/>
    <w:rsid w:val="007D3595"/>
    <w:rsid w:val="007D42FE"/>
    <w:rsid w:val="007D4982"/>
    <w:rsid w:val="007D4E25"/>
    <w:rsid w:val="007D4E41"/>
    <w:rsid w:val="007D5E3B"/>
    <w:rsid w:val="007D5ECB"/>
    <w:rsid w:val="007D60CB"/>
    <w:rsid w:val="007D6102"/>
    <w:rsid w:val="007D63BD"/>
    <w:rsid w:val="007D7533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5AC0"/>
    <w:rsid w:val="007E5F0E"/>
    <w:rsid w:val="007E639F"/>
    <w:rsid w:val="007E74F9"/>
    <w:rsid w:val="007E7CC6"/>
    <w:rsid w:val="007E7E6F"/>
    <w:rsid w:val="007E7EB5"/>
    <w:rsid w:val="007F0338"/>
    <w:rsid w:val="007F0803"/>
    <w:rsid w:val="007F1F41"/>
    <w:rsid w:val="007F211C"/>
    <w:rsid w:val="007F3D50"/>
    <w:rsid w:val="007F40F7"/>
    <w:rsid w:val="007F52F1"/>
    <w:rsid w:val="007F5B19"/>
    <w:rsid w:val="007F63E7"/>
    <w:rsid w:val="007F6990"/>
    <w:rsid w:val="007F6AA5"/>
    <w:rsid w:val="007F717C"/>
    <w:rsid w:val="008004CB"/>
    <w:rsid w:val="00800628"/>
    <w:rsid w:val="008006B2"/>
    <w:rsid w:val="008007BC"/>
    <w:rsid w:val="00800AC2"/>
    <w:rsid w:val="00800E6E"/>
    <w:rsid w:val="00801864"/>
    <w:rsid w:val="00801B83"/>
    <w:rsid w:val="00801CCB"/>
    <w:rsid w:val="00802477"/>
    <w:rsid w:val="008028BE"/>
    <w:rsid w:val="00803E8E"/>
    <w:rsid w:val="00804A02"/>
    <w:rsid w:val="008050C9"/>
    <w:rsid w:val="008057BF"/>
    <w:rsid w:val="00806CFE"/>
    <w:rsid w:val="00806D3C"/>
    <w:rsid w:val="008075F7"/>
    <w:rsid w:val="00807B99"/>
    <w:rsid w:val="00810664"/>
    <w:rsid w:val="008106A2"/>
    <w:rsid w:val="00811BFF"/>
    <w:rsid w:val="00812854"/>
    <w:rsid w:val="0081409C"/>
    <w:rsid w:val="00814276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2BF"/>
    <w:rsid w:val="00833932"/>
    <w:rsid w:val="00833BB7"/>
    <w:rsid w:val="00834AA2"/>
    <w:rsid w:val="00835772"/>
    <w:rsid w:val="008370BD"/>
    <w:rsid w:val="00837135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47EDB"/>
    <w:rsid w:val="0085059D"/>
    <w:rsid w:val="008510DB"/>
    <w:rsid w:val="00851345"/>
    <w:rsid w:val="0085164E"/>
    <w:rsid w:val="008517E4"/>
    <w:rsid w:val="00853B22"/>
    <w:rsid w:val="0085434B"/>
    <w:rsid w:val="00855861"/>
    <w:rsid w:val="00855DA5"/>
    <w:rsid w:val="00856020"/>
    <w:rsid w:val="0085632C"/>
    <w:rsid w:val="00856819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747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5A2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690"/>
    <w:rsid w:val="00894912"/>
    <w:rsid w:val="00896242"/>
    <w:rsid w:val="00896328"/>
    <w:rsid w:val="008963D7"/>
    <w:rsid w:val="0089665D"/>
    <w:rsid w:val="00896CE9"/>
    <w:rsid w:val="00897233"/>
    <w:rsid w:val="00897CC6"/>
    <w:rsid w:val="00897F58"/>
    <w:rsid w:val="008A10CE"/>
    <w:rsid w:val="008A1122"/>
    <w:rsid w:val="008A1212"/>
    <w:rsid w:val="008A1897"/>
    <w:rsid w:val="008A1A4D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1F3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3808"/>
    <w:rsid w:val="008C3B52"/>
    <w:rsid w:val="008C4D7E"/>
    <w:rsid w:val="008C5051"/>
    <w:rsid w:val="008C5381"/>
    <w:rsid w:val="008C6E76"/>
    <w:rsid w:val="008C725D"/>
    <w:rsid w:val="008D0223"/>
    <w:rsid w:val="008D16AD"/>
    <w:rsid w:val="008D1E5E"/>
    <w:rsid w:val="008D25F5"/>
    <w:rsid w:val="008D3422"/>
    <w:rsid w:val="008D3EA9"/>
    <w:rsid w:val="008D49B3"/>
    <w:rsid w:val="008D5046"/>
    <w:rsid w:val="008D5C20"/>
    <w:rsid w:val="008D5C74"/>
    <w:rsid w:val="008D5DCB"/>
    <w:rsid w:val="008D5E4F"/>
    <w:rsid w:val="008D6D56"/>
    <w:rsid w:val="008D72C1"/>
    <w:rsid w:val="008D7DC9"/>
    <w:rsid w:val="008D7F2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AFF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61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2CE"/>
    <w:rsid w:val="009148A3"/>
    <w:rsid w:val="009152DC"/>
    <w:rsid w:val="0091542C"/>
    <w:rsid w:val="00915885"/>
    <w:rsid w:val="00915E89"/>
    <w:rsid w:val="00916A7C"/>
    <w:rsid w:val="009170BD"/>
    <w:rsid w:val="0091739C"/>
    <w:rsid w:val="00917487"/>
    <w:rsid w:val="0091759D"/>
    <w:rsid w:val="00917BCF"/>
    <w:rsid w:val="00917C27"/>
    <w:rsid w:val="00920E07"/>
    <w:rsid w:val="00920E4C"/>
    <w:rsid w:val="009218C9"/>
    <w:rsid w:val="00921C3A"/>
    <w:rsid w:val="00921D89"/>
    <w:rsid w:val="00921EA6"/>
    <w:rsid w:val="009220A9"/>
    <w:rsid w:val="00922151"/>
    <w:rsid w:val="0092289B"/>
    <w:rsid w:val="00922F44"/>
    <w:rsid w:val="009233F1"/>
    <w:rsid w:val="00923737"/>
    <w:rsid w:val="00923B76"/>
    <w:rsid w:val="009241D7"/>
    <w:rsid w:val="00924310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3E34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9D6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253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1BF"/>
    <w:rsid w:val="009872B1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534"/>
    <w:rsid w:val="0099566E"/>
    <w:rsid w:val="00995886"/>
    <w:rsid w:val="0099646D"/>
    <w:rsid w:val="0099689F"/>
    <w:rsid w:val="00996ED7"/>
    <w:rsid w:val="009970CC"/>
    <w:rsid w:val="009974F5"/>
    <w:rsid w:val="00997AAD"/>
    <w:rsid w:val="009A1FB7"/>
    <w:rsid w:val="009A3C29"/>
    <w:rsid w:val="009A40DE"/>
    <w:rsid w:val="009A482F"/>
    <w:rsid w:val="009A5470"/>
    <w:rsid w:val="009A5B2F"/>
    <w:rsid w:val="009A7293"/>
    <w:rsid w:val="009A7299"/>
    <w:rsid w:val="009A7AC9"/>
    <w:rsid w:val="009A7B68"/>
    <w:rsid w:val="009B01DC"/>
    <w:rsid w:val="009B0614"/>
    <w:rsid w:val="009B144E"/>
    <w:rsid w:val="009B1598"/>
    <w:rsid w:val="009B2075"/>
    <w:rsid w:val="009B38B2"/>
    <w:rsid w:val="009B3B6B"/>
    <w:rsid w:val="009B4087"/>
    <w:rsid w:val="009B4193"/>
    <w:rsid w:val="009B41AD"/>
    <w:rsid w:val="009B44D5"/>
    <w:rsid w:val="009B452E"/>
    <w:rsid w:val="009B50A0"/>
    <w:rsid w:val="009B5398"/>
    <w:rsid w:val="009B5583"/>
    <w:rsid w:val="009B592E"/>
    <w:rsid w:val="009B6427"/>
    <w:rsid w:val="009B6792"/>
    <w:rsid w:val="009B7DE5"/>
    <w:rsid w:val="009C0157"/>
    <w:rsid w:val="009C0540"/>
    <w:rsid w:val="009C0829"/>
    <w:rsid w:val="009C2419"/>
    <w:rsid w:val="009C265A"/>
    <w:rsid w:val="009C278E"/>
    <w:rsid w:val="009C2963"/>
    <w:rsid w:val="009C3312"/>
    <w:rsid w:val="009C3EC1"/>
    <w:rsid w:val="009C46B8"/>
    <w:rsid w:val="009C4DA1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1B1D"/>
    <w:rsid w:val="009E1BEF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8B7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8C9"/>
    <w:rsid w:val="009F3B24"/>
    <w:rsid w:val="009F4EA3"/>
    <w:rsid w:val="009F4F59"/>
    <w:rsid w:val="009F5352"/>
    <w:rsid w:val="009F63E7"/>
    <w:rsid w:val="009F666C"/>
    <w:rsid w:val="009F6923"/>
    <w:rsid w:val="009F722A"/>
    <w:rsid w:val="00A008EC"/>
    <w:rsid w:val="00A00903"/>
    <w:rsid w:val="00A02153"/>
    <w:rsid w:val="00A0333D"/>
    <w:rsid w:val="00A038AD"/>
    <w:rsid w:val="00A04145"/>
    <w:rsid w:val="00A05338"/>
    <w:rsid w:val="00A054EE"/>
    <w:rsid w:val="00A059CE"/>
    <w:rsid w:val="00A059D1"/>
    <w:rsid w:val="00A068F8"/>
    <w:rsid w:val="00A06A4C"/>
    <w:rsid w:val="00A06DAF"/>
    <w:rsid w:val="00A07040"/>
    <w:rsid w:val="00A071BC"/>
    <w:rsid w:val="00A072E8"/>
    <w:rsid w:val="00A075ED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31B"/>
    <w:rsid w:val="00A24D40"/>
    <w:rsid w:val="00A250A4"/>
    <w:rsid w:val="00A25FF1"/>
    <w:rsid w:val="00A26CF9"/>
    <w:rsid w:val="00A306D3"/>
    <w:rsid w:val="00A3079F"/>
    <w:rsid w:val="00A31569"/>
    <w:rsid w:val="00A319B9"/>
    <w:rsid w:val="00A31DED"/>
    <w:rsid w:val="00A3278C"/>
    <w:rsid w:val="00A32D6D"/>
    <w:rsid w:val="00A330A9"/>
    <w:rsid w:val="00A339DF"/>
    <w:rsid w:val="00A33AD0"/>
    <w:rsid w:val="00A340C4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B75"/>
    <w:rsid w:val="00A42D36"/>
    <w:rsid w:val="00A4327E"/>
    <w:rsid w:val="00A4369F"/>
    <w:rsid w:val="00A441E3"/>
    <w:rsid w:val="00A442BA"/>
    <w:rsid w:val="00A4489E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37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664"/>
    <w:rsid w:val="00A60766"/>
    <w:rsid w:val="00A60958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778"/>
    <w:rsid w:val="00A679DF"/>
    <w:rsid w:val="00A70479"/>
    <w:rsid w:val="00A71185"/>
    <w:rsid w:val="00A719DC"/>
    <w:rsid w:val="00A71DC0"/>
    <w:rsid w:val="00A72274"/>
    <w:rsid w:val="00A732D4"/>
    <w:rsid w:val="00A73CA4"/>
    <w:rsid w:val="00A73F89"/>
    <w:rsid w:val="00A740FA"/>
    <w:rsid w:val="00A744AF"/>
    <w:rsid w:val="00A74F88"/>
    <w:rsid w:val="00A74FAC"/>
    <w:rsid w:val="00A752EA"/>
    <w:rsid w:val="00A75539"/>
    <w:rsid w:val="00A76EC7"/>
    <w:rsid w:val="00A771E8"/>
    <w:rsid w:val="00A807DA"/>
    <w:rsid w:val="00A809F1"/>
    <w:rsid w:val="00A8114B"/>
    <w:rsid w:val="00A815A6"/>
    <w:rsid w:val="00A81995"/>
    <w:rsid w:val="00A8217B"/>
    <w:rsid w:val="00A829F2"/>
    <w:rsid w:val="00A82A93"/>
    <w:rsid w:val="00A835B1"/>
    <w:rsid w:val="00A8398F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1BF4"/>
    <w:rsid w:val="00A92016"/>
    <w:rsid w:val="00A927AC"/>
    <w:rsid w:val="00A933FD"/>
    <w:rsid w:val="00A93C6B"/>
    <w:rsid w:val="00A93F66"/>
    <w:rsid w:val="00A940C5"/>
    <w:rsid w:val="00A940D6"/>
    <w:rsid w:val="00A941E1"/>
    <w:rsid w:val="00A942B8"/>
    <w:rsid w:val="00A94ADC"/>
    <w:rsid w:val="00A94B36"/>
    <w:rsid w:val="00A94BFA"/>
    <w:rsid w:val="00A9516B"/>
    <w:rsid w:val="00A9565F"/>
    <w:rsid w:val="00A968A4"/>
    <w:rsid w:val="00A971D3"/>
    <w:rsid w:val="00A97A03"/>
    <w:rsid w:val="00AA03DF"/>
    <w:rsid w:val="00AA1AAC"/>
    <w:rsid w:val="00AA26F3"/>
    <w:rsid w:val="00AA2AE1"/>
    <w:rsid w:val="00AA2EEF"/>
    <w:rsid w:val="00AA4593"/>
    <w:rsid w:val="00AA4E3B"/>
    <w:rsid w:val="00AA5812"/>
    <w:rsid w:val="00AA6006"/>
    <w:rsid w:val="00AA7342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4E9D"/>
    <w:rsid w:val="00AB4F69"/>
    <w:rsid w:val="00AB54C2"/>
    <w:rsid w:val="00AB6069"/>
    <w:rsid w:val="00AB626A"/>
    <w:rsid w:val="00AB7110"/>
    <w:rsid w:val="00AC032F"/>
    <w:rsid w:val="00AC0C45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3FBA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2F3C"/>
    <w:rsid w:val="00AE34CA"/>
    <w:rsid w:val="00AE47D5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85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AF77ED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0DBB"/>
    <w:rsid w:val="00B11996"/>
    <w:rsid w:val="00B12456"/>
    <w:rsid w:val="00B1283B"/>
    <w:rsid w:val="00B12DFC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5FD4"/>
    <w:rsid w:val="00B2637C"/>
    <w:rsid w:val="00B26D5A"/>
    <w:rsid w:val="00B26D7A"/>
    <w:rsid w:val="00B26F91"/>
    <w:rsid w:val="00B27B61"/>
    <w:rsid w:val="00B30CFD"/>
    <w:rsid w:val="00B30F0D"/>
    <w:rsid w:val="00B31168"/>
    <w:rsid w:val="00B312B0"/>
    <w:rsid w:val="00B31C5A"/>
    <w:rsid w:val="00B32226"/>
    <w:rsid w:val="00B33EB0"/>
    <w:rsid w:val="00B33F10"/>
    <w:rsid w:val="00B342A2"/>
    <w:rsid w:val="00B346C9"/>
    <w:rsid w:val="00B34737"/>
    <w:rsid w:val="00B34873"/>
    <w:rsid w:val="00B34E67"/>
    <w:rsid w:val="00B35987"/>
    <w:rsid w:val="00B35B29"/>
    <w:rsid w:val="00B35D89"/>
    <w:rsid w:val="00B35DDD"/>
    <w:rsid w:val="00B369A9"/>
    <w:rsid w:val="00B37449"/>
    <w:rsid w:val="00B37A72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255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1E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035B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106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4710"/>
    <w:rsid w:val="00B9525F"/>
    <w:rsid w:val="00B95311"/>
    <w:rsid w:val="00B95DD5"/>
    <w:rsid w:val="00B95F5A"/>
    <w:rsid w:val="00B96165"/>
    <w:rsid w:val="00B9646E"/>
    <w:rsid w:val="00B9681C"/>
    <w:rsid w:val="00B97012"/>
    <w:rsid w:val="00BA06C8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A18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034"/>
    <w:rsid w:val="00BC437E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BE"/>
    <w:rsid w:val="00BD7EC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5740"/>
    <w:rsid w:val="00BE72EC"/>
    <w:rsid w:val="00BE741D"/>
    <w:rsid w:val="00BE753F"/>
    <w:rsid w:val="00BE78F9"/>
    <w:rsid w:val="00BE7B34"/>
    <w:rsid w:val="00BF0189"/>
    <w:rsid w:val="00BF17EE"/>
    <w:rsid w:val="00BF22BA"/>
    <w:rsid w:val="00BF243E"/>
    <w:rsid w:val="00BF2E46"/>
    <w:rsid w:val="00BF3123"/>
    <w:rsid w:val="00BF325B"/>
    <w:rsid w:val="00BF3291"/>
    <w:rsid w:val="00BF425B"/>
    <w:rsid w:val="00BF50AE"/>
    <w:rsid w:val="00BF61DA"/>
    <w:rsid w:val="00C01728"/>
    <w:rsid w:val="00C02176"/>
    <w:rsid w:val="00C0232C"/>
    <w:rsid w:val="00C0239B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17B5"/>
    <w:rsid w:val="00C13471"/>
    <w:rsid w:val="00C135CA"/>
    <w:rsid w:val="00C1450D"/>
    <w:rsid w:val="00C15740"/>
    <w:rsid w:val="00C15851"/>
    <w:rsid w:val="00C17387"/>
    <w:rsid w:val="00C17681"/>
    <w:rsid w:val="00C17960"/>
    <w:rsid w:val="00C207EB"/>
    <w:rsid w:val="00C21881"/>
    <w:rsid w:val="00C22095"/>
    <w:rsid w:val="00C22097"/>
    <w:rsid w:val="00C22AA8"/>
    <w:rsid w:val="00C22E45"/>
    <w:rsid w:val="00C22E87"/>
    <w:rsid w:val="00C23138"/>
    <w:rsid w:val="00C24361"/>
    <w:rsid w:val="00C24A61"/>
    <w:rsid w:val="00C2562E"/>
    <w:rsid w:val="00C2604D"/>
    <w:rsid w:val="00C265BE"/>
    <w:rsid w:val="00C26D0F"/>
    <w:rsid w:val="00C2700B"/>
    <w:rsid w:val="00C27303"/>
    <w:rsid w:val="00C278E1"/>
    <w:rsid w:val="00C3007F"/>
    <w:rsid w:val="00C3028A"/>
    <w:rsid w:val="00C31845"/>
    <w:rsid w:val="00C3188F"/>
    <w:rsid w:val="00C320ED"/>
    <w:rsid w:val="00C32406"/>
    <w:rsid w:val="00C32EE2"/>
    <w:rsid w:val="00C33498"/>
    <w:rsid w:val="00C337BF"/>
    <w:rsid w:val="00C339D2"/>
    <w:rsid w:val="00C34595"/>
    <w:rsid w:val="00C347E4"/>
    <w:rsid w:val="00C34957"/>
    <w:rsid w:val="00C35E13"/>
    <w:rsid w:val="00C366E8"/>
    <w:rsid w:val="00C36A4C"/>
    <w:rsid w:val="00C36D37"/>
    <w:rsid w:val="00C36D75"/>
    <w:rsid w:val="00C404D8"/>
    <w:rsid w:val="00C40C90"/>
    <w:rsid w:val="00C40DF5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0E3B"/>
    <w:rsid w:val="00C61256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353"/>
    <w:rsid w:val="00C73CAC"/>
    <w:rsid w:val="00C741EB"/>
    <w:rsid w:val="00C742EA"/>
    <w:rsid w:val="00C7484A"/>
    <w:rsid w:val="00C74ACB"/>
    <w:rsid w:val="00C750B0"/>
    <w:rsid w:val="00C751C1"/>
    <w:rsid w:val="00C76A66"/>
    <w:rsid w:val="00C76E56"/>
    <w:rsid w:val="00C773D5"/>
    <w:rsid w:val="00C7769E"/>
    <w:rsid w:val="00C77DC5"/>
    <w:rsid w:val="00C814E6"/>
    <w:rsid w:val="00C824AD"/>
    <w:rsid w:val="00C8395D"/>
    <w:rsid w:val="00C839C6"/>
    <w:rsid w:val="00C84A0D"/>
    <w:rsid w:val="00C84E09"/>
    <w:rsid w:val="00C84F14"/>
    <w:rsid w:val="00C85824"/>
    <w:rsid w:val="00C85D93"/>
    <w:rsid w:val="00C87D0D"/>
    <w:rsid w:val="00C87F72"/>
    <w:rsid w:val="00C87FE0"/>
    <w:rsid w:val="00C913FD"/>
    <w:rsid w:val="00C91719"/>
    <w:rsid w:val="00C924D8"/>
    <w:rsid w:val="00C92648"/>
    <w:rsid w:val="00C92915"/>
    <w:rsid w:val="00C936EA"/>
    <w:rsid w:val="00C9420D"/>
    <w:rsid w:val="00C95ACB"/>
    <w:rsid w:val="00C95DF2"/>
    <w:rsid w:val="00C96552"/>
    <w:rsid w:val="00C965C4"/>
    <w:rsid w:val="00C96B56"/>
    <w:rsid w:val="00C96D6C"/>
    <w:rsid w:val="00C96E49"/>
    <w:rsid w:val="00C96F45"/>
    <w:rsid w:val="00C9736F"/>
    <w:rsid w:val="00C97A4D"/>
    <w:rsid w:val="00CA0D39"/>
    <w:rsid w:val="00CA0D3E"/>
    <w:rsid w:val="00CA0F4E"/>
    <w:rsid w:val="00CA1435"/>
    <w:rsid w:val="00CA182F"/>
    <w:rsid w:val="00CA2278"/>
    <w:rsid w:val="00CA2DFB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3A00"/>
    <w:rsid w:val="00CC580E"/>
    <w:rsid w:val="00CC7E54"/>
    <w:rsid w:val="00CD07AC"/>
    <w:rsid w:val="00CD124D"/>
    <w:rsid w:val="00CD16AA"/>
    <w:rsid w:val="00CD1DFD"/>
    <w:rsid w:val="00CD21A7"/>
    <w:rsid w:val="00CD2961"/>
    <w:rsid w:val="00CD2E0B"/>
    <w:rsid w:val="00CD36B6"/>
    <w:rsid w:val="00CD3CF5"/>
    <w:rsid w:val="00CD4614"/>
    <w:rsid w:val="00CD5498"/>
    <w:rsid w:val="00CD5759"/>
    <w:rsid w:val="00CD61B3"/>
    <w:rsid w:val="00CD65F7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E7ACD"/>
    <w:rsid w:val="00CF0096"/>
    <w:rsid w:val="00CF092D"/>
    <w:rsid w:val="00CF095B"/>
    <w:rsid w:val="00CF1CE2"/>
    <w:rsid w:val="00CF289D"/>
    <w:rsid w:val="00CF2EF9"/>
    <w:rsid w:val="00CF31C7"/>
    <w:rsid w:val="00CF3A4F"/>
    <w:rsid w:val="00CF650C"/>
    <w:rsid w:val="00CF65CE"/>
    <w:rsid w:val="00CF74E1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158"/>
    <w:rsid w:val="00D113A3"/>
    <w:rsid w:val="00D11B45"/>
    <w:rsid w:val="00D11EF8"/>
    <w:rsid w:val="00D12725"/>
    <w:rsid w:val="00D12DC6"/>
    <w:rsid w:val="00D13065"/>
    <w:rsid w:val="00D13E34"/>
    <w:rsid w:val="00D146EA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61A2"/>
    <w:rsid w:val="00D373F3"/>
    <w:rsid w:val="00D378BF"/>
    <w:rsid w:val="00D4050C"/>
    <w:rsid w:val="00D412E7"/>
    <w:rsid w:val="00D42378"/>
    <w:rsid w:val="00D43139"/>
    <w:rsid w:val="00D4326D"/>
    <w:rsid w:val="00D4335B"/>
    <w:rsid w:val="00D4364F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22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749"/>
    <w:rsid w:val="00D54C2C"/>
    <w:rsid w:val="00D55D0C"/>
    <w:rsid w:val="00D562D9"/>
    <w:rsid w:val="00D563AF"/>
    <w:rsid w:val="00D57E1B"/>
    <w:rsid w:val="00D57E3F"/>
    <w:rsid w:val="00D61E49"/>
    <w:rsid w:val="00D627D9"/>
    <w:rsid w:val="00D635B4"/>
    <w:rsid w:val="00D6429F"/>
    <w:rsid w:val="00D64B73"/>
    <w:rsid w:val="00D65F43"/>
    <w:rsid w:val="00D660F4"/>
    <w:rsid w:val="00D662D1"/>
    <w:rsid w:val="00D6631A"/>
    <w:rsid w:val="00D663F0"/>
    <w:rsid w:val="00D674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148"/>
    <w:rsid w:val="00D82AA9"/>
    <w:rsid w:val="00D82ED7"/>
    <w:rsid w:val="00D86746"/>
    <w:rsid w:val="00D86B0D"/>
    <w:rsid w:val="00D8753C"/>
    <w:rsid w:val="00D8754B"/>
    <w:rsid w:val="00D87B89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07C6"/>
    <w:rsid w:val="00DA16EC"/>
    <w:rsid w:val="00DA1A28"/>
    <w:rsid w:val="00DA1A5D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D74"/>
    <w:rsid w:val="00DA6F8A"/>
    <w:rsid w:val="00DA71B1"/>
    <w:rsid w:val="00DA78D3"/>
    <w:rsid w:val="00DB14C4"/>
    <w:rsid w:val="00DB14DE"/>
    <w:rsid w:val="00DB1BEA"/>
    <w:rsid w:val="00DB27A3"/>
    <w:rsid w:val="00DB28C8"/>
    <w:rsid w:val="00DB3035"/>
    <w:rsid w:val="00DB3BC6"/>
    <w:rsid w:val="00DB4962"/>
    <w:rsid w:val="00DB4D0C"/>
    <w:rsid w:val="00DB5654"/>
    <w:rsid w:val="00DB5CA7"/>
    <w:rsid w:val="00DB5E8A"/>
    <w:rsid w:val="00DB67F9"/>
    <w:rsid w:val="00DB6907"/>
    <w:rsid w:val="00DB7C5D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456F"/>
    <w:rsid w:val="00DE5B79"/>
    <w:rsid w:val="00DE5DE2"/>
    <w:rsid w:val="00DE6A26"/>
    <w:rsid w:val="00DE74EE"/>
    <w:rsid w:val="00DE7F54"/>
    <w:rsid w:val="00DF0BCE"/>
    <w:rsid w:val="00DF12E1"/>
    <w:rsid w:val="00DF1427"/>
    <w:rsid w:val="00DF1D2B"/>
    <w:rsid w:val="00DF23BD"/>
    <w:rsid w:val="00DF2D60"/>
    <w:rsid w:val="00DF34A8"/>
    <w:rsid w:val="00DF3610"/>
    <w:rsid w:val="00DF3ACB"/>
    <w:rsid w:val="00DF4194"/>
    <w:rsid w:val="00DF5237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1"/>
    <w:rsid w:val="00E2699C"/>
    <w:rsid w:val="00E26FD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465A1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CEA"/>
    <w:rsid w:val="00E56B68"/>
    <w:rsid w:val="00E56CD7"/>
    <w:rsid w:val="00E57C20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268D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66A"/>
    <w:rsid w:val="00E94690"/>
    <w:rsid w:val="00E94701"/>
    <w:rsid w:val="00E9481A"/>
    <w:rsid w:val="00E97C48"/>
    <w:rsid w:val="00EA0828"/>
    <w:rsid w:val="00EA0C4D"/>
    <w:rsid w:val="00EA1ACC"/>
    <w:rsid w:val="00EA2726"/>
    <w:rsid w:val="00EA36DC"/>
    <w:rsid w:val="00EA3A82"/>
    <w:rsid w:val="00EA3F65"/>
    <w:rsid w:val="00EA41CD"/>
    <w:rsid w:val="00EA4E89"/>
    <w:rsid w:val="00EA592D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091"/>
    <w:rsid w:val="00EB7286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6BF0"/>
    <w:rsid w:val="00EC7190"/>
    <w:rsid w:val="00EC7A04"/>
    <w:rsid w:val="00ED0EEF"/>
    <w:rsid w:val="00ED1688"/>
    <w:rsid w:val="00ED1913"/>
    <w:rsid w:val="00ED1A3C"/>
    <w:rsid w:val="00ED1E7B"/>
    <w:rsid w:val="00ED1F89"/>
    <w:rsid w:val="00ED243F"/>
    <w:rsid w:val="00ED25C4"/>
    <w:rsid w:val="00ED3909"/>
    <w:rsid w:val="00ED404E"/>
    <w:rsid w:val="00ED4792"/>
    <w:rsid w:val="00ED49BB"/>
    <w:rsid w:val="00ED5602"/>
    <w:rsid w:val="00ED5C83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3DDC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3BA2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2691"/>
    <w:rsid w:val="00F22A6E"/>
    <w:rsid w:val="00F2337F"/>
    <w:rsid w:val="00F23720"/>
    <w:rsid w:val="00F242CB"/>
    <w:rsid w:val="00F246F9"/>
    <w:rsid w:val="00F24B51"/>
    <w:rsid w:val="00F24C7F"/>
    <w:rsid w:val="00F25135"/>
    <w:rsid w:val="00F2527C"/>
    <w:rsid w:val="00F26D05"/>
    <w:rsid w:val="00F27C40"/>
    <w:rsid w:val="00F30417"/>
    <w:rsid w:val="00F30A13"/>
    <w:rsid w:val="00F329B6"/>
    <w:rsid w:val="00F34636"/>
    <w:rsid w:val="00F350BB"/>
    <w:rsid w:val="00F3670A"/>
    <w:rsid w:val="00F3781F"/>
    <w:rsid w:val="00F37983"/>
    <w:rsid w:val="00F37B79"/>
    <w:rsid w:val="00F37D6F"/>
    <w:rsid w:val="00F40410"/>
    <w:rsid w:val="00F405DC"/>
    <w:rsid w:val="00F40D8A"/>
    <w:rsid w:val="00F42B17"/>
    <w:rsid w:val="00F42BEB"/>
    <w:rsid w:val="00F431EC"/>
    <w:rsid w:val="00F4332A"/>
    <w:rsid w:val="00F43893"/>
    <w:rsid w:val="00F43E7B"/>
    <w:rsid w:val="00F442B1"/>
    <w:rsid w:val="00F44889"/>
    <w:rsid w:val="00F460EE"/>
    <w:rsid w:val="00F465A2"/>
    <w:rsid w:val="00F4715C"/>
    <w:rsid w:val="00F472A5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1E2"/>
    <w:rsid w:val="00F54B4C"/>
    <w:rsid w:val="00F54F9E"/>
    <w:rsid w:val="00F551E8"/>
    <w:rsid w:val="00F55440"/>
    <w:rsid w:val="00F56296"/>
    <w:rsid w:val="00F56366"/>
    <w:rsid w:val="00F5712B"/>
    <w:rsid w:val="00F60FAB"/>
    <w:rsid w:val="00F61834"/>
    <w:rsid w:val="00F62763"/>
    <w:rsid w:val="00F63FA7"/>
    <w:rsid w:val="00F6631D"/>
    <w:rsid w:val="00F669EB"/>
    <w:rsid w:val="00F67016"/>
    <w:rsid w:val="00F67164"/>
    <w:rsid w:val="00F672EB"/>
    <w:rsid w:val="00F6739B"/>
    <w:rsid w:val="00F673CB"/>
    <w:rsid w:val="00F6771B"/>
    <w:rsid w:val="00F67BB6"/>
    <w:rsid w:val="00F70E67"/>
    <w:rsid w:val="00F713C6"/>
    <w:rsid w:val="00F715DE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B13"/>
    <w:rsid w:val="00F80D4B"/>
    <w:rsid w:val="00F81654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4C17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20AE"/>
    <w:rsid w:val="00FB3389"/>
    <w:rsid w:val="00FB38C4"/>
    <w:rsid w:val="00FB554E"/>
    <w:rsid w:val="00FB5D02"/>
    <w:rsid w:val="00FB670D"/>
    <w:rsid w:val="00FB674D"/>
    <w:rsid w:val="00FB6DF1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2"/>
    <w:rsid w:val="00FC4C38"/>
    <w:rsid w:val="00FC4CA4"/>
    <w:rsid w:val="00FC529F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7E"/>
    <w:rsid w:val="00FD7BB5"/>
    <w:rsid w:val="00FE01CA"/>
    <w:rsid w:val="00FE06F4"/>
    <w:rsid w:val="00FE1165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D1C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747"/>
    <w:rsid w:val="00FF5D70"/>
    <w:rsid w:val="00FF5E85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03A43"/>
  <w15:docId w15:val="{3D6AC6E7-787B-4CF7-8B48-35D0B98A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78"/>
    <w:pPr>
      <w:widowControl w:val="0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6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5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715DE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19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6034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344E"/>
    <w:rPr>
      <w:sz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60344E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344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0344E"/>
    <w:rPr>
      <w:rFonts w:ascii="Times New Roman" w:eastAsia="Times New Roman" w:hAnsi="Times New Roman"/>
      <w:b/>
      <w:bCs/>
    </w:rPr>
  </w:style>
  <w:style w:type="character" w:styleId="af">
    <w:name w:val="Hyperlink"/>
    <w:uiPriority w:val="99"/>
    <w:unhideWhenUsed/>
    <w:rsid w:val="007A6CB8"/>
    <w:rPr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B95F5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86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tatarstan.ru/rus/anticorruption/expertise/list/kazan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5;&#1088;&#1086;&#1075;&#1088;&#1072;&#1084;&#1084;&#1072;\&#1055;&#1088;&#1086;&#1075;&#1088;&#1072;&#1084;&#1084;&#1072;%20&#1091;&#1090;&#1086;&#1095;.2022\&#1048;&#1079;&#1084;&#1077;&#1085;&#1077;&#1085;&#1080;&#1103;_2022%2004.05.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91CC1-15F3-465F-A87A-712CA8A5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Изменения_2022 04.05.23</Template>
  <TotalTime>24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3603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UGR-AB</cp:lastModifiedBy>
  <cp:revision>9</cp:revision>
  <cp:lastPrinted>2024-03-30T10:38:00Z</cp:lastPrinted>
  <dcterms:created xsi:type="dcterms:W3CDTF">2024-05-28T06:25:00Z</dcterms:created>
  <dcterms:modified xsi:type="dcterms:W3CDTF">2026-04-09T12:53:00Z</dcterms:modified>
</cp:coreProperties>
</file>