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8D" w:rsidRPr="006A3789" w:rsidRDefault="00036185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6A3789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6A3789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6A3789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F95DCA" w:rsidRPr="006A3789" w:rsidRDefault="00F95DCA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156DF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 w:rsidRPr="000C539B">
        <w:rPr>
          <w:rFonts w:ascii="Times New Roman" w:hAnsi="Times New Roman" w:cs="Times New Roman"/>
          <w:sz w:val="28"/>
          <w:szCs w:val="28"/>
        </w:rPr>
        <w:t>г</w:t>
      </w:r>
      <w:r w:rsidRPr="000C539B">
        <w:rPr>
          <w:rFonts w:ascii="Times New Roman" w:hAnsi="Times New Roman" w:cs="Times New Roman"/>
          <w:sz w:val="28"/>
          <w:szCs w:val="28"/>
        </w:rPr>
        <w:t>осударственную программу «Содействие занятости нас</w:t>
      </w:r>
      <w:r w:rsidRPr="000C539B">
        <w:rPr>
          <w:rFonts w:ascii="Times New Roman" w:hAnsi="Times New Roman" w:cs="Times New Roman"/>
          <w:sz w:val="28"/>
          <w:szCs w:val="28"/>
        </w:rPr>
        <w:t>е</w:t>
      </w:r>
      <w:r w:rsidRPr="000C539B">
        <w:rPr>
          <w:rFonts w:ascii="Times New Roman" w:hAnsi="Times New Roman" w:cs="Times New Roman"/>
          <w:sz w:val="28"/>
          <w:szCs w:val="28"/>
        </w:rPr>
        <w:t>ления Республики Татарстан на 2014 – 2020 годы», утвержденную постановл</w:t>
      </w:r>
      <w:r w:rsidRPr="000C539B">
        <w:rPr>
          <w:rFonts w:ascii="Times New Roman" w:hAnsi="Times New Roman" w:cs="Times New Roman"/>
          <w:sz w:val="28"/>
          <w:szCs w:val="28"/>
        </w:rPr>
        <w:t>е</w:t>
      </w:r>
      <w:r w:rsidRPr="000C539B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09.08.2013</w:t>
      </w:r>
      <w:r w:rsidR="00B91D19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0C539B">
        <w:rPr>
          <w:rFonts w:ascii="Times New Roman" w:hAnsi="Times New Roman" w:cs="Times New Roman"/>
          <w:sz w:val="28"/>
          <w:szCs w:val="28"/>
        </w:rPr>
        <w:t>№</w:t>
      </w:r>
      <w:r w:rsidR="00310A44">
        <w:rPr>
          <w:rFonts w:ascii="Times New Roman" w:hAnsi="Times New Roman" w:cs="Times New Roman"/>
          <w:sz w:val="28"/>
          <w:szCs w:val="28"/>
        </w:rPr>
        <w:t xml:space="preserve"> </w:t>
      </w:r>
      <w:r w:rsidRPr="000C539B">
        <w:rPr>
          <w:rFonts w:ascii="Times New Roman" w:hAnsi="Times New Roman" w:cs="Times New Roman"/>
          <w:sz w:val="28"/>
          <w:szCs w:val="28"/>
        </w:rPr>
        <w:t>553 «Об ут</w:t>
      </w:r>
      <w:r w:rsidR="00AE6FF4">
        <w:rPr>
          <w:rFonts w:ascii="Times New Roman" w:hAnsi="Times New Roman" w:cs="Times New Roman"/>
          <w:sz w:val="28"/>
          <w:szCs w:val="28"/>
        </w:rPr>
        <w:t>-</w:t>
      </w:r>
      <w:r w:rsidRPr="000C539B"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="003633DD" w:rsidRPr="000C539B">
        <w:rPr>
          <w:rFonts w:ascii="Times New Roman" w:hAnsi="Times New Roman" w:cs="Times New Roman"/>
          <w:sz w:val="28"/>
          <w:szCs w:val="28"/>
        </w:rPr>
        <w:t>г</w:t>
      </w:r>
      <w:r w:rsidRPr="000C539B">
        <w:rPr>
          <w:rFonts w:ascii="Times New Roman" w:hAnsi="Times New Roman" w:cs="Times New Roman"/>
          <w:sz w:val="28"/>
          <w:szCs w:val="28"/>
        </w:rPr>
        <w:t>осударственной программы «Содействие занятости населения Ре</w:t>
      </w:r>
      <w:r w:rsidRPr="000C539B">
        <w:rPr>
          <w:rFonts w:ascii="Times New Roman" w:hAnsi="Times New Roman" w:cs="Times New Roman"/>
          <w:sz w:val="28"/>
          <w:szCs w:val="28"/>
        </w:rPr>
        <w:t>с</w:t>
      </w:r>
      <w:r w:rsidRPr="000C539B">
        <w:rPr>
          <w:rFonts w:ascii="Times New Roman" w:hAnsi="Times New Roman" w:cs="Times New Roman"/>
          <w:sz w:val="28"/>
          <w:szCs w:val="28"/>
        </w:rPr>
        <w:t>публики Татарстан на 2014 – 2020 годы»</w:t>
      </w:r>
    </w:p>
    <w:p w:rsidR="0079088D" w:rsidRPr="000C539B" w:rsidRDefault="0079088D" w:rsidP="0079088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D2552A">
        <w:rPr>
          <w:rFonts w:ascii="Times New Roman" w:hAnsi="Times New Roman" w:cs="Times New Roman"/>
          <w:sz w:val="28"/>
          <w:szCs w:val="28"/>
        </w:rPr>
        <w:t xml:space="preserve"> </w:t>
      </w:r>
      <w:r w:rsidRPr="000C539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F4FA3" w:rsidRPr="000C539B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9088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6993" w:rsidRPr="00F86993">
        <w:rPr>
          <w:rStyle w:val="a4"/>
          <w:rFonts w:ascii="Times New Roman" w:hAnsi="Times New Roman"/>
          <w:b w:val="0"/>
          <w:color w:val="auto"/>
          <w:sz w:val="28"/>
          <w:szCs w:val="28"/>
        </w:rPr>
        <w:t>г</w:t>
      </w:r>
      <w:r w:rsidRPr="000C539B">
        <w:rPr>
          <w:rStyle w:val="a4"/>
          <w:rFonts w:ascii="Times New Roman" w:hAnsi="Times New Roman"/>
          <w:b w:val="0"/>
          <w:color w:val="auto"/>
          <w:sz w:val="28"/>
          <w:szCs w:val="28"/>
        </w:rPr>
        <w:t>осударственную программу</w:t>
      </w:r>
      <w:r w:rsidR="00256FEE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C539B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0C539B">
        <w:rPr>
          <w:rFonts w:ascii="Times New Roman" w:hAnsi="Times New Roman" w:cs="Times New Roman"/>
          <w:sz w:val="28"/>
          <w:szCs w:val="28"/>
        </w:rPr>
        <w:t>с</w:t>
      </w:r>
      <w:r w:rsidRPr="000C539B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8" w:history="1">
        <w:r w:rsidRPr="000C539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0C539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</w:t>
      </w:r>
      <w:r w:rsidR="003633DD" w:rsidRPr="000C539B">
        <w:rPr>
          <w:rFonts w:ascii="Times New Roman" w:hAnsi="Times New Roman" w:cs="Times New Roman"/>
          <w:sz w:val="28"/>
          <w:szCs w:val="28"/>
        </w:rPr>
        <w:t>г</w:t>
      </w:r>
      <w:r w:rsidRPr="000C539B">
        <w:rPr>
          <w:rFonts w:ascii="Times New Roman" w:hAnsi="Times New Roman" w:cs="Times New Roman"/>
          <w:sz w:val="28"/>
          <w:szCs w:val="28"/>
        </w:rPr>
        <w:t>осударс</w:t>
      </w:r>
      <w:r w:rsidRPr="000C539B">
        <w:rPr>
          <w:rFonts w:ascii="Times New Roman" w:hAnsi="Times New Roman" w:cs="Times New Roman"/>
          <w:sz w:val="28"/>
          <w:szCs w:val="28"/>
        </w:rPr>
        <w:t>т</w:t>
      </w:r>
      <w:r w:rsidRPr="000C539B">
        <w:rPr>
          <w:rFonts w:ascii="Times New Roman" w:hAnsi="Times New Roman" w:cs="Times New Roman"/>
          <w:sz w:val="28"/>
          <w:szCs w:val="28"/>
        </w:rPr>
        <w:t xml:space="preserve">венной программы «Содействие занятости населения Республики Татарстан на 2014 – 2020 годы» (с изменениями, внесенными постановлениями Кабинета Министров Республики  Татарстан от 17.02.2014 № 92, </w:t>
      </w:r>
      <w:hyperlink r:id="rId9" w:history="1">
        <w:r w:rsidRPr="000C539B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0C539B">
        <w:rPr>
          <w:rFonts w:ascii="Times New Roman" w:hAnsi="Times New Roman" w:cs="Times New Roman"/>
          <w:sz w:val="28"/>
          <w:szCs w:val="28"/>
        </w:rPr>
        <w:t xml:space="preserve">1, 5.09.2014  № 643, от 01.12.2014 № 936, от 26.03.2015 № 186, от 28.08.2015 № 626, от 25.09.2015 № 710, от </w:t>
      </w:r>
      <w:r w:rsidR="00333EFC" w:rsidRPr="000C539B">
        <w:rPr>
          <w:rFonts w:ascii="Times New Roman" w:hAnsi="Times New Roman" w:cs="Times New Roman"/>
          <w:sz w:val="28"/>
          <w:szCs w:val="28"/>
        </w:rPr>
        <w:t>29</w:t>
      </w:r>
      <w:r w:rsidRPr="000C539B">
        <w:rPr>
          <w:rFonts w:ascii="Times New Roman" w:hAnsi="Times New Roman" w:cs="Times New Roman"/>
          <w:sz w:val="28"/>
          <w:szCs w:val="28"/>
        </w:rPr>
        <w:t>.12.201</w:t>
      </w:r>
      <w:r w:rsidR="00333EFC" w:rsidRPr="000C539B">
        <w:rPr>
          <w:rFonts w:ascii="Times New Roman" w:hAnsi="Times New Roman" w:cs="Times New Roman"/>
          <w:sz w:val="28"/>
          <w:szCs w:val="28"/>
        </w:rPr>
        <w:t>5</w:t>
      </w:r>
      <w:r w:rsidRPr="000C539B">
        <w:rPr>
          <w:rFonts w:ascii="Times New Roman" w:hAnsi="Times New Roman" w:cs="Times New Roman"/>
          <w:sz w:val="28"/>
          <w:szCs w:val="28"/>
        </w:rPr>
        <w:t xml:space="preserve"> № </w:t>
      </w:r>
      <w:r w:rsidR="00333EFC" w:rsidRPr="000C539B">
        <w:rPr>
          <w:rFonts w:ascii="Times New Roman" w:hAnsi="Times New Roman" w:cs="Times New Roman"/>
          <w:sz w:val="28"/>
          <w:szCs w:val="28"/>
        </w:rPr>
        <w:t>1000</w:t>
      </w:r>
      <w:r w:rsidR="00D9065A" w:rsidRPr="000C539B">
        <w:rPr>
          <w:rFonts w:ascii="Times New Roman" w:hAnsi="Times New Roman" w:cs="Times New Roman"/>
          <w:sz w:val="28"/>
          <w:szCs w:val="28"/>
        </w:rPr>
        <w:t>, от 24.03.2016 № 160, от 13.08.2016 № 554, от 06.12.2016 № 898</w:t>
      </w:r>
      <w:r w:rsidR="0063322D">
        <w:rPr>
          <w:rFonts w:ascii="Times New Roman" w:hAnsi="Times New Roman" w:cs="Times New Roman"/>
          <w:sz w:val="28"/>
          <w:szCs w:val="28"/>
        </w:rPr>
        <w:t>, от 13.03.2017 № 134</w:t>
      </w:r>
      <w:r w:rsidRPr="000C539B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256388" w:rsidRDefault="00256388" w:rsidP="00576CD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6CDF" w:rsidRPr="000C539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6CDF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2255C0" w:rsidRPr="000C539B">
        <w:rPr>
          <w:rFonts w:ascii="Times New Roman" w:hAnsi="Times New Roman" w:cs="Times New Roman"/>
          <w:sz w:val="28"/>
          <w:szCs w:val="28"/>
        </w:rPr>
        <w:t xml:space="preserve">№ 2 </w:t>
      </w:r>
      <w:r w:rsidR="00576CDF" w:rsidRPr="000C539B">
        <w:rPr>
          <w:rFonts w:ascii="Times New Roman" w:hAnsi="Times New Roman" w:cs="Times New Roman"/>
          <w:sz w:val="28"/>
          <w:szCs w:val="28"/>
        </w:rPr>
        <w:t>к Программе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6CDF" w:rsidRDefault="00256388" w:rsidP="00576CD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256388">
        <w:rPr>
          <w:rFonts w:ascii="Times New Roman" w:hAnsi="Times New Roman" w:cs="Times New Roman"/>
          <w:sz w:val="28"/>
          <w:szCs w:val="28"/>
        </w:rPr>
        <w:t xml:space="preserve">Реализация мер содействия занятости населения и регулирование трудовой миграции на 2014 - 2020 годы» цифры </w:t>
      </w:r>
      <w:r w:rsidR="00F86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6388">
        <w:rPr>
          <w:rFonts w:ascii="Times New Roman" w:hAnsi="Times New Roman" w:cs="Times New Roman"/>
          <w:sz w:val="28"/>
          <w:szCs w:val="28"/>
        </w:rPr>
        <w:t>1 448 343,85», «704 614,95» зам</w:t>
      </w:r>
      <w:r w:rsidRPr="00256388">
        <w:rPr>
          <w:rFonts w:ascii="Times New Roman" w:hAnsi="Times New Roman" w:cs="Times New Roman"/>
          <w:sz w:val="28"/>
          <w:szCs w:val="28"/>
        </w:rPr>
        <w:t>е</w:t>
      </w:r>
      <w:r w:rsidRPr="00256388">
        <w:rPr>
          <w:rFonts w:ascii="Times New Roman" w:hAnsi="Times New Roman" w:cs="Times New Roman"/>
          <w:sz w:val="28"/>
          <w:szCs w:val="28"/>
        </w:rPr>
        <w:t xml:space="preserve">нить </w:t>
      </w:r>
      <w:r w:rsidR="0000792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256388">
        <w:rPr>
          <w:rFonts w:ascii="Times New Roman" w:hAnsi="Times New Roman" w:cs="Times New Roman"/>
          <w:sz w:val="28"/>
          <w:szCs w:val="28"/>
        </w:rPr>
        <w:t>цифр</w:t>
      </w:r>
      <w:r w:rsidR="003A6FBF">
        <w:rPr>
          <w:rFonts w:ascii="Times New Roman" w:hAnsi="Times New Roman" w:cs="Times New Roman"/>
          <w:sz w:val="28"/>
          <w:szCs w:val="28"/>
        </w:rPr>
        <w:t>ами</w:t>
      </w:r>
      <w:r w:rsidRPr="00256388">
        <w:rPr>
          <w:rFonts w:ascii="Times New Roman" w:hAnsi="Times New Roman" w:cs="Times New Roman"/>
          <w:sz w:val="28"/>
          <w:szCs w:val="28"/>
        </w:rPr>
        <w:t xml:space="preserve"> «1 447 608,85», «703 879,95»</w:t>
      </w:r>
      <w:r w:rsidR="00576CDF" w:rsidRPr="000C539B">
        <w:rPr>
          <w:rFonts w:ascii="Times New Roman" w:hAnsi="Times New Roman" w:cs="Times New Roman"/>
          <w:sz w:val="28"/>
          <w:szCs w:val="28"/>
        </w:rPr>
        <w:t>;</w:t>
      </w:r>
    </w:p>
    <w:p w:rsidR="00256388" w:rsidRPr="00256388" w:rsidRDefault="00256388" w:rsidP="00576CD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256388">
        <w:rPr>
          <w:rFonts w:ascii="Times New Roman" w:hAnsi="Times New Roman" w:cs="Times New Roman"/>
          <w:sz w:val="28"/>
          <w:szCs w:val="28"/>
        </w:rPr>
        <w:t>Популяризация рабочих и инженерных профессий в Республике Т</w:t>
      </w:r>
      <w:r w:rsidRPr="00256388">
        <w:rPr>
          <w:rFonts w:ascii="Times New Roman" w:hAnsi="Times New Roman" w:cs="Times New Roman"/>
          <w:sz w:val="28"/>
          <w:szCs w:val="28"/>
        </w:rPr>
        <w:t>а</w:t>
      </w:r>
      <w:r w:rsidRPr="00256388">
        <w:rPr>
          <w:rFonts w:ascii="Times New Roman" w:hAnsi="Times New Roman" w:cs="Times New Roman"/>
          <w:sz w:val="28"/>
          <w:szCs w:val="28"/>
        </w:rPr>
        <w:t xml:space="preserve">тарстан на 2014 - 2020 годы» </w:t>
      </w:r>
      <w:r w:rsidR="00706D0E">
        <w:rPr>
          <w:rFonts w:ascii="Times New Roman" w:hAnsi="Times New Roman" w:cs="Times New Roman"/>
          <w:sz w:val="28"/>
          <w:szCs w:val="28"/>
        </w:rPr>
        <w:t xml:space="preserve">в графе 6 </w:t>
      </w:r>
      <w:r w:rsidRPr="00256388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C47E71">
        <w:rPr>
          <w:rFonts w:ascii="Times New Roman" w:hAnsi="Times New Roman" w:cs="Times New Roman"/>
          <w:sz w:val="28"/>
          <w:szCs w:val="28"/>
        </w:rPr>
        <w:t>«</w:t>
      </w:r>
      <w:r w:rsidRPr="00256388">
        <w:rPr>
          <w:rFonts w:ascii="Times New Roman" w:hAnsi="Times New Roman" w:cs="Times New Roman"/>
          <w:sz w:val="28"/>
          <w:szCs w:val="28"/>
        </w:rPr>
        <w:t>10 000,0» заменить цифрами «10 735,0»;</w:t>
      </w:r>
    </w:p>
    <w:p w:rsidR="00313F96" w:rsidRDefault="00371559" w:rsidP="00313F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 </w:t>
      </w:r>
      <w:r w:rsidR="00A12B45" w:rsidRPr="000C539B"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Pr="000C539B">
        <w:rPr>
          <w:rFonts w:ascii="Times New Roman" w:hAnsi="Times New Roman" w:cs="Times New Roman"/>
          <w:sz w:val="28"/>
          <w:szCs w:val="28"/>
        </w:rPr>
        <w:t>подпрограмм</w:t>
      </w:r>
      <w:r w:rsidR="00A12B45">
        <w:rPr>
          <w:rFonts w:ascii="Times New Roman" w:hAnsi="Times New Roman" w:cs="Times New Roman"/>
          <w:sz w:val="28"/>
          <w:szCs w:val="28"/>
        </w:rPr>
        <w:t>ы</w:t>
      </w:r>
      <w:r w:rsidRPr="000C539B">
        <w:rPr>
          <w:rFonts w:ascii="Times New Roman" w:hAnsi="Times New Roman" w:cs="Times New Roman"/>
          <w:sz w:val="28"/>
          <w:szCs w:val="28"/>
        </w:rPr>
        <w:t xml:space="preserve"> «Реализация мер содействия занятости населения и регулирование трудовой миграции на 2014 – 2020 годы» Программы (далее – По</w:t>
      </w:r>
      <w:r w:rsidRPr="000C539B">
        <w:rPr>
          <w:rFonts w:ascii="Times New Roman" w:hAnsi="Times New Roman" w:cs="Times New Roman"/>
          <w:sz w:val="28"/>
          <w:szCs w:val="28"/>
        </w:rPr>
        <w:t>д</w:t>
      </w:r>
      <w:r w:rsidRPr="000C539B">
        <w:rPr>
          <w:rFonts w:ascii="Times New Roman" w:hAnsi="Times New Roman" w:cs="Times New Roman"/>
          <w:sz w:val="28"/>
          <w:szCs w:val="28"/>
        </w:rPr>
        <w:lastRenderedPageBreak/>
        <w:t>программа занятости)</w:t>
      </w:r>
      <w:r w:rsidR="00A12B4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C539B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Pr="000C539B">
        <w:rPr>
          <w:rFonts w:ascii="Times New Roman" w:hAnsi="Times New Roman" w:cs="Times New Roman"/>
          <w:sz w:val="28"/>
          <w:szCs w:val="28"/>
        </w:rPr>
        <w:t>у «Объемы финансирования</w:t>
      </w:r>
      <w:r w:rsidR="00B0091A" w:rsidRPr="000C539B">
        <w:rPr>
          <w:rFonts w:ascii="Times New Roman" w:hAnsi="Times New Roman" w:cs="Times New Roman"/>
          <w:sz w:val="28"/>
          <w:szCs w:val="28"/>
        </w:rPr>
        <w:t xml:space="preserve"> Подпрограммы занятости</w:t>
      </w:r>
      <w:r w:rsidRPr="000C539B">
        <w:rPr>
          <w:rFonts w:ascii="Times New Roman" w:hAnsi="Times New Roman" w:cs="Times New Roman"/>
          <w:sz w:val="28"/>
          <w:szCs w:val="28"/>
        </w:rPr>
        <w:t xml:space="preserve"> с разбивкой по годам и источникам» изложить в </w:t>
      </w:r>
      <w:r w:rsidR="00E319C2" w:rsidRPr="000C539B">
        <w:rPr>
          <w:rFonts w:ascii="Times New Roman" w:hAnsi="Times New Roman" w:cs="Times New Roman"/>
          <w:sz w:val="28"/>
          <w:szCs w:val="28"/>
        </w:rPr>
        <w:t>следующей</w:t>
      </w:r>
      <w:r w:rsidRPr="000C539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A4032" w:rsidRPr="00AE6FF4" w:rsidRDefault="00AA4032" w:rsidP="00313F96">
      <w:pPr>
        <w:ind w:firstLine="709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2410"/>
        <w:gridCol w:w="1842"/>
      </w:tblGrid>
      <w:tr w:rsidR="00313F96" w:rsidRPr="00E71CD1" w:rsidTr="00BA59A3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3F96" w:rsidRPr="00E71CD1" w:rsidRDefault="00313F96" w:rsidP="00375725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«Объемы финан- сирования Под- программы заня- тости с разбивкой по годам и источ- никам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313F9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39157C" w:rsidRPr="00E71CD1">
              <w:rPr>
                <w:rFonts w:ascii="Times New Roman" w:hAnsi="Times New Roman" w:cs="Times New Roman"/>
                <w:sz w:val="28"/>
                <w:szCs w:val="28"/>
              </w:rPr>
              <w:t>10 46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3 830,38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345F0E" w:rsidRPr="00E71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 планиру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мые к привлечению средства федерального бюджета</w:t>
            </w:r>
            <w:r w:rsidR="00345F0E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032" w:rsidRPr="00E71C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5F0E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7C" w:rsidRPr="00E71CD1">
              <w:rPr>
                <w:rFonts w:ascii="Times New Roman" w:hAnsi="Times New Roman" w:cs="Times New Roman"/>
                <w:sz w:val="28"/>
                <w:szCs w:val="28"/>
              </w:rPr>
              <w:t>5 682 923,7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 средства бюджета Республики Тата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стан </w:t>
            </w:r>
            <w:r w:rsidR="0039157C" w:rsidRPr="00E71C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5F0E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7C" w:rsidRPr="00E71CD1">
              <w:rPr>
                <w:rFonts w:ascii="Times New Roman" w:hAnsi="Times New Roman" w:cs="Times New Roman"/>
                <w:sz w:val="28"/>
                <w:szCs w:val="28"/>
              </w:rPr>
              <w:t>4 78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F2893" w:rsidRPr="00E71C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 w:rsidR="00AF2893" w:rsidRPr="00E71C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157C" w:rsidRPr="00E71CD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тыс.рублей.</w:t>
            </w:r>
          </w:p>
          <w:p w:rsidR="00313F96" w:rsidRPr="00E71CD1" w:rsidRDefault="00313F96" w:rsidP="00AA4032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BF639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Общий объем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024E7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Средства фед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рального бюдж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та, планируемые к привлечению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Республики Татарстан 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314,39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277,79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721,01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082,01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779,48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042,5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5D6349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736,98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007928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728,9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5D6349" w:rsidP="00007928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134,55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508,0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5D6349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626,55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315,1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392,2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5D6349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922,9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957,0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380,5</w:t>
            </w:r>
          </w:p>
        </w:tc>
      </w:tr>
      <w:tr w:rsidR="00313F96" w:rsidRPr="00E71CD1" w:rsidTr="005E71EB"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39157C" w:rsidP="00007928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5D6349" w:rsidP="00BF639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923,7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E71CD1" w:rsidRDefault="005D6349" w:rsidP="00007928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08BC"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28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  <w:r w:rsidRPr="000C53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AA4032" w:rsidRPr="00AE6FF4" w:rsidRDefault="00AA4032" w:rsidP="00A16794">
      <w:pPr>
        <w:ind w:firstLine="709"/>
        <w:rPr>
          <w:sz w:val="16"/>
          <w:szCs w:val="16"/>
        </w:rPr>
      </w:pPr>
    </w:p>
    <w:p w:rsidR="00371559" w:rsidRPr="000C539B" w:rsidRDefault="00371559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371559" w:rsidRPr="000C539B" w:rsidRDefault="00371559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3A6FBF" w:rsidRPr="000C539B">
        <w:rPr>
          <w:rFonts w:ascii="Times New Roman" w:hAnsi="Times New Roman" w:cs="Times New Roman"/>
          <w:sz w:val="28"/>
          <w:szCs w:val="28"/>
        </w:rPr>
        <w:t>10 464 565,38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320BA" w:rsidRPr="000C539B">
        <w:rPr>
          <w:rFonts w:ascii="Times New Roman" w:hAnsi="Times New Roman" w:cs="Times New Roman"/>
          <w:sz w:val="28"/>
          <w:szCs w:val="28"/>
        </w:rPr>
        <w:t>10 46</w:t>
      </w:r>
      <w:r w:rsidR="003A6FBF">
        <w:rPr>
          <w:rFonts w:ascii="Times New Roman" w:hAnsi="Times New Roman" w:cs="Times New Roman"/>
          <w:sz w:val="28"/>
          <w:szCs w:val="28"/>
        </w:rPr>
        <w:t>3</w:t>
      </w:r>
      <w:r w:rsidR="006320BA" w:rsidRPr="000C539B">
        <w:rPr>
          <w:rFonts w:ascii="Times New Roman" w:hAnsi="Times New Roman" w:cs="Times New Roman"/>
          <w:sz w:val="28"/>
          <w:szCs w:val="28"/>
        </w:rPr>
        <w:t> </w:t>
      </w:r>
      <w:r w:rsidR="003A6FBF">
        <w:rPr>
          <w:rFonts w:ascii="Times New Roman" w:hAnsi="Times New Roman" w:cs="Times New Roman"/>
          <w:sz w:val="28"/>
          <w:szCs w:val="28"/>
        </w:rPr>
        <w:t>830</w:t>
      </w:r>
      <w:r w:rsidR="006320BA" w:rsidRPr="000C539B">
        <w:rPr>
          <w:rFonts w:ascii="Times New Roman" w:hAnsi="Times New Roman" w:cs="Times New Roman"/>
          <w:sz w:val="28"/>
          <w:szCs w:val="28"/>
        </w:rPr>
        <w:t>,38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371559" w:rsidRPr="000C539B" w:rsidRDefault="00371559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91989" w:rsidRPr="000C539B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Pr="000C539B">
        <w:rPr>
          <w:rFonts w:ascii="Times New Roman" w:hAnsi="Times New Roman" w:cs="Times New Roman"/>
          <w:sz w:val="28"/>
          <w:szCs w:val="28"/>
        </w:rPr>
        <w:t>цифры «</w:t>
      </w:r>
      <w:r w:rsidR="003A6FBF" w:rsidRPr="000C539B">
        <w:rPr>
          <w:rFonts w:ascii="Times New Roman" w:hAnsi="Times New Roman" w:cs="Times New Roman"/>
          <w:sz w:val="28"/>
          <w:szCs w:val="28"/>
        </w:rPr>
        <w:t>4 781 641,68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320BA" w:rsidRPr="000C539B">
        <w:rPr>
          <w:rFonts w:ascii="Times New Roman" w:hAnsi="Times New Roman" w:cs="Times New Roman"/>
          <w:sz w:val="28"/>
          <w:szCs w:val="28"/>
        </w:rPr>
        <w:t>4 78</w:t>
      </w:r>
      <w:r w:rsidR="003A6FBF">
        <w:rPr>
          <w:rFonts w:ascii="Times New Roman" w:hAnsi="Times New Roman" w:cs="Times New Roman"/>
          <w:sz w:val="28"/>
          <w:szCs w:val="28"/>
        </w:rPr>
        <w:t>0</w:t>
      </w:r>
      <w:r w:rsidR="006320BA" w:rsidRPr="000C539B">
        <w:rPr>
          <w:rFonts w:ascii="Times New Roman" w:hAnsi="Times New Roman" w:cs="Times New Roman"/>
          <w:sz w:val="28"/>
          <w:szCs w:val="28"/>
        </w:rPr>
        <w:t> </w:t>
      </w:r>
      <w:r w:rsidR="003A6FBF">
        <w:rPr>
          <w:rFonts w:ascii="Times New Roman" w:hAnsi="Times New Roman" w:cs="Times New Roman"/>
          <w:sz w:val="28"/>
          <w:szCs w:val="28"/>
        </w:rPr>
        <w:t>906</w:t>
      </w:r>
      <w:r w:rsidR="006320BA" w:rsidRPr="000C539B">
        <w:rPr>
          <w:rFonts w:ascii="Times New Roman" w:hAnsi="Times New Roman" w:cs="Times New Roman"/>
          <w:sz w:val="28"/>
          <w:szCs w:val="28"/>
        </w:rPr>
        <w:t>,68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3A6FBF" w:rsidRDefault="003A6FBF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2</w:t>
      </w:r>
      <w:r w:rsidR="0079088D" w:rsidRPr="00F758E2">
        <w:rPr>
          <w:rFonts w:ascii="Times New Roman" w:hAnsi="Times New Roman" w:cs="Times New Roman"/>
          <w:sz w:val="28"/>
          <w:szCs w:val="28"/>
        </w:rPr>
        <w:t xml:space="preserve"> к </w:t>
      </w:r>
      <w:r w:rsidR="0085280D" w:rsidRPr="00F758E2">
        <w:rPr>
          <w:rFonts w:ascii="Times New Roman" w:hAnsi="Times New Roman" w:cs="Times New Roman"/>
          <w:sz w:val="28"/>
          <w:szCs w:val="28"/>
        </w:rPr>
        <w:t>Подпрограмме занятости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6FBF" w:rsidRDefault="003A6FBF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721DCF">
        <w:rPr>
          <w:rFonts w:ascii="Times New Roman" w:hAnsi="Times New Roman" w:cs="Times New Roman"/>
          <w:sz w:val="28"/>
          <w:szCs w:val="28"/>
        </w:rPr>
        <w:t>2.4. 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 цифры «1 538,9» з</w:t>
      </w:r>
      <w:r w:rsidRPr="00721DCF">
        <w:rPr>
          <w:rFonts w:ascii="Times New Roman" w:hAnsi="Times New Roman" w:cs="Times New Roman"/>
          <w:sz w:val="28"/>
          <w:szCs w:val="28"/>
        </w:rPr>
        <w:t>а</w:t>
      </w:r>
      <w:r w:rsidRPr="00721DCF">
        <w:rPr>
          <w:rFonts w:ascii="Times New Roman" w:hAnsi="Times New Roman" w:cs="Times New Roman"/>
          <w:sz w:val="28"/>
          <w:szCs w:val="28"/>
        </w:rPr>
        <w:t>менить цифрами «803,9»;</w:t>
      </w:r>
    </w:p>
    <w:p w:rsidR="0036593A" w:rsidRDefault="0036593A" w:rsidP="0036593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3A6FBF">
        <w:rPr>
          <w:rFonts w:ascii="Times New Roman" w:hAnsi="Times New Roman" w:cs="Times New Roman"/>
          <w:sz w:val="28"/>
          <w:szCs w:val="28"/>
        </w:rPr>
        <w:t>3.1. Содействие самозанятости безработных граждан, включая ок</w:t>
      </w:r>
      <w:r w:rsidRPr="003A6FBF">
        <w:rPr>
          <w:rFonts w:ascii="Times New Roman" w:hAnsi="Times New Roman" w:cs="Times New Roman"/>
          <w:sz w:val="28"/>
          <w:szCs w:val="28"/>
        </w:rPr>
        <w:t>а</w:t>
      </w:r>
      <w:r w:rsidRPr="003A6FBF">
        <w:rPr>
          <w:rFonts w:ascii="Times New Roman" w:hAnsi="Times New Roman" w:cs="Times New Roman"/>
          <w:sz w:val="28"/>
          <w:szCs w:val="28"/>
        </w:rPr>
        <w:t>зание организационно-консультационных услуг, оказание гражданам единовреме</w:t>
      </w:r>
      <w:r w:rsidRPr="003A6FBF">
        <w:rPr>
          <w:rFonts w:ascii="Times New Roman" w:hAnsi="Times New Roman" w:cs="Times New Roman"/>
          <w:sz w:val="28"/>
          <w:szCs w:val="28"/>
        </w:rPr>
        <w:t>н</w:t>
      </w:r>
      <w:r w:rsidRPr="003A6FBF">
        <w:rPr>
          <w:rFonts w:ascii="Times New Roman" w:hAnsi="Times New Roman" w:cs="Times New Roman"/>
          <w:sz w:val="28"/>
          <w:szCs w:val="28"/>
        </w:rPr>
        <w:t>ной финансовой помощи при государственной регистрации предпринимательской деятельности, а также единовременной финансовой помощи на подготовку док</w:t>
      </w:r>
      <w:r w:rsidRPr="003A6FBF">
        <w:rPr>
          <w:rFonts w:ascii="Times New Roman" w:hAnsi="Times New Roman" w:cs="Times New Roman"/>
          <w:sz w:val="28"/>
          <w:szCs w:val="28"/>
        </w:rPr>
        <w:t>у</w:t>
      </w:r>
      <w:r w:rsidRPr="003A6FBF">
        <w:rPr>
          <w:rFonts w:ascii="Times New Roman" w:hAnsi="Times New Roman" w:cs="Times New Roman"/>
          <w:sz w:val="28"/>
          <w:szCs w:val="28"/>
        </w:rPr>
        <w:t>ментов для соответствующей государственной регистрации, в том числе:» в графе 9 слова «не менее 464» заменить словами «не менее 490»;</w:t>
      </w:r>
    </w:p>
    <w:p w:rsidR="0036593A" w:rsidRDefault="0036593A" w:rsidP="0036593A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Pr="003A6FBF">
        <w:rPr>
          <w:rFonts w:ascii="Times New Roman" w:hAnsi="Times New Roman" w:cs="Times New Roman"/>
          <w:sz w:val="28"/>
          <w:szCs w:val="28"/>
        </w:rPr>
        <w:t>3.5. Организация содействия в трудоустройстве незанятых инвал</w:t>
      </w:r>
      <w:r w:rsidRPr="003A6FBF">
        <w:rPr>
          <w:rFonts w:ascii="Times New Roman" w:hAnsi="Times New Roman" w:cs="Times New Roman"/>
          <w:sz w:val="28"/>
          <w:szCs w:val="28"/>
        </w:rPr>
        <w:t>и</w:t>
      </w:r>
      <w:r w:rsidRPr="003A6FBF">
        <w:rPr>
          <w:rFonts w:ascii="Times New Roman" w:hAnsi="Times New Roman" w:cs="Times New Roman"/>
          <w:sz w:val="28"/>
          <w:szCs w:val="28"/>
        </w:rPr>
        <w:t>дов на оборудованные (оснащенные) для них рабочие места, в том числе инвалидов, использующих кресла-коляски» слова «в том числе инвалидов, использующих кре</w:t>
      </w:r>
      <w:r w:rsidRPr="003A6FBF">
        <w:rPr>
          <w:rFonts w:ascii="Times New Roman" w:hAnsi="Times New Roman" w:cs="Times New Roman"/>
          <w:sz w:val="28"/>
          <w:szCs w:val="28"/>
        </w:rPr>
        <w:t>с</w:t>
      </w:r>
      <w:r w:rsidRPr="003A6FBF">
        <w:rPr>
          <w:rFonts w:ascii="Times New Roman" w:hAnsi="Times New Roman" w:cs="Times New Roman"/>
          <w:sz w:val="28"/>
          <w:szCs w:val="28"/>
        </w:rPr>
        <w:t>ла-коляски»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FBF" w:rsidRPr="00721DCF" w:rsidRDefault="00721DCF" w:rsidP="00721DCF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1DCF">
        <w:rPr>
          <w:rFonts w:ascii="Times New Roman" w:hAnsi="Times New Roman" w:cs="Times New Roman"/>
          <w:sz w:val="28"/>
          <w:szCs w:val="28"/>
        </w:rPr>
        <w:t>в строке «Всего по Подпрограмме, в том числе:» цифры  «1 448 343,85» зам</w:t>
      </w:r>
      <w:r w:rsidRPr="00721DCF">
        <w:rPr>
          <w:rFonts w:ascii="Times New Roman" w:hAnsi="Times New Roman" w:cs="Times New Roman"/>
          <w:sz w:val="28"/>
          <w:szCs w:val="28"/>
        </w:rPr>
        <w:t>е</w:t>
      </w:r>
      <w:r w:rsidRPr="00721DCF">
        <w:rPr>
          <w:rFonts w:ascii="Times New Roman" w:hAnsi="Times New Roman" w:cs="Times New Roman"/>
          <w:sz w:val="28"/>
          <w:szCs w:val="28"/>
        </w:rPr>
        <w:t>нить цифрами «1 447 608,85»;</w:t>
      </w:r>
    </w:p>
    <w:p w:rsidR="00721DCF" w:rsidRDefault="00721DCF" w:rsidP="00721DCF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1DCF">
        <w:rPr>
          <w:rFonts w:ascii="Times New Roman" w:hAnsi="Times New Roman" w:cs="Times New Roman"/>
          <w:sz w:val="28"/>
          <w:szCs w:val="28"/>
        </w:rPr>
        <w:t>в строке «средства бюджета Республики Татарстан» цифры  «704 614,95» з</w:t>
      </w:r>
      <w:r w:rsidRPr="00721DCF">
        <w:rPr>
          <w:rFonts w:ascii="Times New Roman" w:hAnsi="Times New Roman" w:cs="Times New Roman"/>
          <w:sz w:val="28"/>
          <w:szCs w:val="28"/>
        </w:rPr>
        <w:t>а</w:t>
      </w:r>
      <w:r w:rsidRPr="00721DCF">
        <w:rPr>
          <w:rFonts w:ascii="Times New Roman" w:hAnsi="Times New Roman" w:cs="Times New Roman"/>
          <w:sz w:val="28"/>
          <w:szCs w:val="28"/>
        </w:rPr>
        <w:t>менить цифрами «703 879,95»;</w:t>
      </w:r>
    </w:p>
    <w:p w:rsidR="001A6583" w:rsidRPr="00940EC8" w:rsidRDefault="001A6583" w:rsidP="001A6583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подпрограмме «Улучшение условий и охраны труда в Республике Татарстан на 2014 – 2020 годы»</w:t>
      </w:r>
      <w:r w:rsidR="001977CC">
        <w:rPr>
          <w:rFonts w:ascii="Times New Roman" w:hAnsi="Times New Roman" w:cs="Times New Roman"/>
          <w:sz w:val="28"/>
          <w:szCs w:val="28"/>
        </w:rPr>
        <w:t xml:space="preserve"> (далее –Подпрограмма охраны труда) </w:t>
      </w:r>
      <w:r w:rsidRPr="00940EC8">
        <w:rPr>
          <w:sz w:val="28"/>
          <w:szCs w:val="28"/>
        </w:rPr>
        <w:t xml:space="preserve">в </w:t>
      </w:r>
      <w:r w:rsidR="001977CC" w:rsidRPr="00940EC8">
        <w:rPr>
          <w:sz w:val="28"/>
          <w:szCs w:val="28"/>
        </w:rPr>
        <w:t>абзаце четвертом</w:t>
      </w:r>
      <w:r w:rsidR="001977CC" w:rsidRPr="00940EC8">
        <w:t xml:space="preserve"> </w:t>
      </w:r>
      <w:hyperlink r:id="rId11" w:history="1">
        <w:r w:rsidRPr="00940EC8">
          <w:rPr>
            <w:sz w:val="28"/>
            <w:szCs w:val="28"/>
          </w:rPr>
          <w:t>ра</w:t>
        </w:r>
        <w:r w:rsidRPr="00940EC8">
          <w:rPr>
            <w:sz w:val="28"/>
            <w:szCs w:val="28"/>
          </w:rPr>
          <w:t>з</w:t>
        </w:r>
        <w:r w:rsidRPr="00940EC8">
          <w:rPr>
            <w:sz w:val="28"/>
            <w:szCs w:val="28"/>
          </w:rPr>
          <w:t>дел</w:t>
        </w:r>
        <w:r w:rsidR="001977CC" w:rsidRPr="00940EC8">
          <w:rPr>
            <w:sz w:val="28"/>
            <w:szCs w:val="28"/>
          </w:rPr>
          <w:t>а</w:t>
        </w:r>
        <w:r w:rsidRPr="00940EC8">
          <w:rPr>
            <w:sz w:val="28"/>
            <w:szCs w:val="28"/>
          </w:rPr>
          <w:t xml:space="preserve"> </w:t>
        </w:r>
        <w:r w:rsidRPr="00940EC8">
          <w:rPr>
            <w:sz w:val="28"/>
            <w:szCs w:val="28"/>
            <w:lang w:val="en-US"/>
          </w:rPr>
          <w:t>V</w:t>
        </w:r>
      </w:hyperlink>
      <w:r w:rsidRPr="00940EC8">
        <w:rPr>
          <w:sz w:val="28"/>
          <w:szCs w:val="28"/>
        </w:rPr>
        <w:t xml:space="preserve"> </w:t>
      </w:r>
      <w:hyperlink r:id="rId12" w:history="1">
        <w:r w:rsidRPr="00940EC8">
          <w:rPr>
            <w:sz w:val="28"/>
            <w:szCs w:val="28"/>
          </w:rPr>
          <w:t xml:space="preserve"> </w:t>
        </w:r>
      </w:hyperlink>
      <w:r w:rsidRPr="00940EC8">
        <w:rPr>
          <w:sz w:val="28"/>
          <w:szCs w:val="28"/>
        </w:rPr>
        <w:t xml:space="preserve"> цифры «19 452» заменить цифрами «18 000»</w:t>
      </w:r>
      <w:r w:rsidR="0023546C" w:rsidRPr="00940EC8">
        <w:rPr>
          <w:sz w:val="28"/>
          <w:szCs w:val="28"/>
        </w:rPr>
        <w:t>;</w:t>
      </w:r>
    </w:p>
    <w:p w:rsidR="001F4EA5" w:rsidRPr="00940EC8" w:rsidRDefault="00B55E5B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0EC8">
        <w:rPr>
          <w:rFonts w:ascii="Times New Roman" w:hAnsi="Times New Roman" w:cs="Times New Roman"/>
          <w:sz w:val="28"/>
          <w:szCs w:val="28"/>
        </w:rPr>
        <w:t>в</w:t>
      </w:r>
      <w:r w:rsidR="00FD075E" w:rsidRPr="00940EC8">
        <w:rPr>
          <w:rFonts w:ascii="Times New Roman" w:hAnsi="Times New Roman" w:cs="Times New Roman"/>
          <w:sz w:val="28"/>
          <w:szCs w:val="28"/>
        </w:rPr>
        <w:t xml:space="preserve"> строке «1.1. Организация и проведение семинаров, совещаний, выставок, смотров-конкурсов и других организационно-просветительских мероприятий с пр</w:t>
      </w:r>
      <w:r w:rsidR="00FD075E" w:rsidRPr="00940EC8">
        <w:rPr>
          <w:rFonts w:ascii="Times New Roman" w:hAnsi="Times New Roman" w:cs="Times New Roman"/>
          <w:sz w:val="28"/>
          <w:szCs w:val="28"/>
        </w:rPr>
        <w:t>и</w:t>
      </w:r>
      <w:r w:rsidR="00FD075E" w:rsidRPr="00940EC8">
        <w:rPr>
          <w:rFonts w:ascii="Times New Roman" w:hAnsi="Times New Roman" w:cs="Times New Roman"/>
          <w:sz w:val="28"/>
          <w:szCs w:val="28"/>
        </w:rPr>
        <w:t>влечением министерств, ведомств, органов местного самоуправления, профсоюзов и организаций»</w:t>
      </w:r>
      <w:r w:rsidRPr="00940EC8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D075E" w:rsidRPr="00940EC8">
        <w:rPr>
          <w:rFonts w:ascii="Times New Roman" w:hAnsi="Times New Roman" w:cs="Times New Roman"/>
          <w:sz w:val="28"/>
          <w:szCs w:val="28"/>
        </w:rPr>
        <w:t>я</w:t>
      </w:r>
      <w:r w:rsidRPr="00940EC8">
        <w:rPr>
          <w:rFonts w:ascii="Times New Roman" w:hAnsi="Times New Roman" w:cs="Times New Roman"/>
          <w:sz w:val="28"/>
          <w:szCs w:val="28"/>
        </w:rPr>
        <w:t xml:space="preserve"> к </w:t>
      </w:r>
      <w:r w:rsidR="001977CC" w:rsidRPr="00940EC8">
        <w:rPr>
          <w:rFonts w:ascii="Times New Roman" w:hAnsi="Times New Roman" w:cs="Times New Roman"/>
          <w:sz w:val="28"/>
          <w:szCs w:val="28"/>
        </w:rPr>
        <w:t>П</w:t>
      </w:r>
      <w:r w:rsidRPr="00940EC8">
        <w:rPr>
          <w:rFonts w:ascii="Times New Roman" w:hAnsi="Times New Roman" w:cs="Times New Roman"/>
          <w:sz w:val="28"/>
          <w:szCs w:val="28"/>
        </w:rPr>
        <w:t>одпрограмме охраны труда</w:t>
      </w:r>
      <w:r w:rsidR="001F4EA5" w:rsidRPr="00940EC8">
        <w:rPr>
          <w:rFonts w:ascii="Times New Roman" w:hAnsi="Times New Roman" w:cs="Times New Roman"/>
          <w:sz w:val="28"/>
          <w:szCs w:val="28"/>
        </w:rPr>
        <w:t>:</w:t>
      </w:r>
    </w:p>
    <w:p w:rsidR="001F4EA5" w:rsidRPr="00940EC8" w:rsidRDefault="001F4EA5" w:rsidP="001F4EA5">
      <w:pPr>
        <w:tabs>
          <w:tab w:val="left" w:pos="900"/>
        </w:tabs>
        <w:ind w:firstLine="709"/>
        <w:rPr>
          <w:sz w:val="28"/>
          <w:szCs w:val="28"/>
        </w:rPr>
      </w:pPr>
      <w:r w:rsidRPr="00940EC8">
        <w:rPr>
          <w:sz w:val="28"/>
          <w:szCs w:val="28"/>
        </w:rPr>
        <w:t>в графе 8 цифры «23 000» заменить цифрами «16 836»;</w:t>
      </w:r>
    </w:p>
    <w:p w:rsidR="001F4EA5" w:rsidRPr="00940EC8" w:rsidRDefault="001F4EA5" w:rsidP="001F4EA5">
      <w:pPr>
        <w:tabs>
          <w:tab w:val="left" w:pos="900"/>
        </w:tabs>
        <w:ind w:firstLine="709"/>
        <w:rPr>
          <w:sz w:val="28"/>
          <w:szCs w:val="28"/>
        </w:rPr>
      </w:pPr>
      <w:r w:rsidRPr="00940EC8">
        <w:rPr>
          <w:sz w:val="28"/>
          <w:szCs w:val="28"/>
        </w:rPr>
        <w:t>в графе 9 цифры «23 200» заменить цифрами «17 000»;</w:t>
      </w:r>
    </w:p>
    <w:p w:rsidR="001F4EA5" w:rsidRPr="00940EC8" w:rsidRDefault="001F4EA5" w:rsidP="001F4EA5">
      <w:pPr>
        <w:tabs>
          <w:tab w:val="left" w:pos="900"/>
        </w:tabs>
        <w:ind w:firstLine="709"/>
        <w:rPr>
          <w:sz w:val="28"/>
          <w:szCs w:val="28"/>
        </w:rPr>
      </w:pPr>
      <w:r w:rsidRPr="00940EC8">
        <w:rPr>
          <w:sz w:val="28"/>
          <w:szCs w:val="28"/>
        </w:rPr>
        <w:t>в графе 10 цифры «23 500» заменить цифрами «17 200»;</w:t>
      </w:r>
    </w:p>
    <w:p w:rsidR="001F4EA5" w:rsidRPr="00940EC8" w:rsidRDefault="001F4EA5" w:rsidP="001F4EA5">
      <w:pPr>
        <w:tabs>
          <w:tab w:val="left" w:pos="900"/>
        </w:tabs>
        <w:ind w:firstLine="709"/>
        <w:rPr>
          <w:sz w:val="28"/>
          <w:szCs w:val="28"/>
        </w:rPr>
      </w:pPr>
      <w:r w:rsidRPr="00940EC8">
        <w:rPr>
          <w:sz w:val="28"/>
          <w:szCs w:val="28"/>
        </w:rPr>
        <w:t>в графе 11 цифры «23 800» заменить цифрами «17 600»;</w:t>
      </w:r>
    </w:p>
    <w:p w:rsidR="001F4EA5" w:rsidRPr="00D16AED" w:rsidRDefault="001F4EA5" w:rsidP="001F4EA5">
      <w:pPr>
        <w:tabs>
          <w:tab w:val="left" w:pos="900"/>
        </w:tabs>
        <w:ind w:firstLine="709"/>
        <w:rPr>
          <w:sz w:val="28"/>
          <w:szCs w:val="28"/>
        </w:rPr>
      </w:pPr>
      <w:r w:rsidRPr="00940EC8">
        <w:rPr>
          <w:sz w:val="28"/>
          <w:szCs w:val="28"/>
        </w:rPr>
        <w:t>в графе 12 цифры «24 000» заменить цифрами «18 000»;</w:t>
      </w:r>
    </w:p>
    <w:p w:rsidR="0016121C" w:rsidRDefault="0016121C" w:rsidP="001612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паспорте Подпрограммы  «Популяризация рабочих и инженерных профе</w:t>
      </w:r>
      <w:r w:rsidRPr="000C539B">
        <w:rPr>
          <w:rFonts w:ascii="Times New Roman" w:hAnsi="Times New Roman" w:cs="Times New Roman"/>
          <w:sz w:val="28"/>
          <w:szCs w:val="28"/>
        </w:rPr>
        <w:t>с</w:t>
      </w:r>
      <w:r w:rsidRPr="000C539B">
        <w:rPr>
          <w:rFonts w:ascii="Times New Roman" w:hAnsi="Times New Roman" w:cs="Times New Roman"/>
          <w:sz w:val="28"/>
          <w:szCs w:val="28"/>
        </w:rPr>
        <w:t>сий в Республике Татарстан на 2014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C539B">
        <w:rPr>
          <w:rFonts w:ascii="Times New Roman" w:hAnsi="Times New Roman" w:cs="Times New Roman"/>
          <w:sz w:val="28"/>
          <w:szCs w:val="28"/>
        </w:rPr>
        <w:t>2020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Подпрограмма популяр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зации) </w:t>
      </w:r>
      <w:hyperlink r:id="rId13" w:history="1">
        <w:r w:rsidRPr="000C539B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Pr="000C539B">
        <w:rPr>
          <w:rFonts w:ascii="Times New Roman" w:hAnsi="Times New Roman" w:cs="Times New Roman"/>
          <w:sz w:val="28"/>
          <w:szCs w:val="28"/>
        </w:rPr>
        <w:t xml:space="preserve">у «Объемы финансирования Подпрограммы </w:t>
      </w:r>
      <w:r w:rsidR="004068AE">
        <w:rPr>
          <w:rFonts w:ascii="Times New Roman" w:hAnsi="Times New Roman" w:cs="Times New Roman"/>
          <w:sz w:val="28"/>
          <w:szCs w:val="28"/>
        </w:rPr>
        <w:t>популяризации</w:t>
      </w:r>
      <w:r w:rsidRPr="000C539B">
        <w:rPr>
          <w:rFonts w:ascii="Times New Roman" w:hAnsi="Times New Roman" w:cs="Times New Roman"/>
          <w:sz w:val="28"/>
          <w:szCs w:val="28"/>
        </w:rPr>
        <w:t xml:space="preserve"> с разбивкой по годам и источникам» изложить в следующей редакции:</w:t>
      </w:r>
    </w:p>
    <w:p w:rsidR="003462DC" w:rsidRDefault="003462DC" w:rsidP="0016121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7654"/>
      </w:tblGrid>
      <w:tr w:rsidR="00ED4BDD" w:rsidRPr="00E71CD1" w:rsidTr="004B76BD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ED4BDD" w:rsidRPr="00E71CD1" w:rsidRDefault="00ED4BDD" w:rsidP="00ED4BDD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финан- сирования Под- программы </w:t>
            </w: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поп</w:t>
            </w: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ляризации рабочих профессий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 xml:space="preserve"> с ра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бив</w:t>
            </w:r>
            <w:r w:rsidR="00F67E68">
              <w:rPr>
                <w:rFonts w:ascii="Times New Roman" w:hAnsi="Times New Roman" w:cs="Times New Roman"/>
                <w:sz w:val="28"/>
                <w:szCs w:val="28"/>
              </w:rPr>
              <w:t>кой по годам и источ</w:t>
            </w:r>
            <w:r w:rsidRPr="00E71CD1">
              <w:rPr>
                <w:rFonts w:ascii="Times New Roman" w:hAnsi="Times New Roman" w:cs="Times New Roman"/>
                <w:sz w:val="28"/>
                <w:szCs w:val="28"/>
              </w:rPr>
              <w:t>никам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4" w:rsidRPr="00F67E68" w:rsidRDefault="00ED4BDD" w:rsidP="00D91114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4068AE">
              <w:rPr>
                <w:rFonts w:ascii="Times New Roman" w:hAnsi="Times New Roman" w:cs="Times New Roman"/>
                <w:sz w:val="28"/>
                <w:szCs w:val="28"/>
              </w:rPr>
              <w:t>популяриз</w:t>
            </w:r>
            <w:r w:rsidR="004068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68A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D91114" w:rsidRPr="00F67E68">
              <w:rPr>
                <w:rFonts w:ascii="Times New Roman" w:hAnsi="Times New Roman" w:cs="Times New Roman"/>
                <w:sz w:val="28"/>
                <w:szCs w:val="28"/>
              </w:rPr>
              <w:t>70 </w:t>
            </w:r>
            <w:r w:rsidR="00F67E68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 w:rsidR="00D91114" w:rsidRPr="00F67E6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</w:t>
            </w:r>
            <w:r w:rsidR="00D91114" w:rsidRPr="00F67E68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91114" w:rsidRPr="00F67E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F67E68" w:rsidRPr="00F67E68" w:rsidRDefault="00F67E68" w:rsidP="00F67E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2014 год - 10 000,0 тыс. рублей;</w:t>
            </w:r>
          </w:p>
          <w:p w:rsidR="00F67E68" w:rsidRPr="00F67E68" w:rsidRDefault="00F67E68" w:rsidP="00F67E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2015 год - 10 000,0 тыс. рублей;</w:t>
            </w:r>
          </w:p>
          <w:p w:rsidR="00F67E68" w:rsidRPr="00F67E68" w:rsidRDefault="00F67E68" w:rsidP="00F67E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2016 год - 10 000,0 тыс. рублей;</w:t>
            </w:r>
          </w:p>
          <w:p w:rsidR="00F67E68" w:rsidRPr="00F67E68" w:rsidRDefault="00F67E68" w:rsidP="00F67E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 xml:space="preserve">2017 год - 10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67E68" w:rsidRPr="00F67E68" w:rsidRDefault="00F67E68" w:rsidP="00F67E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2018 год - 10 000,0 тыс. рублей;</w:t>
            </w:r>
          </w:p>
          <w:p w:rsidR="00F67E68" w:rsidRPr="00F67E68" w:rsidRDefault="00F67E68" w:rsidP="00F67E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2019 год - 10 000,0 тыс. рублей;</w:t>
            </w:r>
          </w:p>
          <w:p w:rsidR="00D91114" w:rsidRPr="00F67E68" w:rsidRDefault="00F67E68" w:rsidP="00F67E68">
            <w:pPr>
              <w:pStyle w:val="aff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7E68">
              <w:rPr>
                <w:rFonts w:ascii="Times New Roman" w:hAnsi="Times New Roman" w:cs="Times New Roman"/>
                <w:sz w:val="28"/>
                <w:szCs w:val="28"/>
              </w:rPr>
              <w:t>2020 год - 10 000,0 тыс. рублей</w:t>
            </w:r>
          </w:p>
          <w:p w:rsidR="00ED4BDD" w:rsidRPr="00E71CD1" w:rsidRDefault="00ED4BDD" w:rsidP="00D91114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62E" w:rsidRDefault="00D269C2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69C2">
        <w:rPr>
          <w:rFonts w:ascii="Times New Roman" w:hAnsi="Times New Roman" w:cs="Times New Roman"/>
          <w:sz w:val="28"/>
          <w:szCs w:val="28"/>
        </w:rPr>
        <w:t>в разделе III Подпрограммы популяризации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69C2" w:rsidRDefault="00D269C2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94081">
        <w:rPr>
          <w:rFonts w:ascii="Times New Roman" w:hAnsi="Times New Roman" w:cs="Times New Roman"/>
          <w:sz w:val="28"/>
          <w:szCs w:val="28"/>
        </w:rPr>
        <w:t>первом</w:t>
      </w:r>
      <w:r>
        <w:rPr>
          <w:rFonts w:ascii="Times New Roman" w:hAnsi="Times New Roman" w:cs="Times New Roman"/>
          <w:sz w:val="28"/>
          <w:szCs w:val="28"/>
        </w:rPr>
        <w:t xml:space="preserve"> цифры «70</w:t>
      </w:r>
      <w:r w:rsidR="00B940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B94081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» заменить цифрами «70 735,0</w:t>
      </w:r>
      <w:r w:rsidR="00B94081">
        <w:rPr>
          <w:rFonts w:ascii="Times New Roman" w:hAnsi="Times New Roman" w:cs="Times New Roman"/>
          <w:sz w:val="28"/>
          <w:szCs w:val="28"/>
        </w:rPr>
        <w:t>»;</w:t>
      </w:r>
    </w:p>
    <w:p w:rsidR="00B94081" w:rsidRPr="00D269C2" w:rsidRDefault="00B94081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цифры «10 000,0» заменить цифрами «10 735,0»;</w:t>
      </w:r>
    </w:p>
    <w:p w:rsidR="00510F81" w:rsidRDefault="00345F0E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0A00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одпрограмме </w:t>
      </w:r>
      <w:r w:rsidR="000A0037" w:rsidRPr="00D269C2">
        <w:rPr>
          <w:rFonts w:ascii="Times New Roman" w:hAnsi="Times New Roman" w:cs="Times New Roman"/>
          <w:sz w:val="28"/>
          <w:szCs w:val="28"/>
        </w:rPr>
        <w:t>популяризации</w:t>
      </w:r>
      <w:r w:rsidR="00510F81" w:rsidRPr="000C539B">
        <w:rPr>
          <w:rFonts w:ascii="Times New Roman" w:hAnsi="Times New Roman" w:cs="Times New Roman"/>
          <w:sz w:val="28"/>
          <w:szCs w:val="28"/>
        </w:rPr>
        <w:t>:</w:t>
      </w:r>
    </w:p>
    <w:p w:rsidR="0041612E" w:rsidRDefault="009D6FFB" w:rsidP="009D6FFB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</w:t>
      </w:r>
      <w:r w:rsidR="0098593F" w:rsidRPr="0098593F">
        <w:rPr>
          <w:rFonts w:ascii="Times New Roman" w:hAnsi="Times New Roman" w:cs="Times New Roman"/>
          <w:sz w:val="28"/>
          <w:szCs w:val="28"/>
        </w:rPr>
        <w:t>2.5. Организация и проведение мероприятий по профессиональной ориентации граждан на востребованные профессии и специальности, соответс</w:t>
      </w:r>
      <w:r w:rsidR="0098593F" w:rsidRPr="0098593F">
        <w:rPr>
          <w:rFonts w:ascii="Times New Roman" w:hAnsi="Times New Roman" w:cs="Times New Roman"/>
          <w:sz w:val="28"/>
          <w:szCs w:val="28"/>
        </w:rPr>
        <w:t>т</w:t>
      </w:r>
      <w:r w:rsidR="0098593F" w:rsidRPr="0098593F">
        <w:rPr>
          <w:rFonts w:ascii="Times New Roman" w:hAnsi="Times New Roman" w:cs="Times New Roman"/>
          <w:sz w:val="28"/>
          <w:szCs w:val="28"/>
        </w:rPr>
        <w:t>вующие приоритетным направлениям развития экономики Республики Татарстан на перспективу в 7 лет, в том числе:</w:t>
      </w:r>
      <w:r w:rsidRPr="009D6FFB">
        <w:rPr>
          <w:rFonts w:ascii="Times New Roman" w:hAnsi="Times New Roman" w:cs="Times New Roman"/>
          <w:sz w:val="28"/>
          <w:szCs w:val="28"/>
        </w:rPr>
        <w:t xml:space="preserve">» </w:t>
      </w:r>
      <w:r w:rsidR="0098593F">
        <w:rPr>
          <w:rFonts w:ascii="Times New Roman" w:hAnsi="Times New Roman" w:cs="Times New Roman"/>
          <w:sz w:val="28"/>
          <w:szCs w:val="28"/>
        </w:rPr>
        <w:t xml:space="preserve">в графе 16 </w:t>
      </w:r>
      <w:r w:rsidRPr="009D6FFB">
        <w:rPr>
          <w:rFonts w:ascii="Times New Roman" w:hAnsi="Times New Roman" w:cs="Times New Roman"/>
          <w:sz w:val="28"/>
          <w:szCs w:val="28"/>
        </w:rPr>
        <w:t>цифры «5 650,0» заменить цифрами «6 385,0»</w:t>
      </w:r>
      <w:r w:rsidR="000A0037">
        <w:rPr>
          <w:rFonts w:ascii="Times New Roman" w:hAnsi="Times New Roman" w:cs="Times New Roman"/>
          <w:sz w:val="28"/>
          <w:szCs w:val="28"/>
        </w:rPr>
        <w:t>;</w:t>
      </w:r>
    </w:p>
    <w:p w:rsidR="000A0037" w:rsidRDefault="000A0037" w:rsidP="009D6FFB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«Итого» в графе </w:t>
      </w:r>
      <w:r w:rsidR="00D670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 цифры «10 000,0» заменить цифрами «10 735,0».</w:t>
      </w:r>
    </w:p>
    <w:p w:rsidR="000B08BC" w:rsidRDefault="000B08BC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0F81" w:rsidRPr="00703B10" w:rsidRDefault="00510F81" w:rsidP="00510F81">
      <w:pPr>
        <w:rPr>
          <w:rFonts w:ascii="Times New Roman" w:hAnsi="Times New Roman" w:cs="Times New Roman"/>
          <w:sz w:val="28"/>
          <w:szCs w:val="28"/>
        </w:rPr>
      </w:pPr>
    </w:p>
    <w:p w:rsidR="0079088D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03B10" w:rsidRPr="000C539B" w:rsidRDefault="00703B10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</w:t>
      </w:r>
      <w:r w:rsidR="007334B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462DC">
        <w:rPr>
          <w:rFonts w:ascii="Times New Roman" w:hAnsi="Times New Roman" w:cs="Times New Roman"/>
          <w:sz w:val="28"/>
          <w:szCs w:val="28"/>
        </w:rPr>
        <w:t xml:space="preserve">        </w:t>
      </w:r>
      <w:r w:rsidR="007334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684E">
        <w:rPr>
          <w:rFonts w:ascii="Times New Roman" w:hAnsi="Times New Roman" w:cs="Times New Roman"/>
          <w:sz w:val="28"/>
          <w:szCs w:val="28"/>
        </w:rPr>
        <w:t>А.В.Песошин</w:t>
      </w:r>
    </w:p>
    <w:p w:rsidR="0079088D" w:rsidRDefault="0079088D" w:rsidP="00D03E6E">
      <w:pPr>
        <w:ind w:firstLine="0"/>
        <w:rPr>
          <w:rFonts w:ascii="Times New Roman" w:hAnsi="Times New Roman" w:cs="Times New Roman"/>
          <w:sz w:val="16"/>
          <w:szCs w:val="16"/>
        </w:rPr>
      </w:pPr>
    </w:p>
    <w:sectPr w:rsidR="0079088D" w:rsidSect="003462DC">
      <w:headerReference w:type="default" r:id="rId14"/>
      <w:pgSz w:w="11907" w:h="16839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E80" w:rsidRDefault="007A1E80" w:rsidP="00AC359C">
      <w:r>
        <w:separator/>
      </w:r>
    </w:p>
  </w:endnote>
  <w:endnote w:type="continuationSeparator" w:id="1">
    <w:p w:rsidR="007A1E80" w:rsidRDefault="007A1E80" w:rsidP="00AC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E80" w:rsidRDefault="007A1E80" w:rsidP="00AC359C">
      <w:r>
        <w:separator/>
      </w:r>
    </w:p>
  </w:footnote>
  <w:footnote w:type="continuationSeparator" w:id="1">
    <w:p w:rsidR="007A1E80" w:rsidRDefault="007A1E80" w:rsidP="00AC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2E" w:rsidRPr="00024489" w:rsidRDefault="0047164F">
    <w:pPr>
      <w:pStyle w:val="affff0"/>
      <w:jc w:val="center"/>
      <w:rPr>
        <w:rFonts w:ascii="Times New Roman" w:hAnsi="Times New Roman"/>
      </w:rPr>
    </w:pPr>
    <w:r w:rsidRPr="00024489">
      <w:rPr>
        <w:rFonts w:ascii="Times New Roman" w:hAnsi="Times New Roman"/>
      </w:rPr>
      <w:fldChar w:fldCharType="begin"/>
    </w:r>
    <w:r w:rsidR="00F7562E" w:rsidRPr="00024489">
      <w:rPr>
        <w:rFonts w:ascii="Times New Roman" w:hAnsi="Times New Roman"/>
      </w:rPr>
      <w:instrText xml:space="preserve"> PAGE   \* MERGEFORMAT </w:instrText>
    </w:r>
    <w:r w:rsidRPr="00024489">
      <w:rPr>
        <w:rFonts w:ascii="Times New Roman" w:hAnsi="Times New Roman"/>
      </w:rPr>
      <w:fldChar w:fldCharType="separate"/>
    </w:r>
    <w:r w:rsidR="00940EC8">
      <w:rPr>
        <w:rFonts w:ascii="Times New Roman" w:hAnsi="Times New Roman"/>
        <w:noProof/>
      </w:rPr>
      <w:t>2</w:t>
    </w:r>
    <w:r w:rsidRPr="00024489">
      <w:rPr>
        <w:rFonts w:ascii="Times New Roman" w:hAnsi="Times New Roman"/>
        <w:noProof/>
      </w:rPr>
      <w:fldChar w:fldCharType="end"/>
    </w:r>
  </w:p>
  <w:p w:rsidR="00F7562E" w:rsidRDefault="00F7562E">
    <w:pPr>
      <w:pStyle w:val="aff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720"/>
  <w:autoHyphenation/>
  <w:hyphenationZone w:val="56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2B6E"/>
    <w:rsid w:val="00000685"/>
    <w:rsid w:val="00003248"/>
    <w:rsid w:val="00006000"/>
    <w:rsid w:val="00007928"/>
    <w:rsid w:val="00011512"/>
    <w:rsid w:val="00012B06"/>
    <w:rsid w:val="00016169"/>
    <w:rsid w:val="000173C1"/>
    <w:rsid w:val="000240A0"/>
    <w:rsid w:val="00024489"/>
    <w:rsid w:val="0003038A"/>
    <w:rsid w:val="00036185"/>
    <w:rsid w:val="00036FF3"/>
    <w:rsid w:val="00041CDE"/>
    <w:rsid w:val="00042FCC"/>
    <w:rsid w:val="000439F7"/>
    <w:rsid w:val="000445A7"/>
    <w:rsid w:val="00045950"/>
    <w:rsid w:val="00045DF0"/>
    <w:rsid w:val="00052125"/>
    <w:rsid w:val="000640BB"/>
    <w:rsid w:val="00066265"/>
    <w:rsid w:val="00066B2A"/>
    <w:rsid w:val="0006751F"/>
    <w:rsid w:val="00086241"/>
    <w:rsid w:val="000879E0"/>
    <w:rsid w:val="00096310"/>
    <w:rsid w:val="000965EB"/>
    <w:rsid w:val="000A0037"/>
    <w:rsid w:val="000A4221"/>
    <w:rsid w:val="000A4C83"/>
    <w:rsid w:val="000A5026"/>
    <w:rsid w:val="000B08BC"/>
    <w:rsid w:val="000B36BA"/>
    <w:rsid w:val="000B5E16"/>
    <w:rsid w:val="000C4E9F"/>
    <w:rsid w:val="000C539B"/>
    <w:rsid w:val="000D0A65"/>
    <w:rsid w:val="000D1D95"/>
    <w:rsid w:val="000D3152"/>
    <w:rsid w:val="000D57E8"/>
    <w:rsid w:val="000D6627"/>
    <w:rsid w:val="000F115F"/>
    <w:rsid w:val="00104E68"/>
    <w:rsid w:val="00105FA7"/>
    <w:rsid w:val="001070D0"/>
    <w:rsid w:val="00107129"/>
    <w:rsid w:val="00110BEE"/>
    <w:rsid w:val="001163C4"/>
    <w:rsid w:val="00120E54"/>
    <w:rsid w:val="0012306B"/>
    <w:rsid w:val="0012407A"/>
    <w:rsid w:val="0012672F"/>
    <w:rsid w:val="0012752F"/>
    <w:rsid w:val="00134203"/>
    <w:rsid w:val="00134243"/>
    <w:rsid w:val="00141B5F"/>
    <w:rsid w:val="00143951"/>
    <w:rsid w:val="00156952"/>
    <w:rsid w:val="0016121C"/>
    <w:rsid w:val="0017189D"/>
    <w:rsid w:val="00173456"/>
    <w:rsid w:val="00191CB6"/>
    <w:rsid w:val="00192807"/>
    <w:rsid w:val="00193DBC"/>
    <w:rsid w:val="0019711E"/>
    <w:rsid w:val="001977CC"/>
    <w:rsid w:val="00197FAC"/>
    <w:rsid w:val="001A03DB"/>
    <w:rsid w:val="001A0D8E"/>
    <w:rsid w:val="001A6583"/>
    <w:rsid w:val="001A6CA8"/>
    <w:rsid w:val="001A7962"/>
    <w:rsid w:val="001B0F90"/>
    <w:rsid w:val="001B1AD6"/>
    <w:rsid w:val="001B3250"/>
    <w:rsid w:val="001B3D28"/>
    <w:rsid w:val="001B5193"/>
    <w:rsid w:val="001B56AF"/>
    <w:rsid w:val="001C1B6E"/>
    <w:rsid w:val="001D308A"/>
    <w:rsid w:val="001D6E57"/>
    <w:rsid w:val="001D7737"/>
    <w:rsid w:val="001E050B"/>
    <w:rsid w:val="001E3C13"/>
    <w:rsid w:val="001F4EA5"/>
    <w:rsid w:val="00202D56"/>
    <w:rsid w:val="0020729A"/>
    <w:rsid w:val="0021226B"/>
    <w:rsid w:val="0022446A"/>
    <w:rsid w:val="002255C0"/>
    <w:rsid w:val="00225626"/>
    <w:rsid w:val="00227965"/>
    <w:rsid w:val="00231A72"/>
    <w:rsid w:val="0023546C"/>
    <w:rsid w:val="002470BA"/>
    <w:rsid w:val="00254B1B"/>
    <w:rsid w:val="00256388"/>
    <w:rsid w:val="00256FEE"/>
    <w:rsid w:val="00257118"/>
    <w:rsid w:val="0025747E"/>
    <w:rsid w:val="002605D6"/>
    <w:rsid w:val="00264EB4"/>
    <w:rsid w:val="002671E2"/>
    <w:rsid w:val="002721F6"/>
    <w:rsid w:val="00273CF6"/>
    <w:rsid w:val="00275D35"/>
    <w:rsid w:val="0027780A"/>
    <w:rsid w:val="0028152C"/>
    <w:rsid w:val="00291989"/>
    <w:rsid w:val="00293207"/>
    <w:rsid w:val="0029438B"/>
    <w:rsid w:val="002A0D38"/>
    <w:rsid w:val="002A32C9"/>
    <w:rsid w:val="002A684E"/>
    <w:rsid w:val="002B0D00"/>
    <w:rsid w:val="002B241E"/>
    <w:rsid w:val="002B272C"/>
    <w:rsid w:val="002B680C"/>
    <w:rsid w:val="002C6171"/>
    <w:rsid w:val="002C7953"/>
    <w:rsid w:val="002D041D"/>
    <w:rsid w:val="002D16A6"/>
    <w:rsid w:val="002D26F3"/>
    <w:rsid w:val="002D27EC"/>
    <w:rsid w:val="002D2873"/>
    <w:rsid w:val="002D4A1D"/>
    <w:rsid w:val="002D69BE"/>
    <w:rsid w:val="002D7E90"/>
    <w:rsid w:val="002F548F"/>
    <w:rsid w:val="002F6733"/>
    <w:rsid w:val="002F6989"/>
    <w:rsid w:val="00301230"/>
    <w:rsid w:val="00301A78"/>
    <w:rsid w:val="00301EBD"/>
    <w:rsid w:val="003038B1"/>
    <w:rsid w:val="00304B38"/>
    <w:rsid w:val="003052CA"/>
    <w:rsid w:val="00310A44"/>
    <w:rsid w:val="0031179A"/>
    <w:rsid w:val="00312F7C"/>
    <w:rsid w:val="00313F96"/>
    <w:rsid w:val="003166F6"/>
    <w:rsid w:val="0032028D"/>
    <w:rsid w:val="0032178D"/>
    <w:rsid w:val="0032201B"/>
    <w:rsid w:val="003263CE"/>
    <w:rsid w:val="00333EFC"/>
    <w:rsid w:val="003359FC"/>
    <w:rsid w:val="00337060"/>
    <w:rsid w:val="003422DC"/>
    <w:rsid w:val="00342CF2"/>
    <w:rsid w:val="00343D4C"/>
    <w:rsid w:val="00345F0E"/>
    <w:rsid w:val="003462DC"/>
    <w:rsid w:val="0035381D"/>
    <w:rsid w:val="00356EB5"/>
    <w:rsid w:val="003633DD"/>
    <w:rsid w:val="003634BD"/>
    <w:rsid w:val="0036593A"/>
    <w:rsid w:val="003705D4"/>
    <w:rsid w:val="00371559"/>
    <w:rsid w:val="00372685"/>
    <w:rsid w:val="00375725"/>
    <w:rsid w:val="00375F99"/>
    <w:rsid w:val="00377035"/>
    <w:rsid w:val="00380514"/>
    <w:rsid w:val="003825C8"/>
    <w:rsid w:val="00383C04"/>
    <w:rsid w:val="0038663E"/>
    <w:rsid w:val="00387526"/>
    <w:rsid w:val="00387BA6"/>
    <w:rsid w:val="0039157C"/>
    <w:rsid w:val="003A5C30"/>
    <w:rsid w:val="003A6FBF"/>
    <w:rsid w:val="003B0125"/>
    <w:rsid w:val="003B30EF"/>
    <w:rsid w:val="003B52A6"/>
    <w:rsid w:val="003B53D3"/>
    <w:rsid w:val="003C6593"/>
    <w:rsid w:val="003C7D40"/>
    <w:rsid w:val="003D1F13"/>
    <w:rsid w:val="003D6CD0"/>
    <w:rsid w:val="003E3A74"/>
    <w:rsid w:val="003F07FE"/>
    <w:rsid w:val="003F0853"/>
    <w:rsid w:val="003F29B9"/>
    <w:rsid w:val="003F6A65"/>
    <w:rsid w:val="00400BF9"/>
    <w:rsid w:val="00403585"/>
    <w:rsid w:val="004068AE"/>
    <w:rsid w:val="0041416D"/>
    <w:rsid w:val="00414707"/>
    <w:rsid w:val="0041612E"/>
    <w:rsid w:val="004171A8"/>
    <w:rsid w:val="004205D2"/>
    <w:rsid w:val="004207B7"/>
    <w:rsid w:val="00421F0A"/>
    <w:rsid w:val="00425906"/>
    <w:rsid w:val="004276AA"/>
    <w:rsid w:val="00437705"/>
    <w:rsid w:val="00441E69"/>
    <w:rsid w:val="004448B3"/>
    <w:rsid w:val="00446719"/>
    <w:rsid w:val="004469F2"/>
    <w:rsid w:val="0045267D"/>
    <w:rsid w:val="0045503C"/>
    <w:rsid w:val="00461BF9"/>
    <w:rsid w:val="004626B3"/>
    <w:rsid w:val="00463068"/>
    <w:rsid w:val="00470EB6"/>
    <w:rsid w:val="0047164F"/>
    <w:rsid w:val="004765E8"/>
    <w:rsid w:val="004804B6"/>
    <w:rsid w:val="00483380"/>
    <w:rsid w:val="00483D18"/>
    <w:rsid w:val="00485FFA"/>
    <w:rsid w:val="004866E7"/>
    <w:rsid w:val="004873A6"/>
    <w:rsid w:val="00487AA7"/>
    <w:rsid w:val="004918C5"/>
    <w:rsid w:val="0049484C"/>
    <w:rsid w:val="004A29D4"/>
    <w:rsid w:val="004A5E1F"/>
    <w:rsid w:val="004B0FF8"/>
    <w:rsid w:val="004B7843"/>
    <w:rsid w:val="004C30CF"/>
    <w:rsid w:val="004D0848"/>
    <w:rsid w:val="004F0A4D"/>
    <w:rsid w:val="004F0EBC"/>
    <w:rsid w:val="004F2645"/>
    <w:rsid w:val="004F2C61"/>
    <w:rsid w:val="004F4898"/>
    <w:rsid w:val="004F4A50"/>
    <w:rsid w:val="004F4E51"/>
    <w:rsid w:val="004F4FA3"/>
    <w:rsid w:val="004F542D"/>
    <w:rsid w:val="0050406A"/>
    <w:rsid w:val="00510F81"/>
    <w:rsid w:val="005117F8"/>
    <w:rsid w:val="00520067"/>
    <w:rsid w:val="00520638"/>
    <w:rsid w:val="005241C9"/>
    <w:rsid w:val="005262F4"/>
    <w:rsid w:val="00533980"/>
    <w:rsid w:val="00535974"/>
    <w:rsid w:val="00536D1B"/>
    <w:rsid w:val="00537ECF"/>
    <w:rsid w:val="005447FA"/>
    <w:rsid w:val="00545B72"/>
    <w:rsid w:val="005515E8"/>
    <w:rsid w:val="005649E2"/>
    <w:rsid w:val="00574DF3"/>
    <w:rsid w:val="00576CDF"/>
    <w:rsid w:val="00582009"/>
    <w:rsid w:val="00582890"/>
    <w:rsid w:val="00583D8E"/>
    <w:rsid w:val="0058522A"/>
    <w:rsid w:val="005909C2"/>
    <w:rsid w:val="00595213"/>
    <w:rsid w:val="005A3A00"/>
    <w:rsid w:val="005C14DD"/>
    <w:rsid w:val="005C48BB"/>
    <w:rsid w:val="005C5AD4"/>
    <w:rsid w:val="005C72EC"/>
    <w:rsid w:val="005D0BC7"/>
    <w:rsid w:val="005D371A"/>
    <w:rsid w:val="005D6349"/>
    <w:rsid w:val="005D7DDC"/>
    <w:rsid w:val="005E71EB"/>
    <w:rsid w:val="005F26FA"/>
    <w:rsid w:val="005F7A17"/>
    <w:rsid w:val="006010A0"/>
    <w:rsid w:val="00603D4A"/>
    <w:rsid w:val="00604241"/>
    <w:rsid w:val="00610422"/>
    <w:rsid w:val="00610FAB"/>
    <w:rsid w:val="00613FA7"/>
    <w:rsid w:val="00625626"/>
    <w:rsid w:val="00631ACE"/>
    <w:rsid w:val="006320BA"/>
    <w:rsid w:val="0063322D"/>
    <w:rsid w:val="0063568B"/>
    <w:rsid w:val="0063708F"/>
    <w:rsid w:val="0063780D"/>
    <w:rsid w:val="006479A4"/>
    <w:rsid w:val="00654097"/>
    <w:rsid w:val="006549DF"/>
    <w:rsid w:val="00662BEF"/>
    <w:rsid w:val="00663DD5"/>
    <w:rsid w:val="00664455"/>
    <w:rsid w:val="006645C8"/>
    <w:rsid w:val="00666EC1"/>
    <w:rsid w:val="00671127"/>
    <w:rsid w:val="00671FAE"/>
    <w:rsid w:val="0067604B"/>
    <w:rsid w:val="0068328D"/>
    <w:rsid w:val="006849A4"/>
    <w:rsid w:val="00687472"/>
    <w:rsid w:val="006901DD"/>
    <w:rsid w:val="00696057"/>
    <w:rsid w:val="006A118C"/>
    <w:rsid w:val="006A3721"/>
    <w:rsid w:val="006A3789"/>
    <w:rsid w:val="006A37D8"/>
    <w:rsid w:val="006B0628"/>
    <w:rsid w:val="006B06B3"/>
    <w:rsid w:val="006B0D2F"/>
    <w:rsid w:val="006B41E6"/>
    <w:rsid w:val="006B5C28"/>
    <w:rsid w:val="006B60BB"/>
    <w:rsid w:val="006B6E43"/>
    <w:rsid w:val="006C06C8"/>
    <w:rsid w:val="006C2155"/>
    <w:rsid w:val="006C34EB"/>
    <w:rsid w:val="006C3D8A"/>
    <w:rsid w:val="006C536A"/>
    <w:rsid w:val="006C66ED"/>
    <w:rsid w:val="006C67BE"/>
    <w:rsid w:val="006D4321"/>
    <w:rsid w:val="006D4C67"/>
    <w:rsid w:val="006D6D96"/>
    <w:rsid w:val="006D6E41"/>
    <w:rsid w:val="006E317B"/>
    <w:rsid w:val="006E7DD7"/>
    <w:rsid w:val="006F0F5D"/>
    <w:rsid w:val="006F409C"/>
    <w:rsid w:val="006F67CC"/>
    <w:rsid w:val="00700755"/>
    <w:rsid w:val="00703718"/>
    <w:rsid w:val="00703B10"/>
    <w:rsid w:val="007056CC"/>
    <w:rsid w:val="00706D0E"/>
    <w:rsid w:val="00707BD2"/>
    <w:rsid w:val="0071115E"/>
    <w:rsid w:val="0071254F"/>
    <w:rsid w:val="00714FF3"/>
    <w:rsid w:val="007156DF"/>
    <w:rsid w:val="00721DCF"/>
    <w:rsid w:val="0072279D"/>
    <w:rsid w:val="00723422"/>
    <w:rsid w:val="00724BFD"/>
    <w:rsid w:val="0072785F"/>
    <w:rsid w:val="007320B6"/>
    <w:rsid w:val="007334B2"/>
    <w:rsid w:val="00734958"/>
    <w:rsid w:val="00740AD3"/>
    <w:rsid w:val="00741820"/>
    <w:rsid w:val="00743649"/>
    <w:rsid w:val="0075047F"/>
    <w:rsid w:val="00760B2F"/>
    <w:rsid w:val="00775785"/>
    <w:rsid w:val="0079088D"/>
    <w:rsid w:val="007912A4"/>
    <w:rsid w:val="00791A27"/>
    <w:rsid w:val="00791A87"/>
    <w:rsid w:val="007939C2"/>
    <w:rsid w:val="007A04E2"/>
    <w:rsid w:val="007A1E80"/>
    <w:rsid w:val="007A262C"/>
    <w:rsid w:val="007A2B20"/>
    <w:rsid w:val="007A5BCD"/>
    <w:rsid w:val="007C1027"/>
    <w:rsid w:val="007C4723"/>
    <w:rsid w:val="007C4C21"/>
    <w:rsid w:val="007C51BF"/>
    <w:rsid w:val="007C74A1"/>
    <w:rsid w:val="007D07C7"/>
    <w:rsid w:val="007D14DA"/>
    <w:rsid w:val="007D553C"/>
    <w:rsid w:val="007E3BAA"/>
    <w:rsid w:val="007E49AF"/>
    <w:rsid w:val="007E515C"/>
    <w:rsid w:val="00804013"/>
    <w:rsid w:val="00806FC7"/>
    <w:rsid w:val="008075EB"/>
    <w:rsid w:val="00810E58"/>
    <w:rsid w:val="00822A41"/>
    <w:rsid w:val="00824ADC"/>
    <w:rsid w:val="008252DA"/>
    <w:rsid w:val="008256DA"/>
    <w:rsid w:val="008324A9"/>
    <w:rsid w:val="00834F65"/>
    <w:rsid w:val="00835983"/>
    <w:rsid w:val="0083681D"/>
    <w:rsid w:val="00836B34"/>
    <w:rsid w:val="00837055"/>
    <w:rsid w:val="00837CDC"/>
    <w:rsid w:val="00842D7A"/>
    <w:rsid w:val="00843327"/>
    <w:rsid w:val="008444B9"/>
    <w:rsid w:val="00844FA8"/>
    <w:rsid w:val="00852107"/>
    <w:rsid w:val="0085280D"/>
    <w:rsid w:val="00857305"/>
    <w:rsid w:val="00880880"/>
    <w:rsid w:val="00884A15"/>
    <w:rsid w:val="00887E7E"/>
    <w:rsid w:val="008909A6"/>
    <w:rsid w:val="008923FE"/>
    <w:rsid w:val="0089758F"/>
    <w:rsid w:val="008A2F13"/>
    <w:rsid w:val="008A30E8"/>
    <w:rsid w:val="008A347E"/>
    <w:rsid w:val="008A4757"/>
    <w:rsid w:val="008A714B"/>
    <w:rsid w:val="008B54EA"/>
    <w:rsid w:val="008B5C11"/>
    <w:rsid w:val="008B5F42"/>
    <w:rsid w:val="008B6560"/>
    <w:rsid w:val="008B6D4B"/>
    <w:rsid w:val="008B71C1"/>
    <w:rsid w:val="008C0507"/>
    <w:rsid w:val="008C6BB9"/>
    <w:rsid w:val="008E303E"/>
    <w:rsid w:val="008E3DB9"/>
    <w:rsid w:val="008E5E3A"/>
    <w:rsid w:val="008E70DD"/>
    <w:rsid w:val="008E7546"/>
    <w:rsid w:val="008F0261"/>
    <w:rsid w:val="008F0334"/>
    <w:rsid w:val="008F1464"/>
    <w:rsid w:val="008F2B42"/>
    <w:rsid w:val="008F5963"/>
    <w:rsid w:val="008F72E8"/>
    <w:rsid w:val="00901B75"/>
    <w:rsid w:val="0090345F"/>
    <w:rsid w:val="009036C8"/>
    <w:rsid w:val="00906A19"/>
    <w:rsid w:val="00912017"/>
    <w:rsid w:val="00913C94"/>
    <w:rsid w:val="00923AE8"/>
    <w:rsid w:val="00933F44"/>
    <w:rsid w:val="00934F6F"/>
    <w:rsid w:val="009408E8"/>
    <w:rsid w:val="00940EC8"/>
    <w:rsid w:val="00940EFD"/>
    <w:rsid w:val="00943BB3"/>
    <w:rsid w:val="009443BA"/>
    <w:rsid w:val="0095099D"/>
    <w:rsid w:val="009514A3"/>
    <w:rsid w:val="00951674"/>
    <w:rsid w:val="0095373F"/>
    <w:rsid w:val="0095677F"/>
    <w:rsid w:val="00957800"/>
    <w:rsid w:val="00966E40"/>
    <w:rsid w:val="009670B9"/>
    <w:rsid w:val="00967436"/>
    <w:rsid w:val="009731E4"/>
    <w:rsid w:val="00976A6C"/>
    <w:rsid w:val="00976D49"/>
    <w:rsid w:val="00980000"/>
    <w:rsid w:val="0098571D"/>
    <w:rsid w:val="0098593F"/>
    <w:rsid w:val="00986324"/>
    <w:rsid w:val="00992099"/>
    <w:rsid w:val="00997474"/>
    <w:rsid w:val="009A3C96"/>
    <w:rsid w:val="009A476C"/>
    <w:rsid w:val="009A7972"/>
    <w:rsid w:val="009B0A69"/>
    <w:rsid w:val="009B1432"/>
    <w:rsid w:val="009B21D7"/>
    <w:rsid w:val="009B4765"/>
    <w:rsid w:val="009B701D"/>
    <w:rsid w:val="009C5342"/>
    <w:rsid w:val="009C6310"/>
    <w:rsid w:val="009C69FA"/>
    <w:rsid w:val="009D16A7"/>
    <w:rsid w:val="009D6FFB"/>
    <w:rsid w:val="009E604B"/>
    <w:rsid w:val="009E7F35"/>
    <w:rsid w:val="009F1EE5"/>
    <w:rsid w:val="009F608C"/>
    <w:rsid w:val="00A056DD"/>
    <w:rsid w:val="00A06750"/>
    <w:rsid w:val="00A07280"/>
    <w:rsid w:val="00A1275E"/>
    <w:rsid w:val="00A12B45"/>
    <w:rsid w:val="00A16794"/>
    <w:rsid w:val="00A30879"/>
    <w:rsid w:val="00A31893"/>
    <w:rsid w:val="00A376DC"/>
    <w:rsid w:val="00A37709"/>
    <w:rsid w:val="00A40E70"/>
    <w:rsid w:val="00A41EAE"/>
    <w:rsid w:val="00A478AC"/>
    <w:rsid w:val="00A50249"/>
    <w:rsid w:val="00A506C4"/>
    <w:rsid w:val="00A5261A"/>
    <w:rsid w:val="00A53DBB"/>
    <w:rsid w:val="00A547C8"/>
    <w:rsid w:val="00A55194"/>
    <w:rsid w:val="00A554E1"/>
    <w:rsid w:val="00A60EBD"/>
    <w:rsid w:val="00A63B37"/>
    <w:rsid w:val="00A710E4"/>
    <w:rsid w:val="00A714F1"/>
    <w:rsid w:val="00A72DC7"/>
    <w:rsid w:val="00A73172"/>
    <w:rsid w:val="00A73454"/>
    <w:rsid w:val="00A73B71"/>
    <w:rsid w:val="00A746E8"/>
    <w:rsid w:val="00A80E94"/>
    <w:rsid w:val="00A818A1"/>
    <w:rsid w:val="00A844FE"/>
    <w:rsid w:val="00A86E8E"/>
    <w:rsid w:val="00A90869"/>
    <w:rsid w:val="00A928DF"/>
    <w:rsid w:val="00A96FD2"/>
    <w:rsid w:val="00AA4032"/>
    <w:rsid w:val="00AA593A"/>
    <w:rsid w:val="00AB2D45"/>
    <w:rsid w:val="00AB3188"/>
    <w:rsid w:val="00AB5625"/>
    <w:rsid w:val="00AB717B"/>
    <w:rsid w:val="00AC018B"/>
    <w:rsid w:val="00AC1601"/>
    <w:rsid w:val="00AC3131"/>
    <w:rsid w:val="00AC359C"/>
    <w:rsid w:val="00AD7624"/>
    <w:rsid w:val="00AE6FF4"/>
    <w:rsid w:val="00AF1EFC"/>
    <w:rsid w:val="00AF2893"/>
    <w:rsid w:val="00AF54F8"/>
    <w:rsid w:val="00AF7170"/>
    <w:rsid w:val="00B0091A"/>
    <w:rsid w:val="00B0098A"/>
    <w:rsid w:val="00B04A8D"/>
    <w:rsid w:val="00B05043"/>
    <w:rsid w:val="00B12ED9"/>
    <w:rsid w:val="00B13E18"/>
    <w:rsid w:val="00B157BA"/>
    <w:rsid w:val="00B159C4"/>
    <w:rsid w:val="00B163A7"/>
    <w:rsid w:val="00B16B49"/>
    <w:rsid w:val="00B21566"/>
    <w:rsid w:val="00B21785"/>
    <w:rsid w:val="00B2210C"/>
    <w:rsid w:val="00B2291E"/>
    <w:rsid w:val="00B2658A"/>
    <w:rsid w:val="00B27B0C"/>
    <w:rsid w:val="00B33B15"/>
    <w:rsid w:val="00B35B40"/>
    <w:rsid w:val="00B35DBA"/>
    <w:rsid w:val="00B369F9"/>
    <w:rsid w:val="00B411D3"/>
    <w:rsid w:val="00B41487"/>
    <w:rsid w:val="00B42577"/>
    <w:rsid w:val="00B437EE"/>
    <w:rsid w:val="00B526E8"/>
    <w:rsid w:val="00B533A2"/>
    <w:rsid w:val="00B5495A"/>
    <w:rsid w:val="00B55E5B"/>
    <w:rsid w:val="00B56078"/>
    <w:rsid w:val="00B7341A"/>
    <w:rsid w:val="00B83F4B"/>
    <w:rsid w:val="00B865AE"/>
    <w:rsid w:val="00B86D86"/>
    <w:rsid w:val="00B91D19"/>
    <w:rsid w:val="00B94081"/>
    <w:rsid w:val="00B95AF9"/>
    <w:rsid w:val="00B95CFF"/>
    <w:rsid w:val="00B96B3C"/>
    <w:rsid w:val="00B9794D"/>
    <w:rsid w:val="00BA2895"/>
    <w:rsid w:val="00BA46E8"/>
    <w:rsid w:val="00BA4D6F"/>
    <w:rsid w:val="00BA59A3"/>
    <w:rsid w:val="00BA6DC6"/>
    <w:rsid w:val="00BB0369"/>
    <w:rsid w:val="00BB1406"/>
    <w:rsid w:val="00BB2E52"/>
    <w:rsid w:val="00BB4720"/>
    <w:rsid w:val="00BB58ED"/>
    <w:rsid w:val="00BC0B92"/>
    <w:rsid w:val="00BC6F67"/>
    <w:rsid w:val="00BD5146"/>
    <w:rsid w:val="00BE5711"/>
    <w:rsid w:val="00BF150C"/>
    <w:rsid w:val="00BF23CC"/>
    <w:rsid w:val="00BF2627"/>
    <w:rsid w:val="00BF34D2"/>
    <w:rsid w:val="00BF6395"/>
    <w:rsid w:val="00C04142"/>
    <w:rsid w:val="00C1110C"/>
    <w:rsid w:val="00C118A5"/>
    <w:rsid w:val="00C14BCC"/>
    <w:rsid w:val="00C1575A"/>
    <w:rsid w:val="00C17839"/>
    <w:rsid w:val="00C21F72"/>
    <w:rsid w:val="00C25BE2"/>
    <w:rsid w:val="00C31A30"/>
    <w:rsid w:val="00C34A12"/>
    <w:rsid w:val="00C373FD"/>
    <w:rsid w:val="00C422B0"/>
    <w:rsid w:val="00C4254F"/>
    <w:rsid w:val="00C43648"/>
    <w:rsid w:val="00C44C75"/>
    <w:rsid w:val="00C45EEC"/>
    <w:rsid w:val="00C463A5"/>
    <w:rsid w:val="00C46FEF"/>
    <w:rsid w:val="00C47E71"/>
    <w:rsid w:val="00C51351"/>
    <w:rsid w:val="00C548BB"/>
    <w:rsid w:val="00C55811"/>
    <w:rsid w:val="00C63291"/>
    <w:rsid w:val="00C660DE"/>
    <w:rsid w:val="00C679EB"/>
    <w:rsid w:val="00C76991"/>
    <w:rsid w:val="00C77B76"/>
    <w:rsid w:val="00C84902"/>
    <w:rsid w:val="00C87966"/>
    <w:rsid w:val="00C90E3D"/>
    <w:rsid w:val="00C91BD0"/>
    <w:rsid w:val="00C92531"/>
    <w:rsid w:val="00C92E09"/>
    <w:rsid w:val="00C9453F"/>
    <w:rsid w:val="00C951A9"/>
    <w:rsid w:val="00CA2B6E"/>
    <w:rsid w:val="00CA2BCA"/>
    <w:rsid w:val="00CA30B7"/>
    <w:rsid w:val="00CA7B07"/>
    <w:rsid w:val="00CB563D"/>
    <w:rsid w:val="00CB630A"/>
    <w:rsid w:val="00CB785A"/>
    <w:rsid w:val="00CC1DCB"/>
    <w:rsid w:val="00CC3466"/>
    <w:rsid w:val="00CC54FA"/>
    <w:rsid w:val="00CC5E3F"/>
    <w:rsid w:val="00CD1380"/>
    <w:rsid w:val="00CD13D2"/>
    <w:rsid w:val="00CD27E1"/>
    <w:rsid w:val="00CD5C36"/>
    <w:rsid w:val="00CD776D"/>
    <w:rsid w:val="00CD7DF7"/>
    <w:rsid w:val="00CE148B"/>
    <w:rsid w:val="00CE1AD6"/>
    <w:rsid w:val="00CE70B2"/>
    <w:rsid w:val="00CF0F34"/>
    <w:rsid w:val="00CF1F6D"/>
    <w:rsid w:val="00D024E7"/>
    <w:rsid w:val="00D03E6E"/>
    <w:rsid w:val="00D04F66"/>
    <w:rsid w:val="00D1147C"/>
    <w:rsid w:val="00D16AC4"/>
    <w:rsid w:val="00D2112C"/>
    <w:rsid w:val="00D2150F"/>
    <w:rsid w:val="00D21630"/>
    <w:rsid w:val="00D2272A"/>
    <w:rsid w:val="00D2552A"/>
    <w:rsid w:val="00D269C2"/>
    <w:rsid w:val="00D276AD"/>
    <w:rsid w:val="00D27E7F"/>
    <w:rsid w:val="00D31261"/>
    <w:rsid w:val="00D3346F"/>
    <w:rsid w:val="00D33E80"/>
    <w:rsid w:val="00D3490D"/>
    <w:rsid w:val="00D42E22"/>
    <w:rsid w:val="00D5319C"/>
    <w:rsid w:val="00D54545"/>
    <w:rsid w:val="00D62893"/>
    <w:rsid w:val="00D67084"/>
    <w:rsid w:val="00D729BA"/>
    <w:rsid w:val="00D7608C"/>
    <w:rsid w:val="00D761DC"/>
    <w:rsid w:val="00D82CD1"/>
    <w:rsid w:val="00D9065A"/>
    <w:rsid w:val="00D91114"/>
    <w:rsid w:val="00D94978"/>
    <w:rsid w:val="00D961B8"/>
    <w:rsid w:val="00DA13A6"/>
    <w:rsid w:val="00DA3AAC"/>
    <w:rsid w:val="00DA41EC"/>
    <w:rsid w:val="00DB048C"/>
    <w:rsid w:val="00DB0F6F"/>
    <w:rsid w:val="00DB4D84"/>
    <w:rsid w:val="00DB71D2"/>
    <w:rsid w:val="00DB7B2E"/>
    <w:rsid w:val="00DB7E74"/>
    <w:rsid w:val="00DC2023"/>
    <w:rsid w:val="00DC3BA9"/>
    <w:rsid w:val="00DD34D3"/>
    <w:rsid w:val="00DE194A"/>
    <w:rsid w:val="00DF02D5"/>
    <w:rsid w:val="00DF2709"/>
    <w:rsid w:val="00DF7C82"/>
    <w:rsid w:val="00E04A7D"/>
    <w:rsid w:val="00E074E6"/>
    <w:rsid w:val="00E119E5"/>
    <w:rsid w:val="00E20F90"/>
    <w:rsid w:val="00E219B8"/>
    <w:rsid w:val="00E233CF"/>
    <w:rsid w:val="00E24C36"/>
    <w:rsid w:val="00E266F9"/>
    <w:rsid w:val="00E26A61"/>
    <w:rsid w:val="00E30C63"/>
    <w:rsid w:val="00E319C2"/>
    <w:rsid w:val="00E31A06"/>
    <w:rsid w:val="00E327ED"/>
    <w:rsid w:val="00E35922"/>
    <w:rsid w:val="00E41A58"/>
    <w:rsid w:val="00E42CD9"/>
    <w:rsid w:val="00E45936"/>
    <w:rsid w:val="00E501EF"/>
    <w:rsid w:val="00E60036"/>
    <w:rsid w:val="00E61E7F"/>
    <w:rsid w:val="00E71CD1"/>
    <w:rsid w:val="00E74D55"/>
    <w:rsid w:val="00E82D31"/>
    <w:rsid w:val="00E84286"/>
    <w:rsid w:val="00E927BF"/>
    <w:rsid w:val="00E95366"/>
    <w:rsid w:val="00EA0D39"/>
    <w:rsid w:val="00EA2386"/>
    <w:rsid w:val="00EA3BD7"/>
    <w:rsid w:val="00EA525C"/>
    <w:rsid w:val="00EA559C"/>
    <w:rsid w:val="00EA5A9B"/>
    <w:rsid w:val="00EA7976"/>
    <w:rsid w:val="00EA7D35"/>
    <w:rsid w:val="00EB16A9"/>
    <w:rsid w:val="00EB2AE7"/>
    <w:rsid w:val="00EB6B9C"/>
    <w:rsid w:val="00EC1638"/>
    <w:rsid w:val="00EC47E7"/>
    <w:rsid w:val="00ED1E8D"/>
    <w:rsid w:val="00ED4BDD"/>
    <w:rsid w:val="00ED6B8C"/>
    <w:rsid w:val="00EE1226"/>
    <w:rsid w:val="00EE501B"/>
    <w:rsid w:val="00EE6246"/>
    <w:rsid w:val="00EE6792"/>
    <w:rsid w:val="00EE7CF1"/>
    <w:rsid w:val="00EF1802"/>
    <w:rsid w:val="00EF4F4C"/>
    <w:rsid w:val="00EF518C"/>
    <w:rsid w:val="00EF5A6D"/>
    <w:rsid w:val="00EF5D2E"/>
    <w:rsid w:val="00F02463"/>
    <w:rsid w:val="00F02A83"/>
    <w:rsid w:val="00F03B89"/>
    <w:rsid w:val="00F10215"/>
    <w:rsid w:val="00F12538"/>
    <w:rsid w:val="00F167D5"/>
    <w:rsid w:val="00F233FD"/>
    <w:rsid w:val="00F25AB3"/>
    <w:rsid w:val="00F26B14"/>
    <w:rsid w:val="00F27E1B"/>
    <w:rsid w:val="00F27F10"/>
    <w:rsid w:val="00F303CC"/>
    <w:rsid w:val="00F3107B"/>
    <w:rsid w:val="00F47E0D"/>
    <w:rsid w:val="00F50B86"/>
    <w:rsid w:val="00F512ED"/>
    <w:rsid w:val="00F558A5"/>
    <w:rsid w:val="00F6699A"/>
    <w:rsid w:val="00F6719F"/>
    <w:rsid w:val="00F678BC"/>
    <w:rsid w:val="00F67E68"/>
    <w:rsid w:val="00F712FF"/>
    <w:rsid w:val="00F73859"/>
    <w:rsid w:val="00F7562E"/>
    <w:rsid w:val="00F758E2"/>
    <w:rsid w:val="00F805CA"/>
    <w:rsid w:val="00F825DD"/>
    <w:rsid w:val="00F825EA"/>
    <w:rsid w:val="00F84A3E"/>
    <w:rsid w:val="00F85F63"/>
    <w:rsid w:val="00F86993"/>
    <w:rsid w:val="00F87470"/>
    <w:rsid w:val="00F926CE"/>
    <w:rsid w:val="00F95DCA"/>
    <w:rsid w:val="00F9668D"/>
    <w:rsid w:val="00F96E0C"/>
    <w:rsid w:val="00F9710E"/>
    <w:rsid w:val="00FA2EC3"/>
    <w:rsid w:val="00FA4538"/>
    <w:rsid w:val="00FA5EA0"/>
    <w:rsid w:val="00FA677D"/>
    <w:rsid w:val="00FA7C93"/>
    <w:rsid w:val="00FB30DA"/>
    <w:rsid w:val="00FB365A"/>
    <w:rsid w:val="00FB6CAA"/>
    <w:rsid w:val="00FC10F8"/>
    <w:rsid w:val="00FC2D1D"/>
    <w:rsid w:val="00FC2FF3"/>
    <w:rsid w:val="00FC4895"/>
    <w:rsid w:val="00FC76C1"/>
    <w:rsid w:val="00FD04BD"/>
    <w:rsid w:val="00FD075E"/>
    <w:rsid w:val="00FD1201"/>
    <w:rsid w:val="00FD34E5"/>
    <w:rsid w:val="00FD5C62"/>
    <w:rsid w:val="00FD708E"/>
    <w:rsid w:val="00FD7A4D"/>
    <w:rsid w:val="00FE1F7D"/>
    <w:rsid w:val="00FF39DD"/>
    <w:rsid w:val="00FF48D4"/>
    <w:rsid w:val="00FF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B6CAA"/>
    <w:pPr>
      <w:ind w:left="720"/>
      <w:contextualSpacing/>
    </w:pPr>
    <w:rPr>
      <w:rFonts w:ascii="Arial" w:hAnsi="Arial" w:cs="Arial"/>
    </w:rPr>
  </w:style>
  <w:style w:type="character" w:customStyle="1" w:styleId="affff7">
    <w:name w:val="Активная гипертекстовая ссылка"/>
    <w:uiPriority w:val="99"/>
    <w:rsid w:val="002F6733"/>
    <w:rPr>
      <w:b/>
      <w:bCs/>
      <w:color w:val="106BBE"/>
      <w:u w:val="single"/>
    </w:rPr>
  </w:style>
  <w:style w:type="paragraph" w:customStyle="1" w:styleId="affff8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2F6733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2F6733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fffff">
    <w:name w:val="Table Grid"/>
    <w:basedOn w:val="a1"/>
    <w:uiPriority w:val="59"/>
    <w:rsid w:val="00B15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0">
    <w:name w:val="Название документа"/>
    <w:next w:val="a"/>
    <w:autoRedefine/>
    <w:rsid w:val="00F10215"/>
    <w:pPr>
      <w:spacing w:after="240"/>
      <w:ind w:right="567"/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afffff1">
    <w:name w:val="No Spacing"/>
    <w:uiPriority w:val="1"/>
    <w:qFormat/>
    <w:rsid w:val="000D6627"/>
    <w:rPr>
      <w:rFonts w:eastAsia="Calibri"/>
      <w:sz w:val="22"/>
      <w:szCs w:val="22"/>
      <w:lang w:eastAsia="en-US"/>
    </w:rPr>
  </w:style>
  <w:style w:type="paragraph" w:styleId="afffff2">
    <w:name w:val="footnote text"/>
    <w:basedOn w:val="a"/>
    <w:link w:val="afffff3"/>
    <w:uiPriority w:val="99"/>
    <w:semiHidden/>
    <w:unhideWhenUsed/>
    <w:rsid w:val="006549DF"/>
    <w:rPr>
      <w:sz w:val="20"/>
      <w:szCs w:val="20"/>
    </w:rPr>
  </w:style>
  <w:style w:type="character" w:customStyle="1" w:styleId="afffff3">
    <w:name w:val="Текст сноски Знак"/>
    <w:link w:val="afffff2"/>
    <w:uiPriority w:val="99"/>
    <w:semiHidden/>
    <w:rsid w:val="006549DF"/>
    <w:rPr>
      <w:rFonts w:ascii="Times New Roman CYR" w:hAnsi="Times New Roman CYR" w:cs="Times New Roman CYR"/>
      <w:sz w:val="20"/>
      <w:szCs w:val="20"/>
    </w:rPr>
  </w:style>
  <w:style w:type="character" w:styleId="afffff4">
    <w:name w:val="footnote reference"/>
    <w:uiPriority w:val="99"/>
    <w:semiHidden/>
    <w:unhideWhenUsed/>
    <w:rsid w:val="006549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6011.0" TargetMode="External"/><Relationship Id="rId13" Type="http://schemas.openxmlformats.org/officeDocument/2006/relationships/hyperlink" Target="garantF1://8066011.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5BF710D703B322B76B7C757D0EB00DA9DC4C6E09D225F89BA605C9B9BF8E995D7568C8C3DE15BC39C5CEFCx3K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5BF710D703B322B76B7C757D0EB00DA9DC4C6E09D225F89BA605C9B9BF8E995D7568C8C3DE15BC39C7CAFEx3K3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066011.10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83814.0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ial11\Documents\3650202-1&#1079;&#1085;-553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AA1A-B509-437D-8A67-B6C95DCA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3650202-1зн-553.docx</Template>
  <TotalTime>2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6563</CharactersWithSpaces>
  <SharedDoc>false</SharedDoc>
  <HLinks>
    <vt:vector size="72" baseType="variant">
      <vt:variant>
        <vt:i4>3539040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consultantplus://offline/ref=6B8B14A32E5FDCC13252498689FDC1BD1959D05AA2AB9D63AFC5BDB77523C590435E23AD922045DEO7QAI</vt:lpwstr>
      </vt:variant>
      <vt:variant>
        <vt:lpwstr/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sub_205</vt:lpwstr>
      </vt:variant>
      <vt:variant>
        <vt:i4>1703971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sub_205</vt:lpwstr>
      </vt:variant>
      <vt:variant>
        <vt:i4>1703973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4915216</vt:i4>
      </vt:variant>
      <vt:variant>
        <vt:i4>9</vt:i4>
      </vt:variant>
      <vt:variant>
        <vt:i4>0</vt:i4>
      </vt:variant>
      <vt:variant>
        <vt:i4>5</vt:i4>
      </vt:variant>
      <vt:variant>
        <vt:lpwstr>garantf1://8066011.1001/</vt:lpwstr>
      </vt:variant>
      <vt:variant>
        <vt:lpwstr/>
      </vt:variant>
      <vt:variant>
        <vt:i4>4915216</vt:i4>
      </vt:variant>
      <vt:variant>
        <vt:i4>6</vt:i4>
      </vt:variant>
      <vt:variant>
        <vt:i4>0</vt:i4>
      </vt:variant>
      <vt:variant>
        <vt:i4>5</vt:i4>
      </vt:variant>
      <vt:variant>
        <vt:lpwstr>garantf1://8066011.1001/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garantf1://34483814.0/</vt:lpwstr>
      </vt:variant>
      <vt:variant>
        <vt:lpwstr/>
      </vt:variant>
      <vt:variant>
        <vt:i4>5570577</vt:i4>
      </vt:variant>
      <vt:variant>
        <vt:i4>0</vt:i4>
      </vt:variant>
      <vt:variant>
        <vt:i4>0</vt:i4>
      </vt:variant>
      <vt:variant>
        <vt:i4>5</vt:i4>
      </vt:variant>
      <vt:variant>
        <vt:lpwstr>garantf1://8066011.0/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Заббаров М.Ф.</dc:creator>
  <cp:lastModifiedBy>farukshina.faniya</cp:lastModifiedBy>
  <cp:revision>2</cp:revision>
  <cp:lastPrinted>2017-06-09T06:17:00Z</cp:lastPrinted>
  <dcterms:created xsi:type="dcterms:W3CDTF">2017-06-09T06:19:00Z</dcterms:created>
  <dcterms:modified xsi:type="dcterms:W3CDTF">2017-06-09T06:19:00Z</dcterms:modified>
</cp:coreProperties>
</file>