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8D" w:rsidRPr="00F61482" w:rsidRDefault="002F6C40" w:rsidP="002F6C40">
      <w:pPr>
        <w:widowControl/>
        <w:tabs>
          <w:tab w:val="left" w:pos="4678"/>
          <w:tab w:val="left" w:pos="5103"/>
          <w:tab w:val="left" w:pos="1020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1482">
        <w:rPr>
          <w:rFonts w:ascii="Times New Roman" w:hAnsi="Times New Roman" w:cs="Times New Roman"/>
          <w:sz w:val="28"/>
          <w:szCs w:val="28"/>
        </w:rPr>
        <w:t>Проект</w:t>
      </w:r>
    </w:p>
    <w:p w:rsidR="002F6C40" w:rsidRPr="00F61482" w:rsidRDefault="002F6C40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F61482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F61482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F61482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F61482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F61482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F61482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F61482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F61482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F61482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2292C" w:rsidRPr="00F61482" w:rsidRDefault="00B2292C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2292C" w:rsidRPr="00F61482" w:rsidRDefault="00B2292C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2292C" w:rsidRPr="00F61482" w:rsidRDefault="00B2292C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2292C" w:rsidRPr="00F61482" w:rsidRDefault="00B2292C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2292C" w:rsidRPr="00F61482" w:rsidRDefault="00B2292C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F61482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F61482" w:rsidRDefault="0079088D" w:rsidP="00B2292C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633DD" w:rsidRPr="00F61482">
        <w:rPr>
          <w:rFonts w:ascii="Times New Roman" w:hAnsi="Times New Roman" w:cs="Times New Roman"/>
          <w:sz w:val="28"/>
          <w:szCs w:val="28"/>
        </w:rPr>
        <w:t>г</w:t>
      </w:r>
      <w:r w:rsidRPr="00F61482">
        <w:rPr>
          <w:rFonts w:ascii="Times New Roman" w:hAnsi="Times New Roman" w:cs="Times New Roman"/>
          <w:sz w:val="28"/>
          <w:szCs w:val="28"/>
        </w:rPr>
        <w:t>осударственную программу «Содействие занятости нас</w:t>
      </w:r>
      <w:r w:rsidRPr="00F61482">
        <w:rPr>
          <w:rFonts w:ascii="Times New Roman" w:hAnsi="Times New Roman" w:cs="Times New Roman"/>
          <w:sz w:val="28"/>
          <w:szCs w:val="28"/>
        </w:rPr>
        <w:t>е</w:t>
      </w:r>
      <w:r w:rsidRPr="00F61482">
        <w:rPr>
          <w:rFonts w:ascii="Times New Roman" w:hAnsi="Times New Roman" w:cs="Times New Roman"/>
          <w:sz w:val="28"/>
          <w:szCs w:val="28"/>
        </w:rPr>
        <w:t>ления Республики Татарстан на 2014 – 2020 годы», утвержденную постановл</w:t>
      </w:r>
      <w:r w:rsidRPr="00F61482">
        <w:rPr>
          <w:rFonts w:ascii="Times New Roman" w:hAnsi="Times New Roman" w:cs="Times New Roman"/>
          <w:sz w:val="28"/>
          <w:szCs w:val="28"/>
        </w:rPr>
        <w:t>е</w:t>
      </w:r>
      <w:r w:rsidRPr="00F61482">
        <w:rPr>
          <w:rFonts w:ascii="Times New Roman" w:hAnsi="Times New Roman" w:cs="Times New Roman"/>
          <w:sz w:val="28"/>
          <w:szCs w:val="28"/>
        </w:rPr>
        <w:t>нием Кабинета Министров Республики Татарстан от 09.08.2013</w:t>
      </w:r>
      <w:r w:rsidR="00B91D19" w:rsidRPr="00F61482">
        <w:rPr>
          <w:rFonts w:ascii="Times New Roman" w:hAnsi="Times New Roman" w:cs="Times New Roman"/>
          <w:sz w:val="28"/>
          <w:szCs w:val="28"/>
        </w:rPr>
        <w:t xml:space="preserve"> </w:t>
      </w:r>
      <w:r w:rsidR="00DB0F6F" w:rsidRPr="00F61482">
        <w:rPr>
          <w:rFonts w:ascii="Times New Roman" w:hAnsi="Times New Roman" w:cs="Times New Roman"/>
          <w:sz w:val="28"/>
          <w:szCs w:val="28"/>
        </w:rPr>
        <w:t>№</w:t>
      </w:r>
      <w:r w:rsidR="00310A44" w:rsidRPr="00F61482">
        <w:rPr>
          <w:rFonts w:ascii="Times New Roman" w:hAnsi="Times New Roman" w:cs="Times New Roman"/>
          <w:sz w:val="28"/>
          <w:szCs w:val="28"/>
        </w:rPr>
        <w:t xml:space="preserve"> </w:t>
      </w:r>
      <w:r w:rsidRPr="00F61482">
        <w:rPr>
          <w:rFonts w:ascii="Times New Roman" w:hAnsi="Times New Roman" w:cs="Times New Roman"/>
          <w:sz w:val="28"/>
          <w:szCs w:val="28"/>
        </w:rPr>
        <w:t xml:space="preserve">553 «Об утверждении </w:t>
      </w:r>
      <w:r w:rsidR="003633DD" w:rsidRPr="00F61482">
        <w:rPr>
          <w:rFonts w:ascii="Times New Roman" w:hAnsi="Times New Roman" w:cs="Times New Roman"/>
          <w:sz w:val="28"/>
          <w:szCs w:val="28"/>
        </w:rPr>
        <w:t>г</w:t>
      </w:r>
      <w:r w:rsidRPr="00F61482">
        <w:rPr>
          <w:rFonts w:ascii="Times New Roman" w:hAnsi="Times New Roman" w:cs="Times New Roman"/>
          <w:sz w:val="28"/>
          <w:szCs w:val="28"/>
        </w:rPr>
        <w:t>осударственной программы «Содействие занятости населения Ре</w:t>
      </w:r>
      <w:r w:rsidRPr="00F61482">
        <w:rPr>
          <w:rFonts w:ascii="Times New Roman" w:hAnsi="Times New Roman" w:cs="Times New Roman"/>
          <w:sz w:val="28"/>
          <w:szCs w:val="28"/>
        </w:rPr>
        <w:t>с</w:t>
      </w:r>
      <w:r w:rsidRPr="00F61482">
        <w:rPr>
          <w:rFonts w:ascii="Times New Roman" w:hAnsi="Times New Roman" w:cs="Times New Roman"/>
          <w:sz w:val="28"/>
          <w:szCs w:val="28"/>
        </w:rPr>
        <w:t>публики Татарстан на 2014 – 2020 годы»</w:t>
      </w:r>
    </w:p>
    <w:p w:rsidR="0079088D" w:rsidRPr="00F61482" w:rsidRDefault="0079088D" w:rsidP="00B2292C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79088D" w:rsidRPr="00F61482" w:rsidRDefault="0079088D" w:rsidP="00B2292C">
      <w:pPr>
        <w:rPr>
          <w:rFonts w:ascii="Times New Roman" w:hAnsi="Times New Roman" w:cs="Times New Roman"/>
          <w:sz w:val="28"/>
          <w:szCs w:val="28"/>
        </w:rPr>
      </w:pPr>
    </w:p>
    <w:p w:rsidR="0079088D" w:rsidRPr="00F61482" w:rsidRDefault="0079088D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D2552A" w:rsidRPr="00F61482">
        <w:rPr>
          <w:rFonts w:ascii="Times New Roman" w:hAnsi="Times New Roman" w:cs="Times New Roman"/>
          <w:sz w:val="28"/>
          <w:szCs w:val="28"/>
        </w:rPr>
        <w:t xml:space="preserve"> </w:t>
      </w:r>
      <w:r w:rsidRPr="00F6148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F4FA3" w:rsidRPr="00F61482" w:rsidRDefault="004F4FA3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F61482" w:rsidRDefault="0079088D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6993" w:rsidRPr="00F6148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Pr="00F6148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осударственную программу</w:t>
      </w:r>
      <w:r w:rsidR="00256FEE" w:rsidRPr="00F6148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F61482">
        <w:rPr>
          <w:rFonts w:ascii="Times New Roman" w:hAnsi="Times New Roman" w:cs="Times New Roman"/>
          <w:sz w:val="28"/>
          <w:szCs w:val="28"/>
        </w:rPr>
        <w:t>«Содействие занятости населения Ре</w:t>
      </w:r>
      <w:r w:rsidRPr="00F61482">
        <w:rPr>
          <w:rFonts w:ascii="Times New Roman" w:hAnsi="Times New Roman" w:cs="Times New Roman"/>
          <w:sz w:val="28"/>
          <w:szCs w:val="28"/>
        </w:rPr>
        <w:t>с</w:t>
      </w:r>
      <w:r w:rsidRPr="00F61482">
        <w:rPr>
          <w:rFonts w:ascii="Times New Roman" w:hAnsi="Times New Roman" w:cs="Times New Roman"/>
          <w:sz w:val="28"/>
          <w:szCs w:val="28"/>
        </w:rPr>
        <w:t xml:space="preserve">публики Татарстан на 2014 – 2020 годы», утвержденную </w:t>
      </w:r>
      <w:hyperlink r:id="rId9" w:history="1">
        <w:r w:rsidRPr="00F6148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F6148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</w:t>
      </w:r>
      <w:r w:rsidR="003633DD" w:rsidRPr="00F61482">
        <w:rPr>
          <w:rFonts w:ascii="Times New Roman" w:hAnsi="Times New Roman" w:cs="Times New Roman"/>
          <w:sz w:val="28"/>
          <w:szCs w:val="28"/>
        </w:rPr>
        <w:t>г</w:t>
      </w:r>
      <w:r w:rsidRPr="00F61482">
        <w:rPr>
          <w:rFonts w:ascii="Times New Roman" w:hAnsi="Times New Roman" w:cs="Times New Roman"/>
          <w:sz w:val="28"/>
          <w:szCs w:val="28"/>
        </w:rPr>
        <w:t>осуда</w:t>
      </w:r>
      <w:r w:rsidRPr="00F61482">
        <w:rPr>
          <w:rFonts w:ascii="Times New Roman" w:hAnsi="Times New Roman" w:cs="Times New Roman"/>
          <w:sz w:val="28"/>
          <w:szCs w:val="28"/>
        </w:rPr>
        <w:t>р</w:t>
      </w:r>
      <w:r w:rsidRPr="00F61482">
        <w:rPr>
          <w:rFonts w:ascii="Times New Roman" w:hAnsi="Times New Roman" w:cs="Times New Roman"/>
          <w:sz w:val="28"/>
          <w:szCs w:val="28"/>
        </w:rPr>
        <w:t>ственной программы «Содействие занятости населения Республики Татарстан на 2014 – 2020 годы» (с изменениями, внесенными постановлениями Кабинета Мин</w:t>
      </w:r>
      <w:r w:rsidRPr="00F61482">
        <w:rPr>
          <w:rFonts w:ascii="Times New Roman" w:hAnsi="Times New Roman" w:cs="Times New Roman"/>
          <w:sz w:val="28"/>
          <w:szCs w:val="28"/>
        </w:rPr>
        <w:t>и</w:t>
      </w:r>
      <w:r w:rsidRPr="00F61482">
        <w:rPr>
          <w:rFonts w:ascii="Times New Roman" w:hAnsi="Times New Roman" w:cs="Times New Roman"/>
          <w:sz w:val="28"/>
          <w:szCs w:val="28"/>
        </w:rPr>
        <w:t xml:space="preserve">стров Республики  Татарстан от 17.02.2014 № 92, </w:t>
      </w:r>
      <w:hyperlink r:id="rId10" w:history="1">
        <w:r w:rsidRPr="00F61482">
          <w:rPr>
            <w:rFonts w:ascii="Times New Roman" w:hAnsi="Times New Roman" w:cs="Times New Roman"/>
            <w:sz w:val="28"/>
            <w:szCs w:val="28"/>
          </w:rPr>
          <w:t>от 31.05.2014 № 37</w:t>
        </w:r>
      </w:hyperlink>
      <w:r w:rsidRPr="00F61482">
        <w:rPr>
          <w:rFonts w:ascii="Times New Roman" w:hAnsi="Times New Roman" w:cs="Times New Roman"/>
          <w:sz w:val="28"/>
          <w:szCs w:val="28"/>
        </w:rPr>
        <w:t xml:space="preserve">1, от 05.09.2014 </w:t>
      </w:r>
      <w:r w:rsidR="0080673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1482">
        <w:rPr>
          <w:rFonts w:ascii="Times New Roman" w:hAnsi="Times New Roman" w:cs="Times New Roman"/>
          <w:sz w:val="28"/>
          <w:szCs w:val="28"/>
        </w:rPr>
        <w:t xml:space="preserve"> № 643, от 01.12.2014 № 936, от 26.03.2015 № 186, от 28.08.2015 № 626, от 25.09.2015 № 710, от </w:t>
      </w:r>
      <w:r w:rsidR="00333EFC" w:rsidRPr="00F61482">
        <w:rPr>
          <w:rFonts w:ascii="Times New Roman" w:hAnsi="Times New Roman" w:cs="Times New Roman"/>
          <w:sz w:val="28"/>
          <w:szCs w:val="28"/>
        </w:rPr>
        <w:t>29</w:t>
      </w:r>
      <w:r w:rsidRPr="00F61482">
        <w:rPr>
          <w:rFonts w:ascii="Times New Roman" w:hAnsi="Times New Roman" w:cs="Times New Roman"/>
          <w:sz w:val="28"/>
          <w:szCs w:val="28"/>
        </w:rPr>
        <w:t>.12.201</w:t>
      </w:r>
      <w:r w:rsidR="00333EFC" w:rsidRPr="00F61482">
        <w:rPr>
          <w:rFonts w:ascii="Times New Roman" w:hAnsi="Times New Roman" w:cs="Times New Roman"/>
          <w:sz w:val="28"/>
          <w:szCs w:val="28"/>
        </w:rPr>
        <w:t>5</w:t>
      </w:r>
      <w:r w:rsidRPr="00F61482">
        <w:rPr>
          <w:rFonts w:ascii="Times New Roman" w:hAnsi="Times New Roman" w:cs="Times New Roman"/>
          <w:sz w:val="28"/>
          <w:szCs w:val="28"/>
        </w:rPr>
        <w:t xml:space="preserve"> № </w:t>
      </w:r>
      <w:r w:rsidR="00333EFC" w:rsidRPr="00F61482">
        <w:rPr>
          <w:rFonts w:ascii="Times New Roman" w:hAnsi="Times New Roman" w:cs="Times New Roman"/>
          <w:sz w:val="28"/>
          <w:szCs w:val="28"/>
        </w:rPr>
        <w:t>1000</w:t>
      </w:r>
      <w:r w:rsidR="00D9065A" w:rsidRPr="00F61482">
        <w:rPr>
          <w:rFonts w:ascii="Times New Roman" w:hAnsi="Times New Roman" w:cs="Times New Roman"/>
          <w:sz w:val="28"/>
          <w:szCs w:val="28"/>
        </w:rPr>
        <w:t>, от 24.03.2016 № 160, от 13.08.2016 № 554, от 06.12.2016 № 898</w:t>
      </w:r>
      <w:r w:rsidR="00967A81" w:rsidRPr="00F61482">
        <w:rPr>
          <w:rFonts w:ascii="Times New Roman" w:hAnsi="Times New Roman" w:cs="Times New Roman"/>
          <w:sz w:val="28"/>
          <w:szCs w:val="28"/>
        </w:rPr>
        <w:t>, от 13.03.2017 № 134, от 13.07.2017 № 479</w:t>
      </w:r>
      <w:r w:rsidR="00D3734F" w:rsidRPr="00F61482">
        <w:rPr>
          <w:rFonts w:ascii="Times New Roman" w:hAnsi="Times New Roman" w:cs="Times New Roman"/>
          <w:sz w:val="28"/>
          <w:szCs w:val="28"/>
        </w:rPr>
        <w:t>, от 08.09.2017 № 640</w:t>
      </w:r>
      <w:r w:rsidR="008E436C" w:rsidRPr="00F61482">
        <w:rPr>
          <w:rFonts w:ascii="Times New Roman" w:hAnsi="Times New Roman" w:cs="Times New Roman"/>
          <w:sz w:val="28"/>
          <w:szCs w:val="28"/>
        </w:rPr>
        <w:t>, от 07.12.2017 № 943</w:t>
      </w:r>
      <w:r w:rsidRPr="00F61482">
        <w:rPr>
          <w:rFonts w:ascii="Times New Roman" w:hAnsi="Times New Roman" w:cs="Times New Roman"/>
          <w:sz w:val="28"/>
          <w:szCs w:val="28"/>
        </w:rPr>
        <w:t>) (далее – Программа), следующие изменения:</w:t>
      </w:r>
    </w:p>
    <w:p w:rsidR="0059041F" w:rsidRPr="00F61482" w:rsidRDefault="0059041F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583B0E" w:rsidRPr="00F61482" w:rsidRDefault="00583B0E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строку «Объемы финансирования с разбивкой по годам и источникам» изл</w:t>
      </w:r>
      <w:r w:rsidRPr="00F61482">
        <w:rPr>
          <w:rFonts w:ascii="Times New Roman" w:hAnsi="Times New Roman" w:cs="Times New Roman"/>
          <w:sz w:val="28"/>
          <w:szCs w:val="28"/>
        </w:rPr>
        <w:t>о</w:t>
      </w:r>
      <w:r w:rsidRPr="00F61482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:rsidR="00B2292C" w:rsidRPr="00F61482" w:rsidRDefault="00B2292C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92C" w:rsidRPr="00F61482" w:rsidRDefault="00B2292C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46"/>
        <w:gridCol w:w="3373"/>
        <w:gridCol w:w="2693"/>
      </w:tblGrid>
      <w:tr w:rsidR="00BF4C3A" w:rsidRPr="00F61482" w:rsidTr="00890C4E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3B3693" w:rsidP="00B2292C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08"/>
            <w:r w:rsidRPr="00F61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BF4C3A" w:rsidRPr="00F61482">
              <w:rPr>
                <w:rFonts w:ascii="Times New Roman" w:hAnsi="Times New Roman" w:cs="Times New Roman"/>
                <w:sz w:val="28"/>
                <w:szCs w:val="28"/>
              </w:rPr>
              <w:t>Объемы финанс</w:t>
            </w:r>
            <w:r w:rsidR="00BF4C3A" w:rsidRPr="00F614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F4C3A" w:rsidRPr="00F61482">
              <w:rPr>
                <w:rFonts w:ascii="Times New Roman" w:hAnsi="Times New Roman" w:cs="Times New Roman"/>
                <w:sz w:val="28"/>
                <w:szCs w:val="28"/>
              </w:rPr>
              <w:t>рования с разбивкой по годам и источн</w:t>
            </w:r>
            <w:r w:rsidR="00BF4C3A" w:rsidRPr="00F614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F4C3A" w:rsidRPr="00F61482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bookmarkEnd w:id="1"/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4C3A" w:rsidRPr="00F61482" w:rsidRDefault="00BF4C3A" w:rsidP="00772FF9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10 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031</w:t>
            </w:r>
            <w:r w:rsidR="00021153"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  <w:r w:rsidR="00021153" w:rsidRPr="00F614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B2292C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планируемые к пр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влечению средства федерального бюджета – 5 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039</w:t>
            </w:r>
            <w:r w:rsidR="00021153" w:rsidRPr="00F61482"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021153" w:rsidRPr="00F61482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B2292C" w:rsidRPr="00F61482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рублей, средства бюджета Республики Т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тарстан – 4 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B2292C" w:rsidRPr="00F61482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</w:tc>
      </w:tr>
      <w:tr w:rsidR="00BF4C3A" w:rsidRPr="00F61482" w:rsidTr="00890C4E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4C3A" w:rsidRPr="00F61482" w:rsidRDefault="00B2292C" w:rsidP="00890C4E">
            <w:pPr>
              <w:pStyle w:val="aff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BF4C3A" w:rsidRPr="00F61482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BF4C3A" w:rsidRPr="00F61482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</w:tr>
      <w:tr w:rsidR="00BF4C3A" w:rsidRPr="00F61482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957 036,6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668 907,79</w:t>
            </w:r>
          </w:p>
        </w:tc>
      </w:tr>
      <w:tr w:rsidR="00BF4C3A" w:rsidRPr="00F61482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771 639,0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631 712,01</w:t>
            </w:r>
          </w:p>
        </w:tc>
      </w:tr>
      <w:tr w:rsidR="00BF4C3A" w:rsidRPr="00F61482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742 042,5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683 366,98</w:t>
            </w:r>
          </w:p>
        </w:tc>
      </w:tr>
      <w:tr w:rsidR="00BF4C3A" w:rsidRPr="00F61482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772FF9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2FF9" w:rsidRPr="00F61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721 262,</w:t>
            </w:r>
            <w:r w:rsidR="005B4E8A" w:rsidRPr="00F61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F4C3A" w:rsidRPr="00F61482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772FF9" w:rsidP="00772FF9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  <w:r w:rsidR="00021153"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  <w:r w:rsidR="00021153" w:rsidRPr="00F614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5B4E8A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B4E8A" w:rsidRPr="00F61482">
              <w:rPr>
                <w:rFonts w:ascii="Times New Roman" w:hAnsi="Times New Roman" w:cs="Times New Roman"/>
                <w:sz w:val="28"/>
                <w:szCs w:val="28"/>
              </w:rPr>
              <w:t>46 965,1</w:t>
            </w:r>
          </w:p>
        </w:tc>
      </w:tr>
      <w:tr w:rsidR="00BF4C3A" w:rsidRPr="00F61482" w:rsidTr="00FF40D0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5B4E8A" w:rsidP="005B4E8A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  <w:r w:rsidR="00BF4C3A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  <w:r w:rsidR="00BF4C3A" w:rsidRPr="00F614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5B4E8A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B4E8A" w:rsidRPr="00F61482">
              <w:rPr>
                <w:rFonts w:ascii="Times New Roman" w:hAnsi="Times New Roman" w:cs="Times New Roman"/>
                <w:sz w:val="28"/>
                <w:szCs w:val="28"/>
              </w:rPr>
              <w:t>61 994,6</w:t>
            </w:r>
          </w:p>
        </w:tc>
      </w:tr>
      <w:tr w:rsidR="00BF4C3A" w:rsidRPr="00F61482" w:rsidTr="00FF40D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5B4E8A" w:rsidP="005B4E8A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  <w:r w:rsidR="00BF4C3A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  <w:r w:rsidR="00BF4C3A" w:rsidRPr="00F614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5B4E8A" w:rsidP="005B4E8A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777 625,5</w:t>
            </w:r>
          </w:p>
        </w:tc>
      </w:tr>
      <w:tr w:rsidR="00BF4C3A" w:rsidRPr="00F61482" w:rsidTr="00FF40D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FF40D0" w:rsidP="005B4E8A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5B4E8A" w:rsidRPr="00F61482">
              <w:rPr>
                <w:rFonts w:ascii="Times New Roman" w:hAnsi="Times New Roman" w:cs="Times New Roman"/>
                <w:sz w:val="28"/>
                <w:szCs w:val="28"/>
              </w:rPr>
              <w:t>039 448,8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61482" w:rsidRDefault="00BF4C3A" w:rsidP="005B4E8A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5B4E8A" w:rsidRPr="00F61482">
              <w:rPr>
                <w:rFonts w:ascii="Times New Roman" w:hAnsi="Times New Roman" w:cs="Times New Roman"/>
                <w:sz w:val="28"/>
                <w:szCs w:val="28"/>
              </w:rPr>
              <w:t>991 834,68</w:t>
            </w:r>
            <w:r w:rsidR="003B3693" w:rsidRPr="00F6148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B2292C" w:rsidRPr="00F61482" w:rsidRDefault="00B2292C" w:rsidP="00B2292C">
      <w:pPr>
        <w:spacing w:line="228" w:lineRule="auto"/>
        <w:ind w:firstLine="709"/>
        <w:rPr>
          <w:rFonts w:ascii="Times New Roman" w:hAnsi="Times New Roman" w:cs="Times New Roman"/>
          <w:szCs w:val="28"/>
        </w:rPr>
      </w:pPr>
    </w:p>
    <w:p w:rsidR="00A45A38" w:rsidRPr="00F61482" w:rsidRDefault="00A45A38" w:rsidP="00A45A3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разделе II Программы:</w:t>
      </w:r>
    </w:p>
    <w:p w:rsidR="00A45A38" w:rsidRPr="00F61482" w:rsidRDefault="00A45A38" w:rsidP="00A45A3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абзац тринадцатый изложить в следующей редакции:</w:t>
      </w:r>
    </w:p>
    <w:p w:rsidR="00A45A38" w:rsidRPr="00F61482" w:rsidRDefault="00A45A38" w:rsidP="00A45A3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«реализацию мер социальной поддержки безработных граждан;»; </w:t>
      </w:r>
    </w:p>
    <w:p w:rsidR="00A45A38" w:rsidRPr="00F61482" w:rsidRDefault="00A45A38" w:rsidP="00A45A3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абзац четырнадцатый изложить в следующей редакции:</w:t>
      </w:r>
    </w:p>
    <w:p w:rsidR="00A45A38" w:rsidRPr="00F61482" w:rsidRDefault="00A45A38" w:rsidP="00A45A38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«содействие занятости инвалидов, включая инвалидов молодого возраста;»;</w:t>
      </w:r>
    </w:p>
    <w:p w:rsidR="00583B0E" w:rsidRPr="00F61482" w:rsidRDefault="00583B0E" w:rsidP="00B229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разделе III Программы:</w:t>
      </w:r>
    </w:p>
    <w:p w:rsidR="00583B0E" w:rsidRPr="00F61482" w:rsidRDefault="00583B0E" w:rsidP="00B229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EB4D72" w:rsidRPr="00F61482">
        <w:rPr>
          <w:rFonts w:ascii="Times New Roman" w:hAnsi="Times New Roman" w:cs="Times New Roman"/>
          <w:sz w:val="28"/>
          <w:szCs w:val="28"/>
        </w:rPr>
        <w:t>10 502 496,23</w:t>
      </w:r>
      <w:r w:rsidRPr="00F61482">
        <w:rPr>
          <w:rFonts w:ascii="Times New Roman" w:hAnsi="Times New Roman" w:cs="Times New Roman"/>
          <w:sz w:val="28"/>
          <w:szCs w:val="28"/>
        </w:rPr>
        <w:t>» заменить цифрами «10 </w:t>
      </w:r>
      <w:r w:rsidR="00EB4D72" w:rsidRPr="00F61482">
        <w:rPr>
          <w:rFonts w:ascii="Times New Roman" w:hAnsi="Times New Roman" w:cs="Times New Roman"/>
          <w:sz w:val="28"/>
          <w:szCs w:val="28"/>
        </w:rPr>
        <w:t>031 283,48</w:t>
      </w:r>
      <w:r w:rsidRPr="00F61482">
        <w:rPr>
          <w:rFonts w:ascii="Times New Roman" w:hAnsi="Times New Roman" w:cs="Times New Roman"/>
          <w:sz w:val="28"/>
          <w:szCs w:val="28"/>
        </w:rPr>
        <w:t>»;</w:t>
      </w:r>
    </w:p>
    <w:p w:rsidR="00583B0E" w:rsidRPr="00F61482" w:rsidRDefault="00583B0E" w:rsidP="00B229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EB4D72" w:rsidRPr="00F61482">
        <w:rPr>
          <w:rFonts w:ascii="Times New Roman" w:hAnsi="Times New Roman" w:cs="Times New Roman"/>
          <w:sz w:val="28"/>
          <w:szCs w:val="28"/>
        </w:rPr>
        <w:t>5 616 426,7</w:t>
      </w:r>
      <w:r w:rsidRPr="00F61482">
        <w:rPr>
          <w:rFonts w:ascii="Times New Roman" w:hAnsi="Times New Roman" w:cs="Times New Roman"/>
          <w:sz w:val="28"/>
          <w:szCs w:val="28"/>
        </w:rPr>
        <w:t>» заменить цифрами «5 </w:t>
      </w:r>
      <w:r w:rsidR="00EB4D72" w:rsidRPr="00F61482">
        <w:rPr>
          <w:rFonts w:ascii="Times New Roman" w:hAnsi="Times New Roman" w:cs="Times New Roman"/>
          <w:sz w:val="28"/>
          <w:szCs w:val="28"/>
        </w:rPr>
        <w:t>039 448,8</w:t>
      </w:r>
      <w:r w:rsidRPr="00F61482">
        <w:rPr>
          <w:rFonts w:ascii="Times New Roman" w:hAnsi="Times New Roman" w:cs="Times New Roman"/>
          <w:sz w:val="28"/>
          <w:szCs w:val="28"/>
        </w:rPr>
        <w:t>»;</w:t>
      </w:r>
    </w:p>
    <w:p w:rsidR="00583B0E" w:rsidRPr="00F61482" w:rsidRDefault="00583B0E" w:rsidP="00B229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абзаце четвертом цифры «</w:t>
      </w:r>
      <w:r w:rsidR="00EB4D72" w:rsidRPr="00F61482">
        <w:rPr>
          <w:rFonts w:ascii="Times New Roman" w:hAnsi="Times New Roman" w:cs="Times New Roman"/>
          <w:sz w:val="28"/>
          <w:szCs w:val="28"/>
        </w:rPr>
        <w:t>4 886 069,53</w:t>
      </w:r>
      <w:r w:rsidRPr="00F61482">
        <w:rPr>
          <w:rFonts w:ascii="Times New Roman" w:hAnsi="Times New Roman" w:cs="Times New Roman"/>
          <w:sz w:val="28"/>
          <w:szCs w:val="28"/>
        </w:rPr>
        <w:t>» заменить цифрами «4 </w:t>
      </w:r>
      <w:r w:rsidR="00D61125" w:rsidRPr="00F61482">
        <w:rPr>
          <w:rFonts w:ascii="Times New Roman" w:hAnsi="Times New Roman" w:cs="Times New Roman"/>
          <w:sz w:val="28"/>
          <w:szCs w:val="28"/>
        </w:rPr>
        <w:t>991 834,68</w:t>
      </w:r>
      <w:r w:rsidRPr="00F61482">
        <w:rPr>
          <w:rFonts w:ascii="Times New Roman" w:hAnsi="Times New Roman" w:cs="Times New Roman"/>
          <w:sz w:val="28"/>
          <w:szCs w:val="28"/>
        </w:rPr>
        <w:t>»;</w:t>
      </w:r>
    </w:p>
    <w:p w:rsidR="00583B0E" w:rsidRPr="00F61482" w:rsidRDefault="00583B0E" w:rsidP="00B229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приложени</w:t>
      </w:r>
      <w:r w:rsidR="00222860" w:rsidRPr="00F61482">
        <w:rPr>
          <w:rFonts w:ascii="Times New Roman" w:hAnsi="Times New Roman" w:cs="Times New Roman"/>
          <w:sz w:val="28"/>
          <w:szCs w:val="28"/>
        </w:rPr>
        <w:t>е</w:t>
      </w:r>
      <w:r w:rsidRPr="00F61482">
        <w:rPr>
          <w:rFonts w:ascii="Times New Roman" w:hAnsi="Times New Roman" w:cs="Times New Roman"/>
          <w:sz w:val="28"/>
          <w:szCs w:val="28"/>
        </w:rPr>
        <w:t xml:space="preserve"> № 2 к Программе изложить в новой редакции (прилага</w:t>
      </w:r>
      <w:r w:rsidR="00222860" w:rsidRPr="00F61482">
        <w:rPr>
          <w:rFonts w:ascii="Times New Roman" w:hAnsi="Times New Roman" w:cs="Times New Roman"/>
          <w:sz w:val="28"/>
          <w:szCs w:val="28"/>
        </w:rPr>
        <w:t>е</w:t>
      </w:r>
      <w:r w:rsidRPr="00F61482">
        <w:rPr>
          <w:rFonts w:ascii="Times New Roman" w:hAnsi="Times New Roman" w:cs="Times New Roman"/>
          <w:sz w:val="28"/>
          <w:szCs w:val="28"/>
        </w:rPr>
        <w:t>тся);</w:t>
      </w:r>
    </w:p>
    <w:p w:rsidR="00583B0E" w:rsidRPr="00F61482" w:rsidRDefault="00583B0E" w:rsidP="00B229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подпрограмме «Реализация мер содействия занятости населения и регулир</w:t>
      </w:r>
      <w:r w:rsidRPr="00F61482">
        <w:rPr>
          <w:rFonts w:ascii="Times New Roman" w:hAnsi="Times New Roman" w:cs="Times New Roman"/>
          <w:sz w:val="28"/>
          <w:szCs w:val="28"/>
        </w:rPr>
        <w:t>о</w:t>
      </w:r>
      <w:r w:rsidR="00A7429E">
        <w:rPr>
          <w:rFonts w:ascii="Times New Roman" w:hAnsi="Times New Roman" w:cs="Times New Roman"/>
          <w:sz w:val="28"/>
          <w:szCs w:val="28"/>
        </w:rPr>
        <w:t>вание трудовой миграции</w:t>
      </w:r>
      <w:r w:rsidR="00252593" w:rsidRPr="00F61482">
        <w:rPr>
          <w:rFonts w:ascii="Times New Roman" w:hAnsi="Times New Roman" w:cs="Times New Roman"/>
          <w:sz w:val="28"/>
          <w:szCs w:val="28"/>
        </w:rPr>
        <w:t>. Сопровождение инвалидов молодого возраста при труд</w:t>
      </w:r>
      <w:r w:rsidR="00252593" w:rsidRPr="00F61482">
        <w:rPr>
          <w:rFonts w:ascii="Times New Roman" w:hAnsi="Times New Roman" w:cs="Times New Roman"/>
          <w:sz w:val="28"/>
          <w:szCs w:val="28"/>
        </w:rPr>
        <w:t>о</w:t>
      </w:r>
      <w:r w:rsidR="00252593" w:rsidRPr="00F61482">
        <w:rPr>
          <w:rFonts w:ascii="Times New Roman" w:hAnsi="Times New Roman" w:cs="Times New Roman"/>
          <w:sz w:val="28"/>
          <w:szCs w:val="28"/>
        </w:rPr>
        <w:t>устройстве»</w:t>
      </w:r>
      <w:r w:rsidRPr="00F61482">
        <w:rPr>
          <w:rFonts w:ascii="Times New Roman" w:hAnsi="Times New Roman" w:cs="Times New Roman"/>
          <w:sz w:val="28"/>
          <w:szCs w:val="28"/>
        </w:rPr>
        <w:t xml:space="preserve"> (далее – Подпрограмма занятости):</w:t>
      </w:r>
    </w:p>
    <w:p w:rsidR="00583B0E" w:rsidRPr="00F61482" w:rsidRDefault="00583B0E" w:rsidP="00B229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паспорте Подпрограммы занятости:</w:t>
      </w:r>
    </w:p>
    <w:p w:rsidR="000D5AAE" w:rsidRPr="00F61482" w:rsidRDefault="000D5AAE" w:rsidP="00B2292C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строку «Объемы финансирования с разбивкой по годам и источникам» изл</w:t>
      </w:r>
      <w:r w:rsidRPr="00F61482">
        <w:rPr>
          <w:rFonts w:ascii="Times New Roman" w:hAnsi="Times New Roman" w:cs="Times New Roman"/>
          <w:sz w:val="28"/>
          <w:szCs w:val="28"/>
        </w:rPr>
        <w:t>о</w:t>
      </w:r>
      <w:r w:rsidRPr="00F61482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:rsidR="00B2292C" w:rsidRPr="00F61482" w:rsidRDefault="00B2292C" w:rsidP="000D5AA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260"/>
        <w:gridCol w:w="2034"/>
        <w:gridCol w:w="2306"/>
        <w:gridCol w:w="1916"/>
      </w:tblGrid>
      <w:tr w:rsidR="00C1406B" w:rsidRPr="00F61482" w:rsidTr="000D5AAE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3B3693" w:rsidP="00B2292C">
            <w:pPr>
              <w:pStyle w:val="afff2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3016"/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06B" w:rsidRPr="00F61482">
              <w:rPr>
                <w:rFonts w:ascii="Times New Roman" w:hAnsi="Times New Roman" w:cs="Times New Roman"/>
                <w:sz w:val="28"/>
                <w:szCs w:val="28"/>
              </w:rPr>
              <w:t>Объемы финанс</w:t>
            </w:r>
            <w:r w:rsidR="00C1406B" w:rsidRPr="00F614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406B" w:rsidRPr="00F61482">
              <w:rPr>
                <w:rFonts w:ascii="Times New Roman" w:hAnsi="Times New Roman" w:cs="Times New Roman"/>
                <w:sz w:val="28"/>
                <w:szCs w:val="28"/>
              </w:rPr>
              <w:t>рования Подпр</w:t>
            </w:r>
            <w:r w:rsidR="00C1406B" w:rsidRPr="00F614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406B" w:rsidRPr="00F61482">
              <w:rPr>
                <w:rFonts w:ascii="Times New Roman" w:hAnsi="Times New Roman" w:cs="Times New Roman"/>
                <w:sz w:val="28"/>
                <w:szCs w:val="28"/>
              </w:rPr>
              <w:t>граммы занятости с разбивкой по годам и источникам</w:t>
            </w:r>
            <w:bookmarkEnd w:id="2"/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F61482" w:rsidRDefault="00C1406B" w:rsidP="00B2292C">
            <w:pPr>
              <w:pStyle w:val="afff2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составляет </w:t>
            </w:r>
            <w:r w:rsidR="00222860" w:rsidRPr="00F614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22860" w:rsidRPr="00F61482">
              <w:rPr>
                <w:rFonts w:ascii="Times New Roman" w:hAnsi="Times New Roman" w:cs="Times New Roman"/>
                <w:sz w:val="28"/>
                <w:szCs w:val="28"/>
              </w:rPr>
              <w:t>928 138,48</w:t>
            </w:r>
            <w:r w:rsidR="00B2292C" w:rsidRPr="00F61482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C1406B" w:rsidRPr="00F61482" w:rsidRDefault="00C1406B" w:rsidP="00B2292C">
            <w:pPr>
              <w:pStyle w:val="afff2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планируемые к привлечению средства федерального бю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222860" w:rsidRPr="00F61482">
              <w:rPr>
                <w:rFonts w:ascii="Times New Roman" w:hAnsi="Times New Roman" w:cs="Times New Roman"/>
                <w:sz w:val="28"/>
                <w:szCs w:val="28"/>
              </w:rPr>
              <w:t>039 448,8</w:t>
            </w:r>
            <w:r w:rsidR="00B2292C" w:rsidRPr="00F61482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рублей; средства бюджета Республ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ки Татарстан 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E371F3" w:rsidRPr="00F61482">
              <w:rPr>
                <w:rFonts w:ascii="Times New Roman" w:hAnsi="Times New Roman" w:cs="Times New Roman"/>
                <w:sz w:val="28"/>
                <w:szCs w:val="28"/>
              </w:rPr>
              <w:t>888 689,68</w:t>
            </w:r>
            <w:r w:rsidR="00B2292C" w:rsidRPr="00F61482">
              <w:rPr>
                <w:rFonts w:ascii="Times New Roman" w:hAnsi="Times New Roman" w:cs="Times New Roman"/>
                <w:sz w:val="28"/>
                <w:szCs w:val="28"/>
              </w:rPr>
              <w:t> тыс.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744AFB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, из них 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306" w:rsidRPr="00F614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>оде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ствие занятости </w:t>
            </w:r>
            <w:r w:rsidR="00322306" w:rsidRPr="00F614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306" w:rsidRPr="00F614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322306" w:rsidRPr="00F6148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сопровождаемого соде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>ствия занятости инвалидов</w:t>
            </w:r>
            <w:r w:rsidR="001256E5" w:rsidRPr="00F61482">
              <w:rPr>
                <w:rFonts w:ascii="Times New Roman" w:hAnsi="Times New Roman" w:cs="Times New Roman"/>
                <w:sz w:val="28"/>
                <w:szCs w:val="28"/>
              </w:rPr>
              <w:t>, включая инвалидов молодого возраста,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9397E" w:rsidRPr="00F61482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  <w:r w:rsidR="00714AF0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млн.рублей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06B" w:rsidRPr="00F61482" w:rsidRDefault="00B2292C" w:rsidP="00B2292C">
            <w:pPr>
              <w:pStyle w:val="aff9"/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C1406B" w:rsidRPr="00F61482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C1406B" w:rsidRPr="00F61482" w:rsidTr="00B2292C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Средства фед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рального бюдж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та, планируемые к привлечению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бюджета Ре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публики Т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</w:p>
        </w:tc>
      </w:tr>
      <w:tr w:rsidR="00C1406B" w:rsidRPr="00F61482" w:rsidTr="00B2292C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314,39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036,6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277,79</w:t>
            </w:r>
          </w:p>
        </w:tc>
      </w:tr>
      <w:tr w:rsidR="00C1406B" w:rsidRPr="00F61482" w:rsidTr="00B2292C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721,01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639,0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082,01</w:t>
            </w:r>
          </w:p>
        </w:tc>
      </w:tr>
      <w:tr w:rsidR="00C1406B" w:rsidRPr="00F61482" w:rsidTr="00B2292C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779,48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042,5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736,98</w:t>
            </w:r>
          </w:p>
        </w:tc>
      </w:tr>
      <w:tr w:rsidR="00C1406B" w:rsidRPr="00F61482" w:rsidTr="00B2292C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0D5AAE" w:rsidP="00A41932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1 3</w:t>
            </w:r>
            <w:r w:rsidR="00A41932" w:rsidRPr="00F614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1932" w:rsidRPr="00F61482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C185E" w:rsidRPr="00F614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0D5AAE" w:rsidP="00D00145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145" w:rsidRPr="00F61482">
              <w:rPr>
                <w:rFonts w:ascii="Times New Roman" w:hAnsi="Times New Roman" w:cs="Times New Roman"/>
                <w:sz w:val="28"/>
                <w:szCs w:val="28"/>
              </w:rPr>
              <w:t>09 879,1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F61482" w:rsidRDefault="000D5AAE" w:rsidP="007170E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705 897,</w:t>
            </w:r>
            <w:r w:rsidR="007170EC" w:rsidRPr="00F61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406B" w:rsidRPr="00F61482" w:rsidTr="00B2292C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0D5AAE" w:rsidP="00A41932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A41932" w:rsidRPr="00F61482">
              <w:rPr>
                <w:rFonts w:ascii="Times New Roman" w:hAnsi="Times New Roman" w:cs="Times New Roman"/>
                <w:sz w:val="28"/>
                <w:szCs w:val="28"/>
              </w:rPr>
              <w:t>374 122,6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D00145" w:rsidP="00D00145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641 787,5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F61482" w:rsidRDefault="00C1406B" w:rsidP="007170E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70EC" w:rsidRPr="00F61482">
              <w:rPr>
                <w:rFonts w:ascii="Times New Roman" w:hAnsi="Times New Roman" w:cs="Times New Roman"/>
                <w:sz w:val="28"/>
                <w:szCs w:val="28"/>
              </w:rPr>
              <w:t>32 335,1</w:t>
            </w:r>
          </w:p>
        </w:tc>
      </w:tr>
      <w:tr w:rsidR="00C1406B" w:rsidRPr="00F61482" w:rsidTr="00B2292C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A41932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0C4E"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1932" w:rsidRPr="00F61482">
              <w:rPr>
                <w:rFonts w:ascii="Times New Roman" w:hAnsi="Times New Roman" w:cs="Times New Roman"/>
                <w:sz w:val="28"/>
                <w:szCs w:val="28"/>
              </w:rPr>
              <w:t>01 070,9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D00145" w:rsidP="00D00145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653 706,3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F61482" w:rsidRDefault="00C1406B" w:rsidP="007170E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70EC" w:rsidRPr="00F61482">
              <w:rPr>
                <w:rFonts w:ascii="Times New Roman" w:hAnsi="Times New Roman" w:cs="Times New Roman"/>
                <w:sz w:val="28"/>
                <w:szCs w:val="28"/>
              </w:rPr>
              <w:t>47 364,6</w:t>
            </w:r>
          </w:p>
        </w:tc>
      </w:tr>
      <w:tr w:rsidR="00C1406B" w:rsidRPr="00F61482" w:rsidTr="00B2292C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B2292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A41932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0C4E"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1932" w:rsidRPr="00F61482">
              <w:rPr>
                <w:rFonts w:ascii="Times New Roman" w:hAnsi="Times New Roman" w:cs="Times New Roman"/>
                <w:sz w:val="28"/>
                <w:szCs w:val="28"/>
              </w:rPr>
              <w:t>426 353,3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7170EC" w:rsidP="007170E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663 357,8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F61482" w:rsidRDefault="007170EC" w:rsidP="007170EC">
            <w:pPr>
              <w:pStyle w:val="aff9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  <w:r w:rsidR="00890C4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  <w:r w:rsidR="00C1406B" w:rsidRPr="00F6148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C1406B" w:rsidRPr="00F61482" w:rsidTr="00B2292C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AD23AD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A41932" w:rsidP="00A41932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928 138,48</w:t>
            </w:r>
            <w:r w:rsidR="000D5AAE" w:rsidRPr="00F61482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F61482" w:rsidRDefault="000D5AAE" w:rsidP="007170EC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="007170EC" w:rsidRPr="00F61482">
              <w:rPr>
                <w:rFonts w:ascii="Times New Roman" w:hAnsi="Times New Roman" w:cs="Times New Roman"/>
                <w:sz w:val="28"/>
                <w:szCs w:val="28"/>
              </w:rPr>
              <w:t>039 448,8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F61482" w:rsidRDefault="000D5AAE" w:rsidP="007170EC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7170EC" w:rsidRPr="00F61482">
              <w:rPr>
                <w:rFonts w:ascii="Times New Roman" w:hAnsi="Times New Roman" w:cs="Times New Roman"/>
                <w:sz w:val="28"/>
                <w:szCs w:val="28"/>
              </w:rPr>
              <w:t>888 689,68</w:t>
            </w:r>
            <w:r w:rsidRPr="00F6148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150A84" w:rsidRPr="00F61482" w:rsidRDefault="00E0551A" w:rsidP="00E506D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0D5AAE" w:rsidRPr="00F61482">
        <w:rPr>
          <w:rFonts w:ascii="Times New Roman" w:hAnsi="Times New Roman" w:cs="Times New Roman"/>
          <w:sz w:val="28"/>
          <w:szCs w:val="28"/>
        </w:rPr>
        <w:t>«Ожидаемые конечные результаты реализации целей и задач Подпр</w:t>
      </w:r>
      <w:r w:rsidR="000D5AAE" w:rsidRPr="00F61482">
        <w:rPr>
          <w:rFonts w:ascii="Times New Roman" w:hAnsi="Times New Roman" w:cs="Times New Roman"/>
          <w:sz w:val="28"/>
          <w:szCs w:val="28"/>
        </w:rPr>
        <w:t>о</w:t>
      </w:r>
      <w:r w:rsidR="000D5AAE" w:rsidRPr="00F61482">
        <w:rPr>
          <w:rFonts w:ascii="Times New Roman" w:hAnsi="Times New Roman" w:cs="Times New Roman"/>
          <w:sz w:val="28"/>
          <w:szCs w:val="28"/>
        </w:rPr>
        <w:t>граммы занятости (индикаторы оценки результатов) и показатели ее бюджетной эффективности»</w:t>
      </w:r>
      <w:r w:rsidR="00150A84" w:rsidRPr="00F61482">
        <w:rPr>
          <w:rFonts w:ascii="Times New Roman" w:hAnsi="Times New Roman" w:cs="Times New Roman"/>
          <w:sz w:val="28"/>
          <w:szCs w:val="28"/>
        </w:rPr>
        <w:t>:</w:t>
      </w:r>
    </w:p>
    <w:p w:rsidR="00E506D5" w:rsidRPr="00F61482" w:rsidRDefault="00E0551A" w:rsidP="00E506D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абзац десятый </w:t>
      </w:r>
      <w:r w:rsidR="000D5AAE" w:rsidRPr="00F6148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E506D5" w:rsidRPr="00F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92C" w:rsidRPr="00F61482" w:rsidRDefault="00E506D5" w:rsidP="00E506D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«содействие безработным гражданам в переезде и безработным гражданам и членам их семей в переселении в другую местность для трудоустройства не менее 0,3 процента от численности зарегистрированных безработных граждан»;</w:t>
      </w:r>
    </w:p>
    <w:p w:rsidR="00150A84" w:rsidRPr="00F61482" w:rsidRDefault="00150A84" w:rsidP="00E506D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абзац двадцать пятый изложить в следующей редакции:</w:t>
      </w:r>
    </w:p>
    <w:p w:rsidR="00150A84" w:rsidRPr="00F61482" w:rsidRDefault="00A3340A" w:rsidP="00E506D5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«обеспечение доли трудоустроенных работников в численности работников прошедших обучение в рамках мероприятий в области поддержки занятости, пр</w:t>
      </w:r>
      <w:r w:rsidRPr="00F61482">
        <w:rPr>
          <w:rFonts w:ascii="Times New Roman" w:hAnsi="Times New Roman" w:cs="Times New Roman"/>
          <w:sz w:val="28"/>
          <w:szCs w:val="28"/>
        </w:rPr>
        <w:t>о</w:t>
      </w:r>
      <w:r w:rsidRPr="00F61482">
        <w:rPr>
          <w:rFonts w:ascii="Times New Roman" w:hAnsi="Times New Roman" w:cs="Times New Roman"/>
          <w:sz w:val="28"/>
          <w:szCs w:val="28"/>
        </w:rPr>
        <w:t>цент, не менее 90 процентов.»;</w:t>
      </w:r>
    </w:p>
    <w:p w:rsidR="007B7DFE" w:rsidRPr="00F61482" w:rsidRDefault="007B7DFE" w:rsidP="007B7DFE">
      <w:pPr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подразделе «Реализация мер поддержки занятости в рамках приоритетного проекта "Повышение производительности труда и поддержка занятости"</w:t>
      </w:r>
      <w:r w:rsidR="007110A3">
        <w:rPr>
          <w:rFonts w:ascii="Times New Roman" w:hAnsi="Times New Roman" w:cs="Times New Roman"/>
          <w:sz w:val="28"/>
          <w:szCs w:val="28"/>
        </w:rPr>
        <w:t>»</w:t>
      </w:r>
      <w:r w:rsidRPr="00F61482">
        <w:rPr>
          <w:rFonts w:ascii="Times New Roman" w:hAnsi="Times New Roman" w:cs="Times New Roman"/>
          <w:sz w:val="28"/>
          <w:szCs w:val="28"/>
        </w:rPr>
        <w:t xml:space="preserve"> раздела I Подпрограммы занятости:</w:t>
      </w:r>
    </w:p>
    <w:p w:rsidR="007B7DFE" w:rsidRPr="00F61482" w:rsidRDefault="007B7DFE" w:rsidP="007B7DFE">
      <w:pPr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7B7DFE" w:rsidRPr="00F61482" w:rsidRDefault="007B7DFE" w:rsidP="007B7DFE">
      <w:pPr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«Предусматривается, что до 90 процентов участников программ опережающ</w:t>
      </w:r>
      <w:r w:rsidRPr="00F61482">
        <w:rPr>
          <w:rFonts w:ascii="Times New Roman" w:hAnsi="Times New Roman" w:cs="Times New Roman"/>
          <w:sz w:val="28"/>
          <w:szCs w:val="28"/>
        </w:rPr>
        <w:t>е</w:t>
      </w:r>
      <w:r w:rsidRPr="00F61482">
        <w:rPr>
          <w:rFonts w:ascii="Times New Roman" w:hAnsi="Times New Roman" w:cs="Times New Roman"/>
          <w:sz w:val="28"/>
          <w:szCs w:val="28"/>
        </w:rPr>
        <w:t>го обучения, в рамках мероприятий в области поддержки занятости, будут труд</w:t>
      </w:r>
      <w:r w:rsidRPr="00F61482">
        <w:rPr>
          <w:rFonts w:ascii="Times New Roman" w:hAnsi="Times New Roman" w:cs="Times New Roman"/>
          <w:sz w:val="28"/>
          <w:szCs w:val="28"/>
        </w:rPr>
        <w:t>о</w:t>
      </w:r>
      <w:r w:rsidRPr="00F61482">
        <w:rPr>
          <w:rFonts w:ascii="Times New Roman" w:hAnsi="Times New Roman" w:cs="Times New Roman"/>
          <w:sz w:val="28"/>
          <w:szCs w:val="28"/>
        </w:rPr>
        <w:t>устроены. Развитие персонала через программы опережающего обучения позволит поддержать и обеспечить компетентными кадрами организационные и инвестиц</w:t>
      </w:r>
      <w:r w:rsidRPr="00F61482">
        <w:rPr>
          <w:rFonts w:ascii="Times New Roman" w:hAnsi="Times New Roman" w:cs="Times New Roman"/>
          <w:sz w:val="28"/>
          <w:szCs w:val="28"/>
        </w:rPr>
        <w:t>и</w:t>
      </w:r>
      <w:r w:rsidRPr="00F61482">
        <w:rPr>
          <w:rFonts w:ascii="Times New Roman" w:hAnsi="Times New Roman" w:cs="Times New Roman"/>
          <w:sz w:val="28"/>
          <w:szCs w:val="28"/>
        </w:rPr>
        <w:t>онные проекты промышленных предприятий, направленные на повышение прои</w:t>
      </w:r>
      <w:r w:rsidRPr="00F61482">
        <w:rPr>
          <w:rFonts w:ascii="Times New Roman" w:hAnsi="Times New Roman" w:cs="Times New Roman"/>
          <w:sz w:val="28"/>
          <w:szCs w:val="28"/>
        </w:rPr>
        <w:t>з</w:t>
      </w:r>
      <w:r w:rsidRPr="00F61482">
        <w:rPr>
          <w:rFonts w:ascii="Times New Roman" w:hAnsi="Times New Roman" w:cs="Times New Roman"/>
          <w:sz w:val="28"/>
          <w:szCs w:val="28"/>
        </w:rPr>
        <w:t>водительности труда, оптимизацию расходов и импортозамещение.»;</w:t>
      </w:r>
    </w:p>
    <w:p w:rsidR="007B7DFE" w:rsidRPr="00F61482" w:rsidRDefault="007B7DFE" w:rsidP="007B7DFE">
      <w:pPr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7B7DFE" w:rsidRPr="00F61482" w:rsidRDefault="007B7DFE" w:rsidP="007B7DFE">
      <w:pPr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</w:rPr>
        <w:t>«</w:t>
      </w:r>
      <w:r w:rsidRPr="00F61482">
        <w:rPr>
          <w:rFonts w:ascii="Times New Roman" w:hAnsi="Times New Roman" w:cs="Times New Roman"/>
          <w:sz w:val="28"/>
          <w:szCs w:val="28"/>
        </w:rPr>
        <w:t>В целях поддержки занятости работников и оказания финансовой поддержки предприятиям в рамках Программы при необходимости будет предусмотрено ч</w:t>
      </w:r>
      <w:r w:rsidRPr="00F61482">
        <w:rPr>
          <w:rFonts w:ascii="Times New Roman" w:hAnsi="Times New Roman" w:cs="Times New Roman"/>
          <w:sz w:val="28"/>
          <w:szCs w:val="28"/>
        </w:rPr>
        <w:t>а</w:t>
      </w:r>
      <w:r w:rsidRPr="00F61482">
        <w:rPr>
          <w:rFonts w:ascii="Times New Roman" w:hAnsi="Times New Roman" w:cs="Times New Roman"/>
          <w:sz w:val="28"/>
          <w:szCs w:val="28"/>
        </w:rPr>
        <w:t>стичное возмещение работодателям расходов на оплату труда работников, наход</w:t>
      </w:r>
      <w:r w:rsidRPr="00F61482">
        <w:rPr>
          <w:rFonts w:ascii="Times New Roman" w:hAnsi="Times New Roman" w:cs="Times New Roman"/>
          <w:sz w:val="28"/>
          <w:szCs w:val="28"/>
        </w:rPr>
        <w:t>я</w:t>
      </w:r>
      <w:r w:rsidRPr="00F61482">
        <w:rPr>
          <w:rFonts w:ascii="Times New Roman" w:hAnsi="Times New Roman" w:cs="Times New Roman"/>
          <w:sz w:val="28"/>
          <w:szCs w:val="28"/>
        </w:rPr>
        <w:t>щихся под риском высвобождения, а также принятых из иных организаций после высвобождения в связи с реализацией мероприятий по повышению производител</w:t>
      </w:r>
      <w:r w:rsidRPr="00F61482">
        <w:rPr>
          <w:rFonts w:ascii="Times New Roman" w:hAnsi="Times New Roman" w:cs="Times New Roman"/>
          <w:sz w:val="28"/>
          <w:szCs w:val="28"/>
        </w:rPr>
        <w:t>ь</w:t>
      </w:r>
      <w:r w:rsidRPr="00F61482">
        <w:rPr>
          <w:rFonts w:ascii="Times New Roman" w:hAnsi="Times New Roman" w:cs="Times New Roman"/>
          <w:sz w:val="28"/>
          <w:szCs w:val="28"/>
        </w:rPr>
        <w:t xml:space="preserve">ности труда. Возмещение расходов работодателю на оплату труда одного работника предусматривается в размере величины </w:t>
      </w:r>
      <w:hyperlink r:id="rId11" w:history="1">
        <w:r w:rsidRPr="00F61482">
          <w:rPr>
            <w:rFonts w:ascii="Times New Roman" w:hAnsi="Times New Roman" w:cs="Times New Roman"/>
            <w:bCs/>
            <w:sz w:val="28"/>
            <w:szCs w:val="28"/>
          </w:rPr>
          <w:t>минимального размера оплаты труда</w:t>
        </w:r>
      </w:hyperlink>
      <w:r w:rsidRPr="00F61482">
        <w:rPr>
          <w:rFonts w:ascii="Times New Roman" w:hAnsi="Times New Roman" w:cs="Times New Roman"/>
          <w:sz w:val="28"/>
          <w:szCs w:val="28"/>
        </w:rPr>
        <w:t>, уст</w:t>
      </w:r>
      <w:r w:rsidRPr="00F61482">
        <w:rPr>
          <w:rFonts w:ascii="Times New Roman" w:hAnsi="Times New Roman" w:cs="Times New Roman"/>
          <w:sz w:val="28"/>
          <w:szCs w:val="28"/>
        </w:rPr>
        <w:t>а</w:t>
      </w:r>
      <w:r w:rsidRPr="00F61482">
        <w:rPr>
          <w:rFonts w:ascii="Times New Roman" w:hAnsi="Times New Roman" w:cs="Times New Roman"/>
          <w:sz w:val="28"/>
          <w:szCs w:val="28"/>
        </w:rPr>
        <w:t>новленного в Республике Татарстан.»;</w:t>
      </w:r>
    </w:p>
    <w:p w:rsidR="008A4CA9" w:rsidRPr="00F61482" w:rsidRDefault="00E506D5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в </w:t>
      </w:r>
      <w:r w:rsidR="00400B9A" w:rsidRPr="00F61482">
        <w:rPr>
          <w:rFonts w:ascii="Times New Roman" w:hAnsi="Times New Roman" w:cs="Times New Roman"/>
          <w:sz w:val="28"/>
          <w:szCs w:val="28"/>
        </w:rPr>
        <w:t>ра</w:t>
      </w:r>
      <w:r w:rsidR="00B2292C" w:rsidRPr="00F61482">
        <w:rPr>
          <w:rFonts w:ascii="Times New Roman" w:hAnsi="Times New Roman" w:cs="Times New Roman"/>
          <w:sz w:val="28"/>
          <w:szCs w:val="28"/>
        </w:rPr>
        <w:t>здел</w:t>
      </w:r>
      <w:r w:rsidRPr="00F61482">
        <w:rPr>
          <w:rFonts w:ascii="Times New Roman" w:hAnsi="Times New Roman" w:cs="Times New Roman"/>
          <w:sz w:val="28"/>
          <w:szCs w:val="28"/>
        </w:rPr>
        <w:t>е</w:t>
      </w:r>
      <w:r w:rsidR="00B2292C" w:rsidRPr="00F61482">
        <w:rPr>
          <w:rFonts w:ascii="Times New Roman" w:hAnsi="Times New Roman" w:cs="Times New Roman"/>
          <w:sz w:val="28"/>
          <w:szCs w:val="28"/>
        </w:rPr>
        <w:t xml:space="preserve"> II Подпрограммы занятости</w:t>
      </w:r>
      <w:r w:rsidR="008A4CA9" w:rsidRPr="00F61482">
        <w:rPr>
          <w:rFonts w:ascii="Times New Roman" w:hAnsi="Times New Roman" w:cs="Times New Roman"/>
          <w:sz w:val="28"/>
          <w:szCs w:val="28"/>
        </w:rPr>
        <w:t>:</w:t>
      </w:r>
    </w:p>
    <w:p w:rsidR="008A4CA9" w:rsidRPr="00F61482" w:rsidRDefault="008A4CA9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абзац сорок </w:t>
      </w:r>
      <w:r w:rsidR="00B536E0" w:rsidRPr="00F61482">
        <w:rPr>
          <w:rFonts w:ascii="Times New Roman" w:hAnsi="Times New Roman" w:cs="Times New Roman"/>
          <w:sz w:val="28"/>
          <w:szCs w:val="28"/>
        </w:rPr>
        <w:t>вос</w:t>
      </w:r>
      <w:r w:rsidRPr="00F61482">
        <w:rPr>
          <w:rFonts w:ascii="Times New Roman" w:hAnsi="Times New Roman" w:cs="Times New Roman"/>
          <w:sz w:val="28"/>
          <w:szCs w:val="28"/>
        </w:rPr>
        <w:t>ьмой изложить в следующей редакции:</w:t>
      </w:r>
    </w:p>
    <w:p w:rsidR="008A4CA9" w:rsidRPr="00F61482" w:rsidRDefault="008A4CA9" w:rsidP="008A4CA9">
      <w:pPr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«опережающее профессиональное обучение и профессиональная переподг</w:t>
      </w:r>
      <w:r w:rsidRPr="00F61482">
        <w:rPr>
          <w:rFonts w:ascii="Times New Roman" w:hAnsi="Times New Roman" w:cs="Times New Roman"/>
          <w:sz w:val="28"/>
          <w:szCs w:val="28"/>
        </w:rPr>
        <w:t>о</w:t>
      </w:r>
      <w:r w:rsidRPr="00F61482">
        <w:rPr>
          <w:rFonts w:ascii="Times New Roman" w:hAnsi="Times New Roman" w:cs="Times New Roman"/>
          <w:sz w:val="28"/>
          <w:szCs w:val="28"/>
        </w:rPr>
        <w:t>товка в связи с реализацией мероприятий по повышению производительности труда, в том числе за пределами Республики Татарстан, работников организаций, наход</w:t>
      </w:r>
      <w:r w:rsidRPr="00F61482">
        <w:rPr>
          <w:rFonts w:ascii="Times New Roman" w:hAnsi="Times New Roman" w:cs="Times New Roman"/>
          <w:sz w:val="28"/>
          <w:szCs w:val="28"/>
        </w:rPr>
        <w:t>я</w:t>
      </w:r>
      <w:r w:rsidRPr="00F61482">
        <w:rPr>
          <w:rFonts w:ascii="Times New Roman" w:hAnsi="Times New Roman" w:cs="Times New Roman"/>
          <w:sz w:val="28"/>
          <w:szCs w:val="28"/>
        </w:rPr>
        <w:lastRenderedPageBreak/>
        <w:t>щихся под риском высвобождения или высвобожденных, принятых из иных орган</w:t>
      </w:r>
      <w:r w:rsidRPr="00F61482">
        <w:rPr>
          <w:rFonts w:ascii="Times New Roman" w:hAnsi="Times New Roman" w:cs="Times New Roman"/>
          <w:sz w:val="28"/>
          <w:szCs w:val="28"/>
        </w:rPr>
        <w:t>и</w:t>
      </w:r>
      <w:r w:rsidRPr="00F61482">
        <w:rPr>
          <w:rFonts w:ascii="Times New Roman" w:hAnsi="Times New Roman" w:cs="Times New Roman"/>
          <w:sz w:val="28"/>
          <w:szCs w:val="28"/>
        </w:rPr>
        <w:t>заций после высвобождения в связи с ликвидацией либо сокращением численности или штата работников, а также повышение квалификации работников, переходящих на модернизированные рабочие места;»;</w:t>
      </w:r>
    </w:p>
    <w:p w:rsidR="008A4CA9" w:rsidRPr="00F61482" w:rsidRDefault="008A4CA9" w:rsidP="008A4C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абзац сорок </w:t>
      </w:r>
      <w:r w:rsidR="00B536E0" w:rsidRPr="00F61482">
        <w:rPr>
          <w:rFonts w:ascii="Times New Roman" w:hAnsi="Times New Roman" w:cs="Times New Roman"/>
          <w:sz w:val="28"/>
          <w:szCs w:val="28"/>
        </w:rPr>
        <w:t>девятый</w:t>
      </w:r>
      <w:r w:rsidRPr="00F6148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A4CA9" w:rsidRPr="00F61482" w:rsidRDefault="008A4CA9" w:rsidP="008A4CA9">
      <w:pPr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«частичное возмещение работодателям расходов на оплату труда работников, находящихся под риском увольнения, а также принятых из иных организаций после высвобождения в связи с реализацией мероприятий по повышению производител</w:t>
      </w:r>
      <w:r w:rsidRPr="00F61482">
        <w:rPr>
          <w:rFonts w:ascii="Times New Roman" w:hAnsi="Times New Roman" w:cs="Times New Roman"/>
          <w:sz w:val="28"/>
          <w:szCs w:val="28"/>
        </w:rPr>
        <w:t>ь</w:t>
      </w:r>
      <w:r w:rsidRPr="00F61482">
        <w:rPr>
          <w:rFonts w:ascii="Times New Roman" w:hAnsi="Times New Roman" w:cs="Times New Roman"/>
          <w:sz w:val="28"/>
          <w:szCs w:val="28"/>
        </w:rPr>
        <w:t>ности труда.</w:t>
      </w:r>
      <w:r w:rsidR="007169D2" w:rsidRPr="00F61482">
        <w:rPr>
          <w:rFonts w:ascii="Times New Roman" w:hAnsi="Times New Roman" w:cs="Times New Roman"/>
          <w:sz w:val="28"/>
          <w:szCs w:val="28"/>
        </w:rPr>
        <w:t>»;</w:t>
      </w:r>
    </w:p>
    <w:p w:rsidR="00D92568" w:rsidRPr="00F61482" w:rsidRDefault="002F5A62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абзац пятьдесят </w:t>
      </w:r>
      <w:r w:rsidR="004B072D" w:rsidRPr="00F61482">
        <w:rPr>
          <w:rFonts w:ascii="Times New Roman" w:hAnsi="Times New Roman" w:cs="Times New Roman"/>
          <w:sz w:val="28"/>
          <w:szCs w:val="28"/>
        </w:rPr>
        <w:t>девятый</w:t>
      </w:r>
      <w:r w:rsidRPr="00F61482">
        <w:rPr>
          <w:rFonts w:ascii="Times New Roman" w:hAnsi="Times New Roman" w:cs="Times New Roman"/>
          <w:sz w:val="28"/>
          <w:szCs w:val="28"/>
        </w:rPr>
        <w:t xml:space="preserve"> </w:t>
      </w:r>
      <w:r w:rsidR="00400B9A" w:rsidRPr="00F6148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D23AD" w:rsidRPr="00F61482">
        <w:rPr>
          <w:rFonts w:ascii="Times New Roman" w:hAnsi="Times New Roman" w:cs="Times New Roman"/>
          <w:sz w:val="28"/>
          <w:szCs w:val="28"/>
        </w:rPr>
        <w:t>:</w:t>
      </w:r>
    </w:p>
    <w:p w:rsidR="000D5AAE" w:rsidRPr="00F61482" w:rsidRDefault="00AD23AD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202"/>
      <w:r w:rsidRPr="00F61482">
        <w:rPr>
          <w:rFonts w:ascii="Times New Roman" w:hAnsi="Times New Roman" w:cs="Times New Roman"/>
          <w:sz w:val="28"/>
          <w:szCs w:val="28"/>
        </w:rPr>
        <w:t>«</w:t>
      </w:r>
      <w:bookmarkStart w:id="4" w:name="sub_2256"/>
      <w:bookmarkEnd w:id="3"/>
      <w:r w:rsidR="000D5AAE" w:rsidRPr="00F61482">
        <w:rPr>
          <w:rFonts w:ascii="Times New Roman" w:hAnsi="Times New Roman" w:cs="Times New Roman"/>
          <w:sz w:val="28"/>
          <w:szCs w:val="28"/>
        </w:rPr>
        <w:t>содействие безработным гражданам в переезде и безработным гражданам и членам их семей в переселении в другую</w:t>
      </w:r>
      <w:r w:rsidR="00A569AA" w:rsidRPr="00F61482">
        <w:rPr>
          <w:rFonts w:ascii="Times New Roman" w:hAnsi="Times New Roman" w:cs="Times New Roman"/>
          <w:sz w:val="28"/>
          <w:szCs w:val="28"/>
        </w:rPr>
        <w:t xml:space="preserve"> местность для трудоустройства –</w:t>
      </w:r>
      <w:r w:rsidR="000D5AAE" w:rsidRPr="00F61482">
        <w:rPr>
          <w:rFonts w:ascii="Times New Roman" w:hAnsi="Times New Roman" w:cs="Times New Roman"/>
          <w:sz w:val="28"/>
          <w:szCs w:val="28"/>
        </w:rPr>
        <w:t xml:space="preserve"> не менее 0,3 процента от численности зарегистрированных безработных граждан</w:t>
      </w:r>
      <w:r w:rsidR="005D54EF" w:rsidRPr="00F61482">
        <w:rPr>
          <w:rFonts w:ascii="Times New Roman" w:hAnsi="Times New Roman" w:cs="Times New Roman"/>
          <w:sz w:val="28"/>
          <w:szCs w:val="28"/>
        </w:rPr>
        <w:t>»</w:t>
      </w:r>
      <w:r w:rsidR="000D5AAE" w:rsidRPr="00F61482">
        <w:rPr>
          <w:rFonts w:ascii="Times New Roman" w:hAnsi="Times New Roman" w:cs="Times New Roman"/>
          <w:sz w:val="28"/>
          <w:szCs w:val="28"/>
        </w:rPr>
        <w:t>;</w:t>
      </w:r>
    </w:p>
    <w:bookmarkEnd w:id="4"/>
    <w:p w:rsidR="00F739FF" w:rsidRPr="00F61482" w:rsidRDefault="00F739FF" w:rsidP="00F739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абзац семьдесят четвертый изложить в следующей редакции:</w:t>
      </w:r>
    </w:p>
    <w:p w:rsidR="00965A7D" w:rsidRPr="00F61482" w:rsidRDefault="00F739FF" w:rsidP="00B2292C">
      <w:pPr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«</w:t>
      </w:r>
      <w:r w:rsidR="00CB232E" w:rsidRPr="00F61482">
        <w:rPr>
          <w:rFonts w:ascii="Times New Roman" w:hAnsi="Times New Roman" w:cs="Times New Roman"/>
          <w:sz w:val="28"/>
          <w:szCs w:val="28"/>
        </w:rPr>
        <w:t xml:space="preserve">обеспечение доли </w:t>
      </w:r>
      <w:r w:rsidRPr="00F61482">
        <w:rPr>
          <w:rFonts w:ascii="Times New Roman" w:hAnsi="Times New Roman" w:cs="Times New Roman"/>
          <w:sz w:val="28"/>
          <w:szCs w:val="28"/>
        </w:rPr>
        <w:t xml:space="preserve">трудоустроенных </w:t>
      </w:r>
      <w:r w:rsidR="00CB232E" w:rsidRPr="00F61482">
        <w:rPr>
          <w:rFonts w:ascii="Times New Roman" w:hAnsi="Times New Roman" w:cs="Times New Roman"/>
          <w:sz w:val="28"/>
          <w:szCs w:val="28"/>
        </w:rPr>
        <w:t>работников в численности работников, прошедших обучение в рамках мероприятий в области поддержки занятости, не менее 9</w:t>
      </w:r>
      <w:r w:rsidRPr="00F61482">
        <w:rPr>
          <w:rFonts w:ascii="Times New Roman" w:hAnsi="Times New Roman" w:cs="Times New Roman"/>
          <w:sz w:val="28"/>
          <w:szCs w:val="28"/>
        </w:rPr>
        <w:t>0</w:t>
      </w:r>
      <w:r w:rsidR="00CB232E" w:rsidRPr="00F61482">
        <w:rPr>
          <w:rFonts w:ascii="Times New Roman" w:hAnsi="Times New Roman" w:cs="Times New Roman"/>
          <w:sz w:val="28"/>
          <w:szCs w:val="28"/>
        </w:rPr>
        <w:t xml:space="preserve"> процентов.</w:t>
      </w:r>
      <w:r w:rsidRPr="00F61482">
        <w:rPr>
          <w:rFonts w:ascii="Times New Roman" w:hAnsi="Times New Roman" w:cs="Times New Roman"/>
          <w:sz w:val="28"/>
          <w:szCs w:val="28"/>
        </w:rPr>
        <w:t>»;</w:t>
      </w:r>
      <w:r w:rsidR="00965A7D" w:rsidRPr="00F61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32E" w:rsidRPr="00F61482" w:rsidRDefault="00CB232E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разделе III Подпрограммы занятости:</w:t>
      </w:r>
    </w:p>
    <w:p w:rsidR="00CB232E" w:rsidRPr="00F61482" w:rsidRDefault="00CB232E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A01D10" w:rsidRPr="00F61482">
        <w:rPr>
          <w:rFonts w:ascii="Times New Roman" w:hAnsi="Times New Roman" w:cs="Times New Roman"/>
          <w:sz w:val="28"/>
          <w:szCs w:val="28"/>
        </w:rPr>
        <w:t>10 399 351,23</w:t>
      </w:r>
      <w:r w:rsidRPr="00F61482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01D10" w:rsidRPr="00F61482">
        <w:rPr>
          <w:rFonts w:ascii="Times New Roman" w:hAnsi="Times New Roman" w:cs="Times New Roman"/>
          <w:sz w:val="28"/>
          <w:szCs w:val="28"/>
        </w:rPr>
        <w:t>9</w:t>
      </w:r>
      <w:r w:rsidRPr="00F61482">
        <w:rPr>
          <w:rFonts w:ascii="Times New Roman" w:hAnsi="Times New Roman" w:cs="Times New Roman"/>
          <w:sz w:val="28"/>
          <w:szCs w:val="28"/>
        </w:rPr>
        <w:t> </w:t>
      </w:r>
      <w:r w:rsidR="00A01D10" w:rsidRPr="00F61482">
        <w:rPr>
          <w:rFonts w:ascii="Times New Roman" w:hAnsi="Times New Roman" w:cs="Times New Roman"/>
          <w:sz w:val="28"/>
          <w:szCs w:val="28"/>
        </w:rPr>
        <w:t>928</w:t>
      </w:r>
      <w:r w:rsidR="00FA322F" w:rsidRPr="00F61482">
        <w:rPr>
          <w:rFonts w:ascii="Times New Roman" w:hAnsi="Times New Roman" w:cs="Times New Roman"/>
          <w:sz w:val="28"/>
          <w:szCs w:val="28"/>
        </w:rPr>
        <w:t> 138,48</w:t>
      </w:r>
      <w:r w:rsidRPr="00F61482">
        <w:rPr>
          <w:rFonts w:ascii="Times New Roman" w:hAnsi="Times New Roman" w:cs="Times New Roman"/>
          <w:sz w:val="28"/>
          <w:szCs w:val="28"/>
        </w:rPr>
        <w:t>»;</w:t>
      </w:r>
    </w:p>
    <w:p w:rsidR="00CB232E" w:rsidRPr="00F61482" w:rsidRDefault="00CB232E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A01D10" w:rsidRPr="00F61482">
        <w:rPr>
          <w:rFonts w:ascii="Times New Roman" w:hAnsi="Times New Roman" w:cs="Times New Roman"/>
          <w:sz w:val="28"/>
          <w:szCs w:val="28"/>
        </w:rPr>
        <w:t>5 616 426,7</w:t>
      </w:r>
      <w:r w:rsidRPr="00F61482">
        <w:rPr>
          <w:rFonts w:ascii="Times New Roman" w:hAnsi="Times New Roman" w:cs="Times New Roman"/>
          <w:sz w:val="28"/>
          <w:szCs w:val="28"/>
        </w:rPr>
        <w:t>» заменить цифрами «5 </w:t>
      </w:r>
      <w:r w:rsidR="00FA322F" w:rsidRPr="00F61482">
        <w:rPr>
          <w:rFonts w:ascii="Times New Roman" w:hAnsi="Times New Roman" w:cs="Times New Roman"/>
          <w:sz w:val="28"/>
          <w:szCs w:val="28"/>
        </w:rPr>
        <w:t>039 448,8</w:t>
      </w:r>
      <w:r w:rsidRPr="00F61482">
        <w:rPr>
          <w:rFonts w:ascii="Times New Roman" w:hAnsi="Times New Roman" w:cs="Times New Roman"/>
          <w:sz w:val="28"/>
          <w:szCs w:val="28"/>
        </w:rPr>
        <w:t>»;</w:t>
      </w:r>
    </w:p>
    <w:p w:rsidR="00CB232E" w:rsidRPr="00F61482" w:rsidRDefault="00CB232E" w:rsidP="00B2292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A01D10" w:rsidRPr="00F61482">
        <w:rPr>
          <w:rFonts w:ascii="Times New Roman" w:hAnsi="Times New Roman" w:cs="Times New Roman"/>
          <w:sz w:val="28"/>
          <w:szCs w:val="28"/>
        </w:rPr>
        <w:t>4 782 924,53</w:t>
      </w:r>
      <w:r w:rsidRPr="00F61482">
        <w:rPr>
          <w:rFonts w:ascii="Times New Roman" w:hAnsi="Times New Roman" w:cs="Times New Roman"/>
          <w:sz w:val="28"/>
          <w:szCs w:val="28"/>
        </w:rPr>
        <w:t>» заменить цифрами «4 </w:t>
      </w:r>
      <w:r w:rsidR="00FA322F" w:rsidRPr="00F61482">
        <w:rPr>
          <w:rFonts w:ascii="Times New Roman" w:hAnsi="Times New Roman" w:cs="Times New Roman"/>
          <w:sz w:val="28"/>
          <w:szCs w:val="28"/>
        </w:rPr>
        <w:t>888 689,68</w:t>
      </w:r>
      <w:r w:rsidRPr="00F61482">
        <w:rPr>
          <w:rFonts w:ascii="Times New Roman" w:hAnsi="Times New Roman" w:cs="Times New Roman"/>
          <w:sz w:val="28"/>
          <w:szCs w:val="28"/>
        </w:rPr>
        <w:t>»;</w:t>
      </w:r>
    </w:p>
    <w:p w:rsidR="00E76B15" w:rsidRPr="00F61482" w:rsidRDefault="0079088D" w:rsidP="00A77970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67"/>
      <w:bookmarkEnd w:id="5"/>
      <w:r w:rsidRPr="00F61482">
        <w:rPr>
          <w:rFonts w:ascii="Times New Roman" w:hAnsi="Times New Roman" w:cs="Times New Roman"/>
          <w:sz w:val="28"/>
          <w:szCs w:val="28"/>
        </w:rPr>
        <w:t>приложени</w:t>
      </w:r>
      <w:r w:rsidR="00CB232E" w:rsidRPr="00F61482">
        <w:rPr>
          <w:rFonts w:ascii="Times New Roman" w:hAnsi="Times New Roman" w:cs="Times New Roman"/>
          <w:sz w:val="28"/>
          <w:szCs w:val="28"/>
        </w:rPr>
        <w:t>е</w:t>
      </w:r>
      <w:r w:rsidRPr="00F61482">
        <w:rPr>
          <w:rFonts w:ascii="Times New Roman" w:hAnsi="Times New Roman" w:cs="Times New Roman"/>
          <w:sz w:val="28"/>
          <w:szCs w:val="28"/>
        </w:rPr>
        <w:t xml:space="preserve"> </w:t>
      </w:r>
      <w:r w:rsidR="0075660A" w:rsidRPr="00F61482">
        <w:rPr>
          <w:rFonts w:ascii="Times New Roman" w:hAnsi="Times New Roman" w:cs="Times New Roman"/>
          <w:sz w:val="28"/>
          <w:szCs w:val="28"/>
        </w:rPr>
        <w:t xml:space="preserve">№ 2 </w:t>
      </w:r>
      <w:r w:rsidRPr="00F61482">
        <w:rPr>
          <w:rFonts w:ascii="Times New Roman" w:hAnsi="Times New Roman" w:cs="Times New Roman"/>
          <w:sz w:val="28"/>
          <w:szCs w:val="28"/>
        </w:rPr>
        <w:t xml:space="preserve">к </w:t>
      </w:r>
      <w:r w:rsidR="0085280D" w:rsidRPr="00F61482">
        <w:rPr>
          <w:rFonts w:ascii="Times New Roman" w:hAnsi="Times New Roman" w:cs="Times New Roman"/>
          <w:sz w:val="28"/>
          <w:szCs w:val="28"/>
        </w:rPr>
        <w:t>Подпрограмме занятости</w:t>
      </w:r>
      <w:r w:rsidR="00CB232E" w:rsidRPr="00F61482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EA0C5E" w:rsidRPr="00F61482">
        <w:rPr>
          <w:rFonts w:ascii="Times New Roman" w:hAnsi="Times New Roman" w:cs="Times New Roman"/>
          <w:sz w:val="28"/>
          <w:szCs w:val="28"/>
        </w:rPr>
        <w:t xml:space="preserve"> (пр</w:t>
      </w:r>
      <w:r w:rsidR="00EA0C5E" w:rsidRPr="00F61482">
        <w:rPr>
          <w:rFonts w:ascii="Times New Roman" w:hAnsi="Times New Roman" w:cs="Times New Roman"/>
          <w:sz w:val="28"/>
          <w:szCs w:val="28"/>
        </w:rPr>
        <w:t>и</w:t>
      </w:r>
      <w:r w:rsidR="00EA0C5E" w:rsidRPr="00F61482">
        <w:rPr>
          <w:rFonts w:ascii="Times New Roman" w:hAnsi="Times New Roman" w:cs="Times New Roman"/>
          <w:sz w:val="28"/>
          <w:szCs w:val="28"/>
        </w:rPr>
        <w:t>лагается)</w:t>
      </w:r>
      <w:r w:rsidR="00FA322F" w:rsidRPr="00F61482">
        <w:rPr>
          <w:rFonts w:ascii="Times New Roman" w:hAnsi="Times New Roman" w:cs="Times New Roman"/>
          <w:sz w:val="28"/>
          <w:szCs w:val="28"/>
        </w:rPr>
        <w:t>.</w:t>
      </w:r>
    </w:p>
    <w:p w:rsidR="0079088D" w:rsidRPr="00F61482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03B10" w:rsidRPr="00F61482" w:rsidRDefault="00703B10" w:rsidP="0079088D">
      <w:pPr>
        <w:rPr>
          <w:rFonts w:ascii="Times New Roman" w:hAnsi="Times New Roman" w:cs="Times New Roman"/>
          <w:sz w:val="28"/>
          <w:szCs w:val="28"/>
        </w:rPr>
      </w:pPr>
    </w:p>
    <w:p w:rsidR="006F73C9" w:rsidRPr="00F61482" w:rsidRDefault="006F73C9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F61482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088D" w:rsidRPr="00F61482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6148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</w:t>
      </w:r>
      <w:r w:rsidR="00CB232E" w:rsidRPr="00F614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B0125" w:rsidRPr="00F61482">
        <w:rPr>
          <w:rFonts w:ascii="Times New Roman" w:hAnsi="Times New Roman" w:cs="Times New Roman"/>
          <w:sz w:val="28"/>
          <w:szCs w:val="28"/>
        </w:rPr>
        <w:t xml:space="preserve">   </w:t>
      </w:r>
      <w:r w:rsidR="00E4029E" w:rsidRPr="00F614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0125" w:rsidRPr="00F61482">
        <w:rPr>
          <w:rFonts w:ascii="Times New Roman" w:hAnsi="Times New Roman" w:cs="Times New Roman"/>
          <w:sz w:val="28"/>
          <w:szCs w:val="28"/>
        </w:rPr>
        <w:t xml:space="preserve">  </w:t>
      </w:r>
      <w:r w:rsidR="00E4029E" w:rsidRPr="00F614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C1638" w:rsidRPr="00F61482">
        <w:rPr>
          <w:rFonts w:ascii="Times New Roman" w:hAnsi="Times New Roman" w:cs="Times New Roman"/>
          <w:sz w:val="28"/>
          <w:szCs w:val="28"/>
        </w:rPr>
        <w:t xml:space="preserve">     </w:t>
      </w:r>
      <w:r w:rsidR="00D42B86" w:rsidRPr="00F61482">
        <w:rPr>
          <w:rFonts w:ascii="Times New Roman" w:hAnsi="Times New Roman" w:cs="Times New Roman"/>
          <w:sz w:val="28"/>
          <w:szCs w:val="28"/>
        </w:rPr>
        <w:t>А.В.Песошин</w:t>
      </w:r>
    </w:p>
    <w:p w:rsidR="00703B10" w:rsidRPr="00F61482" w:rsidRDefault="00703B10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099D" w:rsidRPr="00F61482" w:rsidRDefault="0095099D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970" w:rsidRPr="00F61482" w:rsidRDefault="00A77970" w:rsidP="00FA7C93">
      <w:pPr>
        <w:jc w:val="center"/>
        <w:rPr>
          <w:rFonts w:ascii="Times New Roman" w:hAnsi="Times New Roman" w:cs="Times New Roman"/>
        </w:rPr>
      </w:pPr>
    </w:p>
    <w:p w:rsidR="00653F62" w:rsidRPr="00F61482" w:rsidRDefault="00653F62" w:rsidP="00FA7C93">
      <w:pPr>
        <w:jc w:val="center"/>
        <w:rPr>
          <w:rFonts w:ascii="Times New Roman" w:hAnsi="Times New Roman" w:cs="Times New Roman"/>
        </w:rPr>
      </w:pPr>
    </w:p>
    <w:p w:rsidR="00653F62" w:rsidRPr="00F61482" w:rsidRDefault="00653F62" w:rsidP="00FA7C93">
      <w:pPr>
        <w:jc w:val="center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rPr>
          <w:rFonts w:ascii="Times New Roman" w:hAnsi="Times New Roman" w:cs="Times New Roman"/>
        </w:rPr>
        <w:sectPr w:rsidR="00583B0E" w:rsidRPr="00F61482" w:rsidSect="00A65306">
          <w:headerReference w:type="default" r:id="rId12"/>
          <w:headerReference w:type="first" r:id="rId13"/>
          <w:pgSz w:w="11907" w:h="16839" w:code="9"/>
          <w:pgMar w:top="1134" w:right="567" w:bottom="1134" w:left="1134" w:header="510" w:footer="709" w:gutter="0"/>
          <w:cols w:space="720"/>
          <w:noEndnote/>
          <w:titlePg/>
          <w:docGrid w:linePitch="326"/>
        </w:sectPr>
      </w:pPr>
    </w:p>
    <w:p w:rsidR="00583B0E" w:rsidRPr="00F61482" w:rsidRDefault="00583B0E" w:rsidP="00182FCF">
      <w:pPr>
        <w:ind w:left="11482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№ 2</w:t>
      </w:r>
      <w:r w:rsidRPr="00F61482">
        <w:rPr>
          <w:rStyle w:val="a3"/>
          <w:rFonts w:ascii="Times New Roman" w:hAnsi="Times New Roman" w:cs="Times New Roman"/>
          <w:b w:val="0"/>
          <w:color w:val="auto"/>
        </w:rPr>
        <w:br/>
        <w:t>к</w:t>
      </w:r>
      <w:r w:rsidR="00182FCF" w:rsidRPr="00F61482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Pr="00F61482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hyperlink w:anchor="sub_103" w:history="1">
        <w:r w:rsidRPr="00F61482">
          <w:rPr>
            <w:rStyle w:val="a4"/>
            <w:rFonts w:ascii="Times New Roman" w:hAnsi="Times New Roman" w:cs="Times New Roman"/>
            <w:b w:val="0"/>
            <w:color w:val="auto"/>
          </w:rPr>
          <w:t xml:space="preserve">государственной </w:t>
        </w:r>
        <w:r w:rsidR="00182FCF" w:rsidRPr="00F61482">
          <w:rPr>
            <w:rStyle w:val="a4"/>
            <w:rFonts w:ascii="Times New Roman" w:hAnsi="Times New Roman" w:cs="Times New Roman"/>
            <w:b w:val="0"/>
            <w:color w:val="auto"/>
          </w:rPr>
          <w:t xml:space="preserve"> </w:t>
        </w:r>
        <w:r w:rsidRPr="00F61482">
          <w:rPr>
            <w:rStyle w:val="a4"/>
            <w:rFonts w:ascii="Times New Roman" w:hAnsi="Times New Roman" w:cs="Times New Roman"/>
            <w:b w:val="0"/>
            <w:color w:val="auto"/>
          </w:rPr>
          <w:t>программе</w:t>
        </w:r>
      </w:hyperlink>
      <w:r w:rsidRPr="00F61482">
        <w:rPr>
          <w:rStyle w:val="a3"/>
          <w:rFonts w:ascii="Times New Roman" w:hAnsi="Times New Roman" w:cs="Times New Roman"/>
          <w:b w:val="0"/>
          <w:color w:val="auto"/>
        </w:rPr>
        <w:br/>
        <w:t>«Содействие занятости населения</w:t>
      </w:r>
      <w:r w:rsidRPr="00F61482">
        <w:rPr>
          <w:rStyle w:val="a3"/>
          <w:rFonts w:ascii="Times New Roman" w:hAnsi="Times New Roman" w:cs="Times New Roman"/>
          <w:b w:val="0"/>
          <w:color w:val="auto"/>
        </w:rPr>
        <w:br/>
        <w:t xml:space="preserve">Республики Татарстан на 2014 – </w:t>
      </w:r>
    </w:p>
    <w:p w:rsidR="00583B0E" w:rsidRPr="00F61482" w:rsidRDefault="00583B0E" w:rsidP="00182FCF">
      <w:pPr>
        <w:ind w:left="11482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t>2020 годы»</w:t>
      </w:r>
    </w:p>
    <w:p w:rsidR="00182FCF" w:rsidRPr="00F61482" w:rsidRDefault="00583B0E" w:rsidP="00182FCF">
      <w:pPr>
        <w:ind w:left="11482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t xml:space="preserve">(в редакции постановления </w:t>
      </w:r>
    </w:p>
    <w:p w:rsidR="00182FCF" w:rsidRPr="00F61482" w:rsidRDefault="00583B0E" w:rsidP="00182FCF">
      <w:pPr>
        <w:ind w:left="11482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t xml:space="preserve">Кабинета Министров </w:t>
      </w:r>
    </w:p>
    <w:p w:rsidR="00583B0E" w:rsidRPr="00F61482" w:rsidRDefault="00583B0E" w:rsidP="00182FCF">
      <w:pPr>
        <w:ind w:left="11482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t>Республики Татарстан</w:t>
      </w:r>
    </w:p>
    <w:p w:rsidR="00583B0E" w:rsidRPr="00F61482" w:rsidRDefault="00583B0E" w:rsidP="00182FCF">
      <w:pPr>
        <w:ind w:left="11482" w:firstLine="0"/>
        <w:rPr>
          <w:rFonts w:ascii="Times New Roman" w:hAnsi="Times New Roman" w:cs="Times New Roman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t>от _______2017 № ______)</w:t>
      </w:r>
    </w:p>
    <w:p w:rsidR="00583B0E" w:rsidRPr="00F61482" w:rsidRDefault="00583B0E" w:rsidP="00583B0E">
      <w:pPr>
        <w:jc w:val="right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rPr>
          <w:rFonts w:ascii="Times New Roman" w:hAnsi="Times New Roman" w:cs="Times New Roman"/>
          <w:sz w:val="2"/>
        </w:rPr>
      </w:pPr>
    </w:p>
    <w:p w:rsidR="00583B0E" w:rsidRPr="00F61482" w:rsidRDefault="00583B0E" w:rsidP="00583B0E">
      <w:pPr>
        <w:pStyle w:val="1"/>
        <w:rPr>
          <w:rFonts w:ascii="Times New Roman" w:hAnsi="Times New Roman" w:cs="Times New Roman"/>
          <w:b w:val="0"/>
          <w:color w:val="auto"/>
        </w:rPr>
      </w:pPr>
      <w:r w:rsidRPr="00F61482">
        <w:rPr>
          <w:rFonts w:ascii="Times New Roman" w:hAnsi="Times New Roman" w:cs="Times New Roman"/>
          <w:b w:val="0"/>
          <w:color w:val="auto"/>
        </w:rPr>
        <w:t>Ресурсное обеспечение государственной программы «Содействие занятости населения Республики Татарстан на 2014 – 2020 годы»</w:t>
      </w:r>
    </w:p>
    <w:p w:rsidR="00583B0E" w:rsidRPr="00F61482" w:rsidRDefault="00583B0E" w:rsidP="00583B0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701"/>
        <w:gridCol w:w="1701"/>
        <w:gridCol w:w="1559"/>
        <w:gridCol w:w="1559"/>
        <w:gridCol w:w="1559"/>
        <w:gridCol w:w="1622"/>
      </w:tblGrid>
      <w:tr w:rsidR="00583B0E" w:rsidRPr="00F61482" w:rsidTr="00890C4E"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Наименования подпрограмм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Источники финансиров</w:t>
            </w:r>
            <w:r w:rsidRPr="00F61482">
              <w:rPr>
                <w:rFonts w:ascii="Times New Roman" w:hAnsi="Times New Roman" w:cs="Times New Roman"/>
              </w:rPr>
              <w:t>а</w:t>
            </w:r>
            <w:r w:rsidRPr="00F6148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Объе</w:t>
            </w:r>
            <w:r w:rsidR="00182FCF" w:rsidRPr="00F61482">
              <w:rPr>
                <w:rFonts w:ascii="Times New Roman" w:hAnsi="Times New Roman" w:cs="Times New Roman"/>
              </w:rPr>
              <w:t>м финансирования по годам, тыс.</w:t>
            </w:r>
            <w:r w:rsidRPr="00F61482">
              <w:rPr>
                <w:rFonts w:ascii="Times New Roman" w:hAnsi="Times New Roman" w:cs="Times New Roman"/>
              </w:rPr>
              <w:t>рублей</w:t>
            </w:r>
          </w:p>
        </w:tc>
      </w:tr>
      <w:tr w:rsidR="00583B0E" w:rsidRPr="00F61482" w:rsidTr="00890C4E">
        <w:tc>
          <w:tcPr>
            <w:tcW w:w="18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2020 год</w:t>
            </w:r>
          </w:p>
        </w:tc>
      </w:tr>
    </w:tbl>
    <w:p w:rsidR="00583B0E" w:rsidRPr="00F61482" w:rsidRDefault="00583B0E" w:rsidP="00583B0E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701"/>
        <w:gridCol w:w="1701"/>
        <w:gridCol w:w="1559"/>
        <w:gridCol w:w="1559"/>
        <w:gridCol w:w="1559"/>
        <w:gridCol w:w="1622"/>
      </w:tblGrid>
      <w:tr w:rsidR="00583B0E" w:rsidRPr="00F61482" w:rsidTr="00890C4E">
        <w:trPr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9</w:t>
            </w:r>
          </w:p>
        </w:tc>
      </w:tr>
      <w:tr w:rsidR="00583B0E" w:rsidRPr="00F61482" w:rsidTr="00890C4E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70954" w:rsidP="003B3693">
            <w:pPr>
              <w:pStyle w:val="afff2"/>
              <w:jc w:val="both"/>
              <w:rPr>
                <w:rFonts w:ascii="Times New Roman" w:hAnsi="Times New Roman" w:cs="Times New Roman"/>
                <w:b/>
              </w:rPr>
            </w:pPr>
            <w:hyperlink w:anchor="sub_200" w:history="1"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Реализация мер содействия за- нятости нас</w:t>
              </w:r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е</w:t>
              </w:r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ления и рег</w:t>
              </w:r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у</w:t>
              </w:r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лирование тру- довой мигр</w:t>
              </w:r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а</w:t>
              </w:r>
              <w:r w:rsidR="003B3693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ции. Сопр</w:t>
              </w:r>
              <w:r w:rsidR="003B3693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</w:t>
              </w:r>
              <w:r w:rsidR="003B3693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вождение и</w:t>
              </w:r>
              <w:r w:rsidR="003B3693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н</w:t>
              </w:r>
              <w:r w:rsidR="003B3693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валидов мол</w:t>
              </w:r>
              <w:r w:rsidR="003B3693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</w:t>
              </w:r>
              <w:r w:rsidR="003B3693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дого возраста при труд</w:t>
              </w:r>
              <w:r w:rsidR="003B3693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о</w:t>
              </w:r>
              <w:r w:rsidR="003B3693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 xml:space="preserve">устройстве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  <w:r w:rsidR="00DF4EBE" w:rsidRPr="00F61482">
              <w:rPr>
                <w:rFonts w:ascii="Times New Roman" w:hAnsi="Times New Roman" w:cs="Times New Roman"/>
              </w:rPr>
              <w:t> </w:t>
            </w:r>
            <w:r w:rsidRPr="00F61482">
              <w:rPr>
                <w:rFonts w:ascii="Times New Roman" w:hAnsi="Times New Roman" w:cs="Times New Roman"/>
              </w:rPr>
              <w:t>611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314,39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  <w:r w:rsidR="00DF4EBE" w:rsidRPr="00F61482">
              <w:rPr>
                <w:rFonts w:ascii="Times New Roman" w:hAnsi="Times New Roman" w:cs="Times New Roman"/>
              </w:rPr>
              <w:t> </w:t>
            </w:r>
            <w:r w:rsidRPr="00F61482">
              <w:rPr>
                <w:rFonts w:ascii="Times New Roman" w:hAnsi="Times New Roman" w:cs="Times New Roman"/>
              </w:rPr>
              <w:t>388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721,01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  <w:r w:rsidR="00DF4EBE" w:rsidRPr="00F61482">
              <w:rPr>
                <w:rFonts w:ascii="Times New Roman" w:hAnsi="Times New Roman" w:cs="Times New Roman"/>
              </w:rPr>
              <w:t> </w:t>
            </w:r>
            <w:r w:rsidRPr="00F61482">
              <w:rPr>
                <w:rFonts w:ascii="Times New Roman" w:hAnsi="Times New Roman" w:cs="Times New Roman"/>
              </w:rPr>
              <w:t>410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779,48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9A2E06" w:rsidP="000D456F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1 3</w:t>
            </w:r>
            <w:r w:rsidR="000D456F" w:rsidRPr="00F61482">
              <w:rPr>
                <w:rFonts w:ascii="Times New Roman" w:hAnsi="Times New Roman" w:cs="Times New Roman"/>
              </w:rPr>
              <w:t>15 776,8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9A2E06" w:rsidP="000D456F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1 </w:t>
            </w:r>
            <w:r w:rsidR="000D456F" w:rsidRPr="00F61482">
              <w:rPr>
                <w:rFonts w:ascii="Times New Roman" w:hAnsi="Times New Roman" w:cs="Times New Roman"/>
              </w:rPr>
              <w:t>374 122,6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0D456F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  <w:r w:rsidR="00DF4EBE" w:rsidRPr="00F61482">
              <w:rPr>
                <w:rFonts w:ascii="Times New Roman" w:hAnsi="Times New Roman" w:cs="Times New Roman"/>
              </w:rPr>
              <w:t> </w:t>
            </w:r>
            <w:r w:rsidRPr="00F61482">
              <w:rPr>
                <w:rFonts w:ascii="Times New Roman" w:hAnsi="Times New Roman" w:cs="Times New Roman"/>
              </w:rPr>
              <w:t>4</w:t>
            </w:r>
            <w:r w:rsidR="000D456F" w:rsidRPr="00F61482">
              <w:rPr>
                <w:rFonts w:ascii="Times New Roman" w:hAnsi="Times New Roman" w:cs="Times New Roman"/>
              </w:rPr>
              <w:t>01 070,9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0D456F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  <w:r w:rsidR="00DF4EBE" w:rsidRPr="00F61482">
              <w:rPr>
                <w:rFonts w:ascii="Times New Roman" w:hAnsi="Times New Roman" w:cs="Times New Roman"/>
              </w:rPr>
              <w:t> </w:t>
            </w:r>
            <w:r w:rsidR="000D456F" w:rsidRPr="00F61482">
              <w:rPr>
                <w:rFonts w:ascii="Times New Roman" w:hAnsi="Times New Roman" w:cs="Times New Roman"/>
              </w:rPr>
              <w:t>426 353,3</w:t>
            </w:r>
          </w:p>
        </w:tc>
      </w:tr>
      <w:tr w:rsidR="00583B0E" w:rsidRPr="00F61482" w:rsidTr="00890C4E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бюджет Ре</w:t>
            </w:r>
            <w:r w:rsidRPr="00F61482">
              <w:rPr>
                <w:rFonts w:ascii="Times New Roman" w:hAnsi="Times New Roman" w:cs="Times New Roman"/>
              </w:rPr>
              <w:t>с</w:t>
            </w:r>
            <w:r w:rsidRPr="00F61482">
              <w:rPr>
                <w:rFonts w:ascii="Times New Roman" w:hAnsi="Times New Roman" w:cs="Times New Roman"/>
              </w:rPr>
              <w:t>публики Тата</w:t>
            </w:r>
            <w:r w:rsidRPr="00F61482">
              <w:rPr>
                <w:rFonts w:ascii="Times New Roman" w:hAnsi="Times New Roman" w:cs="Times New Roman"/>
              </w:rPr>
              <w:t>р</w:t>
            </w:r>
            <w:r w:rsidRPr="00F61482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654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277,79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617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082,01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668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736,98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E" w:rsidRPr="00F61482" w:rsidRDefault="00DF4EBE" w:rsidP="00DF4EB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705 897,</w:t>
            </w:r>
            <w:r w:rsidR="00305B64" w:rsidRPr="00F61482">
              <w:rPr>
                <w:rFonts w:ascii="Times New Roman" w:hAnsi="Times New Roman" w:cs="Times New Roman"/>
              </w:rPr>
              <w:t>7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DF4EBE" w:rsidP="00305B6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</w:t>
            </w:r>
            <w:r w:rsidR="00305B64" w:rsidRPr="00F61482">
              <w:rPr>
                <w:rFonts w:ascii="Times New Roman" w:hAnsi="Times New Roman" w:cs="Times New Roman"/>
              </w:rPr>
              <w:t>32 335,1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305B6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</w:t>
            </w:r>
            <w:r w:rsidR="00305B64" w:rsidRPr="00F61482">
              <w:rPr>
                <w:rFonts w:ascii="Times New Roman" w:hAnsi="Times New Roman" w:cs="Times New Roman"/>
              </w:rPr>
              <w:t>47 364,6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305B64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762995,5</w:t>
            </w:r>
          </w:p>
        </w:tc>
      </w:tr>
      <w:tr w:rsidR="00583B0E" w:rsidRPr="00F61482" w:rsidTr="00890C4E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федеральный бюджет (пл</w:t>
            </w:r>
            <w:r w:rsidRPr="00F61482">
              <w:rPr>
                <w:rFonts w:ascii="Times New Roman" w:hAnsi="Times New Roman" w:cs="Times New Roman"/>
              </w:rPr>
              <w:t>а</w:t>
            </w:r>
            <w:r w:rsidRPr="00F61482">
              <w:rPr>
                <w:rFonts w:ascii="Times New Roman" w:hAnsi="Times New Roman" w:cs="Times New Roman"/>
              </w:rPr>
              <w:t>нируемые к привлечению средства)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957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771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742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DF4EBE" w:rsidP="00305B6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</w:t>
            </w:r>
            <w:r w:rsidR="00305B64" w:rsidRPr="00F61482">
              <w:rPr>
                <w:rFonts w:ascii="Times New Roman" w:hAnsi="Times New Roman" w:cs="Times New Roman"/>
              </w:rPr>
              <w:t>09 879,1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305B64" w:rsidP="00305B6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641 787,5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305B64" w:rsidP="00305B6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653706,3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305B64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663 357,8</w:t>
            </w:r>
          </w:p>
        </w:tc>
      </w:tr>
      <w:tr w:rsidR="00583B0E" w:rsidRPr="00F61482" w:rsidTr="00890C4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70954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hyperlink w:anchor="sub_300" w:history="1"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Улучшение ус- ловий и охраны труда в Ре</w:t>
              </w:r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с</w:t>
              </w:r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публике Татар- стан на 2014 – 2020 годы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бюджет Ре</w:t>
            </w:r>
            <w:r w:rsidRPr="00F61482">
              <w:rPr>
                <w:rFonts w:ascii="Times New Roman" w:hAnsi="Times New Roman" w:cs="Times New Roman"/>
              </w:rPr>
              <w:t>с</w:t>
            </w:r>
            <w:r w:rsidRPr="00F61482">
              <w:rPr>
                <w:rFonts w:ascii="Times New Roman" w:hAnsi="Times New Roman" w:cs="Times New Roman"/>
              </w:rPr>
              <w:t>публики Тата</w:t>
            </w:r>
            <w:r w:rsidRPr="00F61482">
              <w:rPr>
                <w:rFonts w:ascii="Times New Roman" w:hAnsi="Times New Roman" w:cs="Times New Roman"/>
              </w:rPr>
              <w:t>р</w:t>
            </w:r>
            <w:r w:rsidRPr="00F61482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4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4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4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4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4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4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4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630,0</w:t>
            </w:r>
          </w:p>
        </w:tc>
      </w:tr>
      <w:tr w:rsidR="00583B0E" w:rsidRPr="00F61482" w:rsidTr="00890C4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70954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hyperlink w:anchor="sub_400" w:history="1"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Популяризация рабочих и ин- женерных про- фессий в Ре</w:t>
              </w:r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с</w:t>
              </w:r>
              <w:r w:rsidR="00583B0E" w:rsidRPr="00F61482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публике Татар- стан на 2014 – 2020 годы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бюджет Ре</w:t>
            </w:r>
            <w:r w:rsidRPr="00F61482">
              <w:rPr>
                <w:rFonts w:ascii="Times New Roman" w:hAnsi="Times New Roman" w:cs="Times New Roman"/>
              </w:rPr>
              <w:t>с</w:t>
            </w:r>
            <w:r w:rsidRPr="00F61482">
              <w:rPr>
                <w:rFonts w:ascii="Times New Roman" w:hAnsi="Times New Roman" w:cs="Times New Roman"/>
              </w:rPr>
              <w:t>публики Тата</w:t>
            </w:r>
            <w:r w:rsidRPr="00F61482">
              <w:rPr>
                <w:rFonts w:ascii="Times New Roman" w:hAnsi="Times New Roman" w:cs="Times New Roman"/>
              </w:rPr>
              <w:t>р</w:t>
            </w:r>
            <w:r w:rsidRPr="00F61482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10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10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10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240A59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10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="00240A59" w:rsidRPr="00F61482">
              <w:rPr>
                <w:rFonts w:ascii="Times New Roman" w:hAnsi="Times New Roman" w:cs="Times New Roman"/>
              </w:rPr>
              <w:t>735</w:t>
            </w:r>
            <w:r w:rsidRPr="00F6148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10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10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10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000,0</w:t>
            </w:r>
          </w:p>
        </w:tc>
      </w:tr>
      <w:tr w:rsidR="00583B0E" w:rsidRPr="00F61482" w:rsidTr="00890C4E"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Всего по Программе,</w:t>
            </w:r>
          </w:p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  <w:r w:rsidR="00DF4EBE" w:rsidRPr="00F61482">
              <w:rPr>
                <w:rFonts w:ascii="Times New Roman" w:hAnsi="Times New Roman" w:cs="Times New Roman"/>
              </w:rPr>
              <w:t> </w:t>
            </w:r>
            <w:r w:rsidRPr="00F61482">
              <w:rPr>
                <w:rFonts w:ascii="Times New Roman" w:hAnsi="Times New Roman" w:cs="Times New Roman"/>
              </w:rPr>
              <w:t>625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944,39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  <w:r w:rsidR="00DF4EBE" w:rsidRPr="00F61482">
              <w:rPr>
                <w:rFonts w:ascii="Times New Roman" w:hAnsi="Times New Roman" w:cs="Times New Roman"/>
              </w:rPr>
              <w:t> </w:t>
            </w:r>
            <w:r w:rsidRPr="00F61482">
              <w:rPr>
                <w:rFonts w:ascii="Times New Roman" w:hAnsi="Times New Roman" w:cs="Times New Roman"/>
              </w:rPr>
              <w:t>403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351,01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  <w:r w:rsidR="00DF4EBE" w:rsidRPr="00F61482">
              <w:rPr>
                <w:rFonts w:ascii="Times New Roman" w:hAnsi="Times New Roman" w:cs="Times New Roman"/>
              </w:rPr>
              <w:t> </w:t>
            </w:r>
            <w:r w:rsidRPr="00F61482">
              <w:rPr>
                <w:rFonts w:ascii="Times New Roman" w:hAnsi="Times New Roman" w:cs="Times New Roman"/>
              </w:rPr>
              <w:t>425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409,48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DF4EBE" w:rsidP="00A40AA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1 </w:t>
            </w:r>
            <w:r w:rsidR="00B374F2" w:rsidRPr="00F61482">
              <w:rPr>
                <w:rFonts w:ascii="Times New Roman" w:hAnsi="Times New Roman" w:cs="Times New Roman"/>
              </w:rPr>
              <w:t>3</w:t>
            </w:r>
            <w:r w:rsidR="00A40AA4" w:rsidRPr="00F61482">
              <w:rPr>
                <w:rFonts w:ascii="Times New Roman" w:hAnsi="Times New Roman" w:cs="Times New Roman"/>
              </w:rPr>
              <w:t>31 141,8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DF4EBE" w:rsidP="00A40AA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1 </w:t>
            </w:r>
            <w:r w:rsidR="00A40AA4" w:rsidRPr="00F61482">
              <w:rPr>
                <w:rFonts w:ascii="Times New Roman" w:hAnsi="Times New Roman" w:cs="Times New Roman"/>
              </w:rPr>
              <w:t>388 752,6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A40AA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  <w:r w:rsidR="00DF4EBE" w:rsidRPr="00F61482">
              <w:rPr>
                <w:rFonts w:ascii="Times New Roman" w:hAnsi="Times New Roman" w:cs="Times New Roman"/>
              </w:rPr>
              <w:t> </w:t>
            </w:r>
            <w:r w:rsidRPr="00F61482">
              <w:rPr>
                <w:rFonts w:ascii="Times New Roman" w:hAnsi="Times New Roman" w:cs="Times New Roman"/>
              </w:rPr>
              <w:t>4</w:t>
            </w:r>
            <w:r w:rsidR="00A40AA4" w:rsidRPr="00F61482">
              <w:rPr>
                <w:rFonts w:ascii="Times New Roman" w:hAnsi="Times New Roman" w:cs="Times New Roman"/>
              </w:rPr>
              <w:t>15 700,9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A40AA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1</w:t>
            </w:r>
            <w:r w:rsidR="00DF4EBE" w:rsidRPr="00F61482">
              <w:rPr>
                <w:rFonts w:ascii="Times New Roman" w:hAnsi="Times New Roman" w:cs="Times New Roman"/>
              </w:rPr>
              <w:t> </w:t>
            </w:r>
            <w:r w:rsidR="00A40AA4" w:rsidRPr="00F61482">
              <w:rPr>
                <w:rFonts w:ascii="Times New Roman" w:hAnsi="Times New Roman" w:cs="Times New Roman"/>
              </w:rPr>
              <w:t>440 983,3</w:t>
            </w:r>
          </w:p>
        </w:tc>
      </w:tr>
      <w:tr w:rsidR="00583B0E" w:rsidRPr="00F61482" w:rsidTr="00890C4E"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668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907,79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631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712,01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683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366,98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DF4EBE" w:rsidP="00A40AA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</w:t>
            </w:r>
            <w:r w:rsidR="0056315E" w:rsidRPr="00F61482">
              <w:rPr>
                <w:rFonts w:ascii="Times New Roman" w:hAnsi="Times New Roman" w:cs="Times New Roman"/>
              </w:rPr>
              <w:t>21</w:t>
            </w:r>
            <w:r w:rsidRPr="00F61482">
              <w:rPr>
                <w:rFonts w:ascii="Times New Roman" w:hAnsi="Times New Roman" w:cs="Times New Roman"/>
              </w:rPr>
              <w:t> 2</w:t>
            </w:r>
            <w:r w:rsidR="0056315E" w:rsidRPr="00F61482">
              <w:rPr>
                <w:rFonts w:ascii="Times New Roman" w:hAnsi="Times New Roman" w:cs="Times New Roman"/>
              </w:rPr>
              <w:t>62</w:t>
            </w:r>
            <w:r w:rsidR="003F26C7" w:rsidRPr="00F61482">
              <w:rPr>
                <w:rFonts w:ascii="Times New Roman" w:hAnsi="Times New Roman" w:cs="Times New Roman"/>
              </w:rPr>
              <w:t>,</w:t>
            </w:r>
            <w:r w:rsidR="00A40AA4" w:rsidRPr="00F614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A40AA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</w:t>
            </w:r>
            <w:r w:rsidR="00A40AA4" w:rsidRPr="00F61482">
              <w:rPr>
                <w:rFonts w:ascii="Times New Roman" w:hAnsi="Times New Roman" w:cs="Times New Roman"/>
              </w:rPr>
              <w:t>46 965,1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A40AA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</w:t>
            </w:r>
            <w:r w:rsidR="00A40AA4" w:rsidRPr="00F61482">
              <w:rPr>
                <w:rFonts w:ascii="Times New Roman" w:hAnsi="Times New Roman" w:cs="Times New Roman"/>
              </w:rPr>
              <w:t>61 994,6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1F2F15" w:rsidP="001F2F15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777 625,5</w:t>
            </w:r>
          </w:p>
        </w:tc>
      </w:tr>
      <w:tr w:rsidR="00583B0E" w:rsidRPr="00F61482" w:rsidTr="00890C4E"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федеральный бюджет (планир</w:t>
            </w:r>
            <w:r w:rsidRPr="00F61482">
              <w:rPr>
                <w:rFonts w:ascii="Times New Roman" w:hAnsi="Times New Roman" w:cs="Times New Roman"/>
              </w:rPr>
              <w:t>у</w:t>
            </w:r>
            <w:r w:rsidRPr="00F61482">
              <w:rPr>
                <w:rFonts w:ascii="Times New Roman" w:hAnsi="Times New Roman" w:cs="Times New Roman"/>
              </w:rPr>
              <w:t>емые к привлечению средства)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957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771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742</w:t>
            </w:r>
            <w:r w:rsidR="00DF4EBE" w:rsidRPr="00F61482">
              <w:rPr>
                <w:rFonts w:ascii="Times New Roman" w:hAnsi="Times New Roman" w:cs="Times New Roman"/>
              </w:rPr>
              <w:t xml:space="preserve"> </w:t>
            </w:r>
            <w:r w:rsidRPr="00F61482">
              <w:rPr>
                <w:rFonts w:ascii="Times New Roman" w:hAnsi="Times New Roman" w:cs="Times New Roman"/>
              </w:rPr>
              <w:t>042,5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B374F2" w:rsidP="00A40AA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</w:t>
            </w:r>
            <w:r w:rsidR="00A40AA4" w:rsidRPr="00F61482">
              <w:rPr>
                <w:rFonts w:ascii="Times New Roman" w:hAnsi="Times New Roman" w:cs="Times New Roman"/>
              </w:rPr>
              <w:t>09 879,1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A40AA4" w:rsidP="00A40AA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641 787,5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A40AA4" w:rsidP="00A40AA4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653 706,3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1F2F15" w:rsidP="001F2F15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</w:rPr>
              <w:t>663 357,8</w:t>
            </w:r>
          </w:p>
        </w:tc>
      </w:tr>
    </w:tbl>
    <w:p w:rsidR="00583B0E" w:rsidRPr="00F61482" w:rsidRDefault="00583B0E" w:rsidP="00583B0E">
      <w:pPr>
        <w:pStyle w:val="afb"/>
        <w:rPr>
          <w:rFonts w:ascii="Times New Roman" w:hAnsi="Times New Roman" w:cs="Times New Roman"/>
          <w:color w:val="auto"/>
        </w:rPr>
      </w:pPr>
    </w:p>
    <w:p w:rsidR="00583B0E" w:rsidRPr="00F61482" w:rsidRDefault="00583B0E" w:rsidP="00583B0E">
      <w:pPr>
        <w:ind w:firstLine="0"/>
        <w:jc w:val="center"/>
        <w:rPr>
          <w:rFonts w:ascii="Times New Roman" w:hAnsi="Times New Roman" w:cs="Times New Roman"/>
        </w:rPr>
      </w:pPr>
      <w:r w:rsidRPr="00F61482">
        <w:rPr>
          <w:rFonts w:ascii="Times New Roman" w:hAnsi="Times New Roman" w:cs="Times New Roman"/>
        </w:rPr>
        <w:t>_________________________________________________</w:t>
      </w: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  <w:sectPr w:rsidR="00583B0E" w:rsidRPr="00F61482" w:rsidSect="00182FCF">
          <w:pgSz w:w="16839" w:h="11907" w:orient="landscape" w:code="9"/>
          <w:pgMar w:top="1134" w:right="567" w:bottom="1021" w:left="1134" w:header="510" w:footer="720" w:gutter="0"/>
          <w:pgNumType w:start="1"/>
          <w:cols w:space="720"/>
          <w:noEndnote/>
          <w:titlePg/>
          <w:docGrid w:linePitch="326"/>
        </w:sectPr>
      </w:pPr>
    </w:p>
    <w:p w:rsidR="00583B0E" w:rsidRPr="00F61482" w:rsidRDefault="00583B0E" w:rsidP="00583B0E">
      <w:pPr>
        <w:ind w:left="11057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</w:t>
      </w:r>
      <w:r w:rsidR="007965CD" w:rsidRPr="00F61482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Pr="00F61482">
        <w:rPr>
          <w:rStyle w:val="a3"/>
          <w:rFonts w:ascii="Times New Roman" w:hAnsi="Times New Roman" w:cs="Times New Roman"/>
          <w:b w:val="0"/>
          <w:color w:val="auto"/>
        </w:rPr>
        <w:t>2</w:t>
      </w:r>
      <w:r w:rsidRPr="00F61482">
        <w:rPr>
          <w:rStyle w:val="a3"/>
          <w:rFonts w:ascii="Times New Roman" w:hAnsi="Times New Roman" w:cs="Times New Roman"/>
          <w:b w:val="0"/>
          <w:color w:val="auto"/>
        </w:rPr>
        <w:br/>
        <w:t xml:space="preserve">к </w:t>
      </w:r>
      <w:hyperlink w:anchor="sub_205" w:history="1">
        <w:r w:rsidRPr="00F61482">
          <w:rPr>
            <w:rStyle w:val="a3"/>
            <w:rFonts w:ascii="Times New Roman" w:hAnsi="Times New Roman" w:cs="Times New Roman"/>
            <w:b w:val="0"/>
            <w:color w:val="auto"/>
          </w:rPr>
          <w:t>Подпрограмме</w:t>
        </w:r>
      </w:hyperlink>
      <w:r w:rsidR="00887B20" w:rsidRPr="00F61482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Pr="00F61482">
        <w:rPr>
          <w:rStyle w:val="a3"/>
          <w:rFonts w:ascii="Times New Roman" w:hAnsi="Times New Roman" w:cs="Times New Roman"/>
          <w:b w:val="0"/>
          <w:color w:val="auto"/>
        </w:rPr>
        <w:t>«Реализация мер</w:t>
      </w:r>
      <w:r w:rsidRPr="00F61482">
        <w:rPr>
          <w:rStyle w:val="a3"/>
          <w:rFonts w:ascii="Times New Roman" w:hAnsi="Times New Roman" w:cs="Times New Roman"/>
          <w:b w:val="0"/>
          <w:color w:val="auto"/>
        </w:rPr>
        <w:br/>
        <w:t>содействия занятости населения и</w:t>
      </w:r>
      <w:r w:rsidRPr="00F61482">
        <w:rPr>
          <w:rStyle w:val="a3"/>
          <w:rFonts w:ascii="Times New Roman" w:hAnsi="Times New Roman" w:cs="Times New Roman"/>
          <w:b w:val="0"/>
          <w:color w:val="auto"/>
        </w:rPr>
        <w:br/>
        <w:t>регулирование трудовой</w:t>
      </w:r>
      <w:r w:rsidRPr="00F61482">
        <w:rPr>
          <w:rStyle w:val="a3"/>
          <w:rFonts w:ascii="Times New Roman" w:hAnsi="Times New Roman" w:cs="Times New Roman"/>
          <w:b w:val="0"/>
          <w:color w:val="auto"/>
        </w:rPr>
        <w:br/>
        <w:t>миграции</w:t>
      </w:r>
      <w:r w:rsidR="00920ABB" w:rsidRPr="00F61482">
        <w:rPr>
          <w:rStyle w:val="a3"/>
          <w:rFonts w:ascii="Times New Roman" w:hAnsi="Times New Roman" w:cs="Times New Roman"/>
          <w:b w:val="0"/>
          <w:color w:val="auto"/>
        </w:rPr>
        <w:t xml:space="preserve">. </w:t>
      </w:r>
      <w:r w:rsidR="00920ABB" w:rsidRPr="00F61482">
        <w:rPr>
          <w:rStyle w:val="a3"/>
          <w:b w:val="0"/>
          <w:color w:val="auto"/>
        </w:rPr>
        <w:t>Сопровождение инв</w:t>
      </w:r>
      <w:r w:rsidR="00920ABB" w:rsidRPr="00F61482">
        <w:rPr>
          <w:rStyle w:val="a3"/>
          <w:b w:val="0"/>
          <w:color w:val="auto"/>
        </w:rPr>
        <w:t>а</w:t>
      </w:r>
      <w:r w:rsidR="00920ABB" w:rsidRPr="00F61482">
        <w:rPr>
          <w:rStyle w:val="a3"/>
          <w:b w:val="0"/>
          <w:color w:val="auto"/>
        </w:rPr>
        <w:t>лидов молодого возраста при трудоустройстве</w:t>
      </w:r>
      <w:r w:rsidRPr="00F61482">
        <w:rPr>
          <w:rStyle w:val="a3"/>
          <w:rFonts w:ascii="Times New Roman" w:hAnsi="Times New Roman" w:cs="Times New Roman"/>
          <w:b w:val="0"/>
          <w:color w:val="auto"/>
        </w:rPr>
        <w:t>»</w:t>
      </w:r>
    </w:p>
    <w:p w:rsidR="00583B0E" w:rsidRPr="00F61482" w:rsidRDefault="00583B0E" w:rsidP="00583B0E">
      <w:pPr>
        <w:ind w:left="11057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t xml:space="preserve">(в редакции постановления </w:t>
      </w:r>
    </w:p>
    <w:p w:rsidR="00583B0E" w:rsidRPr="00F61482" w:rsidRDefault="00583B0E" w:rsidP="00583B0E">
      <w:pPr>
        <w:ind w:left="11057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t xml:space="preserve">Кабинета Министров </w:t>
      </w:r>
    </w:p>
    <w:p w:rsidR="00583B0E" w:rsidRPr="00F61482" w:rsidRDefault="00583B0E" w:rsidP="00583B0E">
      <w:pPr>
        <w:ind w:left="11057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t xml:space="preserve">Республики Татарстан </w:t>
      </w:r>
    </w:p>
    <w:p w:rsidR="00583B0E" w:rsidRPr="00F61482" w:rsidRDefault="00583B0E" w:rsidP="00583B0E">
      <w:pPr>
        <w:ind w:left="11057" w:firstLine="0"/>
        <w:rPr>
          <w:rStyle w:val="a3"/>
          <w:rFonts w:ascii="Times New Roman" w:hAnsi="Times New Roman" w:cs="Times New Roman"/>
          <w:color w:val="auto"/>
        </w:rPr>
      </w:pPr>
      <w:r w:rsidRPr="00F61482">
        <w:rPr>
          <w:rStyle w:val="a3"/>
          <w:rFonts w:ascii="Times New Roman" w:hAnsi="Times New Roman" w:cs="Times New Roman"/>
          <w:b w:val="0"/>
          <w:color w:val="auto"/>
        </w:rPr>
        <w:t>от _______2017 № ________)</w:t>
      </w:r>
    </w:p>
    <w:p w:rsidR="00583B0E" w:rsidRPr="00F61482" w:rsidRDefault="00583B0E" w:rsidP="00583B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3B0E" w:rsidRPr="00F61482" w:rsidRDefault="00583B0E" w:rsidP="00583B0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F61482">
        <w:rPr>
          <w:rFonts w:ascii="Times New Roman" w:hAnsi="Times New Roman" w:cs="Times New Roman"/>
          <w:b w:val="0"/>
          <w:color w:val="auto"/>
        </w:rPr>
        <w:t xml:space="preserve">Цель, задачи, индикаторы оценки результатов Подпрограммы «Реализация мер содействия занятости населения и регулирования трудовой </w:t>
      </w:r>
    </w:p>
    <w:p w:rsidR="007965CD" w:rsidRPr="00F61482" w:rsidRDefault="007965CD" w:rsidP="00583B0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F61482">
        <w:rPr>
          <w:rFonts w:ascii="Times New Roman" w:hAnsi="Times New Roman" w:cs="Times New Roman"/>
          <w:b w:val="0"/>
          <w:color w:val="auto"/>
        </w:rPr>
        <w:t>м</w:t>
      </w:r>
      <w:r w:rsidR="00583B0E" w:rsidRPr="00F61482">
        <w:rPr>
          <w:rFonts w:ascii="Times New Roman" w:hAnsi="Times New Roman" w:cs="Times New Roman"/>
          <w:b w:val="0"/>
          <w:color w:val="auto"/>
        </w:rPr>
        <w:t>играции</w:t>
      </w:r>
      <w:r w:rsidR="00920ABB" w:rsidRPr="00F61482">
        <w:rPr>
          <w:rFonts w:ascii="Times New Roman" w:hAnsi="Times New Roman" w:cs="Times New Roman"/>
          <w:b w:val="0"/>
          <w:color w:val="auto"/>
        </w:rPr>
        <w:t>. Сопровождение инвалидов молодого возраста при трудоустройстве</w:t>
      </w:r>
      <w:r w:rsidR="00583B0E" w:rsidRPr="00F61482">
        <w:rPr>
          <w:rFonts w:ascii="Times New Roman" w:hAnsi="Times New Roman" w:cs="Times New Roman"/>
          <w:b w:val="0"/>
          <w:color w:val="auto"/>
        </w:rPr>
        <w:t xml:space="preserve">» и финансирование по мероприятиям </w:t>
      </w:r>
    </w:p>
    <w:p w:rsidR="00583B0E" w:rsidRPr="00F61482" w:rsidRDefault="00583B0E" w:rsidP="00583B0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F61482">
        <w:rPr>
          <w:rFonts w:ascii="Times New Roman" w:hAnsi="Times New Roman" w:cs="Times New Roman"/>
          <w:b w:val="0"/>
          <w:color w:val="auto"/>
        </w:rPr>
        <w:t>Подпрограммы занятости</w:t>
      </w:r>
    </w:p>
    <w:p w:rsidR="00583B0E" w:rsidRPr="00F61482" w:rsidRDefault="00583B0E" w:rsidP="00583B0E">
      <w:pPr>
        <w:rPr>
          <w:rFonts w:ascii="Times New Roman" w:hAnsi="Times New Roman" w:cs="Times New Roman"/>
        </w:rPr>
      </w:pPr>
    </w:p>
    <w:tbl>
      <w:tblPr>
        <w:tblW w:w="15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5"/>
        <w:gridCol w:w="721"/>
        <w:gridCol w:w="851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993"/>
        <w:gridCol w:w="992"/>
        <w:gridCol w:w="992"/>
        <w:gridCol w:w="992"/>
        <w:gridCol w:w="993"/>
        <w:gridCol w:w="992"/>
        <w:gridCol w:w="830"/>
      </w:tblGrid>
      <w:tr w:rsidR="00583B0E" w:rsidRPr="00F61482" w:rsidTr="00890C4E"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Наименов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ние осно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мер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приятий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пол-н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тели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Сроки 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пол-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нения основ-ных мер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при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Индик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торы оценки коне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резул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татов, единица измер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Значение индикаторов по годам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точ-ник ф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нан-с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ния</w:t>
            </w:r>
          </w:p>
        </w:tc>
        <w:tc>
          <w:tcPr>
            <w:tcW w:w="6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Объем финансирования по годам, тыс. рублей</w:t>
            </w:r>
          </w:p>
        </w:tc>
      </w:tr>
      <w:tr w:rsidR="00583B0E" w:rsidRPr="00F61482" w:rsidTr="00890C4E">
        <w:tc>
          <w:tcPr>
            <w:tcW w:w="113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2013 (базо- вый)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2019 год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2020 год</w:t>
            </w:r>
          </w:p>
        </w:tc>
      </w:tr>
    </w:tbl>
    <w:p w:rsidR="00583B0E" w:rsidRPr="00F61482" w:rsidRDefault="00583B0E" w:rsidP="00583B0E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5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5"/>
        <w:gridCol w:w="12"/>
        <w:gridCol w:w="709"/>
        <w:gridCol w:w="851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993"/>
        <w:gridCol w:w="992"/>
        <w:gridCol w:w="992"/>
        <w:gridCol w:w="992"/>
        <w:gridCol w:w="993"/>
        <w:gridCol w:w="992"/>
        <w:gridCol w:w="813"/>
        <w:gridCol w:w="17"/>
      </w:tblGrid>
      <w:tr w:rsidR="00583B0E" w:rsidRPr="00F61482" w:rsidTr="00890C4E">
        <w:trPr>
          <w:tblHeader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</w:tr>
      <w:tr w:rsidR="00583B0E" w:rsidRPr="00F61482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Наименование цели: «Обеспечение реализации государственной политики занятости населения, развитие кадрового потенциала для экономики Республики Татарстан»</w:t>
            </w:r>
          </w:p>
        </w:tc>
      </w:tr>
      <w:tr w:rsidR="00583B0E" w:rsidRPr="00F61482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1: «Повышение качества и доступности государственных услуг в области содействия занятости населения»</w:t>
            </w:r>
          </w:p>
        </w:tc>
      </w:tr>
      <w:tr w:rsidR="00583B0E" w:rsidRPr="00F61482" w:rsidTr="00890C4E">
        <w:trPr>
          <w:gridAfter w:val="1"/>
          <w:wAfter w:w="17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ind w:lef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1.1. 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Инфор- мирование о положении на рынке труда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PT,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отнош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ние чис- ленности граждан, получив- ших го- сударст- венную услугу, к среднег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довой 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ности ра-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бочей си- лы рес- публики, </w:t>
            </w:r>
            <w:r w:rsidR="00A45D72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проце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3972,9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</w:t>
            </w:r>
            <w:r w:rsidR="002B418F" w:rsidRPr="00F61482">
              <w:rPr>
                <w:rFonts w:ascii="Times New Roman" w:hAnsi="Times New Roman" w:cs="Times New Roman"/>
                <w:sz w:val="17"/>
                <w:szCs w:val="17"/>
              </w:rPr>
              <w:t>.2. 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Оказание государст- венных услуг в сфере за- нятости на- селения с ис- пользованием мобильных офисов цен- тров заня- тости насе- ления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количест- во вы- ез- дов мо- бильных офисов, единиц</w:t>
            </w: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выполне- ние плана выездов,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4303,18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97579B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4046,7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A2056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4339,8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A2056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4408,4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A2056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4480,7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1.3.</w:t>
            </w:r>
            <w:r w:rsidR="002B418F" w:rsidRPr="00F61482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Перепод- готовка, по- вышение ква- лификации, участие в се- минарах, ста- жировка ра- ботников центров за- нятости на- селения, в том числе специа- листов цен- тров заня- тости насе- ления, рабо- тающих по информац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онным техно- логиям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СЗ РТ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спе- циалистов центров занятости насел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ния, про- шедших повыш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ние ква- лифик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ции, в том числе в рамках провод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мых се- минаров,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F339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F339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F339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F339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628.8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1.4. 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Органи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зация иссле- дования со- циально-эко- номического и правового положения, уровня ма- 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териального положения и правовой защищенн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сти граждан, уволенных с военной службы, и членов их се- мей, ветера- нов военной службы в сов- ременных ус- ловиях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СЗ PT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ность оп- роше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ных, </w:t>
            </w:r>
            <w:r w:rsidR="00A45D72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че- 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1.5. 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Иссле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дование и анализ сос- тояния рын- ка труда республики, а также воп- росов не- формальной занятости населения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</w:t>
            </w:r>
          </w:p>
          <w:p w:rsidR="00583B0E" w:rsidRPr="00F61482" w:rsidRDefault="00583B0E" w:rsidP="00890C4E">
            <w:pPr>
              <w:pStyle w:val="afff2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СЗ РТ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ность оп- роше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ных, че- 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850,0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1.6. 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Сопро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вождение ведомствен- ной инфо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мационной системы в сфере заня- тости насе- ления и сис- темы ин- формацио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ной без- опасности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МИС РТ, МТЗи</w:t>
            </w:r>
          </w:p>
          <w:p w:rsidR="00583B0E" w:rsidRPr="00F61482" w:rsidRDefault="00583B0E" w:rsidP="00890C4E">
            <w:pPr>
              <w:pStyle w:val="afff2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ав- томат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зирова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рабо- чих мест в органах занятости насел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ния, для которых доступна ведомст- венная информа- ционная система в сфере за- нятости насел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ния, </w:t>
            </w:r>
            <w:r w:rsidR="00F77094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4571.3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1.7. 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Сопро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вождение и модифик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ция инфо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мационных систем и инфраструк- туры для обеспечения текущей деятельн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сти органов службы за- нятости населения в Республике Татарстан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ра- бочих мест, под- ключе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к ве- домст- венному програм- мному продук- ту, в об- щем ко- личестве автома- тизир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ванных рабочих мест,</w:t>
            </w:r>
            <w:r w:rsidR="00F77094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5910.0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1.8. 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Разви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тие и совер- шенствов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ние инфо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мационных технологий в органах службы за- нятости на- селения в Республике Татарстан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спе- циал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стов, ра- бота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щих в ин- формац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онно-аналити- ческих системах, в общем числе ра- ботников,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14378,4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1.9. 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Адми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нистрати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ные расх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ды на осу- ществление МТЗиСЗ РТ полномочий в области содействия занятости населения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реализ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ция пол- номочий МТЗиСЗ РТ в об- ласти со- действия занятости насел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ния, вы- полнение нормат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вов дос- тупности госуда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ственных услуг в области соде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ствия за- нятости насел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ния,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6573,22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247C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B75573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6882,3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B75573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71</w:t>
            </w:r>
            <w:r w:rsidR="00B75573" w:rsidRPr="00F61482">
              <w:rPr>
                <w:rFonts w:ascii="Times New Roman" w:hAnsi="Times New Roman" w:cs="Times New Roman"/>
                <w:sz w:val="17"/>
                <w:szCs w:val="17"/>
              </w:rPr>
              <w:t>58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B75573" w:rsidRPr="00F61482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B75573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7445,0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1.10. 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Адми- нистрати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ные расх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ды на осу- ществление ГКУ ЦЗН полномочии в области содействия занятости населения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PT,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реализ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ция пол- номочий ГКУ ЦЗН в области содейст- вия заня- тости на- селения, выполне- ние нор- мативов доступн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сти го- сударст- венных услуг в области содейст- вия заня- тости насел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ния,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300500,47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315984,14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339981,1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247CA" w:rsidP="00B75573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354174,</w:t>
            </w:r>
            <w:r w:rsidR="00B75573" w:rsidRPr="00F6148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B75573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369022,3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B75573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381150,2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B75573" w:rsidP="00B75573">
            <w:pPr>
              <w:pStyle w:val="aff9"/>
              <w:ind w:left="-108" w:right="-1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393763,4</w:t>
            </w:r>
          </w:p>
        </w:tc>
      </w:tr>
      <w:tr w:rsidR="00583B0E" w:rsidRPr="00F61482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2: «Повышение эффективности содействия трудоустройству граждан, ищущих работу»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2.1. 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Органи- зация и про- ведение яр- марок ва- кансий и учебных ра- бочих мест, в том числе специал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зированных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колич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ство яр- марок ва- кансий, единиц; колич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ство граждан, получив- ших кон- сульт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цию на ярмарках вакансий, ежегод- но, тыс. человек</w:t>
            </w:r>
          </w:p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отнош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ние чис- ленности граждан, получив- ших кон- сульт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цию на ярмарках вакансий, к сред- негодовой 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ности эко- номич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ски актив- ного насе- ления рес- публики,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Органи- зация про- ведения оп- лачиваемых общест- венных ра- бот, времен- ного тру- доустро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ства безр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ботных граждан, испытыв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ющих труд- ности в по- иске рабо- ты, безр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ботных граждан в возрасте от 18 до 20 лет, имеющих среднее професси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нальное об- разование и ищущих ра- боту впер- вые, безра- ботных граждан из числа вы- пускников общеобр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зовательных организаций и образов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тельных ор- ганизаций высшего об- разования, временного труд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устройства несове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шенноле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них граждан в возрасте от 14 до 18 лет с оказа- нием мате- риальной поддержки, в том числе: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51725,1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48486,87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46554,41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247C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46614,0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053FC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51335,3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053FC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51335,3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053FC4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51335,3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</w:t>
            </w:r>
            <w:r w:rsidR="002B418F" w:rsidRPr="00F61482">
              <w:rPr>
                <w:rFonts w:ascii="Times New Roman" w:hAnsi="Times New Roman" w:cs="Times New Roman"/>
                <w:sz w:val="17"/>
                <w:szCs w:val="17"/>
              </w:rPr>
              <w:t>1. </w:t>
            </w:r>
            <w:r w:rsidR="00887B20" w:rsidRPr="00F61482">
              <w:rPr>
                <w:rFonts w:ascii="Times New Roman" w:hAnsi="Times New Roman" w:cs="Times New Roman"/>
                <w:sz w:val="17"/>
                <w:szCs w:val="17"/>
              </w:rPr>
              <w:t>Орга- низация проведения оп</w:t>
            </w:r>
            <w:r w:rsidR="002B418F" w:rsidRPr="00F61482">
              <w:rPr>
                <w:rFonts w:ascii="Times New Roman" w:hAnsi="Times New Roman" w:cs="Times New Roman"/>
                <w:sz w:val="17"/>
                <w:szCs w:val="17"/>
              </w:rPr>
              <w:t>лачива</w:t>
            </w:r>
            <w:r w:rsidR="002B418F"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="002B418F" w:rsidRPr="00F61482">
              <w:rPr>
                <w:rFonts w:ascii="Times New Roman" w:hAnsi="Times New Roman" w:cs="Times New Roman"/>
                <w:sz w:val="17"/>
                <w:szCs w:val="17"/>
              </w:rPr>
              <w:t>мых общ</w:t>
            </w:r>
            <w:r w:rsidR="002B418F"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="002B418F" w:rsidRPr="00F61482">
              <w:rPr>
                <w:rFonts w:ascii="Times New Roman" w:hAnsi="Times New Roman" w:cs="Times New Roman"/>
                <w:sz w:val="17"/>
                <w:szCs w:val="17"/>
              </w:rPr>
              <w:t>ственных работ для без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рабо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гра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дан</w:t>
            </w:r>
          </w:p>
          <w:p w:rsidR="002B418F" w:rsidRPr="00F61482" w:rsidRDefault="002B418F" w:rsidP="002B418F"/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обесп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ченность занят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сти без- рабо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граждан на об- щест- венных и време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ных ра- ботах от средн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годовой 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ности зарег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стрир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ванных безр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ботных граждан, проце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 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7C6E21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7C6E21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7C6E21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7C6E21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="007C6E21"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2.2.2. Орга- низация вре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менного труд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устройства безрабо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гра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дан, исп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тывающих трудности в поиске работы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2B418F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2.2.3. Орга- низация вре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менного труд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устройства безрабо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гра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дан в воз- расте от 18 до 20 лет, имеющих среднее про- фессиональ- ное образ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вание и ищущих ра- боту впер- вые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2.2.3.1. 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Ор- ганизация временного трудоуст- ройства без- работных граждан из числа вы- пускников общеобр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зовательных организаций и образов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тельных ор- ганизаций 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высшего об- разования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2.2.4. 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Орга- низация вре- менн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го труд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устройства несове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шенноле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них граждан в возрасте от 14 до 18 лет с ока- занием ма- териальной поддержки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обесп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ченность занятости на вре- менные рабочие места не- сове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шенн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летних граждан в возрасте от 14 до 18 лет в свобо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ное от учебы время от числа граждан данного возраста, прож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вающих в респу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лике, про- центов труд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устрое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2.3. Органи- зация вре- менного труд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устройства безрабо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гра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дан из числа выпускн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ков общ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образов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тельных организаций и образов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тельных ор- ганизаций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высшего об- разования, ищущих ра- боту впер- вые, с ока- занием ма- териальной поддержки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ность тру- доустр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енных безработ- ных граж- дан из числа вы- пускн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ков обще- образов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тельных ор- ганизаций и обра- зователь-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ных ор- ганизаций высшего образов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ния, ищущих работу впервые,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rPr>
          <w:trHeight w:val="510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2.4. 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Органи- зация со- действия безрабо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ным граж- данам в переезде и безрабо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ным граж- данам и членам их семей в пе- реселении в другую местность для труд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устройства по напра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лению орга- нов службы занятости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490D93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отнош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ние чис- ленности граждан, получи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ших госу- дарстве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ную ус- лугу, к численн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сти заре- гистрир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ванных в отчетном периоде безрабо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 xml:space="preserve">ных, </w:t>
            </w:r>
            <w:r w:rsidR="00490D93" w:rsidRPr="00F61482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0,5 при уров-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нап-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жен-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ности на рынке труда бол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ше или равно 1; 0,3 при уров-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напря-же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ности на рынке труда мен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ше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93" w:rsidRPr="00F61482" w:rsidRDefault="00490D93" w:rsidP="00490D93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  <w:r w:rsidR="00583B0E" w:rsidRPr="00F6148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83B0E" w:rsidRPr="00F61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93" w:rsidRPr="00F61482" w:rsidRDefault="00490D93" w:rsidP="00490D93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  <w:r w:rsidR="00583B0E" w:rsidRPr="00F6148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83B0E" w:rsidRPr="00F61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490D93" w:rsidP="00490D93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 xml:space="preserve">не менее </w:t>
            </w:r>
            <w:r w:rsidR="00583B0E" w:rsidRPr="00F6148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83B0E" w:rsidRPr="00F61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1305,8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1371,1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053FC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1467,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171921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053FC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1600,4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053FC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1664,4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053FC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1731,0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87B20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2.5. 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Оказа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ние ко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плексной услуги «Введение в профе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сию», соче- тающей профорие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тацию и основы про- фессиональ- ной подг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товки по востреб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ванным профес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сиям для школьников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ность школьн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ков, получи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ших комплекс- ную услу- гу «Вве- дение в профе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сию»,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2.6. 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Оказа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ние гос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дарстве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услуг по орган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зации про- фесси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нальной ориентации граждан, социальной адаптации на рынке труда и пси- хологич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ской под- держке без- работных граждан, в том числе: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12201,16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19756,65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16321,91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2.6.1. 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Орга- низация професси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нальной ориентации граждан в целях выбо- ра сферы деятельн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сти (пр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фессии), труд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устройства, прохожд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ния профе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сионального обучения и получения дополн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тельного професси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нального 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образов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ния, в том числе уча- щихся об- разователь- ных органи- заций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отноше- ние чис- ленности граждан, получи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ших госуда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ственную услугу, к 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ности граждан, обрати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шихся в органы службы занятости населения в целях поиска подход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щей ра-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боты, проце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2.6.2. 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Соци- альная адап- тация на рынке труда и психол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гическая поддержка безрабо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гра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дан, оказ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ние ко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плексной услуги по социальной адаптации и сопрово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дению при труд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устройстве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отнош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ние чис- ленности безрабо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граждан, получив- ших го- сударст- венную услугу, к среднег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довой 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ности зарег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стрир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ванных безрабо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ных, проце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2.7. 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Оказа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ние гос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дарственной услуги по социальной адаптации безрабо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гра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дан на рын- ке труда в целях полу- чения навы- ков сам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стоятельн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го поиска подходящей работы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ность безрабо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граждан, получив- ших госу- дарствен- ную услу- гу по со- циальной адапт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ции, чело- 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8654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D5691C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7763,18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87B20">
            <w:pPr>
              <w:pStyle w:val="afff2"/>
              <w:spacing w:line="228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2.8 Орган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зация про-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фессиональ- ного обуче- ния и до- полнител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ного про- фессионал- ьного обра- зования без- работных граждан в целях повы- шения кон- курентоспо- собности и дальнейш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го труд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устройства, в том числе отслужи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ших сро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ную службу в армии, уволенных с военной службы, и членов их семей, ориентир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ванных на самозан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тость, пред- приним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тельство и малый биз- нес, лиц призывного воз- раста по во- енно-учет- ным спе- циал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ностям, а так- же граждан, зарегистр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рованных в целях поис- ка подх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дящей рабо- ты</w:t>
            </w:r>
          </w:p>
          <w:p w:rsidR="00887B20" w:rsidRPr="00F61482" w:rsidRDefault="00887B20" w:rsidP="00887B20"/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МТЗиСЗ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отнош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ние чис-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ленности безработ- ных граж- дан, нап- равле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на профе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сионал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ное обу- чение и дополн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тельное профе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сионал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ное об- разов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ние, к среднег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довой 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ности зарег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стрир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ванных безрабо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ных, проце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бюд-жет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93935,72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91516,83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99157,34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чис- ленности признан- ных без- работны- ми в об- щей чис- ленности закончив- ших про- фесси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нальное образов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ние граждан, проце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лее</w:t>
            </w:r>
          </w:p>
          <w:p w:rsidR="00583B0E" w:rsidRPr="00F61482" w:rsidRDefault="00A55E5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лее</w:t>
            </w:r>
          </w:p>
          <w:p w:rsidR="00583B0E" w:rsidRPr="00F61482" w:rsidRDefault="00A55E5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б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лее</w:t>
            </w:r>
          </w:p>
          <w:p w:rsidR="00583B0E" w:rsidRPr="00F61482" w:rsidRDefault="00A55E5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более</w:t>
            </w:r>
          </w:p>
          <w:p w:rsidR="00583B0E" w:rsidRPr="00F61482" w:rsidRDefault="00A55E5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Наименование задачи 3: «Содействие сохранению действующих и созданию новых рабочих мест»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3.1 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Содей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ствие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само- занятости безрабо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гра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дан, вкл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чая оказ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ние орган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зационно-консульт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ционных ус- луг, оказ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ние гражд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нам еди- новреме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ной фина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совой по- мощи при государст- венной ре- гистрации предприн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мательской деятельн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сти. а также единовр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менной фи- нансовой помощи на подготовку документов для соотве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ствующей госуда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ственной регистр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ции, в том числе: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увелич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ние чис- ленности субъектов малого предпр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нимател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ства за счет от- крытия собстве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ного дела безрабо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ными граждан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ми, единиц</w:t>
            </w: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доля без- работных граждан, получи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ших го- сударст- венную услугу, от числа за- регистр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рованных в отче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ном периоде безрабо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ных граж- дан,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644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 464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 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 464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2,5</w:t>
            </w: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2,5</w:t>
            </w: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2,5</w:t>
            </w: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74" w:right="-146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77031,6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55812,4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59657,71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58996,4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053FC4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58996,</w:t>
            </w:r>
            <w:r w:rsidR="00053FC4" w:rsidRPr="00F614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053FC4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58996,4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053FC4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58996,4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3.1.1 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Ока- зание орга- низационно-консуль-тационных услуг граж- данам и единовр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менной фи- нансовой помощи на подготовку документов для соотве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ствующей госуда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ственной регистрации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1246,0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1328,11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4247CA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1372,4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A74EAF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1372,</w:t>
            </w:r>
            <w:r w:rsidR="00A74EAF" w:rsidRPr="00F614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A74EAF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1372,</w:t>
            </w:r>
            <w:r w:rsidR="00A74EAF" w:rsidRPr="00F614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A74EAF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1372,4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3.1.2. 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Ока- зание граж- данам еди- новреме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ной фина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совой по- мощи при государст- венной ре- гистрации предприн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мательской деятельн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сти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75381,6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54566,4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58329,6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57624</w:t>
            </w:r>
            <w:r w:rsidR="00A74EAF" w:rsidRPr="00F6148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57624</w:t>
            </w:r>
            <w:r w:rsidR="00A74EAF" w:rsidRPr="00F6148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57624</w:t>
            </w:r>
            <w:r w:rsidR="00A74EAF" w:rsidRPr="00F6148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A74EAF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57624,0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3.2. 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Ком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пенсация расходов работодате- лей на соз- дание спе- циальных рабочих мест для инвалидов в рамках кво- ты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колич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ство соз- данных рабочих мест еже- годно, 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3.3. 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Компен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сация рас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ходов рабо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-тодателей по оплате тру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да вре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менно тру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доустрое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по нап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-равлению ГКУ ЦЗН неза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нятых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граж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дан из числа 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ыпускн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ков профе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сиональных образов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тель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организаций и образов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тельных ор- ганизаций высшего об- разования и трудоустр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енных (в том числе на резерв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руемые ра- бочие мес- та) лиц, ос- вобожде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из уч- реждений, исполня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щих наказ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ние в виде лишения свободы, в том числе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9745,2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6745,22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6045,21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4247C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7338,8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3F04CE" w:rsidP="00A74EA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4888,</w:t>
            </w:r>
            <w:r w:rsidR="00A74EAF" w:rsidRPr="00F6148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A74EA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9745,2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3B0E" w:rsidRPr="00F61482" w:rsidRDefault="00A74EAF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9745,2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3.3.1. 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Ком- пенсация расходов ра- ботодателей по оплате труда вре- менно тру- доустрое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по нап- равлению ГКУ ЦЗН незанятых граждан из числа вы- пускников професси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нальных об- разователь- ных орган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заций и образов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тельных ор- ганизаций высшего об- разования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тру- доустр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енных вы- пускн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ков от общей 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ности участв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ющих в меропр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ятиях по организ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ции време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ного тру- доустро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ства вы-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пускн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ков об- разов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тельных организ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ций, проце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3.3.2. 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Ком- пенсация расходов работодат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лей по оп- лате труда трудоустр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енных (в том числе на резерв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руемые ра- бочие мес- та) лиц, ос- вобожде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ных из уч- реждений, исполня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щих наказ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ние в виде лишения свободы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87B20">
            <w:pPr>
              <w:pStyle w:val="afff2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тру- доустр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енных лиц, ос- вобо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денных из учрежд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ний, ис- полня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щих на- казание в виде ли- шения</w:t>
            </w:r>
          </w:p>
          <w:p w:rsidR="00583B0E" w:rsidRPr="00F61482" w:rsidRDefault="00583B0E" w:rsidP="00887B20">
            <w:pPr>
              <w:pStyle w:val="afff2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свободы, от общей 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ности труд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устрое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из числа об- рати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шихся граждан данной категории за со- действ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ем в по- иске ра- боты, проце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3.4. 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Предо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ставление субсидий на сохранение рабочих мест инва- лидов на предпри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тиях, обра- 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зованных общест- венными объедин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ниями ин- валидов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ин- валидов, на кото- рых ра- ботод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тель по- лучил субс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дию, от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ности ра- бота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щих ин- валидов на пред- приятиях, образ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ванных общест- венными объед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нениями инвал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дов,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20536,91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3.5. Органи- зация содей- ствия в тру- доустро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й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стве незан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тых инва- лидов на оборуд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ванные (ос- нащенные) для них ра- бочие места, в том числе инвалидов, использу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щих кресла-ко- ляски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ность незан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тых ин- валидов, труд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устрое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на оборуд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ванные (осн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щенные) для них рабочие места,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5113,71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5088,3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399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Фед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раль-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ный бюд-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(пла-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ниру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мые к пр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влеч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нию сре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ства)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40126,8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28977,9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отнош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ние чис- ленности труд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устрое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инва- лидов на оборуд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ванные (осн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щенные) для них рабочие места к общей 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ности инвал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дов в трудосп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собном воз- расте, проце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0,65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3.6. Орган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зация со- действия в труд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устройстве незанятых многоде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родит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лей и родителей, воспитыв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ющих де- тей-инвали-дов, на соз- данные (ос- нащенные) для них ра- бочие места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числе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ность не- занятых многоде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ных родителей и родите- лей, вос- питыва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щих детей-ин- валидов, труд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устрое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ных на созданные (оснащен- ные) ра- бочие мес- та, человек</w:t>
            </w: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87B20">
            <w:pPr>
              <w:spacing w:line="228" w:lineRule="auto"/>
              <w:ind w:left="-57" w:right="-57" w:firstLine="6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доля неза- нятых многоде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ных родителей и родите- лей, вос- питыва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щих детей-ин- валидов, труд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устрое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ных на созданные (оснащен- ные) для них рабо- чие места,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</w:tr>
      <w:tr w:rsidR="00583B0E" w:rsidRPr="00F61482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Наименование задачи 4: «Наиболее полное удовлетворение потребности работодателей в комплектации кадрами»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4.1. Орган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зация опережа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щего про- фессиональ- ного обу- чения и дополн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тельного професси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нального образов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ния, стаж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ровки ра- ботников организ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ций, осу- ществля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щих 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структур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зацию и мо- дернизацию деятельн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сти в со- ответствии с инвест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ционными проектами, и работн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ков орган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заций, нахо- дящихся под риском увольнения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ность ра- ботников, охваче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ных опе- режа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ю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щим про- фесси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нальным обучен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ем и до- полн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тельным профе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сионал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ным об- разован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ем, стаж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ровкой,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32480.0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8807,01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12274,3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4.2. Орган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зация професси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нального обучения и дополн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тельного професси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нального образования женщин, находящи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х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ся в от- пуске по уходу за ре- 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числе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ность женщин, наход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я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щихся в отпуске по уходу за ребен- ком до достиж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ния им возраста трех лет, планир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ющих возвр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щение к трудовой деятельности, прошедших про- фессиональное обучение и допол- нительное профессиональное об- разование, чело- 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8985,1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4.3. Профес- сиональная подготовка участников молодежных и сту- денческих трудовых отрядов 110 профессиям рабочих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количество участников сту- денческих трудовых отрядов, обучен</w:t>
            </w:r>
            <w:r w:rsidR="002B418F" w:rsidRPr="00F61482">
              <w:rPr>
                <w:rFonts w:ascii="Times New Roman" w:hAnsi="Times New Roman" w:cs="Times New Roman"/>
                <w:sz w:val="17"/>
                <w:szCs w:val="17"/>
              </w:rPr>
              <w:t>ных (под- готовленных) по рабочим про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фессиям,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1956,36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660,08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1256,5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4.4. 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Реали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зация про- екта «Интернет-Дол- голетие» по обучению основам компьютерной гра- мотности граждан из числа пен- сионеров, лиц предпенсионного и пожилого воз- раста, про- живающих в Республике Татарстан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2015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количество граждан из числа пенсионеров, лиц пред- пенсионного и пожилого возраста, проживающих в Республике Та- тарстан, обучившихся основам компьютерной грамотности в рамках проект «Интернет-Дол- голетие»,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4.5. 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Органи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зация ввод- ных ориентационных курсов для трудовых мигрантов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2015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количество участников ввод- ных ори- ентационных курсов для тру- довых мигрантов, че- 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96" w:right="-4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4.6. 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Органи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зация предоставления госу- дарственных услуг и профессионального обучения и дополнительного профессионального образования отдельных категорий взрослого населения, оказание комплексной услуги «Введение в профессию», соче- тающей профориентацию и основы про- фессиональ- ной подг</w:t>
            </w:r>
            <w:r w:rsidR="002B418F" w:rsidRPr="00F61482">
              <w:rPr>
                <w:rFonts w:ascii="Times New Roman" w:hAnsi="Times New Roman" w:cs="Times New Roman"/>
                <w:sz w:val="17"/>
                <w:szCs w:val="17"/>
              </w:rPr>
              <w:t>отовки по востребованным про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фессиям, в том числе: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CC7985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166010,9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6F166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146396,7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6F166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166701,5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3B0E" w:rsidRPr="00F61482" w:rsidRDefault="006F166A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165657,5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4.6.1. 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Ока- зание ком- плексной услуги «Введение в профессию», соче- тающей профориентацию и ос- новы про- фессиональной подготовки по востребованным профессиям для школьников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школьников, получив- шихкомплекс- ную ус- лугу «Введение в про- фессию»,  к чис- ленности школьников, обратившихся за получением дан- ной услу- ги,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116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116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4.6.2. 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Орга- низация предоставление го- сударствен- ной услуги по профессиональной ориентации граждан в целях выбо- ра сферы деятельности (профессии), трудоустройства, прохождения профессиональ- ного обуче- ния и по- лучения до- полнительного про- фессиональ- ного обра- зования, в т.ч. учащихся об- разователь- ных организаций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граждан, получивших государственную услугу, к численности граждан, обратившихся в органы службы занятости в целях поиска подходящей ра- боты,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4.6.3.</w:t>
            </w:r>
            <w:r w:rsidR="00887B20" w:rsidRPr="00F61482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Орга- низация предоставление госу- дарственной услуги по 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оциальной адаптации безработных граждан на рын- ке труда, оказание комплексной услуги по социальной адаптации и сопровождению при трудоустройстве</w:t>
            </w:r>
          </w:p>
          <w:p w:rsidR="002B418F" w:rsidRPr="00F61482" w:rsidRDefault="002B418F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87B20">
            <w:pPr>
              <w:spacing w:line="228" w:lineRule="auto"/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безработных граждан, получив- ших го- сударственную услугу, к численности за- регист- рирован- ных в от- четном периоде безработных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4.6.4.</w:t>
            </w:r>
            <w:r w:rsidR="00887B20" w:rsidRPr="00F61482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Орга- низация предоставление го- сударст- венной ус- луги по п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сихологической под- держке без- работных граждан</w:t>
            </w: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безработных граждан, получив- ших го- сударст- венную услугу, к численности за- регист- рирован- ных в от- четном периоде безработных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D5691C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4.6.5. 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Орга- низация пре</w:t>
            </w:r>
            <w:r w:rsidR="00D5691C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доставлени</w:t>
            </w:r>
            <w:r w:rsidR="00D5691C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я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государст- венной ус- луги по 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 профессиональному обучению и дополнительному профессиональному образованию безра- ботных граждан в целях повы- шения кон- курентоспо- собности, дальнейшего трудоустройства, самозанятости и предпринимательства, а также </w:t>
            </w:r>
            <w:r w:rsidR="00D5691C" w:rsidRPr="00D5691C">
              <w:rPr>
                <w:rFonts w:ascii="Times New Roman" w:hAnsi="Times New Roman" w:cs="Times New Roman"/>
                <w:sz w:val="17"/>
                <w:szCs w:val="17"/>
              </w:rPr>
              <w:t xml:space="preserve">профессиональное обучение и дополнительное профессиональное образование 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граждан, зарегистрированных в целях поис- ка подходящей рабо- ты, в том числе неза- нятых граж- дан, которым в соот- ветствии с </w:t>
            </w:r>
            <w:hyperlink r:id="rId14" w:tooltip="Федеральный закон от 28.12.2013 N 400-ФЗ (ред. от 29.06.2015) &quot;О страховых пенсиях&quot;{КонсультантПлюс}" w:history="1">
              <w:r w:rsidR="00583B0E" w:rsidRPr="00F61482">
                <w:rPr>
                  <w:rFonts w:ascii="Times New Roman" w:hAnsi="Times New Roman" w:cs="Times New Roman"/>
                  <w:sz w:val="17"/>
                  <w:szCs w:val="17"/>
                </w:rPr>
                <w:t>законодательством</w:t>
              </w:r>
            </w:hyperlink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 Российской Федерации назначена страховая пенсия по старости и  иных кате- горий пен- сионеров, которые стремятся возобновить трудовую деятельность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безработных граждан, приступивших к профессиональному обу- чению и дополнительному профессиональному об- разованию, к численности зарегистрированных в отчетном периоде безработных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08" w:hanging="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4.6.6. 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Орга- низация опережающего про- фессиональ- ного обуче- ния и допол- нительного профессионального образования работников организаций, осу- ществляющих реструктуризацию и мо- дернизацию деятельности в соот- ветствии с инвестиционными проектами, а также ра- ботников организаций, являю- щихся наставниками инва- лидов при получении инвалидом помощи по сопровождаемому содействию занятости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 ра- ботников, направленных на опережающее профессиональное обу- чение, в общей численности, нуждающихся в опережающем профессиональном обу- чении в соответствии с заявками отраслевых ми- нистер- ств,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4.6.7. 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Орга- низация профессионального обучения и дополнительного профессионального образования женщин, находящих- 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отношениечисленности 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женщин, находящихся в отпуске по уходу за ребен- ком до достижения им возраста трех лет, планирующих возвращение к трудовой деятельности, прошедших 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про- фессиональное обучение и допол- нительное профессиональное об- разование, к численности женщин данной категории, об- ратившихся за предоставлением дан- ной услу- ги,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4.6.8. 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Про- фессиональ- ная подготовка участ- ников моло- дежных и студенческих трудо- вых отрядов по профессиям рабо- чих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участников сту- денческих трудовых отрядов, направленных на обу</w:t>
            </w:r>
            <w:r w:rsidR="00887B20"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-чение, к чис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лен</w:t>
            </w:r>
            <w:r w:rsidR="00887B20"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ности участников сту- денческих трудовых отрядов, обратившихся за предоставлением дан- ной услу- ги,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5: «Реализация мер социальной поддержки безработных граждан»</w:t>
            </w:r>
          </w:p>
        </w:tc>
      </w:tr>
      <w:tr w:rsidR="00583B0E" w:rsidRPr="00F61482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87B20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5.1. Обеспечение социальной поддержки безработных г</w:t>
            </w:r>
            <w:r w:rsidR="00887B20" w:rsidRPr="00F61482">
              <w:rPr>
                <w:rFonts w:ascii="Times New Roman" w:hAnsi="Times New Roman" w:cs="Times New Roman"/>
                <w:sz w:val="17"/>
                <w:szCs w:val="17"/>
              </w:rPr>
              <w:t>раждан путем своевременной выплаты пособий по без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работице и оказания материальной помощи, в т.ч. материальной помощи в период профессионального обучения и получения дополнительного образования по направлению ор- ганов служ- бы занятости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численность граждан, получающих пособие по безра- ботице, тыс. чело- век</w:t>
            </w: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  <w:sz w:val="16"/>
              </w:rPr>
            </w:pPr>
          </w:p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без- работных граждан, получающих пособие по без- работицы к чис- ленности граждан, зарегистрированных в качестве безработных, процентов</w:t>
            </w:r>
          </w:p>
          <w:p w:rsidR="00583B0E" w:rsidRPr="00F61482" w:rsidRDefault="00583B0E" w:rsidP="00890C4E">
            <w:pPr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right="-1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right="-4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федеральный бюд-</w:t>
            </w:r>
          </w:p>
          <w:p w:rsidR="00583B0E" w:rsidRPr="00F61482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жет (планируемые </w:t>
            </w:r>
          </w:p>
          <w:p w:rsidR="00583B0E" w:rsidRPr="00F61482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 привлечению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803920,0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644313,5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639880,8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6F166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517303,0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6F166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499057,6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6F166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545706,3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6F166A" w:rsidP="00890C4E">
            <w:pPr>
              <w:pStyle w:val="aff9"/>
              <w:ind w:left="-108" w:right="-1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544343,8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5.2. 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Осу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ществление выплат гражданам, признанным в установленном по- рядке безра- ботными, в части вып- латы сти- пендии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численность граждан, получающих стипендии в период профессиональной под- готовки, переподготовки и повышения ква- лификации по направлению органов службы занятости, тыс. человек</w:t>
            </w:r>
          </w:p>
          <w:p w:rsidR="00583B0E" w:rsidRPr="00F61482" w:rsidRDefault="00583B0E" w:rsidP="00890C4E">
            <w:pPr>
              <w:ind w:left="-57" w:right="-57" w:firstLine="17"/>
              <w:rPr>
                <w:rFonts w:ascii="Times New Roman" w:hAnsi="Times New Roman" w:cs="Times New Roman"/>
              </w:rPr>
            </w:pPr>
          </w:p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граждан, получающих стипендии в пе- риод про- фессионального обучения по нап- равлению органов службы занятости населения в общей численности граждан, проходящих обучение,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ind w:right="-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федеральный бюд-</w:t>
            </w:r>
          </w:p>
          <w:p w:rsidR="00583B0E" w:rsidRPr="00F61482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жет (планируемые </w:t>
            </w:r>
          </w:p>
          <w:p w:rsidR="00583B0E" w:rsidRPr="00F61482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 привлечению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59248,8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47847,6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9320D" w:rsidP="009069A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36076,1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9320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9320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50000,0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29320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62000,0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5.3. 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Возме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щение зат- рат Отделению Пен- сионного фонда Рос- сийской Фе- дерации по Республике Татарстан по выплате досрочно оформленных пенсий лицам из числа безра- ботных граждан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без- работных граждан, направленных на пенсию досрочно, к сред- негодовой численности безработных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9019C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9019C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9019C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9019C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федеральный бюд-</w:t>
            </w:r>
          </w:p>
          <w:p w:rsidR="00583B0E" w:rsidRPr="00F61482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жет (планируемые </w:t>
            </w:r>
          </w:p>
          <w:p w:rsidR="00583B0E" w:rsidRPr="00F61482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 привлечению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53741,0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50500,0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9320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56500,0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58000,0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57014,0</w:t>
            </w:r>
          </w:p>
        </w:tc>
      </w:tr>
      <w:tr w:rsidR="00583B0E" w:rsidRPr="00F61482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6 «Содействие занятости инвалидов. Организация сопровождаемого содействия занятости инвалидов»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6.1. 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Компен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сация рас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ходов рабо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тодателей на создание специальных рабочих мест для инвалидов в рам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-ках кво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ты, </w:t>
            </w:r>
            <w:r w:rsidR="00583B0E" w:rsidRPr="00F61482">
              <w:rPr>
                <w:rFonts w:ascii="Times New Roman" w:hAnsi="Times New Roman" w:cs="Times New Roman"/>
                <w:sz w:val="16"/>
                <w:szCs w:val="16"/>
              </w:rPr>
              <w:t>в том числе для инвалидов, нуждающих- ся в сопровождаемом содей</w:t>
            </w:r>
            <w:r w:rsidRPr="00F614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6"/>
                <w:szCs w:val="16"/>
              </w:rPr>
              <w:t>ствии их занятости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не- занятых инвалидов, тру- доустроенных на созданные ра- бочие места в рамках квоты,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6.2. 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Предо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ставление субсидий на сохранение рабочих мест инва- лидов на предприятиях, обра- зованных обществен- ными объ- единениями инвалидов, </w:t>
            </w:r>
            <w:r w:rsidR="00583B0E" w:rsidRPr="00F614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в том числе для инвалидов, нуждающихся в сопровождаемом со- действии их занятости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инвалидов, на которых работодатель получил субсидию, от численности ра- ботающих ин- валидов на пред- приятиях, образованных общест- венными объединениями инвалидов,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CC7985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20536,9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29320D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20536,9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29320D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20536,9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29320D">
            <w:pPr>
              <w:pStyle w:val="aff9"/>
              <w:ind w:left="-108" w:right="-1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20536,9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6.3. 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Органи- зация со- действия в трудоустройстве незанятых инвалидов на оборудованные (оснащенные) дня них рабочие места, </w:t>
            </w:r>
            <w:r w:rsidR="00583B0E" w:rsidRPr="00F61482">
              <w:rPr>
                <w:rFonts w:ascii="Times New Roman" w:hAnsi="Times New Roman" w:cs="Times New Roman"/>
                <w:sz w:val="16"/>
                <w:szCs w:val="16"/>
              </w:rPr>
              <w:t>в том числе для инвалидов, нуждающих- ся в сопровождаемом содействии их занятости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не- занятых инвалидов, тру- доустроенных на оборудованные (оснащенные) для них рабочие места,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9320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9653,9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29320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12134,1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29320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14713,5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6.4. 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Содей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ствие само- занятости безработных инвалидов, включая оказание организационно-кон- сультационных ус- луг, оказание инвалидам еди- новременной финансовой по- мощи при государственной регистрации предпринимательской деятельности, а также единовременной фи- нансовой</w:t>
            </w:r>
          </w:p>
          <w:p w:rsidR="00583B0E" w:rsidRPr="00F61482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помощи на подготовку документов для соответствующей государственной регистрации, в том числе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без- работных инвалидов, по- лучивших государственную услугу, от общего числа безработных граждан, получив- ших го- сударст- венную услугу, процентов</w:t>
            </w:r>
          </w:p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F61482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6.4.1. 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Ока- зание орга- низационно-консуль-тационных услуг инва- лидам и единовременной фи- 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6.4.2. 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Ока- зание инва- лидам еди- новременной финансовой помо- щи при го- сударствен- ной регистрации предпринимательской деятельности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6.5. 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Органи- зация про- фессиональ- ного обуче- ния и допол- нительного профессионального образования, профессиональной ориентации, социальной адаптации на рынке труда и психологической поддержки незанятых инвалидов, в том числе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 w:firstLine="588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6.5.1. 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Орга- низация профессионального обучения и дополнительного профессионального образования незанятых инвалидов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РТ.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не- занятых инвалидов нап- равленных на профессиональное обу- чение и дополнительное профессиональное об- разование в общей численности незанятых ин- валидов, обратившихся за получением данной услуги,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6.5.2. 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Орга- низация профессиональной ориентации незанятых инвалидов в целях выбо- ра сферы деятельности (профессии), трудоустройства, прохождения профес- сионального обучения и получения дополнительного профессионального образования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доля чис- ленности </w:t>
            </w:r>
            <w:r w:rsidRPr="00F61482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ин- валидов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получив- ших ус- лугу в общей численности </w:t>
            </w:r>
            <w:r w:rsidRPr="00F61482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инва- лидов, обратившихся за получением данной услуги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6.5.3. 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Орга- низация со- циальной адаптации незанятых инвалидов на рынке труда в це- лях получения навы- ков самостоятельного поиска подходящей работы, ока- зание ком- плексной услуги по социальной адаптации и сопровождению при трудоустройстве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доля чис- ленности </w:t>
            </w:r>
            <w:r w:rsidRPr="00F61482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ин- валидов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получивших услугу в общей численности </w:t>
            </w:r>
            <w:r w:rsidRPr="00F61482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ин- валидов, обратившихся за получением дан- ной услу- ги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6.5.4. 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Орга- низация психологической под- держки не- занятых ин- валидов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доля чис- ленности </w:t>
            </w:r>
            <w:r w:rsidRPr="00F61482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ин- валидов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получив- ших ус- лугу в общей численности </w:t>
            </w:r>
            <w:r w:rsidRPr="00F61482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инва- лидов, обратившихся за получением дан- ной услу- ги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F61482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887B20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6.6. Орга-низация сопро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вож</w:t>
            </w: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583B0E" w:rsidRPr="00F61482">
              <w:rPr>
                <w:rFonts w:ascii="Times New Roman" w:hAnsi="Times New Roman" w:cs="Times New Roman"/>
                <w:sz w:val="17"/>
                <w:szCs w:val="17"/>
              </w:rPr>
              <w:t>даемого содействия занятости инвалидов путем пре- доставления субсидии на осуществление дея- тельности по сопровождаемому содействию занятости инвалидов организациям, неза- висимо от организационно-пра- вовой фор- мы и/или индивидуальным предпринимателям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ин- валидов, принявших учас- тие в ме- роприятии в об- щей чис- ленности инвалидов тру- доспособного возраста, зарегистрированных в центре занятости населения в целях поиска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F61482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F61482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1097,0</w:t>
            </w:r>
          </w:p>
        </w:tc>
      </w:tr>
      <w:tr w:rsidR="00D57B23" w:rsidRPr="00F61482" w:rsidTr="00920ABB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D57B23" w:rsidRPr="00F61482" w:rsidRDefault="00D57B23" w:rsidP="00D57B2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7 «</w:t>
            </w: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Реализация мероприятий в рамках приоритетного проекта «Повышение производительности труда и поддержка занятости»</w:t>
            </w:r>
          </w:p>
        </w:tc>
      </w:tr>
      <w:tr w:rsidR="00CA18A5" w:rsidRPr="00F61482" w:rsidTr="00A40AA4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18A5" w:rsidRPr="00F61482" w:rsidRDefault="00CA18A5" w:rsidP="00CA18A5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7.1. Опере-жающее профессиональное обучение и профессиональная переподготовка в связи с реализацией мероприятий по повышению производительности труда, в том числе за пределами Республики Татарстан, работников организаций, находя-щихся под риском высвобождения, или высвобожденных, принятых из иных организаций после высвобождения в связи с ликвидацией либо сокращением численности или штата работников, а также повышение квалификации работников, переходящих на модернизированные рабочие места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920ABB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920ABB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2018г.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235D01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доля трудоустроенных работников в численности работниковпрошедших обучение в рамках мероприятий в области поддержки занятости, 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9161C7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CA18A5" w:rsidRPr="00F61482" w:rsidRDefault="00CA18A5" w:rsidP="009161C7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CA18A5" w:rsidRPr="00F61482" w:rsidRDefault="00CA18A5" w:rsidP="009161C7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CA18A5" w:rsidRPr="00F61482" w:rsidRDefault="00CA18A5" w:rsidP="009161C7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3E5ECC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25149,3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</w:tr>
      <w:tr w:rsidR="00CA18A5" w:rsidRPr="00F61482" w:rsidTr="00A40AA4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C6551F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920ABB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федеральный бюд-</w:t>
            </w:r>
          </w:p>
          <w:p w:rsidR="00CA18A5" w:rsidRPr="00F61482" w:rsidRDefault="00CA18A5" w:rsidP="00920ABB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жет (планируемые </w:t>
            </w:r>
          </w:p>
          <w:p w:rsidR="00CA18A5" w:rsidRPr="00F61482" w:rsidRDefault="00CA18A5" w:rsidP="00920ABB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 привлечению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3E5ECC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34729,9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8A5" w:rsidRPr="00F61482" w:rsidRDefault="00CA18A5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</w:tr>
      <w:tr w:rsidR="001145A1" w:rsidRPr="00F61482" w:rsidTr="00A40AA4">
        <w:trPr>
          <w:trHeight w:val="2640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7.2. Частич-ное возмещение рабо-тодателям расходов на оплату тру-да работников, находящихся под риском высвобождения, а также принятых из иных организаций после высвобождения в связи с реализацией мероприятий по повышению производительности труда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920ABB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F96442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2018г.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C619FA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трудоустроенныхработников в общей численности высвобожденных работников с предприятий в связи с реализацией мероприятий по повышению производительности труда, процентов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3E5ECC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A56868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1145A1" w:rsidRPr="00F61482" w:rsidRDefault="001145A1" w:rsidP="00A56868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1145A1" w:rsidRPr="00F61482" w:rsidRDefault="001145A1" w:rsidP="00A56868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1145A1" w:rsidRPr="00F61482" w:rsidRDefault="001145A1" w:rsidP="00A56868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3E5ECC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</w:tr>
      <w:tr w:rsidR="001145A1" w:rsidRPr="00F61482" w:rsidTr="00A40AA4">
        <w:trPr>
          <w:trHeight w:val="2640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920ABB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F96442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C619FA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1145A1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федеральный бюд-</w:t>
            </w:r>
          </w:p>
          <w:p w:rsidR="001145A1" w:rsidRPr="00F61482" w:rsidRDefault="001145A1" w:rsidP="001145A1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 xml:space="preserve">жет (планируемые </w:t>
            </w:r>
          </w:p>
          <w:p w:rsidR="001145A1" w:rsidRPr="00F61482" w:rsidRDefault="001145A1" w:rsidP="001145A1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к привлечению средства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3E5ECC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45A1" w:rsidRPr="00F61482" w:rsidRDefault="001145A1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</w:tr>
      <w:tr w:rsidR="009161C7" w:rsidRPr="00F61482" w:rsidTr="00890C4E">
        <w:tc>
          <w:tcPr>
            <w:tcW w:w="85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Всего по подпрограмме,</w:t>
            </w:r>
          </w:p>
          <w:p w:rsidR="009161C7" w:rsidRPr="00F61482" w:rsidRDefault="009161C7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ind w:right="-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1611314,39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ind w:right="-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1388721,01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ind w:hanging="7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1410779,48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8B1DC5" w:rsidP="004D5DA7">
            <w:pPr>
              <w:pStyle w:val="aff9"/>
              <w:ind w:hanging="8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1315776,8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8B1DC5" w:rsidP="00890C4E">
            <w:pPr>
              <w:pStyle w:val="aff9"/>
              <w:ind w:hanging="8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1374122,6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8B1DC5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1401070,9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F61482" w:rsidRDefault="000A4EEA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1426353,3</w:t>
            </w:r>
          </w:p>
        </w:tc>
      </w:tr>
      <w:tr w:rsidR="009161C7" w:rsidRPr="00F61482" w:rsidTr="00890C4E">
        <w:tc>
          <w:tcPr>
            <w:tcW w:w="85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средства федерального бюджета, планируемые к привлечению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957036,6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771639,0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742042,5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8B1DC5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609879,1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8B1DC5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641787,5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8B1DC5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653706,3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F61482" w:rsidRDefault="000A4EEA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663357,8</w:t>
            </w:r>
          </w:p>
        </w:tc>
      </w:tr>
      <w:tr w:rsidR="009161C7" w:rsidRPr="00F61482" w:rsidTr="00890C4E">
        <w:tc>
          <w:tcPr>
            <w:tcW w:w="85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средства бюджета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654277,79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617082,01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668736,98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500503" w:rsidP="008B1DC5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705897,</w:t>
            </w:r>
            <w:r w:rsidR="008B1DC5" w:rsidRPr="00F61482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8B1DC5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732335,1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0A4EE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747364,6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F61482" w:rsidRDefault="000A4EEA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762995,5</w:t>
            </w:r>
          </w:p>
        </w:tc>
      </w:tr>
      <w:tr w:rsidR="009161C7" w:rsidRPr="00F61482" w:rsidTr="00890C4E">
        <w:tc>
          <w:tcPr>
            <w:tcW w:w="85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в том числе средства, выделяемые МИС 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F61482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1482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</w:tr>
    </w:tbl>
    <w:p w:rsidR="00583B0E" w:rsidRPr="00F61482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F61482" w:rsidRDefault="00583B0E" w:rsidP="00583B0E">
      <w:pPr>
        <w:rPr>
          <w:rFonts w:ascii="Times New Roman" w:hAnsi="Times New Roman" w:cs="Times New Roman"/>
        </w:rPr>
      </w:pPr>
      <w:r w:rsidRPr="00F61482">
        <w:rPr>
          <w:rFonts w:ascii="Times New Roman" w:hAnsi="Times New Roman" w:cs="Times New Roman"/>
        </w:rPr>
        <w:t>Список использованных сокращений:</w:t>
      </w:r>
    </w:p>
    <w:p w:rsidR="00583B0E" w:rsidRPr="00F61482" w:rsidRDefault="00583B0E" w:rsidP="00583B0E">
      <w:pPr>
        <w:rPr>
          <w:rFonts w:ascii="Times New Roman" w:hAnsi="Times New Roman" w:cs="Times New Roman"/>
        </w:rPr>
      </w:pPr>
      <w:r w:rsidRPr="00F61482">
        <w:rPr>
          <w:rFonts w:ascii="Times New Roman" w:hAnsi="Times New Roman" w:cs="Times New Roman"/>
        </w:rPr>
        <w:t>МТЗиСЗ РТ – Министерство труда, занятости и социальной защиты Республики Татарстан;</w:t>
      </w:r>
    </w:p>
    <w:p w:rsidR="00583B0E" w:rsidRPr="00F61482" w:rsidRDefault="00583B0E" w:rsidP="00583B0E">
      <w:pPr>
        <w:rPr>
          <w:rFonts w:ascii="Times New Roman" w:hAnsi="Times New Roman" w:cs="Times New Roman"/>
        </w:rPr>
      </w:pPr>
      <w:r w:rsidRPr="00F61482">
        <w:rPr>
          <w:rFonts w:ascii="Times New Roman" w:hAnsi="Times New Roman" w:cs="Times New Roman"/>
        </w:rPr>
        <w:t xml:space="preserve">ГКУ ЦЗН – государственные казенные учреждения </w:t>
      </w:r>
      <w:r w:rsidR="000903E7" w:rsidRPr="00F61482">
        <w:rPr>
          <w:rFonts w:ascii="Times New Roman" w:hAnsi="Times New Roman" w:cs="Times New Roman"/>
        </w:rPr>
        <w:t xml:space="preserve">– </w:t>
      </w:r>
      <w:r w:rsidRPr="00F61482">
        <w:rPr>
          <w:rFonts w:ascii="Times New Roman" w:hAnsi="Times New Roman" w:cs="Times New Roman"/>
        </w:rPr>
        <w:t>центры занятости населения Республики Татарстан;</w:t>
      </w:r>
    </w:p>
    <w:p w:rsidR="00583B0E" w:rsidRPr="00F61482" w:rsidRDefault="00583B0E" w:rsidP="00583B0E">
      <w:pPr>
        <w:rPr>
          <w:rFonts w:ascii="Times New Roman" w:hAnsi="Times New Roman" w:cs="Times New Roman"/>
        </w:rPr>
      </w:pPr>
      <w:r w:rsidRPr="00F61482">
        <w:rPr>
          <w:rFonts w:ascii="Times New Roman" w:hAnsi="Times New Roman" w:cs="Times New Roman"/>
        </w:rPr>
        <w:t>МИС РТ – Министерство информатизации и связи Республики Татарстан.</w:t>
      </w:r>
    </w:p>
    <w:p w:rsidR="00583B0E" w:rsidRPr="00F61482" w:rsidRDefault="00583B0E" w:rsidP="00583B0E">
      <w:pPr>
        <w:rPr>
          <w:rFonts w:ascii="Times New Roman" w:hAnsi="Times New Roman" w:cs="Times New Roman"/>
        </w:rPr>
      </w:pPr>
    </w:p>
    <w:p w:rsidR="00887B20" w:rsidRPr="00F61482" w:rsidRDefault="00887B20" w:rsidP="00583B0E">
      <w:pPr>
        <w:rPr>
          <w:rFonts w:ascii="Times New Roman" w:hAnsi="Times New Roman" w:cs="Times New Roman"/>
        </w:rPr>
      </w:pPr>
    </w:p>
    <w:p w:rsidR="00887B20" w:rsidRDefault="00887B20" w:rsidP="00887B20">
      <w:pPr>
        <w:ind w:firstLine="0"/>
        <w:jc w:val="center"/>
        <w:rPr>
          <w:rFonts w:ascii="Times New Roman" w:hAnsi="Times New Roman" w:cs="Times New Roman"/>
        </w:rPr>
      </w:pPr>
      <w:r w:rsidRPr="00F61482">
        <w:rPr>
          <w:rFonts w:ascii="Times New Roman" w:hAnsi="Times New Roman" w:cs="Times New Roman"/>
        </w:rPr>
        <w:t>___________________________________________</w:t>
      </w:r>
    </w:p>
    <w:p w:rsidR="00887B20" w:rsidRDefault="00887B20" w:rsidP="00583B0E">
      <w:pPr>
        <w:rPr>
          <w:rFonts w:ascii="Times New Roman" w:hAnsi="Times New Roman" w:cs="Times New Roman"/>
        </w:rPr>
      </w:pPr>
    </w:p>
    <w:p w:rsidR="00887B20" w:rsidRDefault="00887B20" w:rsidP="00583B0E">
      <w:pPr>
        <w:rPr>
          <w:rFonts w:ascii="Times New Roman" w:hAnsi="Times New Roman" w:cs="Times New Roman"/>
        </w:rPr>
      </w:pPr>
    </w:p>
    <w:p w:rsidR="00887B20" w:rsidRPr="003B3693" w:rsidRDefault="00887B20" w:rsidP="00583B0E">
      <w:pPr>
        <w:rPr>
          <w:rFonts w:ascii="Times New Roman" w:hAnsi="Times New Roman" w:cs="Times New Roman"/>
        </w:rPr>
      </w:pPr>
    </w:p>
    <w:sectPr w:rsidR="00887B20" w:rsidRPr="003B3693" w:rsidSect="00887B20">
      <w:headerReference w:type="default" r:id="rId15"/>
      <w:footnotePr>
        <w:numFmt w:val="chicago"/>
      </w:footnotePr>
      <w:pgSz w:w="16839" w:h="11907" w:orient="landscape" w:code="9"/>
      <w:pgMar w:top="567" w:right="1134" w:bottom="1134" w:left="1134" w:header="51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54" w:rsidRDefault="00470954" w:rsidP="00AC359C">
      <w:r>
        <w:separator/>
      </w:r>
    </w:p>
  </w:endnote>
  <w:endnote w:type="continuationSeparator" w:id="0">
    <w:p w:rsidR="00470954" w:rsidRDefault="00470954" w:rsidP="00AC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54" w:rsidRDefault="00470954" w:rsidP="00AC359C">
      <w:r>
        <w:separator/>
      </w:r>
    </w:p>
  </w:footnote>
  <w:footnote w:type="continuationSeparator" w:id="0">
    <w:p w:rsidR="00470954" w:rsidRDefault="00470954" w:rsidP="00AC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84" w:rsidRPr="006F73C9" w:rsidRDefault="00A5746D" w:rsidP="00B2292C">
    <w:pPr>
      <w:pStyle w:val="affff0"/>
      <w:jc w:val="center"/>
      <w:rPr>
        <w:sz w:val="24"/>
        <w:szCs w:val="24"/>
      </w:rPr>
    </w:pPr>
    <w:r w:rsidRPr="006F73C9">
      <w:rPr>
        <w:rFonts w:ascii="Times New Roman" w:hAnsi="Times New Roman"/>
        <w:sz w:val="24"/>
        <w:szCs w:val="24"/>
      </w:rPr>
      <w:fldChar w:fldCharType="begin"/>
    </w:r>
    <w:r w:rsidR="00150A84" w:rsidRPr="006F73C9">
      <w:rPr>
        <w:rFonts w:ascii="Times New Roman" w:hAnsi="Times New Roman"/>
        <w:sz w:val="24"/>
        <w:szCs w:val="24"/>
      </w:rPr>
      <w:instrText xml:space="preserve"> PAGE   \* MERGEFORMAT </w:instrText>
    </w:r>
    <w:r w:rsidRPr="006F73C9">
      <w:rPr>
        <w:rFonts w:ascii="Times New Roman" w:hAnsi="Times New Roman"/>
        <w:sz w:val="24"/>
        <w:szCs w:val="24"/>
      </w:rPr>
      <w:fldChar w:fldCharType="separate"/>
    </w:r>
    <w:r w:rsidR="001362A2">
      <w:rPr>
        <w:rFonts w:ascii="Times New Roman" w:hAnsi="Times New Roman"/>
        <w:noProof/>
        <w:sz w:val="24"/>
        <w:szCs w:val="24"/>
      </w:rPr>
      <w:t>2</w:t>
    </w:r>
    <w:r w:rsidRPr="006F73C9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84" w:rsidRDefault="00150A84">
    <w:pPr>
      <w:pStyle w:val="affff0"/>
      <w:jc w:val="center"/>
    </w:pPr>
  </w:p>
  <w:p w:rsidR="00150A84" w:rsidRDefault="00150A84">
    <w:pPr>
      <w:pStyle w:val="aff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84" w:rsidRPr="00182FCF" w:rsidRDefault="00A5746D">
    <w:pPr>
      <w:pStyle w:val="affff0"/>
      <w:jc w:val="center"/>
      <w:rPr>
        <w:rFonts w:ascii="Times New Roman" w:hAnsi="Times New Roman"/>
        <w:sz w:val="22"/>
        <w:szCs w:val="22"/>
      </w:rPr>
    </w:pPr>
    <w:r w:rsidRPr="00182FCF">
      <w:rPr>
        <w:rFonts w:ascii="Times New Roman" w:hAnsi="Times New Roman"/>
        <w:sz w:val="22"/>
        <w:szCs w:val="22"/>
      </w:rPr>
      <w:fldChar w:fldCharType="begin"/>
    </w:r>
    <w:r w:rsidR="00150A84" w:rsidRPr="00182FCF">
      <w:rPr>
        <w:rFonts w:ascii="Times New Roman" w:hAnsi="Times New Roman"/>
        <w:sz w:val="22"/>
        <w:szCs w:val="22"/>
      </w:rPr>
      <w:instrText xml:space="preserve"> PAGE   \* MERGEFORMAT </w:instrText>
    </w:r>
    <w:r w:rsidRPr="00182FCF">
      <w:rPr>
        <w:rFonts w:ascii="Times New Roman" w:hAnsi="Times New Roman"/>
        <w:sz w:val="22"/>
        <w:szCs w:val="22"/>
      </w:rPr>
      <w:fldChar w:fldCharType="separate"/>
    </w:r>
    <w:r w:rsidR="001362A2">
      <w:rPr>
        <w:rFonts w:ascii="Times New Roman" w:hAnsi="Times New Roman"/>
        <w:noProof/>
        <w:sz w:val="22"/>
        <w:szCs w:val="22"/>
      </w:rPr>
      <w:t>20</w:t>
    </w:r>
    <w:r w:rsidRPr="00182FCF">
      <w:rPr>
        <w:rFonts w:ascii="Times New Roman" w:hAnsi="Times New Roman"/>
        <w:noProof/>
        <w:sz w:val="22"/>
        <w:szCs w:val="22"/>
      </w:rPr>
      <w:fldChar w:fldCharType="end"/>
    </w:r>
  </w:p>
  <w:p w:rsidR="00150A84" w:rsidRDefault="00150A84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attachedTemplate r:id="rId1"/>
  <w:defaultTabStop w:val="720"/>
  <w:autoHyphenation/>
  <w:hyphenationZone w:val="56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6E"/>
    <w:rsid w:val="00000685"/>
    <w:rsid w:val="00001CD8"/>
    <w:rsid w:val="0000305E"/>
    <w:rsid w:val="00003248"/>
    <w:rsid w:val="00006000"/>
    <w:rsid w:val="0000672C"/>
    <w:rsid w:val="00011512"/>
    <w:rsid w:val="00012B06"/>
    <w:rsid w:val="000150EB"/>
    <w:rsid w:val="00015E9F"/>
    <w:rsid w:val="00016169"/>
    <w:rsid w:val="0001649E"/>
    <w:rsid w:val="000173C1"/>
    <w:rsid w:val="00021153"/>
    <w:rsid w:val="000240A0"/>
    <w:rsid w:val="00024489"/>
    <w:rsid w:val="0003038A"/>
    <w:rsid w:val="000332A3"/>
    <w:rsid w:val="00035F7C"/>
    <w:rsid w:val="00036FF3"/>
    <w:rsid w:val="00037572"/>
    <w:rsid w:val="00040A1A"/>
    <w:rsid w:val="00041C9A"/>
    <w:rsid w:val="00041CDE"/>
    <w:rsid w:val="00042FCC"/>
    <w:rsid w:val="000439F7"/>
    <w:rsid w:val="000445A7"/>
    <w:rsid w:val="00045950"/>
    <w:rsid w:val="00045DF0"/>
    <w:rsid w:val="0005021B"/>
    <w:rsid w:val="00050B92"/>
    <w:rsid w:val="00052125"/>
    <w:rsid w:val="00053FC4"/>
    <w:rsid w:val="000640BB"/>
    <w:rsid w:val="00064B1F"/>
    <w:rsid w:val="00064C00"/>
    <w:rsid w:val="00066265"/>
    <w:rsid w:val="00066B2A"/>
    <w:rsid w:val="0006751F"/>
    <w:rsid w:val="00070F2F"/>
    <w:rsid w:val="00074196"/>
    <w:rsid w:val="00086241"/>
    <w:rsid w:val="00086CDB"/>
    <w:rsid w:val="000879E0"/>
    <w:rsid w:val="000903E7"/>
    <w:rsid w:val="00091DC8"/>
    <w:rsid w:val="00096310"/>
    <w:rsid w:val="000965EB"/>
    <w:rsid w:val="000A4221"/>
    <w:rsid w:val="000A4C83"/>
    <w:rsid w:val="000A4EEA"/>
    <w:rsid w:val="000A5026"/>
    <w:rsid w:val="000B08BC"/>
    <w:rsid w:val="000B36BA"/>
    <w:rsid w:val="000B450F"/>
    <w:rsid w:val="000B45F8"/>
    <w:rsid w:val="000B5E16"/>
    <w:rsid w:val="000B6EA1"/>
    <w:rsid w:val="000B6F7D"/>
    <w:rsid w:val="000C044B"/>
    <w:rsid w:val="000C185E"/>
    <w:rsid w:val="000C2F21"/>
    <w:rsid w:val="000C4E9F"/>
    <w:rsid w:val="000C539B"/>
    <w:rsid w:val="000C6263"/>
    <w:rsid w:val="000D06DE"/>
    <w:rsid w:val="000D0A65"/>
    <w:rsid w:val="000D1D95"/>
    <w:rsid w:val="000D3152"/>
    <w:rsid w:val="000D456F"/>
    <w:rsid w:val="000D57E8"/>
    <w:rsid w:val="000D5AAE"/>
    <w:rsid w:val="000D6627"/>
    <w:rsid w:val="000D7070"/>
    <w:rsid w:val="000E03B2"/>
    <w:rsid w:val="000E395A"/>
    <w:rsid w:val="000E56D2"/>
    <w:rsid w:val="000F115F"/>
    <w:rsid w:val="000F3D10"/>
    <w:rsid w:val="00101AD7"/>
    <w:rsid w:val="00104181"/>
    <w:rsid w:val="00104261"/>
    <w:rsid w:val="00104E68"/>
    <w:rsid w:val="00105FA7"/>
    <w:rsid w:val="00106F59"/>
    <w:rsid w:val="001070D0"/>
    <w:rsid w:val="00107129"/>
    <w:rsid w:val="00110BEE"/>
    <w:rsid w:val="001145A1"/>
    <w:rsid w:val="001163C4"/>
    <w:rsid w:val="00117273"/>
    <w:rsid w:val="00120E54"/>
    <w:rsid w:val="0012306B"/>
    <w:rsid w:val="0012406B"/>
    <w:rsid w:val="0012407A"/>
    <w:rsid w:val="001252B7"/>
    <w:rsid w:val="001256E5"/>
    <w:rsid w:val="0012672F"/>
    <w:rsid w:val="0012752F"/>
    <w:rsid w:val="0013080B"/>
    <w:rsid w:val="00134203"/>
    <w:rsid w:val="00134243"/>
    <w:rsid w:val="001362A2"/>
    <w:rsid w:val="00140723"/>
    <w:rsid w:val="00140DD3"/>
    <w:rsid w:val="00141B5F"/>
    <w:rsid w:val="00143951"/>
    <w:rsid w:val="00150A84"/>
    <w:rsid w:val="0015558A"/>
    <w:rsid w:val="001557C5"/>
    <w:rsid w:val="00156952"/>
    <w:rsid w:val="001616FE"/>
    <w:rsid w:val="00162EB5"/>
    <w:rsid w:val="00164040"/>
    <w:rsid w:val="0016412C"/>
    <w:rsid w:val="00165F33"/>
    <w:rsid w:val="0017189D"/>
    <w:rsid w:val="00171921"/>
    <w:rsid w:val="00173456"/>
    <w:rsid w:val="0017698C"/>
    <w:rsid w:val="00182FCF"/>
    <w:rsid w:val="001835B9"/>
    <w:rsid w:val="00190CCE"/>
    <w:rsid w:val="00191CB6"/>
    <w:rsid w:val="00192807"/>
    <w:rsid w:val="001936AF"/>
    <w:rsid w:val="00193DBC"/>
    <w:rsid w:val="00196B9F"/>
    <w:rsid w:val="0019711E"/>
    <w:rsid w:val="00197C30"/>
    <w:rsid w:val="00197FAC"/>
    <w:rsid w:val="001A03DB"/>
    <w:rsid w:val="001A0D8E"/>
    <w:rsid w:val="001A162A"/>
    <w:rsid w:val="001A3FCD"/>
    <w:rsid w:val="001A6CA8"/>
    <w:rsid w:val="001A6D5E"/>
    <w:rsid w:val="001A7962"/>
    <w:rsid w:val="001B0F90"/>
    <w:rsid w:val="001B1219"/>
    <w:rsid w:val="001B1AD6"/>
    <w:rsid w:val="001B2D73"/>
    <w:rsid w:val="001B3250"/>
    <w:rsid w:val="001B3D28"/>
    <w:rsid w:val="001B5193"/>
    <w:rsid w:val="001B56AF"/>
    <w:rsid w:val="001B65CE"/>
    <w:rsid w:val="001B665B"/>
    <w:rsid w:val="001C1B6E"/>
    <w:rsid w:val="001C1CD6"/>
    <w:rsid w:val="001C31CA"/>
    <w:rsid w:val="001C6BB4"/>
    <w:rsid w:val="001D308A"/>
    <w:rsid w:val="001D5D84"/>
    <w:rsid w:val="001D6E57"/>
    <w:rsid w:val="001D7737"/>
    <w:rsid w:val="001E050B"/>
    <w:rsid w:val="001E174F"/>
    <w:rsid w:val="001E3C13"/>
    <w:rsid w:val="001E670A"/>
    <w:rsid w:val="001F2F15"/>
    <w:rsid w:val="001F51FE"/>
    <w:rsid w:val="001F639C"/>
    <w:rsid w:val="00200C18"/>
    <w:rsid w:val="00202D56"/>
    <w:rsid w:val="0020729A"/>
    <w:rsid w:val="0021064C"/>
    <w:rsid w:val="002115AC"/>
    <w:rsid w:val="0021226B"/>
    <w:rsid w:val="002206FD"/>
    <w:rsid w:val="00220D5D"/>
    <w:rsid w:val="00222860"/>
    <w:rsid w:val="0022446A"/>
    <w:rsid w:val="002255C0"/>
    <w:rsid w:val="00225626"/>
    <w:rsid w:val="00225E57"/>
    <w:rsid w:val="00227965"/>
    <w:rsid w:val="00231A72"/>
    <w:rsid w:val="00235D01"/>
    <w:rsid w:val="00237F43"/>
    <w:rsid w:val="00237F8E"/>
    <w:rsid w:val="00240A59"/>
    <w:rsid w:val="002470BA"/>
    <w:rsid w:val="00252593"/>
    <w:rsid w:val="002527DF"/>
    <w:rsid w:val="00254B1B"/>
    <w:rsid w:val="00256FEE"/>
    <w:rsid w:val="00257118"/>
    <w:rsid w:val="0025747E"/>
    <w:rsid w:val="002605D6"/>
    <w:rsid w:val="002627A1"/>
    <w:rsid w:val="00264EB4"/>
    <w:rsid w:val="002671E2"/>
    <w:rsid w:val="002721F6"/>
    <w:rsid w:val="002731D9"/>
    <w:rsid w:val="00273CF6"/>
    <w:rsid w:val="00274404"/>
    <w:rsid w:val="00275D35"/>
    <w:rsid w:val="002764EE"/>
    <w:rsid w:val="0027780A"/>
    <w:rsid w:val="0028152C"/>
    <w:rsid w:val="00282B0E"/>
    <w:rsid w:val="002832F4"/>
    <w:rsid w:val="00291989"/>
    <w:rsid w:val="00293207"/>
    <w:rsid w:val="0029320D"/>
    <w:rsid w:val="002A0D38"/>
    <w:rsid w:val="002A32C9"/>
    <w:rsid w:val="002A72C3"/>
    <w:rsid w:val="002B0D00"/>
    <w:rsid w:val="002B241E"/>
    <w:rsid w:val="002B272C"/>
    <w:rsid w:val="002B418F"/>
    <w:rsid w:val="002B64E2"/>
    <w:rsid w:val="002B680C"/>
    <w:rsid w:val="002C1E46"/>
    <w:rsid w:val="002C6171"/>
    <w:rsid w:val="002C7953"/>
    <w:rsid w:val="002D041D"/>
    <w:rsid w:val="002D16A6"/>
    <w:rsid w:val="002D24BA"/>
    <w:rsid w:val="002D26F3"/>
    <w:rsid w:val="002D27EC"/>
    <w:rsid w:val="002D2873"/>
    <w:rsid w:val="002D4A1D"/>
    <w:rsid w:val="002D69BE"/>
    <w:rsid w:val="002D6EB7"/>
    <w:rsid w:val="002D7E90"/>
    <w:rsid w:val="002E44CE"/>
    <w:rsid w:val="002E76B4"/>
    <w:rsid w:val="002F0093"/>
    <w:rsid w:val="002F548F"/>
    <w:rsid w:val="002F5A62"/>
    <w:rsid w:val="002F6733"/>
    <w:rsid w:val="002F6989"/>
    <w:rsid w:val="002F6C40"/>
    <w:rsid w:val="00301230"/>
    <w:rsid w:val="00301A78"/>
    <w:rsid w:val="00301EBD"/>
    <w:rsid w:val="003038B1"/>
    <w:rsid w:val="00303DAD"/>
    <w:rsid w:val="00303DFE"/>
    <w:rsid w:val="00304B38"/>
    <w:rsid w:val="003052CA"/>
    <w:rsid w:val="00305B64"/>
    <w:rsid w:val="00310A44"/>
    <w:rsid w:val="0031179A"/>
    <w:rsid w:val="00312E7E"/>
    <w:rsid w:val="00312F7C"/>
    <w:rsid w:val="003139D9"/>
    <w:rsid w:val="00313F96"/>
    <w:rsid w:val="003166F6"/>
    <w:rsid w:val="00316788"/>
    <w:rsid w:val="0032028D"/>
    <w:rsid w:val="0032178D"/>
    <w:rsid w:val="0032201B"/>
    <w:rsid w:val="00322306"/>
    <w:rsid w:val="00325B64"/>
    <w:rsid w:val="003263CE"/>
    <w:rsid w:val="00327C94"/>
    <w:rsid w:val="00333EFC"/>
    <w:rsid w:val="003359FC"/>
    <w:rsid w:val="00337060"/>
    <w:rsid w:val="003422DC"/>
    <w:rsid w:val="00342CF2"/>
    <w:rsid w:val="00343917"/>
    <w:rsid w:val="00343D4C"/>
    <w:rsid w:val="00345CAB"/>
    <w:rsid w:val="00345F0E"/>
    <w:rsid w:val="00345FF2"/>
    <w:rsid w:val="0035381D"/>
    <w:rsid w:val="00353AF0"/>
    <w:rsid w:val="00354DB1"/>
    <w:rsid w:val="00356EB5"/>
    <w:rsid w:val="003633DD"/>
    <w:rsid w:val="003634BD"/>
    <w:rsid w:val="00365E6C"/>
    <w:rsid w:val="003705D4"/>
    <w:rsid w:val="00371559"/>
    <w:rsid w:val="00372685"/>
    <w:rsid w:val="00375725"/>
    <w:rsid w:val="00375F99"/>
    <w:rsid w:val="00377035"/>
    <w:rsid w:val="00380514"/>
    <w:rsid w:val="003825C8"/>
    <w:rsid w:val="00383C04"/>
    <w:rsid w:val="003858BD"/>
    <w:rsid w:val="0038663E"/>
    <w:rsid w:val="00387526"/>
    <w:rsid w:val="00387BA6"/>
    <w:rsid w:val="0039157C"/>
    <w:rsid w:val="00395DD9"/>
    <w:rsid w:val="003A2E08"/>
    <w:rsid w:val="003A3DE3"/>
    <w:rsid w:val="003A5C30"/>
    <w:rsid w:val="003B0125"/>
    <w:rsid w:val="003B30EF"/>
    <w:rsid w:val="003B3693"/>
    <w:rsid w:val="003B3D82"/>
    <w:rsid w:val="003B52A6"/>
    <w:rsid w:val="003B53D3"/>
    <w:rsid w:val="003C431D"/>
    <w:rsid w:val="003C6593"/>
    <w:rsid w:val="003C7295"/>
    <w:rsid w:val="003C7D40"/>
    <w:rsid w:val="003C7E28"/>
    <w:rsid w:val="003D1F13"/>
    <w:rsid w:val="003D2F28"/>
    <w:rsid w:val="003D3C37"/>
    <w:rsid w:val="003D6CD0"/>
    <w:rsid w:val="003E0F13"/>
    <w:rsid w:val="003E3A74"/>
    <w:rsid w:val="003E5ECC"/>
    <w:rsid w:val="003F04CE"/>
    <w:rsid w:val="003F07FE"/>
    <w:rsid w:val="003F0853"/>
    <w:rsid w:val="003F2605"/>
    <w:rsid w:val="003F26C7"/>
    <w:rsid w:val="003F29B9"/>
    <w:rsid w:val="003F6A65"/>
    <w:rsid w:val="00400199"/>
    <w:rsid w:val="00400B9A"/>
    <w:rsid w:val="00403585"/>
    <w:rsid w:val="004052D7"/>
    <w:rsid w:val="00407A3B"/>
    <w:rsid w:val="0041416D"/>
    <w:rsid w:val="00414707"/>
    <w:rsid w:val="0041612E"/>
    <w:rsid w:val="004205D2"/>
    <w:rsid w:val="004207B7"/>
    <w:rsid w:val="00421F0A"/>
    <w:rsid w:val="00424720"/>
    <w:rsid w:val="004247CA"/>
    <w:rsid w:val="00425906"/>
    <w:rsid w:val="004276AA"/>
    <w:rsid w:val="004337F4"/>
    <w:rsid w:val="00437705"/>
    <w:rsid w:val="00441E69"/>
    <w:rsid w:val="004448B3"/>
    <w:rsid w:val="00446719"/>
    <w:rsid w:val="004469F2"/>
    <w:rsid w:val="004507DD"/>
    <w:rsid w:val="00450DE0"/>
    <w:rsid w:val="0045267D"/>
    <w:rsid w:val="0045503C"/>
    <w:rsid w:val="00461BF9"/>
    <w:rsid w:val="004626B3"/>
    <w:rsid w:val="00462CCA"/>
    <w:rsid w:val="00463068"/>
    <w:rsid w:val="00466DCE"/>
    <w:rsid w:val="00470954"/>
    <w:rsid w:val="00470A7C"/>
    <w:rsid w:val="00470EB6"/>
    <w:rsid w:val="00472C4A"/>
    <w:rsid w:val="004765E8"/>
    <w:rsid w:val="004804B6"/>
    <w:rsid w:val="00483380"/>
    <w:rsid w:val="00483D18"/>
    <w:rsid w:val="00483FEC"/>
    <w:rsid w:val="00485A4F"/>
    <w:rsid w:val="00485FFA"/>
    <w:rsid w:val="004866E7"/>
    <w:rsid w:val="004873A6"/>
    <w:rsid w:val="00487AA7"/>
    <w:rsid w:val="00490011"/>
    <w:rsid w:val="00490A32"/>
    <w:rsid w:val="00490D93"/>
    <w:rsid w:val="004918C5"/>
    <w:rsid w:val="0049484C"/>
    <w:rsid w:val="004A1861"/>
    <w:rsid w:val="004A29D4"/>
    <w:rsid w:val="004A5B1D"/>
    <w:rsid w:val="004A5E1F"/>
    <w:rsid w:val="004B072D"/>
    <w:rsid w:val="004B074E"/>
    <w:rsid w:val="004B0FF8"/>
    <w:rsid w:val="004B2EA7"/>
    <w:rsid w:val="004B7843"/>
    <w:rsid w:val="004C30CF"/>
    <w:rsid w:val="004D0848"/>
    <w:rsid w:val="004D3428"/>
    <w:rsid w:val="004D5DA7"/>
    <w:rsid w:val="004D7270"/>
    <w:rsid w:val="004F0A4D"/>
    <w:rsid w:val="004F0EBC"/>
    <w:rsid w:val="004F2645"/>
    <w:rsid w:val="004F2C61"/>
    <w:rsid w:val="004F3207"/>
    <w:rsid w:val="004F339D"/>
    <w:rsid w:val="004F4898"/>
    <w:rsid w:val="004F4A50"/>
    <w:rsid w:val="004F4E51"/>
    <w:rsid w:val="004F4FA3"/>
    <w:rsid w:val="004F542D"/>
    <w:rsid w:val="00500503"/>
    <w:rsid w:val="0050406A"/>
    <w:rsid w:val="00510F81"/>
    <w:rsid w:val="005117F8"/>
    <w:rsid w:val="00520067"/>
    <w:rsid w:val="00520638"/>
    <w:rsid w:val="005241C9"/>
    <w:rsid w:val="005262F4"/>
    <w:rsid w:val="00526EF2"/>
    <w:rsid w:val="00533980"/>
    <w:rsid w:val="00533B1B"/>
    <w:rsid w:val="00535974"/>
    <w:rsid w:val="0053699A"/>
    <w:rsid w:val="00536D1B"/>
    <w:rsid w:val="00537ECF"/>
    <w:rsid w:val="0054230D"/>
    <w:rsid w:val="00544664"/>
    <w:rsid w:val="005447FA"/>
    <w:rsid w:val="00545B72"/>
    <w:rsid w:val="005515E8"/>
    <w:rsid w:val="005605CB"/>
    <w:rsid w:val="00562A91"/>
    <w:rsid w:val="0056315E"/>
    <w:rsid w:val="005633DA"/>
    <w:rsid w:val="005649E2"/>
    <w:rsid w:val="0057089E"/>
    <w:rsid w:val="00574DF3"/>
    <w:rsid w:val="005763B0"/>
    <w:rsid w:val="00576CDF"/>
    <w:rsid w:val="00577852"/>
    <w:rsid w:val="00577C5D"/>
    <w:rsid w:val="0058066B"/>
    <w:rsid w:val="00582009"/>
    <w:rsid w:val="00582890"/>
    <w:rsid w:val="0058322C"/>
    <w:rsid w:val="00583B0E"/>
    <w:rsid w:val="00583D8E"/>
    <w:rsid w:val="00584452"/>
    <w:rsid w:val="0058522A"/>
    <w:rsid w:val="00585F26"/>
    <w:rsid w:val="0059038A"/>
    <w:rsid w:val="0059041F"/>
    <w:rsid w:val="005909C2"/>
    <w:rsid w:val="00590C8C"/>
    <w:rsid w:val="00595213"/>
    <w:rsid w:val="005A3A00"/>
    <w:rsid w:val="005B00D0"/>
    <w:rsid w:val="005B3022"/>
    <w:rsid w:val="005B4E8A"/>
    <w:rsid w:val="005B6AAC"/>
    <w:rsid w:val="005C0CCB"/>
    <w:rsid w:val="005C48BB"/>
    <w:rsid w:val="005C5AD4"/>
    <w:rsid w:val="005C72EC"/>
    <w:rsid w:val="005C763C"/>
    <w:rsid w:val="005D0BC7"/>
    <w:rsid w:val="005D2421"/>
    <w:rsid w:val="005D371A"/>
    <w:rsid w:val="005D54EF"/>
    <w:rsid w:val="005D6349"/>
    <w:rsid w:val="005D7DDC"/>
    <w:rsid w:val="005E6067"/>
    <w:rsid w:val="005E71EB"/>
    <w:rsid w:val="005F064A"/>
    <w:rsid w:val="005F26FA"/>
    <w:rsid w:val="005F7A17"/>
    <w:rsid w:val="00600259"/>
    <w:rsid w:val="006010A0"/>
    <w:rsid w:val="00603D4A"/>
    <w:rsid w:val="00604241"/>
    <w:rsid w:val="00604846"/>
    <w:rsid w:val="00606BE5"/>
    <w:rsid w:val="00610422"/>
    <w:rsid w:val="00610FAB"/>
    <w:rsid w:val="00613FA7"/>
    <w:rsid w:val="00614EC5"/>
    <w:rsid w:val="006237B2"/>
    <w:rsid w:val="00623A38"/>
    <w:rsid w:val="00623E66"/>
    <w:rsid w:val="00625029"/>
    <w:rsid w:val="00625626"/>
    <w:rsid w:val="00631ACE"/>
    <w:rsid w:val="006320BA"/>
    <w:rsid w:val="0063568B"/>
    <w:rsid w:val="0063708F"/>
    <w:rsid w:val="0063780D"/>
    <w:rsid w:val="006431BB"/>
    <w:rsid w:val="00646821"/>
    <w:rsid w:val="006479A4"/>
    <w:rsid w:val="006533ED"/>
    <w:rsid w:val="00653F62"/>
    <w:rsid w:val="00654097"/>
    <w:rsid w:val="006549DF"/>
    <w:rsid w:val="006629A1"/>
    <w:rsid w:val="00662BEF"/>
    <w:rsid w:val="00663586"/>
    <w:rsid w:val="00663DD5"/>
    <w:rsid w:val="0066417B"/>
    <w:rsid w:val="00664455"/>
    <w:rsid w:val="006645C8"/>
    <w:rsid w:val="00666EC1"/>
    <w:rsid w:val="00671127"/>
    <w:rsid w:val="00671FAE"/>
    <w:rsid w:val="0067604B"/>
    <w:rsid w:val="00676526"/>
    <w:rsid w:val="0068328D"/>
    <w:rsid w:val="006849A4"/>
    <w:rsid w:val="006901DD"/>
    <w:rsid w:val="00695A28"/>
    <w:rsid w:val="00696057"/>
    <w:rsid w:val="006A118C"/>
    <w:rsid w:val="006A2962"/>
    <w:rsid w:val="006A3721"/>
    <w:rsid w:val="006A3789"/>
    <w:rsid w:val="006A37D8"/>
    <w:rsid w:val="006A4338"/>
    <w:rsid w:val="006B0628"/>
    <w:rsid w:val="006B06B3"/>
    <w:rsid w:val="006B0D2F"/>
    <w:rsid w:val="006B41E6"/>
    <w:rsid w:val="006B5C28"/>
    <w:rsid w:val="006B60BB"/>
    <w:rsid w:val="006B6E43"/>
    <w:rsid w:val="006B7D4C"/>
    <w:rsid w:val="006B7F96"/>
    <w:rsid w:val="006C06C8"/>
    <w:rsid w:val="006C2155"/>
    <w:rsid w:val="006C34EB"/>
    <w:rsid w:val="006C3C8A"/>
    <w:rsid w:val="006C3D8A"/>
    <w:rsid w:val="006C536A"/>
    <w:rsid w:val="006C66ED"/>
    <w:rsid w:val="006C67BE"/>
    <w:rsid w:val="006D0331"/>
    <w:rsid w:val="006D4321"/>
    <w:rsid w:val="006D4C67"/>
    <w:rsid w:val="006D6D96"/>
    <w:rsid w:val="006D6E41"/>
    <w:rsid w:val="006D7985"/>
    <w:rsid w:val="006E317B"/>
    <w:rsid w:val="006E5396"/>
    <w:rsid w:val="006E76EE"/>
    <w:rsid w:val="006E7DD7"/>
    <w:rsid w:val="006F0F5D"/>
    <w:rsid w:val="006F166A"/>
    <w:rsid w:val="006F409C"/>
    <w:rsid w:val="006F4CEA"/>
    <w:rsid w:val="006F67CC"/>
    <w:rsid w:val="006F73C9"/>
    <w:rsid w:val="00700755"/>
    <w:rsid w:val="00701B33"/>
    <w:rsid w:val="00703718"/>
    <w:rsid w:val="00703B10"/>
    <w:rsid w:val="007049EC"/>
    <w:rsid w:val="007056CC"/>
    <w:rsid w:val="00707BD2"/>
    <w:rsid w:val="007110A3"/>
    <w:rsid w:val="0071115E"/>
    <w:rsid w:val="0071254F"/>
    <w:rsid w:val="00714AF0"/>
    <w:rsid w:val="00714E96"/>
    <w:rsid w:val="00714FF3"/>
    <w:rsid w:val="007154D7"/>
    <w:rsid w:val="007156DF"/>
    <w:rsid w:val="007169D2"/>
    <w:rsid w:val="007170EC"/>
    <w:rsid w:val="0072279D"/>
    <w:rsid w:val="00723422"/>
    <w:rsid w:val="00724BFD"/>
    <w:rsid w:val="00726F06"/>
    <w:rsid w:val="0072785F"/>
    <w:rsid w:val="007320B6"/>
    <w:rsid w:val="007327D3"/>
    <w:rsid w:val="00734958"/>
    <w:rsid w:val="00735250"/>
    <w:rsid w:val="00740AD3"/>
    <w:rsid w:val="00741820"/>
    <w:rsid w:val="00743649"/>
    <w:rsid w:val="00744AFB"/>
    <w:rsid w:val="00744C22"/>
    <w:rsid w:val="007452D1"/>
    <w:rsid w:val="0075047F"/>
    <w:rsid w:val="00751E9F"/>
    <w:rsid w:val="0075660A"/>
    <w:rsid w:val="00760B2F"/>
    <w:rsid w:val="00772FF9"/>
    <w:rsid w:val="00773118"/>
    <w:rsid w:val="007753D6"/>
    <w:rsid w:val="00775785"/>
    <w:rsid w:val="00786D00"/>
    <w:rsid w:val="00787A9B"/>
    <w:rsid w:val="007905B1"/>
    <w:rsid w:val="0079088D"/>
    <w:rsid w:val="007912A4"/>
    <w:rsid w:val="00791A27"/>
    <w:rsid w:val="00791A87"/>
    <w:rsid w:val="00791FFF"/>
    <w:rsid w:val="00792366"/>
    <w:rsid w:val="00794CC3"/>
    <w:rsid w:val="007965CD"/>
    <w:rsid w:val="00797B58"/>
    <w:rsid w:val="007A04E2"/>
    <w:rsid w:val="007A262C"/>
    <w:rsid w:val="007A2B20"/>
    <w:rsid w:val="007A5BCD"/>
    <w:rsid w:val="007A6C5E"/>
    <w:rsid w:val="007B1164"/>
    <w:rsid w:val="007B7DFE"/>
    <w:rsid w:val="007C1027"/>
    <w:rsid w:val="007C3D70"/>
    <w:rsid w:val="007C4723"/>
    <w:rsid w:val="007C4C21"/>
    <w:rsid w:val="007C51BF"/>
    <w:rsid w:val="007C68B4"/>
    <w:rsid w:val="007C6E21"/>
    <w:rsid w:val="007C74A1"/>
    <w:rsid w:val="007D07C7"/>
    <w:rsid w:val="007D0939"/>
    <w:rsid w:val="007D14DA"/>
    <w:rsid w:val="007D434A"/>
    <w:rsid w:val="007D553C"/>
    <w:rsid w:val="007E3BAA"/>
    <w:rsid w:val="007E49AF"/>
    <w:rsid w:val="007E515C"/>
    <w:rsid w:val="007F4125"/>
    <w:rsid w:val="007F7337"/>
    <w:rsid w:val="00802F05"/>
    <w:rsid w:val="00804013"/>
    <w:rsid w:val="00804DDE"/>
    <w:rsid w:val="0080673F"/>
    <w:rsid w:val="00806FC7"/>
    <w:rsid w:val="008075EB"/>
    <w:rsid w:val="00810E58"/>
    <w:rsid w:val="00811D6B"/>
    <w:rsid w:val="00820724"/>
    <w:rsid w:val="00822A41"/>
    <w:rsid w:val="00824ADC"/>
    <w:rsid w:val="008252DA"/>
    <w:rsid w:val="008256DA"/>
    <w:rsid w:val="008324A9"/>
    <w:rsid w:val="00834F65"/>
    <w:rsid w:val="00835983"/>
    <w:rsid w:val="0083681D"/>
    <w:rsid w:val="00836B34"/>
    <w:rsid w:val="00837055"/>
    <w:rsid w:val="00837CDC"/>
    <w:rsid w:val="00842D7A"/>
    <w:rsid w:val="00843327"/>
    <w:rsid w:val="00844488"/>
    <w:rsid w:val="008444B9"/>
    <w:rsid w:val="00844FA8"/>
    <w:rsid w:val="00851335"/>
    <w:rsid w:val="00852107"/>
    <w:rsid w:val="0085280D"/>
    <w:rsid w:val="00854E2F"/>
    <w:rsid w:val="00857305"/>
    <w:rsid w:val="00857364"/>
    <w:rsid w:val="00862069"/>
    <w:rsid w:val="0086741B"/>
    <w:rsid w:val="008728D1"/>
    <w:rsid w:val="00873270"/>
    <w:rsid w:val="00880880"/>
    <w:rsid w:val="00884A15"/>
    <w:rsid w:val="00887B20"/>
    <w:rsid w:val="00887E7E"/>
    <w:rsid w:val="0089019C"/>
    <w:rsid w:val="008909A6"/>
    <w:rsid w:val="00890C4E"/>
    <w:rsid w:val="008923FE"/>
    <w:rsid w:val="00892CB8"/>
    <w:rsid w:val="00894331"/>
    <w:rsid w:val="00895B83"/>
    <w:rsid w:val="0089758F"/>
    <w:rsid w:val="008A1320"/>
    <w:rsid w:val="008A2B4A"/>
    <w:rsid w:val="008A2F13"/>
    <w:rsid w:val="008A30E8"/>
    <w:rsid w:val="008A347E"/>
    <w:rsid w:val="008A4757"/>
    <w:rsid w:val="008A4CA9"/>
    <w:rsid w:val="008B1DC5"/>
    <w:rsid w:val="008B54EA"/>
    <w:rsid w:val="008B5C11"/>
    <w:rsid w:val="008B5F42"/>
    <w:rsid w:val="008B6560"/>
    <w:rsid w:val="008B6D4B"/>
    <w:rsid w:val="008B6E9A"/>
    <w:rsid w:val="008B6F0A"/>
    <w:rsid w:val="008B71C1"/>
    <w:rsid w:val="008B7D72"/>
    <w:rsid w:val="008C0507"/>
    <w:rsid w:val="008C57ED"/>
    <w:rsid w:val="008C6BB9"/>
    <w:rsid w:val="008D0563"/>
    <w:rsid w:val="008E2B41"/>
    <w:rsid w:val="008E303E"/>
    <w:rsid w:val="008E3DB9"/>
    <w:rsid w:val="008E436C"/>
    <w:rsid w:val="008E4EC1"/>
    <w:rsid w:val="008E5E3A"/>
    <w:rsid w:val="008E70DD"/>
    <w:rsid w:val="008E7546"/>
    <w:rsid w:val="008F0261"/>
    <w:rsid w:val="008F0334"/>
    <w:rsid w:val="008F1464"/>
    <w:rsid w:val="008F2B42"/>
    <w:rsid w:val="008F5963"/>
    <w:rsid w:val="008F72E8"/>
    <w:rsid w:val="00901B75"/>
    <w:rsid w:val="00902D33"/>
    <w:rsid w:val="00903109"/>
    <w:rsid w:val="0090345F"/>
    <w:rsid w:val="009036C8"/>
    <w:rsid w:val="009061DF"/>
    <w:rsid w:val="009069AF"/>
    <w:rsid w:val="00906A19"/>
    <w:rsid w:val="00907F36"/>
    <w:rsid w:val="00912017"/>
    <w:rsid w:val="009122F7"/>
    <w:rsid w:val="00913C94"/>
    <w:rsid w:val="009161C7"/>
    <w:rsid w:val="00920ABB"/>
    <w:rsid w:val="00921FB0"/>
    <w:rsid w:val="00923AE8"/>
    <w:rsid w:val="00930BBE"/>
    <w:rsid w:val="00931066"/>
    <w:rsid w:val="0093111D"/>
    <w:rsid w:val="00933017"/>
    <w:rsid w:val="00933F44"/>
    <w:rsid w:val="00934F6F"/>
    <w:rsid w:val="009408E8"/>
    <w:rsid w:val="00940EFD"/>
    <w:rsid w:val="00943BB3"/>
    <w:rsid w:val="009443BA"/>
    <w:rsid w:val="00945ECB"/>
    <w:rsid w:val="0095099D"/>
    <w:rsid w:val="009514A3"/>
    <w:rsid w:val="00951674"/>
    <w:rsid w:val="00951BDA"/>
    <w:rsid w:val="0095373F"/>
    <w:rsid w:val="0095677F"/>
    <w:rsid w:val="00957800"/>
    <w:rsid w:val="00964905"/>
    <w:rsid w:val="00965A7D"/>
    <w:rsid w:val="009661B8"/>
    <w:rsid w:val="00966E40"/>
    <w:rsid w:val="009670B9"/>
    <w:rsid w:val="00967436"/>
    <w:rsid w:val="00967A81"/>
    <w:rsid w:val="00970D55"/>
    <w:rsid w:val="0097579B"/>
    <w:rsid w:val="00976A6C"/>
    <w:rsid w:val="00976D49"/>
    <w:rsid w:val="00980000"/>
    <w:rsid w:val="0098116B"/>
    <w:rsid w:val="0098571D"/>
    <w:rsid w:val="00986324"/>
    <w:rsid w:val="00992099"/>
    <w:rsid w:val="00997474"/>
    <w:rsid w:val="009A0AD7"/>
    <w:rsid w:val="009A0DF3"/>
    <w:rsid w:val="009A2E06"/>
    <w:rsid w:val="009A3C96"/>
    <w:rsid w:val="009A476C"/>
    <w:rsid w:val="009A5B86"/>
    <w:rsid w:val="009A7972"/>
    <w:rsid w:val="009B0A69"/>
    <w:rsid w:val="009B1432"/>
    <w:rsid w:val="009B21D7"/>
    <w:rsid w:val="009B3631"/>
    <w:rsid w:val="009B4765"/>
    <w:rsid w:val="009C0041"/>
    <w:rsid w:val="009C0568"/>
    <w:rsid w:val="009C5342"/>
    <w:rsid w:val="009C6310"/>
    <w:rsid w:val="009C69FA"/>
    <w:rsid w:val="009D16A7"/>
    <w:rsid w:val="009D2BAD"/>
    <w:rsid w:val="009E604B"/>
    <w:rsid w:val="009E7F35"/>
    <w:rsid w:val="009F1EE5"/>
    <w:rsid w:val="009F51E2"/>
    <w:rsid w:val="009F608C"/>
    <w:rsid w:val="00A01D10"/>
    <w:rsid w:val="00A056DD"/>
    <w:rsid w:val="00A06750"/>
    <w:rsid w:val="00A07280"/>
    <w:rsid w:val="00A1275E"/>
    <w:rsid w:val="00A1281C"/>
    <w:rsid w:val="00A15C3C"/>
    <w:rsid w:val="00A16794"/>
    <w:rsid w:val="00A2056D"/>
    <w:rsid w:val="00A30879"/>
    <w:rsid w:val="00A31893"/>
    <w:rsid w:val="00A31AFC"/>
    <w:rsid w:val="00A3340A"/>
    <w:rsid w:val="00A36375"/>
    <w:rsid w:val="00A36C66"/>
    <w:rsid w:val="00A376DC"/>
    <w:rsid w:val="00A37709"/>
    <w:rsid w:val="00A40AA4"/>
    <w:rsid w:val="00A40E70"/>
    <w:rsid w:val="00A41932"/>
    <w:rsid w:val="00A4199A"/>
    <w:rsid w:val="00A41EAE"/>
    <w:rsid w:val="00A428D7"/>
    <w:rsid w:val="00A430EA"/>
    <w:rsid w:val="00A45A38"/>
    <w:rsid w:val="00A45D72"/>
    <w:rsid w:val="00A45DCF"/>
    <w:rsid w:val="00A478AC"/>
    <w:rsid w:val="00A50249"/>
    <w:rsid w:val="00A506C4"/>
    <w:rsid w:val="00A50AA7"/>
    <w:rsid w:val="00A5261A"/>
    <w:rsid w:val="00A53DBB"/>
    <w:rsid w:val="00A547C8"/>
    <w:rsid w:val="00A54B8A"/>
    <w:rsid w:val="00A55194"/>
    <w:rsid w:val="00A554E1"/>
    <w:rsid w:val="00A55E54"/>
    <w:rsid w:val="00A56868"/>
    <w:rsid w:val="00A569AA"/>
    <w:rsid w:val="00A56C52"/>
    <w:rsid w:val="00A5746D"/>
    <w:rsid w:val="00A60EBD"/>
    <w:rsid w:val="00A63B37"/>
    <w:rsid w:val="00A65306"/>
    <w:rsid w:val="00A710E4"/>
    <w:rsid w:val="00A714F1"/>
    <w:rsid w:val="00A72DC7"/>
    <w:rsid w:val="00A73172"/>
    <w:rsid w:val="00A73454"/>
    <w:rsid w:val="00A73B71"/>
    <w:rsid w:val="00A7429E"/>
    <w:rsid w:val="00A746E8"/>
    <w:rsid w:val="00A74EAF"/>
    <w:rsid w:val="00A75FD1"/>
    <w:rsid w:val="00A77970"/>
    <w:rsid w:val="00A80050"/>
    <w:rsid w:val="00A80E94"/>
    <w:rsid w:val="00A810B5"/>
    <w:rsid w:val="00A81500"/>
    <w:rsid w:val="00A818A1"/>
    <w:rsid w:val="00A844FE"/>
    <w:rsid w:val="00A85D99"/>
    <w:rsid w:val="00A86515"/>
    <w:rsid w:val="00A86E8E"/>
    <w:rsid w:val="00A90869"/>
    <w:rsid w:val="00A928DF"/>
    <w:rsid w:val="00A9663D"/>
    <w:rsid w:val="00A96FD2"/>
    <w:rsid w:val="00A975FF"/>
    <w:rsid w:val="00AA4032"/>
    <w:rsid w:val="00AA593A"/>
    <w:rsid w:val="00AB001A"/>
    <w:rsid w:val="00AB2962"/>
    <w:rsid w:val="00AB2D45"/>
    <w:rsid w:val="00AB3188"/>
    <w:rsid w:val="00AB449F"/>
    <w:rsid w:val="00AB52FF"/>
    <w:rsid w:val="00AB717B"/>
    <w:rsid w:val="00AC018B"/>
    <w:rsid w:val="00AC1601"/>
    <w:rsid w:val="00AC3131"/>
    <w:rsid w:val="00AC359C"/>
    <w:rsid w:val="00AD23AD"/>
    <w:rsid w:val="00AD352B"/>
    <w:rsid w:val="00AD7624"/>
    <w:rsid w:val="00AE165A"/>
    <w:rsid w:val="00AE6061"/>
    <w:rsid w:val="00AE6FF4"/>
    <w:rsid w:val="00AF1EFC"/>
    <w:rsid w:val="00AF2893"/>
    <w:rsid w:val="00AF2A01"/>
    <w:rsid w:val="00AF54F8"/>
    <w:rsid w:val="00AF7170"/>
    <w:rsid w:val="00B0091A"/>
    <w:rsid w:val="00B0098A"/>
    <w:rsid w:val="00B04A8D"/>
    <w:rsid w:val="00B05043"/>
    <w:rsid w:val="00B060BF"/>
    <w:rsid w:val="00B06DF7"/>
    <w:rsid w:val="00B11990"/>
    <w:rsid w:val="00B12ED9"/>
    <w:rsid w:val="00B13E18"/>
    <w:rsid w:val="00B14A3D"/>
    <w:rsid w:val="00B157BA"/>
    <w:rsid w:val="00B159C4"/>
    <w:rsid w:val="00B16B49"/>
    <w:rsid w:val="00B17C43"/>
    <w:rsid w:val="00B205A5"/>
    <w:rsid w:val="00B21566"/>
    <w:rsid w:val="00B21785"/>
    <w:rsid w:val="00B2210C"/>
    <w:rsid w:val="00B2291E"/>
    <w:rsid w:val="00B2292C"/>
    <w:rsid w:val="00B22EAB"/>
    <w:rsid w:val="00B24ACA"/>
    <w:rsid w:val="00B2658A"/>
    <w:rsid w:val="00B27B0C"/>
    <w:rsid w:val="00B33B15"/>
    <w:rsid w:val="00B35B40"/>
    <w:rsid w:val="00B35DBA"/>
    <w:rsid w:val="00B369F9"/>
    <w:rsid w:val="00B374F2"/>
    <w:rsid w:val="00B411D3"/>
    <w:rsid w:val="00B41487"/>
    <w:rsid w:val="00B42577"/>
    <w:rsid w:val="00B4738A"/>
    <w:rsid w:val="00B526E8"/>
    <w:rsid w:val="00B533A2"/>
    <w:rsid w:val="00B536E0"/>
    <w:rsid w:val="00B53773"/>
    <w:rsid w:val="00B5495A"/>
    <w:rsid w:val="00B56078"/>
    <w:rsid w:val="00B57618"/>
    <w:rsid w:val="00B600C3"/>
    <w:rsid w:val="00B608B9"/>
    <w:rsid w:val="00B6689E"/>
    <w:rsid w:val="00B7341A"/>
    <w:rsid w:val="00B75573"/>
    <w:rsid w:val="00B82C79"/>
    <w:rsid w:val="00B83F4B"/>
    <w:rsid w:val="00B865AE"/>
    <w:rsid w:val="00B86907"/>
    <w:rsid w:val="00B86D86"/>
    <w:rsid w:val="00B9171C"/>
    <w:rsid w:val="00B91D19"/>
    <w:rsid w:val="00B95AF9"/>
    <w:rsid w:val="00B95CFF"/>
    <w:rsid w:val="00B96B3C"/>
    <w:rsid w:val="00B9794D"/>
    <w:rsid w:val="00BA2895"/>
    <w:rsid w:val="00BA3509"/>
    <w:rsid w:val="00BA3A68"/>
    <w:rsid w:val="00BA46E8"/>
    <w:rsid w:val="00BA4D6F"/>
    <w:rsid w:val="00BA59A3"/>
    <w:rsid w:val="00BA59C2"/>
    <w:rsid w:val="00BA6DC6"/>
    <w:rsid w:val="00BB0369"/>
    <w:rsid w:val="00BB1406"/>
    <w:rsid w:val="00BB2E52"/>
    <w:rsid w:val="00BB4720"/>
    <w:rsid w:val="00BB58ED"/>
    <w:rsid w:val="00BB6479"/>
    <w:rsid w:val="00BC0711"/>
    <w:rsid w:val="00BC0B92"/>
    <w:rsid w:val="00BC6F67"/>
    <w:rsid w:val="00BD466C"/>
    <w:rsid w:val="00BD5146"/>
    <w:rsid w:val="00BD6B0E"/>
    <w:rsid w:val="00BD7FB2"/>
    <w:rsid w:val="00BE5711"/>
    <w:rsid w:val="00BF150C"/>
    <w:rsid w:val="00BF23CC"/>
    <w:rsid w:val="00BF2627"/>
    <w:rsid w:val="00BF34D2"/>
    <w:rsid w:val="00BF4C3A"/>
    <w:rsid w:val="00BF6395"/>
    <w:rsid w:val="00C01174"/>
    <w:rsid w:val="00C04142"/>
    <w:rsid w:val="00C057AA"/>
    <w:rsid w:val="00C1110C"/>
    <w:rsid w:val="00C118A5"/>
    <w:rsid w:val="00C11F9B"/>
    <w:rsid w:val="00C13037"/>
    <w:rsid w:val="00C132F1"/>
    <w:rsid w:val="00C1406B"/>
    <w:rsid w:val="00C14BCC"/>
    <w:rsid w:val="00C1575A"/>
    <w:rsid w:val="00C17839"/>
    <w:rsid w:val="00C21B7E"/>
    <w:rsid w:val="00C21F72"/>
    <w:rsid w:val="00C25BE2"/>
    <w:rsid w:val="00C26596"/>
    <w:rsid w:val="00C31A30"/>
    <w:rsid w:val="00C34A12"/>
    <w:rsid w:val="00C36FCF"/>
    <w:rsid w:val="00C373FD"/>
    <w:rsid w:val="00C422B0"/>
    <w:rsid w:val="00C4254F"/>
    <w:rsid w:val="00C43648"/>
    <w:rsid w:val="00C44C75"/>
    <w:rsid w:val="00C45EEC"/>
    <w:rsid w:val="00C463A5"/>
    <w:rsid w:val="00C46FEF"/>
    <w:rsid w:val="00C51351"/>
    <w:rsid w:val="00C548BB"/>
    <w:rsid w:val="00C55811"/>
    <w:rsid w:val="00C60EEC"/>
    <w:rsid w:val="00C619FA"/>
    <w:rsid w:val="00C6207E"/>
    <w:rsid w:val="00C63291"/>
    <w:rsid w:val="00C6551F"/>
    <w:rsid w:val="00C65BC8"/>
    <w:rsid w:val="00C660DE"/>
    <w:rsid w:val="00C679EB"/>
    <w:rsid w:val="00C710E5"/>
    <w:rsid w:val="00C779F5"/>
    <w:rsid w:val="00C77B76"/>
    <w:rsid w:val="00C83916"/>
    <w:rsid w:val="00C84902"/>
    <w:rsid w:val="00C86200"/>
    <w:rsid w:val="00C87966"/>
    <w:rsid w:val="00C90E3D"/>
    <w:rsid w:val="00C91235"/>
    <w:rsid w:val="00C91BD0"/>
    <w:rsid w:val="00C92531"/>
    <w:rsid w:val="00C92E09"/>
    <w:rsid w:val="00C9453F"/>
    <w:rsid w:val="00C951A9"/>
    <w:rsid w:val="00C96491"/>
    <w:rsid w:val="00CA18A5"/>
    <w:rsid w:val="00CA2B6E"/>
    <w:rsid w:val="00CA2BCA"/>
    <w:rsid w:val="00CA30B7"/>
    <w:rsid w:val="00CA5E2F"/>
    <w:rsid w:val="00CA7B07"/>
    <w:rsid w:val="00CB232E"/>
    <w:rsid w:val="00CB563D"/>
    <w:rsid w:val="00CB61CD"/>
    <w:rsid w:val="00CB630A"/>
    <w:rsid w:val="00CB69C7"/>
    <w:rsid w:val="00CB6AE8"/>
    <w:rsid w:val="00CB785A"/>
    <w:rsid w:val="00CC1DCB"/>
    <w:rsid w:val="00CC3466"/>
    <w:rsid w:val="00CC35EE"/>
    <w:rsid w:val="00CC54FA"/>
    <w:rsid w:val="00CC5E3F"/>
    <w:rsid w:val="00CC7985"/>
    <w:rsid w:val="00CD0CFF"/>
    <w:rsid w:val="00CD1380"/>
    <w:rsid w:val="00CD13D2"/>
    <w:rsid w:val="00CD27E1"/>
    <w:rsid w:val="00CD3E8A"/>
    <w:rsid w:val="00CD5043"/>
    <w:rsid w:val="00CD5C36"/>
    <w:rsid w:val="00CD776D"/>
    <w:rsid w:val="00CD7DF7"/>
    <w:rsid w:val="00CE148B"/>
    <w:rsid w:val="00CE1AD6"/>
    <w:rsid w:val="00CE3DD2"/>
    <w:rsid w:val="00CE5E77"/>
    <w:rsid w:val="00CE70B2"/>
    <w:rsid w:val="00CF0F34"/>
    <w:rsid w:val="00CF1F6D"/>
    <w:rsid w:val="00CF5A1D"/>
    <w:rsid w:val="00D00145"/>
    <w:rsid w:val="00D024E7"/>
    <w:rsid w:val="00D03E6E"/>
    <w:rsid w:val="00D04F66"/>
    <w:rsid w:val="00D1147C"/>
    <w:rsid w:val="00D1386D"/>
    <w:rsid w:val="00D14127"/>
    <w:rsid w:val="00D16AC4"/>
    <w:rsid w:val="00D2112C"/>
    <w:rsid w:val="00D2150F"/>
    <w:rsid w:val="00D21630"/>
    <w:rsid w:val="00D2272A"/>
    <w:rsid w:val="00D248C6"/>
    <w:rsid w:val="00D2552A"/>
    <w:rsid w:val="00D276AD"/>
    <w:rsid w:val="00D27E7F"/>
    <w:rsid w:val="00D31261"/>
    <w:rsid w:val="00D32009"/>
    <w:rsid w:val="00D324C4"/>
    <w:rsid w:val="00D3346F"/>
    <w:rsid w:val="00D33E80"/>
    <w:rsid w:val="00D3490D"/>
    <w:rsid w:val="00D3734F"/>
    <w:rsid w:val="00D42B86"/>
    <w:rsid w:val="00D42E22"/>
    <w:rsid w:val="00D5036E"/>
    <w:rsid w:val="00D5319C"/>
    <w:rsid w:val="00D54545"/>
    <w:rsid w:val="00D5691C"/>
    <w:rsid w:val="00D57B23"/>
    <w:rsid w:val="00D61125"/>
    <w:rsid w:val="00D62893"/>
    <w:rsid w:val="00D639DC"/>
    <w:rsid w:val="00D71E94"/>
    <w:rsid w:val="00D729BA"/>
    <w:rsid w:val="00D74F24"/>
    <w:rsid w:val="00D7608C"/>
    <w:rsid w:val="00D761DC"/>
    <w:rsid w:val="00D82CD1"/>
    <w:rsid w:val="00D87B8F"/>
    <w:rsid w:val="00D9065A"/>
    <w:rsid w:val="00D923DD"/>
    <w:rsid w:val="00D92568"/>
    <w:rsid w:val="00D94978"/>
    <w:rsid w:val="00D961B8"/>
    <w:rsid w:val="00DA13A6"/>
    <w:rsid w:val="00DA3AAC"/>
    <w:rsid w:val="00DA41EC"/>
    <w:rsid w:val="00DA79A2"/>
    <w:rsid w:val="00DB048C"/>
    <w:rsid w:val="00DB0F6F"/>
    <w:rsid w:val="00DB2110"/>
    <w:rsid w:val="00DB4D84"/>
    <w:rsid w:val="00DB71D2"/>
    <w:rsid w:val="00DB7B2E"/>
    <w:rsid w:val="00DB7E74"/>
    <w:rsid w:val="00DC173A"/>
    <w:rsid w:val="00DC1FD0"/>
    <w:rsid w:val="00DC2023"/>
    <w:rsid w:val="00DD34D3"/>
    <w:rsid w:val="00DD3536"/>
    <w:rsid w:val="00DD37E7"/>
    <w:rsid w:val="00DE194A"/>
    <w:rsid w:val="00DE25FB"/>
    <w:rsid w:val="00DE4D05"/>
    <w:rsid w:val="00DF02D5"/>
    <w:rsid w:val="00DF1036"/>
    <w:rsid w:val="00DF1D7D"/>
    <w:rsid w:val="00DF2709"/>
    <w:rsid w:val="00DF4A4D"/>
    <w:rsid w:val="00DF4EBE"/>
    <w:rsid w:val="00DF5370"/>
    <w:rsid w:val="00DF6939"/>
    <w:rsid w:val="00DF7C82"/>
    <w:rsid w:val="00E04A7D"/>
    <w:rsid w:val="00E05282"/>
    <w:rsid w:val="00E0551A"/>
    <w:rsid w:val="00E059E8"/>
    <w:rsid w:val="00E05EC4"/>
    <w:rsid w:val="00E074E6"/>
    <w:rsid w:val="00E119E5"/>
    <w:rsid w:val="00E13481"/>
    <w:rsid w:val="00E170B7"/>
    <w:rsid w:val="00E20F90"/>
    <w:rsid w:val="00E219B8"/>
    <w:rsid w:val="00E22398"/>
    <w:rsid w:val="00E233CF"/>
    <w:rsid w:val="00E24C36"/>
    <w:rsid w:val="00E25737"/>
    <w:rsid w:val="00E266F9"/>
    <w:rsid w:val="00E26A61"/>
    <w:rsid w:val="00E30C63"/>
    <w:rsid w:val="00E319C2"/>
    <w:rsid w:val="00E31A06"/>
    <w:rsid w:val="00E327ED"/>
    <w:rsid w:val="00E33BC5"/>
    <w:rsid w:val="00E35922"/>
    <w:rsid w:val="00E365C3"/>
    <w:rsid w:val="00E371F3"/>
    <w:rsid w:val="00E4029E"/>
    <w:rsid w:val="00E41A58"/>
    <w:rsid w:val="00E42CD9"/>
    <w:rsid w:val="00E45936"/>
    <w:rsid w:val="00E501EF"/>
    <w:rsid w:val="00E506D5"/>
    <w:rsid w:val="00E60036"/>
    <w:rsid w:val="00E606EF"/>
    <w:rsid w:val="00E61545"/>
    <w:rsid w:val="00E61AD5"/>
    <w:rsid w:val="00E71CD1"/>
    <w:rsid w:val="00E74D55"/>
    <w:rsid w:val="00E761DD"/>
    <w:rsid w:val="00E76B15"/>
    <w:rsid w:val="00E82D31"/>
    <w:rsid w:val="00E83D22"/>
    <w:rsid w:val="00E84286"/>
    <w:rsid w:val="00E927BF"/>
    <w:rsid w:val="00E9397E"/>
    <w:rsid w:val="00E95366"/>
    <w:rsid w:val="00E97ACF"/>
    <w:rsid w:val="00EA0BDA"/>
    <w:rsid w:val="00EA0C5E"/>
    <w:rsid w:val="00EA0D39"/>
    <w:rsid w:val="00EA2386"/>
    <w:rsid w:val="00EA3BD7"/>
    <w:rsid w:val="00EA559C"/>
    <w:rsid w:val="00EA5A9B"/>
    <w:rsid w:val="00EA60EA"/>
    <w:rsid w:val="00EA7976"/>
    <w:rsid w:val="00EA7D35"/>
    <w:rsid w:val="00EB088D"/>
    <w:rsid w:val="00EB1095"/>
    <w:rsid w:val="00EB16A9"/>
    <w:rsid w:val="00EB4D72"/>
    <w:rsid w:val="00EB597F"/>
    <w:rsid w:val="00EB6B9C"/>
    <w:rsid w:val="00EB727A"/>
    <w:rsid w:val="00EC1638"/>
    <w:rsid w:val="00EC47E7"/>
    <w:rsid w:val="00EC619B"/>
    <w:rsid w:val="00ED1E8D"/>
    <w:rsid w:val="00ED254A"/>
    <w:rsid w:val="00ED2B15"/>
    <w:rsid w:val="00ED6B8C"/>
    <w:rsid w:val="00ED7504"/>
    <w:rsid w:val="00EE1226"/>
    <w:rsid w:val="00EE501B"/>
    <w:rsid w:val="00EE6246"/>
    <w:rsid w:val="00EE6792"/>
    <w:rsid w:val="00EE7CF1"/>
    <w:rsid w:val="00EF1802"/>
    <w:rsid w:val="00EF4F4C"/>
    <w:rsid w:val="00EF518C"/>
    <w:rsid w:val="00EF54A4"/>
    <w:rsid w:val="00EF5A6D"/>
    <w:rsid w:val="00EF5D2E"/>
    <w:rsid w:val="00F02463"/>
    <w:rsid w:val="00F02A83"/>
    <w:rsid w:val="00F03B89"/>
    <w:rsid w:val="00F04F5F"/>
    <w:rsid w:val="00F07318"/>
    <w:rsid w:val="00F1020A"/>
    <w:rsid w:val="00F10215"/>
    <w:rsid w:val="00F12538"/>
    <w:rsid w:val="00F15C3B"/>
    <w:rsid w:val="00F167D5"/>
    <w:rsid w:val="00F233FD"/>
    <w:rsid w:val="00F25AB3"/>
    <w:rsid w:val="00F26B14"/>
    <w:rsid w:val="00F26ED0"/>
    <w:rsid w:val="00F27E1B"/>
    <w:rsid w:val="00F27F10"/>
    <w:rsid w:val="00F303CC"/>
    <w:rsid w:val="00F3107B"/>
    <w:rsid w:val="00F33620"/>
    <w:rsid w:val="00F33AF6"/>
    <w:rsid w:val="00F35818"/>
    <w:rsid w:val="00F4096A"/>
    <w:rsid w:val="00F47E0D"/>
    <w:rsid w:val="00F50B86"/>
    <w:rsid w:val="00F50DA2"/>
    <w:rsid w:val="00F512ED"/>
    <w:rsid w:val="00F52738"/>
    <w:rsid w:val="00F558A5"/>
    <w:rsid w:val="00F55FCA"/>
    <w:rsid w:val="00F61482"/>
    <w:rsid w:val="00F61C60"/>
    <w:rsid w:val="00F6699A"/>
    <w:rsid w:val="00F6719F"/>
    <w:rsid w:val="00F678BC"/>
    <w:rsid w:val="00F712FF"/>
    <w:rsid w:val="00F73859"/>
    <w:rsid w:val="00F739FF"/>
    <w:rsid w:val="00F758E2"/>
    <w:rsid w:val="00F75C7A"/>
    <w:rsid w:val="00F77094"/>
    <w:rsid w:val="00F805CA"/>
    <w:rsid w:val="00F8110D"/>
    <w:rsid w:val="00F825DD"/>
    <w:rsid w:val="00F825EA"/>
    <w:rsid w:val="00F84A3E"/>
    <w:rsid w:val="00F86947"/>
    <w:rsid w:val="00F86993"/>
    <w:rsid w:val="00F87470"/>
    <w:rsid w:val="00F926CE"/>
    <w:rsid w:val="00F944FB"/>
    <w:rsid w:val="00F95DCA"/>
    <w:rsid w:val="00F96442"/>
    <w:rsid w:val="00F9668D"/>
    <w:rsid w:val="00F96E0C"/>
    <w:rsid w:val="00F9710E"/>
    <w:rsid w:val="00FA2EC3"/>
    <w:rsid w:val="00FA322F"/>
    <w:rsid w:val="00FA4538"/>
    <w:rsid w:val="00FA5EA0"/>
    <w:rsid w:val="00FA677D"/>
    <w:rsid w:val="00FA7142"/>
    <w:rsid w:val="00FA76A9"/>
    <w:rsid w:val="00FA7C93"/>
    <w:rsid w:val="00FB30DA"/>
    <w:rsid w:val="00FB365A"/>
    <w:rsid w:val="00FB6CAA"/>
    <w:rsid w:val="00FC10F8"/>
    <w:rsid w:val="00FC1F92"/>
    <w:rsid w:val="00FC284C"/>
    <w:rsid w:val="00FC2D1D"/>
    <w:rsid w:val="00FC2FF3"/>
    <w:rsid w:val="00FC4895"/>
    <w:rsid w:val="00FC76C1"/>
    <w:rsid w:val="00FC7A1A"/>
    <w:rsid w:val="00FD04BD"/>
    <w:rsid w:val="00FD1201"/>
    <w:rsid w:val="00FD34E5"/>
    <w:rsid w:val="00FD5C62"/>
    <w:rsid w:val="00FD64A1"/>
    <w:rsid w:val="00FD708E"/>
    <w:rsid w:val="00FD7A30"/>
    <w:rsid w:val="00FD7A4D"/>
    <w:rsid w:val="00FE1F7D"/>
    <w:rsid w:val="00FE47F8"/>
    <w:rsid w:val="00FE56D2"/>
    <w:rsid w:val="00FF39DD"/>
    <w:rsid w:val="00FF40D0"/>
    <w:rsid w:val="00FF4811"/>
    <w:rsid w:val="00FF48D4"/>
    <w:rsid w:val="00FF491F"/>
    <w:rsid w:val="00FF6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FD70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D70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D70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hAnsi="Arial" w:cs="Times New Roman"/>
      <w:sz w:val="26"/>
      <w:szCs w:val="26"/>
    </w:rPr>
  </w:style>
  <w:style w:type="character" w:customStyle="1" w:styleId="affff1">
    <w:name w:val="Верхний колонтитул Знак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ind w:right="19772" w:firstLine="720"/>
    </w:pPr>
    <w:rPr>
      <w:rFonts w:ascii="Arial" w:hAnsi="Arial" w:cs="Arial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FB6CAA"/>
    <w:pPr>
      <w:ind w:left="720"/>
      <w:contextualSpacing/>
    </w:pPr>
    <w:rPr>
      <w:rFonts w:ascii="Arial" w:hAnsi="Arial" w:cs="Arial"/>
    </w:rPr>
  </w:style>
  <w:style w:type="character" w:customStyle="1" w:styleId="affff8">
    <w:name w:val="Активная гипертекстовая ссылка"/>
    <w:uiPriority w:val="99"/>
    <w:rsid w:val="002F6733"/>
    <w:rPr>
      <w:b/>
      <w:bCs/>
      <w:color w:val="106BBE"/>
      <w:u w:val="single"/>
    </w:rPr>
  </w:style>
  <w:style w:type="paragraph" w:customStyle="1" w:styleId="affff9">
    <w:name w:val="Заголовок"/>
    <w:basedOn w:val="ae"/>
    <w:next w:val="a"/>
    <w:uiPriority w:val="99"/>
    <w:rsid w:val="002F6733"/>
    <w:rPr>
      <w:b/>
      <w:bCs/>
      <w:color w:val="0058A9"/>
      <w:sz w:val="22"/>
      <w:szCs w:val="22"/>
      <w:shd w:val="clear" w:color="auto" w:fill="F0F0F0"/>
    </w:rPr>
  </w:style>
  <w:style w:type="character" w:customStyle="1" w:styleId="affffa">
    <w:name w:val="Заголовок своего сообщения"/>
    <w:uiPriority w:val="99"/>
    <w:rsid w:val="002F6733"/>
    <w:rPr>
      <w:b/>
      <w:bCs/>
      <w:color w:val="26282F"/>
    </w:rPr>
  </w:style>
  <w:style w:type="character" w:customStyle="1" w:styleId="affffb">
    <w:name w:val="Заголовок чужого сообщения"/>
    <w:uiPriority w:val="99"/>
    <w:rsid w:val="002F6733"/>
    <w:rPr>
      <w:b/>
      <w:bCs/>
      <w:color w:val="FF0000"/>
    </w:rPr>
  </w:style>
  <w:style w:type="paragraph" w:customStyle="1" w:styleId="affffc">
    <w:name w:val="Информация об изменениях документа"/>
    <w:basedOn w:val="afa"/>
    <w:next w:val="a"/>
    <w:uiPriority w:val="99"/>
    <w:rsid w:val="002F6733"/>
    <w:rPr>
      <w:rFonts w:ascii="Arial" w:hAnsi="Arial" w:cs="Arial"/>
      <w:color w:val="353842"/>
      <w:shd w:val="clear" w:color="auto" w:fill="F0F0F0"/>
    </w:rPr>
  </w:style>
  <w:style w:type="paragraph" w:customStyle="1" w:styleId="affffd">
    <w:name w:val="Постоянная часть"/>
    <w:basedOn w:val="ae"/>
    <w:next w:val="a"/>
    <w:uiPriority w:val="99"/>
    <w:rsid w:val="002F6733"/>
    <w:rPr>
      <w:sz w:val="20"/>
      <w:szCs w:val="20"/>
    </w:rPr>
  </w:style>
  <w:style w:type="character" w:customStyle="1" w:styleId="affffe">
    <w:name w:val="Сравнение редакций. Добавленный фрагмент"/>
    <w:uiPriority w:val="99"/>
    <w:rsid w:val="002F6733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2F6733"/>
    <w:rPr>
      <w:color w:val="000000"/>
      <w:shd w:val="clear" w:color="auto" w:fill="C4C413"/>
    </w:rPr>
  </w:style>
  <w:style w:type="paragraph" w:customStyle="1" w:styleId="ConsPlusCell">
    <w:name w:val="ConsPlusCell"/>
    <w:uiPriority w:val="99"/>
    <w:rsid w:val="00510F8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fffff0">
    <w:name w:val="Table Grid"/>
    <w:basedOn w:val="a1"/>
    <w:uiPriority w:val="59"/>
    <w:rsid w:val="00B15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1">
    <w:name w:val="Название документа"/>
    <w:next w:val="a"/>
    <w:autoRedefine/>
    <w:rsid w:val="00F10215"/>
    <w:pPr>
      <w:spacing w:after="240"/>
      <w:ind w:right="567"/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afffff2">
    <w:name w:val="No Spacing"/>
    <w:uiPriority w:val="1"/>
    <w:qFormat/>
    <w:rsid w:val="000D6627"/>
    <w:rPr>
      <w:rFonts w:eastAsia="Calibri"/>
      <w:sz w:val="22"/>
      <w:szCs w:val="22"/>
      <w:lang w:eastAsia="en-US"/>
    </w:rPr>
  </w:style>
  <w:style w:type="paragraph" w:styleId="afffff3">
    <w:name w:val="footnote text"/>
    <w:basedOn w:val="a"/>
    <w:link w:val="afffff4"/>
    <w:uiPriority w:val="99"/>
    <w:semiHidden/>
    <w:unhideWhenUsed/>
    <w:rsid w:val="006549DF"/>
    <w:rPr>
      <w:sz w:val="20"/>
      <w:szCs w:val="20"/>
    </w:rPr>
  </w:style>
  <w:style w:type="character" w:customStyle="1" w:styleId="afffff4">
    <w:name w:val="Текст сноски Знак"/>
    <w:link w:val="afffff3"/>
    <w:uiPriority w:val="99"/>
    <w:semiHidden/>
    <w:rsid w:val="006549DF"/>
    <w:rPr>
      <w:rFonts w:ascii="Times New Roman CYR" w:hAnsi="Times New Roman CYR" w:cs="Times New Roman CYR"/>
      <w:sz w:val="20"/>
      <w:szCs w:val="20"/>
    </w:rPr>
  </w:style>
  <w:style w:type="character" w:styleId="afffff5">
    <w:name w:val="footnote reference"/>
    <w:uiPriority w:val="99"/>
    <w:semiHidden/>
    <w:unhideWhenUsed/>
    <w:rsid w:val="006549DF"/>
    <w:rPr>
      <w:vertAlign w:val="superscript"/>
    </w:rPr>
  </w:style>
  <w:style w:type="paragraph" w:styleId="afffff6">
    <w:name w:val="Body Text"/>
    <w:basedOn w:val="a"/>
    <w:link w:val="afffff7"/>
    <w:rsid w:val="00B060BF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7">
    <w:name w:val="Основной текст Знак"/>
    <w:link w:val="afffff6"/>
    <w:rsid w:val="00B060BF"/>
    <w:rPr>
      <w:rFonts w:ascii="Times New Roman" w:hAnsi="Times New Roman"/>
      <w:sz w:val="24"/>
    </w:rPr>
  </w:style>
  <w:style w:type="paragraph" w:customStyle="1" w:styleId="ConsPlusTitle">
    <w:name w:val="ConsPlusTitle"/>
    <w:rsid w:val="00F26ED0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7905B1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05B1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hAnsi="Calibri" w:cs="Times New Roman"/>
      <w:b/>
      <w:bCs/>
      <w:sz w:val="26"/>
      <w:szCs w:val="26"/>
    </w:rPr>
  </w:style>
  <w:style w:type="character" w:customStyle="1" w:styleId="affff7">
    <w:name w:val="Абзац списка Знак"/>
    <w:link w:val="affff6"/>
    <w:uiPriority w:val="34"/>
    <w:rsid w:val="00970D5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FD70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D70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D70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hAnsi="Arial" w:cs="Times New Roman"/>
      <w:sz w:val="26"/>
      <w:szCs w:val="26"/>
    </w:rPr>
  </w:style>
  <w:style w:type="character" w:customStyle="1" w:styleId="affff1">
    <w:name w:val="Верхний колонтитул Знак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ind w:right="19772" w:firstLine="720"/>
    </w:pPr>
    <w:rPr>
      <w:rFonts w:ascii="Arial" w:hAnsi="Arial" w:cs="Arial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FB6CAA"/>
    <w:pPr>
      <w:ind w:left="720"/>
      <w:contextualSpacing/>
    </w:pPr>
    <w:rPr>
      <w:rFonts w:ascii="Arial" w:hAnsi="Arial" w:cs="Arial"/>
    </w:rPr>
  </w:style>
  <w:style w:type="character" w:customStyle="1" w:styleId="affff8">
    <w:name w:val="Активная гипертекстовая ссылка"/>
    <w:uiPriority w:val="99"/>
    <w:rsid w:val="002F6733"/>
    <w:rPr>
      <w:b/>
      <w:bCs/>
      <w:color w:val="106BBE"/>
      <w:u w:val="single"/>
    </w:rPr>
  </w:style>
  <w:style w:type="paragraph" w:customStyle="1" w:styleId="affff9">
    <w:name w:val="Заголовок"/>
    <w:basedOn w:val="ae"/>
    <w:next w:val="a"/>
    <w:uiPriority w:val="99"/>
    <w:rsid w:val="002F6733"/>
    <w:rPr>
      <w:b/>
      <w:bCs/>
      <w:color w:val="0058A9"/>
      <w:sz w:val="22"/>
      <w:szCs w:val="22"/>
      <w:shd w:val="clear" w:color="auto" w:fill="F0F0F0"/>
    </w:rPr>
  </w:style>
  <w:style w:type="character" w:customStyle="1" w:styleId="affffa">
    <w:name w:val="Заголовок своего сообщения"/>
    <w:uiPriority w:val="99"/>
    <w:rsid w:val="002F6733"/>
    <w:rPr>
      <w:b/>
      <w:bCs/>
      <w:color w:val="26282F"/>
    </w:rPr>
  </w:style>
  <w:style w:type="character" w:customStyle="1" w:styleId="affffb">
    <w:name w:val="Заголовок чужого сообщения"/>
    <w:uiPriority w:val="99"/>
    <w:rsid w:val="002F6733"/>
    <w:rPr>
      <w:b/>
      <w:bCs/>
      <w:color w:val="FF0000"/>
    </w:rPr>
  </w:style>
  <w:style w:type="paragraph" w:customStyle="1" w:styleId="affffc">
    <w:name w:val="Информация об изменениях документа"/>
    <w:basedOn w:val="afa"/>
    <w:next w:val="a"/>
    <w:uiPriority w:val="99"/>
    <w:rsid w:val="002F6733"/>
    <w:rPr>
      <w:rFonts w:ascii="Arial" w:hAnsi="Arial" w:cs="Arial"/>
      <w:color w:val="353842"/>
      <w:shd w:val="clear" w:color="auto" w:fill="F0F0F0"/>
    </w:rPr>
  </w:style>
  <w:style w:type="paragraph" w:customStyle="1" w:styleId="affffd">
    <w:name w:val="Постоянная часть"/>
    <w:basedOn w:val="ae"/>
    <w:next w:val="a"/>
    <w:uiPriority w:val="99"/>
    <w:rsid w:val="002F6733"/>
    <w:rPr>
      <w:sz w:val="20"/>
      <w:szCs w:val="20"/>
    </w:rPr>
  </w:style>
  <w:style w:type="character" w:customStyle="1" w:styleId="affffe">
    <w:name w:val="Сравнение редакций. Добавленный фрагмент"/>
    <w:uiPriority w:val="99"/>
    <w:rsid w:val="002F6733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2F6733"/>
    <w:rPr>
      <w:color w:val="000000"/>
      <w:shd w:val="clear" w:color="auto" w:fill="C4C413"/>
    </w:rPr>
  </w:style>
  <w:style w:type="paragraph" w:customStyle="1" w:styleId="ConsPlusCell">
    <w:name w:val="ConsPlusCell"/>
    <w:uiPriority w:val="99"/>
    <w:rsid w:val="00510F8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fffff0">
    <w:name w:val="Table Grid"/>
    <w:basedOn w:val="a1"/>
    <w:uiPriority w:val="59"/>
    <w:rsid w:val="00B15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1">
    <w:name w:val="Название документа"/>
    <w:next w:val="a"/>
    <w:autoRedefine/>
    <w:rsid w:val="00F10215"/>
    <w:pPr>
      <w:spacing w:after="240"/>
      <w:ind w:right="567"/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afffff2">
    <w:name w:val="No Spacing"/>
    <w:uiPriority w:val="1"/>
    <w:qFormat/>
    <w:rsid w:val="000D6627"/>
    <w:rPr>
      <w:rFonts w:eastAsia="Calibri"/>
      <w:sz w:val="22"/>
      <w:szCs w:val="22"/>
      <w:lang w:eastAsia="en-US"/>
    </w:rPr>
  </w:style>
  <w:style w:type="paragraph" w:styleId="afffff3">
    <w:name w:val="footnote text"/>
    <w:basedOn w:val="a"/>
    <w:link w:val="afffff4"/>
    <w:uiPriority w:val="99"/>
    <w:semiHidden/>
    <w:unhideWhenUsed/>
    <w:rsid w:val="006549DF"/>
    <w:rPr>
      <w:sz w:val="20"/>
      <w:szCs w:val="20"/>
    </w:rPr>
  </w:style>
  <w:style w:type="character" w:customStyle="1" w:styleId="afffff4">
    <w:name w:val="Текст сноски Знак"/>
    <w:link w:val="afffff3"/>
    <w:uiPriority w:val="99"/>
    <w:semiHidden/>
    <w:rsid w:val="006549DF"/>
    <w:rPr>
      <w:rFonts w:ascii="Times New Roman CYR" w:hAnsi="Times New Roman CYR" w:cs="Times New Roman CYR"/>
      <w:sz w:val="20"/>
      <w:szCs w:val="20"/>
    </w:rPr>
  </w:style>
  <w:style w:type="character" w:styleId="afffff5">
    <w:name w:val="footnote reference"/>
    <w:uiPriority w:val="99"/>
    <w:semiHidden/>
    <w:unhideWhenUsed/>
    <w:rsid w:val="006549DF"/>
    <w:rPr>
      <w:vertAlign w:val="superscript"/>
    </w:rPr>
  </w:style>
  <w:style w:type="paragraph" w:styleId="afffff6">
    <w:name w:val="Body Text"/>
    <w:basedOn w:val="a"/>
    <w:link w:val="afffff7"/>
    <w:rsid w:val="00B060BF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7">
    <w:name w:val="Основной текст Знак"/>
    <w:link w:val="afffff6"/>
    <w:rsid w:val="00B060BF"/>
    <w:rPr>
      <w:rFonts w:ascii="Times New Roman" w:hAnsi="Times New Roman"/>
      <w:sz w:val="24"/>
    </w:rPr>
  </w:style>
  <w:style w:type="paragraph" w:customStyle="1" w:styleId="ConsPlusTitle">
    <w:name w:val="ConsPlusTitle"/>
    <w:rsid w:val="00F26ED0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7905B1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05B1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hAnsi="Calibri" w:cs="Times New Roman"/>
      <w:b/>
      <w:bCs/>
      <w:sz w:val="26"/>
      <w:szCs w:val="26"/>
    </w:rPr>
  </w:style>
  <w:style w:type="character" w:customStyle="1" w:styleId="affff7">
    <w:name w:val="Абзац списка Знак"/>
    <w:link w:val="affff6"/>
    <w:uiPriority w:val="34"/>
    <w:rsid w:val="00970D5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018876.0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garantF1://3448381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066011.0" TargetMode="External"/><Relationship Id="rId14" Type="http://schemas.openxmlformats.org/officeDocument/2006/relationships/hyperlink" Target="consultantplus://offline/ref=6B8B14A32E5FDCC13252498689FDC1BD1959D05AA2AB9D63AFC5BDB77523C590435E23AD922045DEO7QA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ial11\Documents\3650202-1&#1079;&#1085;-553.doc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A31E-5BCA-44FB-8EE9-CCA5E0A9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3650202-1зн-553.docx</Template>
  <TotalTime>0</TotalTime>
  <Pages>26</Pages>
  <Words>6729</Words>
  <Characters>38360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45000</CharactersWithSpaces>
  <SharedDoc>false</SharedDoc>
  <HLinks>
    <vt:vector size="108" baseType="variant">
      <vt:variant>
        <vt:i4>3539040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consultantplus://offline/ref=6B8B14A32E5FDCC13252498689FDC1BD1959D05AA2AB9D63AFC5BDB77523C590435E23AD922045DEO7QAI</vt:lpwstr>
      </vt:variant>
      <vt:variant>
        <vt:lpwstr/>
      </vt:variant>
      <vt:variant>
        <vt:i4>1703971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sub_205</vt:lpwstr>
      </vt:variant>
      <vt:variant>
        <vt:i4>1703973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2818067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6881334</vt:i4>
      </vt:variant>
      <vt:variant>
        <vt:i4>24</vt:i4>
      </vt:variant>
      <vt:variant>
        <vt:i4>0</vt:i4>
      </vt:variant>
      <vt:variant>
        <vt:i4>5</vt:i4>
      </vt:variant>
      <vt:variant>
        <vt:lpwstr>garantf1://70070950.0/</vt:lpwstr>
      </vt:variant>
      <vt:variant>
        <vt:lpwstr/>
      </vt:variant>
      <vt:variant>
        <vt:i4>6619172</vt:i4>
      </vt:variant>
      <vt:variant>
        <vt:i4>21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18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garantf1://34483814.0/</vt:lpwstr>
      </vt:variant>
      <vt:variant>
        <vt:lpwstr/>
      </vt:variant>
      <vt:variant>
        <vt:i4>5570577</vt:i4>
      </vt:variant>
      <vt:variant>
        <vt:i4>0</vt:i4>
      </vt:variant>
      <vt:variant>
        <vt:i4>0</vt:i4>
      </vt:variant>
      <vt:variant>
        <vt:i4>5</vt:i4>
      </vt:variant>
      <vt:variant>
        <vt:lpwstr>garantf1://8066011.0/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Заббаров М.Ф.</dc:creator>
  <cp:lastModifiedBy>Хакимова Айсылу Саматовна</cp:lastModifiedBy>
  <cp:revision>2</cp:revision>
  <cp:lastPrinted>2017-12-20T12:40:00Z</cp:lastPrinted>
  <dcterms:created xsi:type="dcterms:W3CDTF">2017-12-26T07:55:00Z</dcterms:created>
  <dcterms:modified xsi:type="dcterms:W3CDTF">2017-12-26T07:55:00Z</dcterms:modified>
</cp:coreProperties>
</file>