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8D" w:rsidRPr="00080689" w:rsidRDefault="009C0EC2" w:rsidP="009C0EC2">
      <w:pPr>
        <w:widowControl/>
        <w:tabs>
          <w:tab w:val="left" w:pos="4678"/>
          <w:tab w:val="left" w:pos="5103"/>
          <w:tab w:val="left" w:pos="1020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080689" w:rsidRDefault="0079088D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080689" w:rsidRDefault="004F4FA3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080689" w:rsidRDefault="004F4FA3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080689" w:rsidRDefault="002671E2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080689" w:rsidRDefault="002671E2" w:rsidP="00285336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080689" w:rsidRDefault="00ED1E8D" w:rsidP="00285336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A009D8" w:rsidRPr="00080689" w:rsidRDefault="00A009D8" w:rsidP="00285336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33DD" w:rsidRPr="00080689">
        <w:rPr>
          <w:rFonts w:ascii="Times New Roman" w:hAnsi="Times New Roman" w:cs="Times New Roman"/>
          <w:sz w:val="28"/>
          <w:szCs w:val="28"/>
        </w:rPr>
        <w:t>г</w:t>
      </w:r>
      <w:r w:rsidRPr="00080689">
        <w:rPr>
          <w:rFonts w:ascii="Times New Roman" w:hAnsi="Times New Roman" w:cs="Times New Roman"/>
          <w:sz w:val="28"/>
          <w:szCs w:val="28"/>
        </w:rPr>
        <w:t>осударственную программу «Содействие занятости нас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ления Республики Татарстан на 2014 – 2020 годы», утвержденную постановл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нием Кабинета Министров Республики Татарстан от 09.08.2013</w:t>
      </w:r>
      <w:r w:rsidR="00B91D19"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080689">
        <w:rPr>
          <w:rFonts w:ascii="Times New Roman" w:hAnsi="Times New Roman" w:cs="Times New Roman"/>
          <w:sz w:val="28"/>
          <w:szCs w:val="28"/>
        </w:rPr>
        <w:t>№</w:t>
      </w:r>
      <w:r w:rsidR="00310A44"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Pr="00080689">
        <w:rPr>
          <w:rFonts w:ascii="Times New Roman" w:hAnsi="Times New Roman" w:cs="Times New Roman"/>
          <w:sz w:val="28"/>
          <w:szCs w:val="28"/>
        </w:rPr>
        <w:t>553 «Об у</w:t>
      </w:r>
      <w:r w:rsidRPr="00080689">
        <w:rPr>
          <w:rFonts w:ascii="Times New Roman" w:hAnsi="Times New Roman" w:cs="Times New Roman"/>
          <w:sz w:val="28"/>
          <w:szCs w:val="28"/>
        </w:rPr>
        <w:t>т</w:t>
      </w:r>
      <w:r w:rsidRPr="00080689"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="003633DD" w:rsidRPr="00080689">
        <w:rPr>
          <w:rFonts w:ascii="Times New Roman" w:hAnsi="Times New Roman" w:cs="Times New Roman"/>
          <w:sz w:val="28"/>
          <w:szCs w:val="28"/>
        </w:rPr>
        <w:t>г</w:t>
      </w:r>
      <w:r w:rsidRPr="00080689">
        <w:rPr>
          <w:rFonts w:ascii="Times New Roman" w:hAnsi="Times New Roman" w:cs="Times New Roman"/>
          <w:sz w:val="28"/>
          <w:szCs w:val="28"/>
        </w:rPr>
        <w:t>осударственной программы «Содействие занятости населения Ре</w:t>
      </w:r>
      <w:r w:rsidRPr="00080689">
        <w:rPr>
          <w:rFonts w:ascii="Times New Roman" w:hAnsi="Times New Roman" w:cs="Times New Roman"/>
          <w:sz w:val="28"/>
          <w:szCs w:val="28"/>
        </w:rPr>
        <w:t>с</w:t>
      </w:r>
      <w:r w:rsidRPr="00080689">
        <w:rPr>
          <w:rFonts w:ascii="Times New Roman" w:hAnsi="Times New Roman" w:cs="Times New Roman"/>
          <w:sz w:val="28"/>
          <w:szCs w:val="28"/>
        </w:rPr>
        <w:t>публики Татарстан на 2014 – 2020 годы»</w:t>
      </w:r>
    </w:p>
    <w:p w:rsidR="0079088D" w:rsidRPr="00080689" w:rsidRDefault="0079088D" w:rsidP="00285336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D2552A"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Pr="000806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F4FA3" w:rsidRPr="00080689" w:rsidRDefault="004F4FA3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6993" w:rsidRPr="0008068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Pr="0008068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осударственную программу</w:t>
      </w:r>
      <w:r w:rsidR="00256FEE" w:rsidRPr="0008068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80689">
        <w:rPr>
          <w:rFonts w:ascii="Times New Roman" w:hAnsi="Times New Roman" w:cs="Times New Roman"/>
          <w:sz w:val="28"/>
          <w:szCs w:val="28"/>
        </w:rPr>
        <w:t>«Содействие занятости населения Ре</w:t>
      </w:r>
      <w:r w:rsidRPr="00080689">
        <w:rPr>
          <w:rFonts w:ascii="Times New Roman" w:hAnsi="Times New Roman" w:cs="Times New Roman"/>
          <w:sz w:val="28"/>
          <w:szCs w:val="28"/>
        </w:rPr>
        <w:t>с</w:t>
      </w:r>
      <w:r w:rsidRPr="00080689">
        <w:rPr>
          <w:rFonts w:ascii="Times New Roman" w:hAnsi="Times New Roman" w:cs="Times New Roman"/>
          <w:sz w:val="28"/>
          <w:szCs w:val="28"/>
        </w:rPr>
        <w:t xml:space="preserve">публики Татарстан на 2014 – 2020 годы», утвержденную </w:t>
      </w:r>
      <w:hyperlink r:id="rId8" w:history="1">
        <w:r w:rsidRPr="0008068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08068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</w:t>
      </w:r>
      <w:r w:rsidR="003633DD" w:rsidRPr="00080689">
        <w:rPr>
          <w:rFonts w:ascii="Times New Roman" w:hAnsi="Times New Roman" w:cs="Times New Roman"/>
          <w:sz w:val="28"/>
          <w:szCs w:val="28"/>
        </w:rPr>
        <w:t>г</w:t>
      </w:r>
      <w:r w:rsidRPr="00080689">
        <w:rPr>
          <w:rFonts w:ascii="Times New Roman" w:hAnsi="Times New Roman" w:cs="Times New Roman"/>
          <w:sz w:val="28"/>
          <w:szCs w:val="28"/>
        </w:rPr>
        <w:t>осударс</w:t>
      </w:r>
      <w:r w:rsidRPr="00080689">
        <w:rPr>
          <w:rFonts w:ascii="Times New Roman" w:hAnsi="Times New Roman" w:cs="Times New Roman"/>
          <w:sz w:val="28"/>
          <w:szCs w:val="28"/>
        </w:rPr>
        <w:t>т</w:t>
      </w:r>
      <w:r w:rsidRPr="00080689">
        <w:rPr>
          <w:rFonts w:ascii="Times New Roman" w:hAnsi="Times New Roman" w:cs="Times New Roman"/>
          <w:sz w:val="28"/>
          <w:szCs w:val="28"/>
        </w:rPr>
        <w:t xml:space="preserve">венной программы «Содействие занятости населения Республики Татарстан на 2014 – 2020 годы» (с изменениями, внесенными постановлениями Кабинета Министров Республики  Татарстан от 17.02.2014 № 92, </w:t>
      </w:r>
      <w:hyperlink r:id="rId9" w:history="1">
        <w:r w:rsidRPr="00080689">
          <w:rPr>
            <w:rFonts w:ascii="Times New Roman" w:hAnsi="Times New Roman" w:cs="Times New Roman"/>
            <w:sz w:val="28"/>
            <w:szCs w:val="28"/>
          </w:rPr>
          <w:t>от 31.05.2014 № 37</w:t>
        </w:r>
      </w:hyperlink>
      <w:r w:rsidRPr="00080689">
        <w:rPr>
          <w:rFonts w:ascii="Times New Roman" w:hAnsi="Times New Roman" w:cs="Times New Roman"/>
          <w:sz w:val="28"/>
          <w:szCs w:val="28"/>
        </w:rPr>
        <w:t xml:space="preserve">1, от 05.09.2014 </w:t>
      </w:r>
      <w:r w:rsidR="000E3A3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0689">
        <w:rPr>
          <w:rFonts w:ascii="Times New Roman" w:hAnsi="Times New Roman" w:cs="Times New Roman"/>
          <w:sz w:val="28"/>
          <w:szCs w:val="28"/>
        </w:rPr>
        <w:t xml:space="preserve">№ 643, от </w:t>
      </w:r>
      <w:r w:rsidR="00A009D8" w:rsidRPr="00080689">
        <w:rPr>
          <w:rFonts w:ascii="Times New Roman" w:hAnsi="Times New Roman" w:cs="Times New Roman"/>
          <w:sz w:val="28"/>
          <w:szCs w:val="28"/>
        </w:rPr>
        <w:t>01.12.2014 № 936, от 26.03.2015</w:t>
      </w:r>
      <w:r w:rsidR="00A77970"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Pr="00080689">
        <w:rPr>
          <w:rFonts w:ascii="Times New Roman" w:hAnsi="Times New Roman" w:cs="Times New Roman"/>
          <w:sz w:val="28"/>
          <w:szCs w:val="28"/>
        </w:rPr>
        <w:t xml:space="preserve">№ 186, от 28.08.2015 № 626, от 25.09.2015 № 710, от </w:t>
      </w:r>
      <w:r w:rsidR="00333EFC" w:rsidRPr="00080689">
        <w:rPr>
          <w:rFonts w:ascii="Times New Roman" w:hAnsi="Times New Roman" w:cs="Times New Roman"/>
          <w:sz w:val="28"/>
          <w:szCs w:val="28"/>
        </w:rPr>
        <w:t>29</w:t>
      </w:r>
      <w:r w:rsidRPr="00080689">
        <w:rPr>
          <w:rFonts w:ascii="Times New Roman" w:hAnsi="Times New Roman" w:cs="Times New Roman"/>
          <w:sz w:val="28"/>
          <w:szCs w:val="28"/>
        </w:rPr>
        <w:t>.12.201</w:t>
      </w:r>
      <w:r w:rsidR="00333EFC" w:rsidRPr="00080689">
        <w:rPr>
          <w:rFonts w:ascii="Times New Roman" w:hAnsi="Times New Roman" w:cs="Times New Roman"/>
          <w:sz w:val="28"/>
          <w:szCs w:val="28"/>
        </w:rPr>
        <w:t>5</w:t>
      </w:r>
      <w:r w:rsidRPr="00080689">
        <w:rPr>
          <w:rFonts w:ascii="Times New Roman" w:hAnsi="Times New Roman" w:cs="Times New Roman"/>
          <w:sz w:val="28"/>
          <w:szCs w:val="28"/>
        </w:rPr>
        <w:t xml:space="preserve"> № </w:t>
      </w:r>
      <w:r w:rsidR="00333EFC" w:rsidRPr="00080689">
        <w:rPr>
          <w:rFonts w:ascii="Times New Roman" w:hAnsi="Times New Roman" w:cs="Times New Roman"/>
          <w:sz w:val="28"/>
          <w:szCs w:val="28"/>
        </w:rPr>
        <w:t>1000</w:t>
      </w:r>
      <w:r w:rsidR="00D9065A" w:rsidRPr="00080689">
        <w:rPr>
          <w:rFonts w:ascii="Times New Roman" w:hAnsi="Times New Roman" w:cs="Times New Roman"/>
          <w:sz w:val="28"/>
          <w:szCs w:val="28"/>
        </w:rPr>
        <w:t>, от 24.03.2016 № 160, от 13.08.2016 № 554, от 06.12.2016 № 898</w:t>
      </w:r>
      <w:r w:rsidR="00967A81" w:rsidRPr="00080689">
        <w:rPr>
          <w:rFonts w:ascii="Times New Roman" w:hAnsi="Times New Roman" w:cs="Times New Roman"/>
          <w:sz w:val="28"/>
          <w:szCs w:val="28"/>
        </w:rPr>
        <w:t>, от 13.03.2017 № 134, от 13.07.2017 № 479</w:t>
      </w:r>
      <w:r w:rsidR="00D3734F" w:rsidRPr="00080689">
        <w:rPr>
          <w:rFonts w:ascii="Times New Roman" w:hAnsi="Times New Roman" w:cs="Times New Roman"/>
          <w:sz w:val="28"/>
          <w:szCs w:val="28"/>
        </w:rPr>
        <w:t>, от 08.09.2017 № 640</w:t>
      </w:r>
      <w:r w:rsidR="00EC127A" w:rsidRPr="00080689">
        <w:rPr>
          <w:rFonts w:ascii="Times New Roman" w:hAnsi="Times New Roman" w:cs="Times New Roman"/>
          <w:sz w:val="28"/>
          <w:szCs w:val="28"/>
        </w:rPr>
        <w:t>, от 07.12.2017 № 943, от 24.01.2018 № 35, от 2</w:t>
      </w:r>
      <w:r w:rsidR="00FA3C4D" w:rsidRPr="00080689">
        <w:rPr>
          <w:rFonts w:ascii="Times New Roman" w:hAnsi="Times New Roman" w:cs="Times New Roman"/>
          <w:sz w:val="28"/>
          <w:szCs w:val="28"/>
        </w:rPr>
        <w:t>6</w:t>
      </w:r>
      <w:r w:rsidR="00EC127A" w:rsidRPr="00080689">
        <w:rPr>
          <w:rFonts w:ascii="Times New Roman" w:hAnsi="Times New Roman" w:cs="Times New Roman"/>
          <w:sz w:val="28"/>
          <w:szCs w:val="28"/>
        </w:rPr>
        <w:t xml:space="preserve">.02.2018 № </w:t>
      </w:r>
      <w:r w:rsidR="00FA3C4D" w:rsidRPr="00080689">
        <w:rPr>
          <w:rFonts w:ascii="Times New Roman" w:hAnsi="Times New Roman" w:cs="Times New Roman"/>
          <w:sz w:val="28"/>
          <w:szCs w:val="28"/>
        </w:rPr>
        <w:t>107</w:t>
      </w:r>
      <w:r w:rsidRPr="00080689">
        <w:rPr>
          <w:rFonts w:ascii="Times New Roman" w:hAnsi="Times New Roman" w:cs="Times New Roman"/>
          <w:sz w:val="28"/>
          <w:szCs w:val="28"/>
        </w:rPr>
        <w:t>) (далее – Программа), следующие изменения:</w:t>
      </w:r>
    </w:p>
    <w:p w:rsidR="0059041F" w:rsidRPr="00080689" w:rsidRDefault="0059041F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583B0E" w:rsidRPr="00080689" w:rsidRDefault="00583B0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строку «Объемы финансирования с разбивкой по годам и источникам» изл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446"/>
        <w:gridCol w:w="3373"/>
        <w:gridCol w:w="2693"/>
      </w:tblGrid>
      <w:tr w:rsidR="00BF4C3A" w:rsidRPr="00080689" w:rsidTr="00270F35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3B3693" w:rsidP="00285336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4C3A" w:rsidRPr="00080689">
              <w:rPr>
                <w:rFonts w:ascii="Times New Roman" w:hAnsi="Times New Roman" w:cs="Times New Roman"/>
                <w:sz w:val="28"/>
                <w:szCs w:val="28"/>
              </w:rPr>
              <w:t>Объемы финанс</w:t>
            </w:r>
            <w:r w:rsidR="00BF4C3A" w:rsidRPr="000806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F4C3A" w:rsidRPr="00080689">
              <w:rPr>
                <w:rFonts w:ascii="Times New Roman" w:hAnsi="Times New Roman" w:cs="Times New Roman"/>
                <w:sz w:val="28"/>
                <w:szCs w:val="28"/>
              </w:rPr>
              <w:t>рования с разбивкой по годам и источн</w:t>
            </w:r>
            <w:r w:rsidR="00BF4C3A" w:rsidRPr="000806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F4C3A" w:rsidRPr="00080689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bookmarkEnd w:id="0"/>
          </w:p>
          <w:p w:rsidR="000D50F4" w:rsidRPr="00080689" w:rsidRDefault="000D50F4" w:rsidP="00285336"/>
          <w:p w:rsidR="000D50F4" w:rsidRPr="00080689" w:rsidRDefault="000D50F4" w:rsidP="00285336"/>
          <w:p w:rsidR="000D50F4" w:rsidRPr="00080689" w:rsidRDefault="000D50F4" w:rsidP="00285336"/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3A" w:rsidRPr="00080689" w:rsidRDefault="00BF4C3A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 10 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  <w:r w:rsidR="00021153" w:rsidRPr="000806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  <w:r w:rsidR="00021153" w:rsidRPr="000806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00FA" w:rsidRPr="000806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09D8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планируемые к пр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влечению средства федерального бюджета – 5 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  <w:r w:rsidR="00021153" w:rsidRPr="000806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  <w:r w:rsidR="00021153" w:rsidRPr="000806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00FA" w:rsidRPr="000806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09D8" w:rsidRPr="00080689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рублей, средства бюджета Республики Татарстан – 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3495" w:rsidRPr="0008068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 тыс.рублей.</w:t>
            </w:r>
          </w:p>
          <w:p w:rsidR="000D50F4" w:rsidRPr="00080689" w:rsidRDefault="000D50F4" w:rsidP="00285336"/>
        </w:tc>
      </w:tr>
      <w:tr w:rsidR="00BF4C3A" w:rsidRPr="00080689" w:rsidTr="000D50F4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0F4" w:rsidRPr="00080689" w:rsidRDefault="00A009D8" w:rsidP="00285336">
            <w:pPr>
              <w:pStyle w:val="aff9"/>
              <w:jc w:val="right"/>
              <w:rPr>
                <w:sz w:val="8"/>
                <w:szCs w:val="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BF4C3A" w:rsidRPr="00080689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BF4C3A" w:rsidRPr="00080689" w:rsidTr="000D50F4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</w:tr>
      <w:tr w:rsidR="00BF4C3A" w:rsidRPr="00080689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957 036,6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668 907,79</w:t>
            </w:r>
          </w:p>
        </w:tc>
      </w:tr>
      <w:tr w:rsidR="00BF4C3A" w:rsidRPr="00080689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771 639,0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631 712,01</w:t>
            </w:r>
          </w:p>
        </w:tc>
      </w:tr>
      <w:tr w:rsidR="00BF4C3A" w:rsidRPr="00080689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742 042,5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683 366,98</w:t>
            </w:r>
          </w:p>
        </w:tc>
      </w:tr>
      <w:tr w:rsidR="00BF4C3A" w:rsidRPr="00080689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533495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609 879,1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721 262,</w:t>
            </w:r>
            <w:r w:rsidR="00041C9A" w:rsidRPr="00080689">
              <w:rPr>
                <w:rFonts w:ascii="Times New Roman" w:hAnsi="Times New Roman" w:cs="Times New Roman"/>
              </w:rPr>
              <w:t>8</w:t>
            </w:r>
          </w:p>
        </w:tc>
      </w:tr>
      <w:tr w:rsidR="00BF4C3A" w:rsidRPr="00080689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3D45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641 787,5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533495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755 291,9</w:t>
            </w:r>
          </w:p>
        </w:tc>
      </w:tr>
      <w:tr w:rsidR="00BF4C3A" w:rsidRPr="00080689" w:rsidTr="00FF40D0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3D45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653 706,3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3D45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761 994,6</w:t>
            </w:r>
          </w:p>
        </w:tc>
      </w:tr>
      <w:tr w:rsidR="00BF4C3A" w:rsidRPr="00080689" w:rsidTr="00FF40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3D45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663 357,8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3D45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777 625,5</w:t>
            </w:r>
          </w:p>
        </w:tc>
      </w:tr>
      <w:tr w:rsidR="00BF4C3A" w:rsidRPr="00080689" w:rsidTr="00FF40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BF4C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3D45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5 039 448,8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080689" w:rsidRDefault="003D453A" w:rsidP="0028533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5 000 161,48</w:t>
            </w:r>
            <w:r w:rsidR="003B3693" w:rsidRPr="00080689">
              <w:rPr>
                <w:rFonts w:ascii="Times New Roman" w:hAnsi="Times New Roman" w:cs="Times New Roman"/>
              </w:rPr>
              <w:t>»;</w:t>
            </w:r>
          </w:p>
        </w:tc>
      </w:tr>
    </w:tbl>
    <w:p w:rsidR="00583B0E" w:rsidRPr="00080689" w:rsidRDefault="00583B0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разделе III Программы:</w:t>
      </w:r>
    </w:p>
    <w:p w:rsidR="00583B0E" w:rsidRPr="00080689" w:rsidRDefault="00583B0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абзаце втором цифры «10 </w:t>
      </w:r>
      <w:r w:rsidR="00E57188" w:rsidRPr="00080689">
        <w:rPr>
          <w:rFonts w:ascii="Times New Roman" w:hAnsi="Times New Roman" w:cs="Times New Roman"/>
          <w:sz w:val="28"/>
          <w:szCs w:val="28"/>
        </w:rPr>
        <w:t>031 283,48</w:t>
      </w:r>
      <w:r w:rsidRPr="00080689">
        <w:rPr>
          <w:rFonts w:ascii="Times New Roman" w:hAnsi="Times New Roman" w:cs="Times New Roman"/>
          <w:sz w:val="28"/>
          <w:szCs w:val="28"/>
        </w:rPr>
        <w:t>» заменить цифрами «10 </w:t>
      </w:r>
      <w:r w:rsidR="00E57188" w:rsidRPr="00080689">
        <w:rPr>
          <w:rFonts w:ascii="Times New Roman" w:hAnsi="Times New Roman" w:cs="Times New Roman"/>
          <w:sz w:val="28"/>
          <w:szCs w:val="28"/>
        </w:rPr>
        <w:t>039 610,28</w:t>
      </w:r>
      <w:r w:rsidRPr="00080689">
        <w:rPr>
          <w:rFonts w:ascii="Times New Roman" w:hAnsi="Times New Roman" w:cs="Times New Roman"/>
          <w:sz w:val="28"/>
          <w:szCs w:val="28"/>
        </w:rPr>
        <w:t>»;</w:t>
      </w:r>
    </w:p>
    <w:p w:rsidR="00583B0E" w:rsidRPr="00080689" w:rsidRDefault="00583B0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абзаце четвертом цифры «4 </w:t>
      </w:r>
      <w:r w:rsidR="00E57188" w:rsidRPr="00080689">
        <w:rPr>
          <w:rFonts w:ascii="Times New Roman" w:hAnsi="Times New Roman" w:cs="Times New Roman"/>
          <w:sz w:val="28"/>
          <w:szCs w:val="28"/>
        </w:rPr>
        <w:t>991 834,68</w:t>
      </w:r>
      <w:r w:rsidRPr="000806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57188" w:rsidRPr="00080689">
        <w:rPr>
          <w:rFonts w:ascii="Times New Roman" w:hAnsi="Times New Roman" w:cs="Times New Roman"/>
          <w:sz w:val="28"/>
          <w:szCs w:val="28"/>
        </w:rPr>
        <w:t>5 000 161,48</w:t>
      </w:r>
      <w:r w:rsidRPr="00080689">
        <w:rPr>
          <w:rFonts w:ascii="Times New Roman" w:hAnsi="Times New Roman" w:cs="Times New Roman"/>
          <w:sz w:val="28"/>
          <w:szCs w:val="28"/>
        </w:rPr>
        <w:t>»;</w:t>
      </w:r>
    </w:p>
    <w:p w:rsidR="009E26B8" w:rsidRDefault="00512634" w:rsidP="009E26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в графе 7 </w:t>
      </w:r>
      <w:r w:rsidR="00583B0E" w:rsidRPr="00080689">
        <w:rPr>
          <w:rFonts w:ascii="Times New Roman" w:hAnsi="Times New Roman" w:cs="Times New Roman"/>
          <w:sz w:val="28"/>
          <w:szCs w:val="28"/>
        </w:rPr>
        <w:t>приложени</w:t>
      </w:r>
      <w:r w:rsidRPr="00080689">
        <w:rPr>
          <w:rFonts w:ascii="Times New Roman" w:hAnsi="Times New Roman" w:cs="Times New Roman"/>
          <w:sz w:val="28"/>
          <w:szCs w:val="28"/>
        </w:rPr>
        <w:t>я</w:t>
      </w:r>
      <w:r w:rsidR="00583B0E" w:rsidRPr="00080689">
        <w:rPr>
          <w:rFonts w:ascii="Times New Roman" w:hAnsi="Times New Roman" w:cs="Times New Roman"/>
          <w:sz w:val="28"/>
          <w:szCs w:val="28"/>
        </w:rPr>
        <w:t xml:space="preserve"> № 2 к Программе</w:t>
      </w:r>
      <w:r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="009E26B8" w:rsidRPr="00080689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B31B4C" w:rsidRPr="00080689">
        <w:rPr>
          <w:rFonts w:ascii="Times New Roman" w:hAnsi="Times New Roman" w:cs="Times New Roman"/>
          <w:sz w:val="28"/>
          <w:szCs w:val="28"/>
        </w:rPr>
        <w:t xml:space="preserve">  </w:t>
      </w:r>
      <w:r w:rsidR="009E26B8" w:rsidRPr="00080689">
        <w:rPr>
          <w:rFonts w:ascii="Times New Roman" w:hAnsi="Times New Roman" w:cs="Times New Roman"/>
          <w:sz w:val="28"/>
          <w:szCs w:val="28"/>
        </w:rPr>
        <w:t>«</w:t>
      </w:r>
      <w:r w:rsidR="00376C01" w:rsidRPr="00080689">
        <w:rPr>
          <w:rFonts w:ascii="Times New Roman" w:hAnsi="Times New Roman" w:cs="Times New Roman"/>
          <w:sz w:val="28"/>
          <w:szCs w:val="28"/>
        </w:rPr>
        <w:t>1 374 122,6</w:t>
      </w:r>
      <w:r w:rsidR="009E26B8" w:rsidRPr="00080689">
        <w:rPr>
          <w:rFonts w:ascii="Times New Roman" w:hAnsi="Times New Roman" w:cs="Times New Roman"/>
          <w:sz w:val="28"/>
          <w:szCs w:val="28"/>
        </w:rPr>
        <w:t>»</w:t>
      </w:r>
      <w:r w:rsidR="00427121" w:rsidRPr="00080689">
        <w:rPr>
          <w:rFonts w:ascii="Times New Roman" w:hAnsi="Times New Roman" w:cs="Times New Roman"/>
          <w:sz w:val="28"/>
          <w:szCs w:val="28"/>
        </w:rPr>
        <w:t>,</w:t>
      </w:r>
      <w:r w:rsidR="009E26B8"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="00376C01" w:rsidRPr="00080689">
        <w:rPr>
          <w:rFonts w:ascii="Times New Roman" w:hAnsi="Times New Roman" w:cs="Times New Roman"/>
          <w:sz w:val="28"/>
          <w:szCs w:val="28"/>
        </w:rPr>
        <w:t xml:space="preserve">«732 335,1», </w:t>
      </w:r>
      <w:r w:rsidR="00B31B4C" w:rsidRPr="00080689">
        <w:rPr>
          <w:rFonts w:ascii="Times New Roman" w:hAnsi="Times New Roman" w:cs="Times New Roman"/>
          <w:sz w:val="28"/>
          <w:szCs w:val="28"/>
        </w:rPr>
        <w:t xml:space="preserve">  </w:t>
      </w:r>
      <w:r w:rsidR="00376C01" w:rsidRPr="00080689">
        <w:rPr>
          <w:rFonts w:ascii="Times New Roman" w:hAnsi="Times New Roman" w:cs="Times New Roman"/>
          <w:sz w:val="28"/>
          <w:szCs w:val="28"/>
        </w:rPr>
        <w:t>«</w:t>
      </w:r>
      <w:r w:rsidR="002258EB">
        <w:rPr>
          <w:rFonts w:ascii="Times New Roman" w:hAnsi="Times New Roman" w:cs="Times New Roman"/>
          <w:sz w:val="28"/>
          <w:szCs w:val="28"/>
        </w:rPr>
        <w:t xml:space="preserve">1 388 </w:t>
      </w:r>
      <w:r w:rsidR="00376C01" w:rsidRPr="00080689">
        <w:rPr>
          <w:rFonts w:ascii="Times New Roman" w:hAnsi="Times New Roman" w:cs="Times New Roman"/>
          <w:sz w:val="28"/>
          <w:szCs w:val="28"/>
        </w:rPr>
        <w:t xml:space="preserve">752,6», «746 965,1» </w:t>
      </w:r>
      <w:r w:rsidR="009E26B8" w:rsidRPr="00080689">
        <w:rPr>
          <w:rFonts w:ascii="Times New Roman" w:hAnsi="Times New Roman" w:cs="Times New Roman"/>
          <w:sz w:val="28"/>
          <w:szCs w:val="28"/>
        </w:rPr>
        <w:t>заменить цифрами «</w:t>
      </w:r>
      <w:r w:rsidR="00427121" w:rsidRPr="00080689">
        <w:rPr>
          <w:rFonts w:ascii="Times New Roman" w:hAnsi="Times New Roman" w:cs="Times New Roman"/>
          <w:sz w:val="28"/>
          <w:szCs w:val="28"/>
        </w:rPr>
        <w:t>1 382 449,4</w:t>
      </w:r>
      <w:r w:rsidR="009E26B8" w:rsidRPr="00080689">
        <w:rPr>
          <w:rFonts w:ascii="Times New Roman" w:hAnsi="Times New Roman" w:cs="Times New Roman"/>
          <w:sz w:val="28"/>
          <w:szCs w:val="28"/>
        </w:rPr>
        <w:t>»</w:t>
      </w:r>
      <w:r w:rsidR="00427121" w:rsidRPr="00080689">
        <w:rPr>
          <w:rFonts w:ascii="Times New Roman" w:hAnsi="Times New Roman" w:cs="Times New Roman"/>
          <w:sz w:val="28"/>
          <w:szCs w:val="28"/>
        </w:rPr>
        <w:t>, «740 661,9», «1 397 079,4», «755 291,9»</w:t>
      </w:r>
      <w:r w:rsidR="00CF2D3F" w:rsidRPr="00080689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9E26B8" w:rsidRPr="00080689">
        <w:rPr>
          <w:rFonts w:ascii="Times New Roman" w:hAnsi="Times New Roman" w:cs="Times New Roman"/>
          <w:sz w:val="28"/>
          <w:szCs w:val="28"/>
        </w:rPr>
        <w:t>;</w:t>
      </w:r>
    </w:p>
    <w:p w:rsidR="00583B0E" w:rsidRPr="00080689" w:rsidRDefault="00583B0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регулир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="00BD6159" w:rsidRPr="00080689">
        <w:rPr>
          <w:rFonts w:ascii="Times New Roman" w:hAnsi="Times New Roman" w:cs="Times New Roman"/>
          <w:sz w:val="28"/>
          <w:szCs w:val="28"/>
        </w:rPr>
        <w:t>вание трудовой миграции</w:t>
      </w:r>
      <w:r w:rsidR="00252593" w:rsidRPr="00080689">
        <w:rPr>
          <w:rFonts w:ascii="Times New Roman" w:hAnsi="Times New Roman" w:cs="Times New Roman"/>
          <w:sz w:val="28"/>
          <w:szCs w:val="28"/>
        </w:rPr>
        <w:t>. Сопровождение инвалидов молодого возраста при труд</w:t>
      </w:r>
      <w:r w:rsidR="00252593" w:rsidRPr="00080689">
        <w:rPr>
          <w:rFonts w:ascii="Times New Roman" w:hAnsi="Times New Roman" w:cs="Times New Roman"/>
          <w:sz w:val="28"/>
          <w:szCs w:val="28"/>
        </w:rPr>
        <w:t>о</w:t>
      </w:r>
      <w:r w:rsidR="00252593" w:rsidRPr="00080689">
        <w:rPr>
          <w:rFonts w:ascii="Times New Roman" w:hAnsi="Times New Roman" w:cs="Times New Roman"/>
          <w:sz w:val="28"/>
          <w:szCs w:val="28"/>
        </w:rPr>
        <w:t>устройстве»</w:t>
      </w:r>
      <w:r w:rsidRPr="00080689">
        <w:rPr>
          <w:rFonts w:ascii="Times New Roman" w:hAnsi="Times New Roman" w:cs="Times New Roman"/>
          <w:sz w:val="28"/>
          <w:szCs w:val="28"/>
        </w:rPr>
        <w:t xml:space="preserve"> (далее – Подпрограмма занятости):</w:t>
      </w:r>
    </w:p>
    <w:p w:rsidR="00583B0E" w:rsidRPr="00080689" w:rsidRDefault="00583B0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паспорте Подпрограммы занятости: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строку «Объемы финансирования </w:t>
      </w:r>
      <w:r w:rsidR="007F37B4" w:rsidRPr="00080689">
        <w:rPr>
          <w:rFonts w:ascii="Times New Roman" w:hAnsi="Times New Roman" w:cs="Times New Roman"/>
          <w:sz w:val="28"/>
          <w:szCs w:val="28"/>
        </w:rPr>
        <w:t>Подпрограмм</w:t>
      </w:r>
      <w:r w:rsidR="000D50F4" w:rsidRPr="00080689">
        <w:rPr>
          <w:rFonts w:ascii="Times New Roman" w:hAnsi="Times New Roman" w:cs="Times New Roman"/>
          <w:sz w:val="28"/>
          <w:szCs w:val="28"/>
        </w:rPr>
        <w:t>ы</w:t>
      </w:r>
      <w:r w:rsidR="007F37B4" w:rsidRPr="00080689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="000D50F4" w:rsidRPr="00080689">
        <w:rPr>
          <w:rFonts w:ascii="Times New Roman" w:hAnsi="Times New Roman" w:cs="Times New Roman"/>
          <w:sz w:val="28"/>
          <w:szCs w:val="28"/>
        </w:rPr>
        <w:t xml:space="preserve">с </w:t>
      </w:r>
      <w:r w:rsidRPr="00080689">
        <w:rPr>
          <w:rFonts w:ascii="Times New Roman" w:hAnsi="Times New Roman" w:cs="Times New Roman"/>
          <w:sz w:val="28"/>
          <w:szCs w:val="28"/>
        </w:rPr>
        <w:t>разбивкой по годам и источникам» изложить в следующей редакции:</w:t>
      </w:r>
    </w:p>
    <w:p w:rsidR="000D50F4" w:rsidRPr="00080689" w:rsidRDefault="000D50F4" w:rsidP="00285336">
      <w:pPr>
        <w:ind w:firstLine="709"/>
        <w:rPr>
          <w:rFonts w:ascii="Times New Roman" w:hAnsi="Times New Roman" w:cs="Times New Roman"/>
          <w:sz w:val="10"/>
          <w:szCs w:val="10"/>
        </w:r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1260"/>
        <w:gridCol w:w="2380"/>
        <w:gridCol w:w="1960"/>
        <w:gridCol w:w="1916"/>
      </w:tblGrid>
      <w:tr w:rsidR="00C1406B" w:rsidRPr="00080689" w:rsidTr="000D5AAE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080689" w:rsidRDefault="003B3693" w:rsidP="00285336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016"/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06B" w:rsidRPr="00080689">
              <w:rPr>
                <w:rFonts w:ascii="Times New Roman" w:hAnsi="Times New Roman" w:cs="Times New Roman"/>
                <w:sz w:val="28"/>
                <w:szCs w:val="28"/>
              </w:rPr>
              <w:t>Объемы финанс</w:t>
            </w:r>
            <w:r w:rsidR="00C1406B" w:rsidRPr="000806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406B" w:rsidRPr="00080689">
              <w:rPr>
                <w:rFonts w:ascii="Times New Roman" w:hAnsi="Times New Roman" w:cs="Times New Roman"/>
                <w:sz w:val="28"/>
                <w:szCs w:val="28"/>
              </w:rPr>
              <w:t>рования Подпр</w:t>
            </w:r>
            <w:r w:rsidR="00C1406B"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406B" w:rsidRPr="00080689">
              <w:rPr>
                <w:rFonts w:ascii="Times New Roman" w:hAnsi="Times New Roman" w:cs="Times New Roman"/>
                <w:sz w:val="28"/>
                <w:szCs w:val="28"/>
              </w:rPr>
              <w:t>граммы занятости с разбивкой по годам и источникам</w:t>
            </w:r>
            <w:bookmarkEnd w:id="1"/>
          </w:p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  <w:p w:rsidR="00285336" w:rsidRPr="00080689" w:rsidRDefault="00285336" w:rsidP="00285336"/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080689" w:rsidRDefault="00C1406B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Подпрограммы занятости составляет </w:t>
            </w:r>
            <w:r w:rsidR="002E3A29" w:rsidRPr="00080689">
              <w:rPr>
                <w:rFonts w:ascii="Times New Roman" w:hAnsi="Times New Roman" w:cs="Times New Roman"/>
                <w:sz w:val="28"/>
                <w:szCs w:val="28"/>
              </w:rPr>
              <w:t>9 936 465,28</w:t>
            </w:r>
            <w:r w:rsidR="007F37B4" w:rsidRPr="00080689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C1406B" w:rsidRPr="00080689" w:rsidRDefault="00C1406B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планируемые к привлечению средства федерального бю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982EF1" w:rsidRPr="00080689">
              <w:rPr>
                <w:rFonts w:ascii="Times New Roman" w:hAnsi="Times New Roman" w:cs="Times New Roman"/>
                <w:sz w:val="28"/>
                <w:szCs w:val="28"/>
              </w:rPr>
              <w:t>039 448,8</w:t>
            </w:r>
            <w:r w:rsidR="007F37B4" w:rsidRPr="00080689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рублей; средства бюджета Республ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ки Татарстан 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982EF1" w:rsidRPr="00080689">
              <w:rPr>
                <w:rFonts w:ascii="Times New Roman" w:hAnsi="Times New Roman" w:cs="Times New Roman"/>
                <w:sz w:val="28"/>
                <w:szCs w:val="28"/>
              </w:rPr>
              <w:t>897 016,48</w:t>
            </w:r>
            <w:r w:rsidR="007F37B4" w:rsidRPr="00080689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744AFB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, из них 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306" w:rsidRPr="000806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>одейс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вие занятости </w:t>
            </w:r>
            <w:r w:rsidR="00322306" w:rsidRPr="000806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306"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322306" w:rsidRPr="000806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сопровождаемого содействия занятости инвалидов</w:t>
            </w:r>
            <w:r w:rsidR="001256E5" w:rsidRPr="00080689">
              <w:rPr>
                <w:rFonts w:ascii="Times New Roman" w:hAnsi="Times New Roman" w:cs="Times New Roman"/>
                <w:sz w:val="28"/>
                <w:szCs w:val="28"/>
              </w:rPr>
              <w:t>, включая инвалидов молодого возра</w:t>
            </w:r>
            <w:r w:rsidR="001256E5" w:rsidRPr="000806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56E5" w:rsidRPr="00080689">
              <w:rPr>
                <w:rFonts w:ascii="Times New Roman" w:hAnsi="Times New Roman" w:cs="Times New Roman"/>
                <w:sz w:val="28"/>
                <w:szCs w:val="28"/>
              </w:rPr>
              <w:t>та,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397E" w:rsidRPr="00080689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  <w:r w:rsidR="00714AF0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06B" w:rsidRPr="00080689" w:rsidRDefault="007F37B4" w:rsidP="00285336">
            <w:pPr>
              <w:pStyle w:val="af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C1406B" w:rsidRPr="00080689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C1406B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080689" w:rsidRDefault="00C1406B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080689" w:rsidRDefault="00C1406B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080689" w:rsidRDefault="00C1406B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080689" w:rsidRDefault="00C1406B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Средства ф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дерального бюджета, планируемые к привлеч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080689" w:rsidRDefault="00C1406B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Средства бюджета Ре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публики Т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</w:p>
        </w:tc>
      </w:tr>
      <w:tr w:rsidR="00982EF1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1 611 314,39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957 036,60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654 277,79</w:t>
            </w:r>
          </w:p>
        </w:tc>
      </w:tr>
      <w:tr w:rsidR="00982EF1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1 388 721,01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771 639,00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617 082,01</w:t>
            </w:r>
          </w:p>
        </w:tc>
      </w:tr>
      <w:tr w:rsidR="00982EF1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1 410 779,48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742 042,50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668 736,98</w:t>
            </w:r>
          </w:p>
        </w:tc>
      </w:tr>
      <w:tr w:rsidR="00982EF1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1 315 776,80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609 879,10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705 897,70</w:t>
            </w:r>
          </w:p>
        </w:tc>
      </w:tr>
      <w:tr w:rsidR="00982EF1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C542B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1 3</w:t>
            </w:r>
            <w:r w:rsidR="00C542B3" w:rsidRPr="00080689">
              <w:rPr>
                <w:rFonts w:ascii="Times New Roman" w:hAnsi="Times New Roman" w:cs="Times New Roman"/>
                <w:sz w:val="28"/>
                <w:szCs w:val="28"/>
              </w:rPr>
              <w:t>82 449,4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641 787,50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EF1" w:rsidRPr="00080689" w:rsidRDefault="00C542B3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740 661,9</w:t>
            </w:r>
          </w:p>
        </w:tc>
      </w:tr>
      <w:tr w:rsidR="00982EF1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1 401 070,90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653 706,30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747 364,60</w:t>
            </w:r>
          </w:p>
        </w:tc>
      </w:tr>
      <w:tr w:rsidR="00982EF1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1 426 353,30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663 357,80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762 995,50</w:t>
            </w:r>
          </w:p>
        </w:tc>
      </w:tr>
      <w:tr w:rsidR="00982EF1" w:rsidRPr="00080689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28533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C542B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9 9</w:t>
            </w:r>
            <w:r w:rsidR="00C542B3" w:rsidRPr="00080689">
              <w:rPr>
                <w:rFonts w:ascii="Times New Roman" w:hAnsi="Times New Roman" w:cs="Times New Roman"/>
                <w:sz w:val="28"/>
                <w:szCs w:val="28"/>
              </w:rPr>
              <w:t>36 465,28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1" w:rsidRPr="00080689" w:rsidRDefault="00982EF1" w:rsidP="00982EF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5 039 448,80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EF1" w:rsidRPr="00080689" w:rsidRDefault="00982EF1" w:rsidP="00C542B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4 8</w:t>
            </w:r>
            <w:r w:rsidR="00C542B3" w:rsidRPr="00080689">
              <w:rPr>
                <w:rFonts w:ascii="Times New Roman" w:hAnsi="Times New Roman" w:cs="Times New Roman"/>
                <w:sz w:val="28"/>
                <w:szCs w:val="28"/>
              </w:rPr>
              <w:t>97 016,48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0D50F4" w:rsidRPr="00080689" w:rsidRDefault="000D50F4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строку «Ожидаемые конечные результаты реализации целей и задач Подпр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граммы занятости (индикаторы оценки результатов) и показатели ее бюджетной эффективности» изложить в следующей редакции:</w:t>
      </w:r>
    </w:p>
    <w:p w:rsidR="000D50F4" w:rsidRPr="00080689" w:rsidRDefault="000D50F4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7516"/>
      </w:tblGrid>
      <w:tr w:rsidR="000D5AAE" w:rsidRPr="00080689" w:rsidTr="00890C4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AE" w:rsidRPr="00080689" w:rsidRDefault="003B3693" w:rsidP="00285336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3017"/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Ожидаемые к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нечные результаты реализации целей и задач Подпрогра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мы занятости (и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дикаторы оценки результатов) и п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казатели ее бю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жетной эффекти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bookmarkEnd w:id="2"/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AAE" w:rsidRPr="00080689" w:rsidRDefault="000D5AAE" w:rsidP="00285336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Подпрограммы занятости ожидается достижение к 2020 году следующих результатов:</w:t>
            </w:r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3018"/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</w:t>
            </w:r>
            <w:r w:rsidR="007F37B4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уровня регистрируемой безработицы выше 0,9 процента;</w:t>
            </w:r>
            <w:bookmarkEnd w:id="3"/>
          </w:p>
          <w:p w:rsidR="000D5AAE" w:rsidRPr="00080689" w:rsidRDefault="000D5AAE" w:rsidP="0028533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уровня занятости населения не менее 65 пр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центов;</w:t>
            </w:r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снижение средней продолжительности безработицы к концу 2020 года до 5 месяцев;</w:t>
            </w:r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профессионального уровня не м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нее 12 процентов от численности зарегистрированных бе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работных граждан;</w:t>
            </w:r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ориентации не менее</w:t>
            </w:r>
            <w:r w:rsidR="001557C5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60 процентов к численности граждан, обратившихся в органы службы занятости в целях поиска работы;</w:t>
            </w:r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на общественных и временных раб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тах не менее 70 процентов от среднегодовой численности зарегистрированных безработных граждан;</w:t>
            </w:r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несовершеннолетних граждан в во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расте от 14 до 18 лет в свободное от учебы время не менее 15 процентов от числа граждан данного возраста, прож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вающих в республике;</w:t>
            </w:r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3019"/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создание в период действия</w:t>
            </w:r>
            <w:r w:rsidR="001557C5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7B4" w:rsidRPr="00080689">
              <w:rPr>
                <w:rFonts w:ascii="Times New Roman" w:hAnsi="Times New Roman" w:cs="Times New Roman"/>
                <w:sz w:val="28"/>
                <w:szCs w:val="28"/>
              </w:rPr>
              <w:t>Подпрограммы занятости 1,5 тыс.</w:t>
            </w:r>
            <w:r w:rsidR="00D251D1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специализированных рабочих мест для незанятых и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валидов, многодетных родителей и родителей, воспит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вающих детей-инвалидов;</w:t>
            </w:r>
            <w:bookmarkEnd w:id="4"/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318"/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содействие безработным гражданам в переезде и безрабо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ным гражданам и членам их семей в переселении в другую местность для трудоустройства не менее 0,3 процента при уровне напряженности на рынке труда меньше 1 (0,5 пр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цента при уровне напряженности больше или равно</w:t>
            </w:r>
            <w:r w:rsidR="000D50F4" w:rsidRPr="000806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1) от численности зарегистрированных безработных граждан;</w:t>
            </w:r>
            <w:bookmarkEnd w:id="5"/>
          </w:p>
          <w:p w:rsidR="000D5AAE" w:rsidRPr="00080689" w:rsidRDefault="007F37B4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привлечение не менее 4,5 тыс.</w:t>
            </w:r>
            <w:r w:rsidR="000D5AAE" w:rsidRPr="00080689">
              <w:rPr>
                <w:rFonts w:ascii="Times New Roman" w:hAnsi="Times New Roman" w:cs="Times New Roman"/>
                <w:sz w:val="28"/>
                <w:szCs w:val="28"/>
              </w:rPr>
              <w:t>безработных граждан в сферу малого предпринимательства;</w:t>
            </w:r>
          </w:p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информирование о</w:t>
            </w:r>
            <w:r w:rsidR="00F40EA0"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положении на рынке труда не менее 90 процентов от численности экономически активного насел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Республики Татарстан;</w:t>
            </w:r>
          </w:p>
          <w:p w:rsidR="00285336" w:rsidRPr="00080689" w:rsidRDefault="00285336" w:rsidP="00285336"/>
          <w:p w:rsidR="000D5AAE" w:rsidRPr="00080689" w:rsidRDefault="000D5AAE" w:rsidP="0028533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зан</w:t>
            </w:r>
            <w:r w:rsidR="007F37B4" w:rsidRPr="00080689">
              <w:rPr>
                <w:rFonts w:ascii="Times New Roman" w:hAnsi="Times New Roman" w:cs="Times New Roman"/>
                <w:sz w:val="28"/>
                <w:szCs w:val="28"/>
              </w:rPr>
              <w:t>ятости более 700 тыс.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граждан;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получения образования по образовательным программам высшего 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разования, не менее 55 процентов; 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не менее 40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высшего 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разования, не менее 65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не менее 50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образования, не менее 15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не менее 10 пр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прохождения профессионального обучения, не менее 20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прохождения профессионального обучения, не менее 35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прохождения профессионального обучения, не менее 15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освоения д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полнительных профессиональных программ (программ п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 и программ профессиональной п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реподготовки), не менее 35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доли занятых инвалидов молодого возраста, 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нашедших работу в течение 6 месяцев после освоения д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полнительных профессиональных программ (программ п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 и программ профессиональной п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реподготовки), не менее 50 процентов;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выпускников из числа инвалидов молод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го возраста, продолживших дальнейшее обучение после получения высшего образования, не менее 0,5 процента;</w:t>
            </w:r>
          </w:p>
          <w:p w:rsidR="00F52FC8" w:rsidRPr="00080689" w:rsidRDefault="00F52FC8" w:rsidP="00F52FC8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выпускников из числа инвалидов молод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го возраста, продолживших дальнейшее обучение после получения среднего профессионального образования, не менее 15 процентов;</w:t>
            </w:r>
          </w:p>
          <w:p w:rsidR="000D5AAE" w:rsidRPr="00080689" w:rsidRDefault="00F52FC8" w:rsidP="00F52FC8">
            <w:pPr>
              <w:pStyle w:val="afff2"/>
              <w:jc w:val="both"/>
              <w:rPr>
                <w:rFonts w:ascii="Times New Roman" w:hAnsi="Times New Roman"/>
              </w:rPr>
            </w:pPr>
            <w:bookmarkStart w:id="6" w:name="sub_31825"/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обеспечение доли трудоустроенных работников в численн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сти работников, прошедших обучение в рамках меропри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тий в области поддержки занятости, не менее 90 проце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bookmarkEnd w:id="6"/>
            <w:r w:rsidRPr="000806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3693" w:rsidRPr="0008068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0D5AAE" w:rsidRPr="00080689" w:rsidRDefault="000D5AAE" w:rsidP="0028533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92568" w:rsidRPr="00080689" w:rsidRDefault="00400B9A" w:rsidP="00285336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раздел II Подпрограммы занятости изложить в следующей редакции</w:t>
      </w:r>
      <w:r w:rsidR="00AD23AD" w:rsidRPr="00080689">
        <w:rPr>
          <w:rFonts w:ascii="Times New Roman" w:hAnsi="Times New Roman" w:cs="Times New Roman"/>
          <w:sz w:val="28"/>
          <w:szCs w:val="28"/>
        </w:rPr>
        <w:t>:</w:t>
      </w:r>
    </w:p>
    <w:p w:rsidR="00AD23AD" w:rsidRPr="00080689" w:rsidRDefault="00AD23AD" w:rsidP="00285336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202"/>
      <w:r w:rsidRPr="00080689">
        <w:rPr>
          <w:rFonts w:ascii="Times New Roman" w:hAnsi="Times New Roman" w:cs="Times New Roman"/>
          <w:sz w:val="28"/>
          <w:szCs w:val="28"/>
        </w:rPr>
        <w:t>«II. Приоритеты государственной политики в сфере реализации Подпрогра</w:t>
      </w:r>
      <w:r w:rsidRPr="00080689">
        <w:rPr>
          <w:rFonts w:ascii="Times New Roman" w:hAnsi="Times New Roman" w:cs="Times New Roman"/>
          <w:sz w:val="28"/>
          <w:szCs w:val="28"/>
        </w:rPr>
        <w:t>м</w:t>
      </w:r>
      <w:r w:rsidRPr="00080689">
        <w:rPr>
          <w:rFonts w:ascii="Times New Roman" w:hAnsi="Times New Roman" w:cs="Times New Roman"/>
          <w:sz w:val="28"/>
          <w:szCs w:val="28"/>
        </w:rPr>
        <w:t>мы занятости, ее цели, задачи и сроки реализации</w:t>
      </w:r>
    </w:p>
    <w:bookmarkEnd w:id="7"/>
    <w:p w:rsidR="000D5AAE" w:rsidRPr="00080689" w:rsidRDefault="000D5AAE" w:rsidP="00285336">
      <w:pPr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080689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080689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</w:t>
      </w:r>
      <w:r w:rsidRPr="00080689">
        <w:rPr>
          <w:rFonts w:ascii="Times New Roman" w:hAnsi="Times New Roman" w:cs="Times New Roman"/>
          <w:sz w:val="28"/>
          <w:szCs w:val="28"/>
        </w:rPr>
        <w:t>з</w:t>
      </w:r>
      <w:r w:rsidRPr="00080689">
        <w:rPr>
          <w:rFonts w:ascii="Times New Roman" w:hAnsi="Times New Roman" w:cs="Times New Roman"/>
          <w:sz w:val="28"/>
          <w:szCs w:val="28"/>
        </w:rPr>
        <w:t xml:space="preserve">вития Российской Федерации на период до 2020 года, утвержденной </w:t>
      </w:r>
      <w:hyperlink r:id="rId11" w:history="1">
        <w:r w:rsidRPr="00080689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8068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ноября 2008 г. № 1662-р, </w:t>
      </w:r>
      <w:hyperlink r:id="rId12" w:history="1">
        <w:r w:rsidRPr="00080689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80689">
        <w:rPr>
          <w:rFonts w:ascii="Times New Roman" w:hAnsi="Times New Roman" w:cs="Times New Roman"/>
          <w:sz w:val="28"/>
          <w:szCs w:val="28"/>
        </w:rPr>
        <w:t xml:space="preserve"> Пр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зидента Российской Феде</w:t>
      </w:r>
      <w:r w:rsidR="007F37B4" w:rsidRPr="00080689">
        <w:rPr>
          <w:rFonts w:ascii="Times New Roman" w:hAnsi="Times New Roman" w:cs="Times New Roman"/>
          <w:sz w:val="28"/>
          <w:szCs w:val="28"/>
        </w:rPr>
        <w:t>рации от 7 мая 2012 года № 597 «</w:t>
      </w:r>
      <w:r w:rsidRPr="00080689">
        <w:rPr>
          <w:rFonts w:ascii="Times New Roman" w:hAnsi="Times New Roman" w:cs="Times New Roman"/>
          <w:sz w:val="28"/>
          <w:szCs w:val="28"/>
        </w:rPr>
        <w:t>О мероприятиях по ре</w:t>
      </w:r>
      <w:r w:rsidRPr="00080689">
        <w:rPr>
          <w:rFonts w:ascii="Times New Roman" w:hAnsi="Times New Roman" w:cs="Times New Roman"/>
          <w:sz w:val="28"/>
          <w:szCs w:val="28"/>
        </w:rPr>
        <w:t>а</w:t>
      </w:r>
      <w:r w:rsidRPr="00080689">
        <w:rPr>
          <w:rFonts w:ascii="Times New Roman" w:hAnsi="Times New Roman" w:cs="Times New Roman"/>
          <w:sz w:val="28"/>
          <w:szCs w:val="28"/>
        </w:rPr>
        <w:t>лизации госу</w:t>
      </w:r>
      <w:r w:rsidR="007F37B4" w:rsidRPr="00080689">
        <w:rPr>
          <w:rFonts w:ascii="Times New Roman" w:hAnsi="Times New Roman" w:cs="Times New Roman"/>
          <w:sz w:val="28"/>
          <w:szCs w:val="28"/>
        </w:rPr>
        <w:t>дарственной социальной политики»</w:t>
      </w:r>
      <w:r w:rsidRPr="00080689">
        <w:rPr>
          <w:rFonts w:ascii="Times New Roman" w:hAnsi="Times New Roman" w:cs="Times New Roman"/>
          <w:sz w:val="28"/>
          <w:szCs w:val="28"/>
        </w:rPr>
        <w:t xml:space="preserve"> основными приоритетами госуда</w:t>
      </w:r>
      <w:r w:rsidRPr="00080689">
        <w:rPr>
          <w:rFonts w:ascii="Times New Roman" w:hAnsi="Times New Roman" w:cs="Times New Roman"/>
          <w:sz w:val="28"/>
          <w:szCs w:val="28"/>
        </w:rPr>
        <w:t>р</w:t>
      </w:r>
      <w:r w:rsidRPr="00080689">
        <w:rPr>
          <w:rFonts w:ascii="Times New Roman" w:hAnsi="Times New Roman" w:cs="Times New Roman"/>
          <w:sz w:val="28"/>
          <w:szCs w:val="28"/>
        </w:rPr>
        <w:t>ственной политики в сфере занятости являются: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расширение практики стажировок в организациях молодых специалистов с целью их последующего трудоустройства на постоянное рабочее место;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стимулирование занятости женщин, имеющих несовершеннолетних детей и детей-инвалидов;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224"/>
      <w:r w:rsidRPr="00080689">
        <w:rPr>
          <w:rFonts w:ascii="Times New Roman" w:hAnsi="Times New Roman" w:cs="Times New Roman"/>
          <w:sz w:val="28"/>
          <w:szCs w:val="28"/>
        </w:rPr>
        <w:t>создание условий для интеграции в трудовую деятельность лиц с ограниче</w:t>
      </w:r>
      <w:r w:rsidRPr="00080689">
        <w:rPr>
          <w:rFonts w:ascii="Times New Roman" w:hAnsi="Times New Roman" w:cs="Times New Roman"/>
          <w:sz w:val="28"/>
          <w:szCs w:val="28"/>
        </w:rPr>
        <w:t>н</w:t>
      </w:r>
      <w:r w:rsidRPr="00080689">
        <w:rPr>
          <w:rFonts w:ascii="Times New Roman" w:hAnsi="Times New Roman" w:cs="Times New Roman"/>
          <w:sz w:val="28"/>
          <w:szCs w:val="28"/>
        </w:rPr>
        <w:t>ными физическими возможностями, в частности, путем создания специальных р</w:t>
      </w:r>
      <w:r w:rsidRPr="00080689">
        <w:rPr>
          <w:rFonts w:ascii="Times New Roman" w:hAnsi="Times New Roman" w:cs="Times New Roman"/>
          <w:sz w:val="28"/>
          <w:szCs w:val="28"/>
        </w:rPr>
        <w:t>а</w:t>
      </w:r>
      <w:r w:rsidRPr="00080689">
        <w:rPr>
          <w:rFonts w:ascii="Times New Roman" w:hAnsi="Times New Roman" w:cs="Times New Roman"/>
          <w:sz w:val="28"/>
          <w:szCs w:val="28"/>
        </w:rPr>
        <w:t>бочих мест для инвалидов, организации сопровождаемого содействия занятости инвалидов;</w:t>
      </w:r>
    </w:p>
    <w:bookmarkEnd w:id="8"/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развитие системы профессиональной ориентации и психологической по</w:t>
      </w:r>
      <w:r w:rsidRPr="00080689">
        <w:rPr>
          <w:rFonts w:ascii="Times New Roman" w:hAnsi="Times New Roman" w:cs="Times New Roman"/>
          <w:sz w:val="28"/>
          <w:szCs w:val="28"/>
        </w:rPr>
        <w:t>д</w:t>
      </w:r>
      <w:r w:rsidRPr="00080689">
        <w:rPr>
          <w:rFonts w:ascii="Times New Roman" w:hAnsi="Times New Roman" w:cs="Times New Roman"/>
          <w:sz w:val="28"/>
          <w:szCs w:val="28"/>
        </w:rPr>
        <w:t>держки населения, в том числе профессиональной ориентации школьников, пов</w:t>
      </w:r>
      <w:r w:rsidRPr="00080689">
        <w:rPr>
          <w:rFonts w:ascii="Times New Roman" w:hAnsi="Times New Roman" w:cs="Times New Roman"/>
          <w:sz w:val="28"/>
          <w:szCs w:val="28"/>
        </w:rPr>
        <w:t>ы</w:t>
      </w:r>
      <w:r w:rsidRPr="00080689">
        <w:rPr>
          <w:rFonts w:ascii="Times New Roman" w:hAnsi="Times New Roman" w:cs="Times New Roman"/>
          <w:sz w:val="28"/>
          <w:szCs w:val="28"/>
        </w:rPr>
        <w:t>шение их мотивации к трудовой деятельности по профессиям, специальностям, во</w:t>
      </w:r>
      <w:r w:rsidRPr="00080689">
        <w:rPr>
          <w:rFonts w:ascii="Times New Roman" w:hAnsi="Times New Roman" w:cs="Times New Roman"/>
          <w:sz w:val="28"/>
          <w:szCs w:val="28"/>
        </w:rPr>
        <w:t>с</w:t>
      </w:r>
      <w:r w:rsidRPr="00080689">
        <w:rPr>
          <w:rFonts w:ascii="Times New Roman" w:hAnsi="Times New Roman" w:cs="Times New Roman"/>
          <w:sz w:val="28"/>
          <w:szCs w:val="28"/>
        </w:rPr>
        <w:t>требованным на рынке труда;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использование новых информационных возможностей и обеспечение досту</w:t>
      </w:r>
      <w:r w:rsidRPr="00080689">
        <w:rPr>
          <w:rFonts w:ascii="Times New Roman" w:hAnsi="Times New Roman" w:cs="Times New Roman"/>
          <w:sz w:val="28"/>
          <w:szCs w:val="28"/>
        </w:rPr>
        <w:t>п</w:t>
      </w:r>
      <w:r w:rsidRPr="00080689">
        <w:rPr>
          <w:rFonts w:ascii="Times New Roman" w:hAnsi="Times New Roman" w:cs="Times New Roman"/>
          <w:sz w:val="28"/>
          <w:szCs w:val="28"/>
        </w:rPr>
        <w:t>ности информационных ресурсов в сфере занятости населения;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осуществление мер по содействию внутренней трудовой миграции.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Исходя из указанных приоритетов государственной политики сформирована Подпрограмма занятости, цел</w:t>
      </w:r>
      <w:r w:rsidR="0049088C" w:rsidRPr="00080689">
        <w:rPr>
          <w:rFonts w:ascii="Times New Roman" w:hAnsi="Times New Roman" w:cs="Times New Roman"/>
          <w:sz w:val="28"/>
          <w:szCs w:val="28"/>
        </w:rPr>
        <w:t>ями</w:t>
      </w:r>
      <w:r w:rsidRPr="00080689">
        <w:rPr>
          <w:rFonts w:ascii="Times New Roman" w:hAnsi="Times New Roman" w:cs="Times New Roman"/>
          <w:sz w:val="28"/>
          <w:szCs w:val="28"/>
        </w:rPr>
        <w:t xml:space="preserve"> которой явля</w:t>
      </w:r>
      <w:r w:rsidR="0049088C" w:rsidRPr="00080689">
        <w:rPr>
          <w:rFonts w:ascii="Times New Roman" w:hAnsi="Times New Roman" w:cs="Times New Roman"/>
          <w:sz w:val="28"/>
          <w:szCs w:val="28"/>
        </w:rPr>
        <w:t>ю</w:t>
      </w:r>
      <w:r w:rsidRPr="00080689">
        <w:rPr>
          <w:rFonts w:ascii="Times New Roman" w:hAnsi="Times New Roman" w:cs="Times New Roman"/>
          <w:sz w:val="28"/>
          <w:szCs w:val="28"/>
        </w:rPr>
        <w:t>тся обеспечение занятости насел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ния, в том числе путем вовлечения инвалидов в трудовую деятельность, и развитие кадрового потенциала для экономики Республики Татарстан.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lastRenderedPageBreak/>
        <w:t>Для достижения указанн</w:t>
      </w:r>
      <w:r w:rsidR="0049088C" w:rsidRPr="00080689">
        <w:rPr>
          <w:rFonts w:ascii="Times New Roman" w:hAnsi="Times New Roman" w:cs="Times New Roman"/>
          <w:sz w:val="28"/>
          <w:szCs w:val="28"/>
        </w:rPr>
        <w:t>ых целей</w:t>
      </w:r>
      <w:r w:rsidRPr="00080689">
        <w:rPr>
          <w:rFonts w:ascii="Times New Roman" w:hAnsi="Times New Roman" w:cs="Times New Roman"/>
          <w:sz w:val="28"/>
          <w:szCs w:val="28"/>
        </w:rPr>
        <w:t xml:space="preserve"> предусматривается решение следующих з</w:t>
      </w:r>
      <w:r w:rsidRPr="00080689">
        <w:rPr>
          <w:rFonts w:ascii="Times New Roman" w:hAnsi="Times New Roman" w:cs="Times New Roman"/>
          <w:sz w:val="28"/>
          <w:szCs w:val="28"/>
        </w:rPr>
        <w:t>а</w:t>
      </w:r>
      <w:r w:rsidRPr="00080689">
        <w:rPr>
          <w:rFonts w:ascii="Times New Roman" w:hAnsi="Times New Roman" w:cs="Times New Roman"/>
          <w:sz w:val="28"/>
          <w:szCs w:val="28"/>
        </w:rPr>
        <w:t>дач: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1. Повышение качества и доступности предоставляемых государственных у</w:t>
      </w:r>
      <w:r w:rsidRPr="00080689">
        <w:rPr>
          <w:rFonts w:ascii="Times New Roman" w:hAnsi="Times New Roman" w:cs="Times New Roman"/>
          <w:sz w:val="28"/>
          <w:szCs w:val="28"/>
        </w:rPr>
        <w:t>с</w:t>
      </w:r>
      <w:r w:rsidRPr="00080689">
        <w:rPr>
          <w:rFonts w:ascii="Times New Roman" w:hAnsi="Times New Roman" w:cs="Times New Roman"/>
          <w:sz w:val="28"/>
          <w:szCs w:val="28"/>
        </w:rPr>
        <w:t>луг в области содействия занятости населения.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2. Повышение эффективности содействия трудоустройству граждан, ищущих работу.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3. Содействие сохранению действующих и созданию новых рабочих мест.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4. Наиболее полное удовлетворение потребности работодателей в комплект</w:t>
      </w:r>
      <w:r w:rsidRPr="00080689">
        <w:rPr>
          <w:rFonts w:ascii="Times New Roman" w:hAnsi="Times New Roman" w:cs="Times New Roman"/>
          <w:sz w:val="28"/>
          <w:szCs w:val="28"/>
        </w:rPr>
        <w:t>а</w:t>
      </w:r>
      <w:r w:rsidRPr="00080689">
        <w:rPr>
          <w:rFonts w:ascii="Times New Roman" w:hAnsi="Times New Roman" w:cs="Times New Roman"/>
          <w:sz w:val="28"/>
          <w:szCs w:val="28"/>
        </w:rPr>
        <w:t>ции кадрами.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5. Реализация мер социальной поддержки безработных граждан.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2215"/>
      <w:r w:rsidRPr="00080689">
        <w:rPr>
          <w:rFonts w:ascii="Times New Roman" w:hAnsi="Times New Roman" w:cs="Times New Roman"/>
          <w:sz w:val="28"/>
          <w:szCs w:val="28"/>
        </w:rPr>
        <w:t>6. Содействие занятости инвалидов. Организация сопровождаемого содейс</w:t>
      </w:r>
      <w:r w:rsidRPr="00080689">
        <w:rPr>
          <w:rFonts w:ascii="Times New Roman" w:hAnsi="Times New Roman" w:cs="Times New Roman"/>
          <w:sz w:val="28"/>
          <w:szCs w:val="28"/>
        </w:rPr>
        <w:t>т</w:t>
      </w:r>
      <w:r w:rsidRPr="00080689">
        <w:rPr>
          <w:rFonts w:ascii="Times New Roman" w:hAnsi="Times New Roman" w:cs="Times New Roman"/>
          <w:sz w:val="28"/>
          <w:szCs w:val="28"/>
        </w:rPr>
        <w:t>вия занятости инвалидов.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7. Реализация мероприятий в рамках приоритетного проекта «Повышение производительности труда и поддержка занятости</w:t>
      </w:r>
      <w:r w:rsidR="0049088C" w:rsidRPr="00080689">
        <w:rPr>
          <w:rFonts w:ascii="Times New Roman" w:hAnsi="Times New Roman" w:cs="Times New Roman"/>
          <w:sz w:val="28"/>
          <w:szCs w:val="28"/>
        </w:rPr>
        <w:t>»</w:t>
      </w:r>
      <w:r w:rsidRPr="00080689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рамках реализации первой задачи предусмотрены следующие основные м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роприятия: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информирование о положении на рынке труда, в том числе о нормативно-правовом регулировании социально-трудовых отношений, спросе и предложении на рабочую силу в профессионально-квалификационном разрезе, востребованности услуг с учетом уровня профессиональной квалификации, подготовки, переподгото</w:t>
      </w:r>
      <w:r w:rsidRPr="00080689">
        <w:rPr>
          <w:rFonts w:ascii="Times New Roman" w:hAnsi="Times New Roman" w:cs="Times New Roman"/>
          <w:sz w:val="28"/>
          <w:szCs w:val="28"/>
        </w:rPr>
        <w:t>в</w:t>
      </w:r>
      <w:r w:rsidRPr="00080689">
        <w:rPr>
          <w:rFonts w:ascii="Times New Roman" w:hAnsi="Times New Roman" w:cs="Times New Roman"/>
          <w:sz w:val="28"/>
          <w:szCs w:val="28"/>
        </w:rPr>
        <w:t>ки, а также о вовлечении граждан в процесс производства, межтерриториального и межотраслевого перераспределения рабочей силы и использования иностранных работников, информационное сопровождение мероприятий, реализуемых органами и учреждениями государственной службы занятости населения, через средства ма</w:t>
      </w:r>
      <w:r w:rsidRPr="00080689">
        <w:rPr>
          <w:rFonts w:ascii="Times New Roman" w:hAnsi="Times New Roman" w:cs="Times New Roman"/>
          <w:sz w:val="28"/>
          <w:szCs w:val="28"/>
        </w:rPr>
        <w:t>с</w:t>
      </w:r>
      <w:r w:rsidRPr="00080689">
        <w:rPr>
          <w:rFonts w:ascii="Times New Roman" w:hAnsi="Times New Roman" w:cs="Times New Roman"/>
          <w:sz w:val="28"/>
          <w:szCs w:val="28"/>
        </w:rPr>
        <w:t>совой информации, включая информаци</w:t>
      </w:r>
      <w:r w:rsidR="0049088C" w:rsidRPr="00080689">
        <w:rPr>
          <w:rFonts w:ascii="Times New Roman" w:hAnsi="Times New Roman" w:cs="Times New Roman"/>
          <w:sz w:val="28"/>
          <w:szCs w:val="28"/>
        </w:rPr>
        <w:t>онно-телекоммуникационную сеть «</w:t>
      </w:r>
      <w:r w:rsidRPr="00080689">
        <w:rPr>
          <w:rFonts w:ascii="Times New Roman" w:hAnsi="Times New Roman" w:cs="Times New Roman"/>
          <w:sz w:val="28"/>
          <w:szCs w:val="28"/>
        </w:rPr>
        <w:t>Инте</w:t>
      </w:r>
      <w:r w:rsidRPr="00080689">
        <w:rPr>
          <w:rFonts w:ascii="Times New Roman" w:hAnsi="Times New Roman" w:cs="Times New Roman"/>
          <w:sz w:val="28"/>
          <w:szCs w:val="28"/>
        </w:rPr>
        <w:t>р</w:t>
      </w:r>
      <w:r w:rsidR="0049088C" w:rsidRPr="00080689">
        <w:rPr>
          <w:rFonts w:ascii="Times New Roman" w:hAnsi="Times New Roman" w:cs="Times New Roman"/>
          <w:sz w:val="28"/>
          <w:szCs w:val="28"/>
        </w:rPr>
        <w:t>нет»</w:t>
      </w:r>
      <w:r w:rsidRPr="00080689">
        <w:rPr>
          <w:rFonts w:ascii="Times New Roman" w:hAnsi="Times New Roman" w:cs="Times New Roman"/>
          <w:sz w:val="28"/>
          <w:szCs w:val="28"/>
        </w:rPr>
        <w:t>, радио- и телевещание</w:t>
      </w:r>
      <w:r w:rsidR="0049088C" w:rsidRPr="00080689">
        <w:rPr>
          <w:rFonts w:ascii="Times New Roman" w:hAnsi="Times New Roman" w:cs="Times New Roman"/>
          <w:sz w:val="28"/>
          <w:szCs w:val="28"/>
        </w:rPr>
        <w:t>, периодические издания</w:t>
      </w:r>
      <w:r w:rsidRPr="00080689">
        <w:rPr>
          <w:rFonts w:ascii="Times New Roman" w:hAnsi="Times New Roman" w:cs="Times New Roman"/>
          <w:sz w:val="28"/>
          <w:szCs w:val="28"/>
        </w:rPr>
        <w:t>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подготовка и издание (тиражирование) информационно-справочных матери</w:t>
      </w:r>
      <w:r w:rsidRPr="00080689">
        <w:rPr>
          <w:rFonts w:ascii="Times New Roman" w:hAnsi="Times New Roman" w:cs="Times New Roman"/>
          <w:sz w:val="28"/>
          <w:szCs w:val="28"/>
        </w:rPr>
        <w:t>а</w:t>
      </w:r>
      <w:r w:rsidRPr="00080689">
        <w:rPr>
          <w:rFonts w:ascii="Times New Roman" w:hAnsi="Times New Roman" w:cs="Times New Roman"/>
          <w:sz w:val="28"/>
          <w:szCs w:val="28"/>
        </w:rPr>
        <w:t>лов, сборников нормативных документов по вопросам занятости, трудовых отнош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ний;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организация специализированных консультационных пунктов на предприят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Pr="00080689">
        <w:rPr>
          <w:rFonts w:ascii="Times New Roman" w:hAnsi="Times New Roman" w:cs="Times New Roman"/>
          <w:sz w:val="28"/>
          <w:szCs w:val="28"/>
        </w:rPr>
        <w:t>ях (в организациях), в которых планируется сокращение численности или штата работников предприятия (организации) либо ликвидация предприятия (организ</w:t>
      </w:r>
      <w:r w:rsidRPr="00080689">
        <w:rPr>
          <w:rFonts w:ascii="Times New Roman" w:hAnsi="Times New Roman" w:cs="Times New Roman"/>
          <w:sz w:val="28"/>
          <w:szCs w:val="28"/>
        </w:rPr>
        <w:t>а</w:t>
      </w:r>
      <w:r w:rsidRPr="00080689">
        <w:rPr>
          <w:rFonts w:ascii="Times New Roman" w:hAnsi="Times New Roman" w:cs="Times New Roman"/>
          <w:sz w:val="28"/>
          <w:szCs w:val="28"/>
        </w:rPr>
        <w:t>ции);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оказание государственных услуг в сфере занятости населения с использован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Pr="00080689">
        <w:rPr>
          <w:rFonts w:ascii="Times New Roman" w:hAnsi="Times New Roman" w:cs="Times New Roman"/>
          <w:sz w:val="28"/>
          <w:szCs w:val="28"/>
        </w:rPr>
        <w:t>ем мобильных офисов центров занятости населения;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организация исследования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</w:t>
      </w:r>
      <w:r w:rsidRPr="00080689">
        <w:rPr>
          <w:rFonts w:ascii="Times New Roman" w:hAnsi="Times New Roman" w:cs="Times New Roman"/>
          <w:sz w:val="28"/>
          <w:szCs w:val="28"/>
        </w:rPr>
        <w:t>с</w:t>
      </w:r>
      <w:r w:rsidRPr="00080689">
        <w:rPr>
          <w:rFonts w:ascii="Times New Roman" w:hAnsi="Times New Roman" w:cs="Times New Roman"/>
          <w:sz w:val="28"/>
          <w:szCs w:val="28"/>
        </w:rPr>
        <w:t>ловиях;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исследование и анализ рынка трудовых ресурсов республики с целью перспе</w:t>
      </w:r>
      <w:r w:rsidRPr="00080689">
        <w:rPr>
          <w:rFonts w:ascii="Times New Roman" w:hAnsi="Times New Roman" w:cs="Times New Roman"/>
          <w:sz w:val="28"/>
          <w:szCs w:val="28"/>
        </w:rPr>
        <w:t>к</w:t>
      </w:r>
      <w:r w:rsidRPr="00080689">
        <w:rPr>
          <w:rFonts w:ascii="Times New Roman" w:hAnsi="Times New Roman" w:cs="Times New Roman"/>
          <w:sz w:val="28"/>
          <w:szCs w:val="28"/>
        </w:rPr>
        <w:t>тивного прогнозирования состояния рынка труда республики и др.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рамках реализации второй задачи предусмотрены следующие основные м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роприятия: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2224"/>
      <w:r w:rsidRPr="00080689">
        <w:rPr>
          <w:rFonts w:ascii="Times New Roman" w:hAnsi="Times New Roman" w:cs="Times New Roman"/>
          <w:sz w:val="28"/>
          <w:szCs w:val="28"/>
        </w:rPr>
        <w:t>организация проведения оплачиваемых общественных работ, временного тр</w:t>
      </w:r>
      <w:r w:rsidRPr="00080689">
        <w:rPr>
          <w:rFonts w:ascii="Times New Roman" w:hAnsi="Times New Roman" w:cs="Times New Roman"/>
          <w:sz w:val="28"/>
          <w:szCs w:val="28"/>
        </w:rPr>
        <w:t>у</w:t>
      </w:r>
      <w:r w:rsidRPr="00080689">
        <w:rPr>
          <w:rFonts w:ascii="Times New Roman" w:hAnsi="Times New Roman" w:cs="Times New Roman"/>
          <w:sz w:val="28"/>
          <w:szCs w:val="28"/>
        </w:rPr>
        <w:lastRenderedPageBreak/>
        <w:t>доустройства безработных граждан, испытывающих трудности в поиске работы, безработных граждан в возрасте от 18 до 20 лет, имеющих среднее профессионал</w:t>
      </w:r>
      <w:r w:rsidRPr="00080689">
        <w:rPr>
          <w:rFonts w:ascii="Times New Roman" w:hAnsi="Times New Roman" w:cs="Times New Roman"/>
          <w:sz w:val="28"/>
          <w:szCs w:val="28"/>
        </w:rPr>
        <w:t>ь</w:t>
      </w:r>
      <w:r w:rsidRPr="00080689">
        <w:rPr>
          <w:rFonts w:ascii="Times New Roman" w:hAnsi="Times New Roman" w:cs="Times New Roman"/>
          <w:sz w:val="28"/>
          <w:szCs w:val="28"/>
        </w:rPr>
        <w:t>ное образование и ищущих работу впервые, безработных граждан из числа выпус</w:t>
      </w:r>
      <w:r w:rsidRPr="00080689">
        <w:rPr>
          <w:rFonts w:ascii="Times New Roman" w:hAnsi="Times New Roman" w:cs="Times New Roman"/>
          <w:sz w:val="28"/>
          <w:szCs w:val="28"/>
        </w:rPr>
        <w:t>к</w:t>
      </w:r>
      <w:r w:rsidRPr="00080689">
        <w:rPr>
          <w:rFonts w:ascii="Times New Roman" w:hAnsi="Times New Roman" w:cs="Times New Roman"/>
          <w:sz w:val="28"/>
          <w:szCs w:val="28"/>
        </w:rPr>
        <w:t>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материальной поддержки</w:t>
      </w:r>
      <w:r w:rsidR="00133CD1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рамках реализации третьей задачи предусмотрены следующие основные м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роприятия: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содействие самозанятости безработных граждан, включая оказание организ</w:t>
      </w:r>
      <w:r w:rsidRPr="00080689">
        <w:rPr>
          <w:rFonts w:ascii="Times New Roman" w:hAnsi="Times New Roman" w:cs="Times New Roman"/>
          <w:sz w:val="28"/>
          <w:szCs w:val="28"/>
        </w:rPr>
        <w:t>а</w:t>
      </w:r>
      <w:r w:rsidRPr="00080689">
        <w:rPr>
          <w:rFonts w:ascii="Times New Roman" w:hAnsi="Times New Roman" w:cs="Times New Roman"/>
          <w:sz w:val="28"/>
          <w:szCs w:val="28"/>
        </w:rPr>
        <w:t>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</w:t>
      </w:r>
      <w:r w:rsidRPr="00080689">
        <w:rPr>
          <w:rFonts w:ascii="Times New Roman" w:hAnsi="Times New Roman" w:cs="Times New Roman"/>
          <w:sz w:val="28"/>
          <w:szCs w:val="28"/>
        </w:rPr>
        <w:t>т</w:t>
      </w:r>
      <w:r w:rsidRPr="00080689">
        <w:rPr>
          <w:rFonts w:ascii="Times New Roman" w:hAnsi="Times New Roman" w:cs="Times New Roman"/>
          <w:sz w:val="28"/>
          <w:szCs w:val="28"/>
        </w:rPr>
        <w:t>ствующей государственной регистрации;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2232"/>
      <w:r w:rsidRPr="00080689">
        <w:rPr>
          <w:rFonts w:ascii="Times New Roman" w:hAnsi="Times New Roman" w:cs="Times New Roman"/>
          <w:sz w:val="28"/>
          <w:szCs w:val="28"/>
        </w:rPr>
        <w:t>компенсация расходов работодателей по оплате труда временно трудоустр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енных по направлению центров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 и трудоустроенных (в том числе на резервиру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мые рабочие места)</w:t>
      </w:r>
      <w:r w:rsidR="001502F4">
        <w:rPr>
          <w:rFonts w:ascii="Times New Roman" w:hAnsi="Times New Roman" w:cs="Times New Roman"/>
          <w:sz w:val="28"/>
          <w:szCs w:val="28"/>
        </w:rPr>
        <w:t>,</w:t>
      </w:r>
      <w:r w:rsidRPr="00080689">
        <w:rPr>
          <w:rFonts w:ascii="Times New Roman" w:hAnsi="Times New Roman" w:cs="Times New Roman"/>
          <w:sz w:val="28"/>
          <w:szCs w:val="28"/>
        </w:rPr>
        <w:t xml:space="preserve"> лиц, освобожденных из учреждений, исполняющих наказание в виде лишения свободы.</w:t>
      </w:r>
    </w:p>
    <w:bookmarkEnd w:id="11"/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рамках реализации четвертой задачи предусмотрены следующие основные мероприятия: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организация опережающего профессионального обучения и дополнительного профессионального образования работников организаций, осуществляющих рес</w:t>
      </w:r>
      <w:r w:rsidRPr="00080689">
        <w:rPr>
          <w:rFonts w:ascii="Times New Roman" w:hAnsi="Times New Roman" w:cs="Times New Roman"/>
          <w:sz w:val="28"/>
          <w:szCs w:val="28"/>
        </w:rPr>
        <w:t>т</w:t>
      </w:r>
      <w:r w:rsidRPr="00080689">
        <w:rPr>
          <w:rFonts w:ascii="Times New Roman" w:hAnsi="Times New Roman" w:cs="Times New Roman"/>
          <w:sz w:val="28"/>
          <w:szCs w:val="28"/>
        </w:rPr>
        <w:t>руктуризацию и модернизацию деятельности в соответствии с инвестиционными проектами;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</w:t>
      </w:r>
      <w:r w:rsidRPr="00080689">
        <w:rPr>
          <w:rFonts w:ascii="Times New Roman" w:hAnsi="Times New Roman" w:cs="Times New Roman"/>
          <w:sz w:val="28"/>
          <w:szCs w:val="28"/>
        </w:rPr>
        <w:t>ь</w:t>
      </w:r>
      <w:r w:rsidRPr="00080689">
        <w:rPr>
          <w:rFonts w:ascii="Times New Roman" w:hAnsi="Times New Roman" w:cs="Times New Roman"/>
          <w:sz w:val="28"/>
          <w:szCs w:val="28"/>
        </w:rPr>
        <w:t>ного образования женщин, находящихся в отпуске по уходу за ребенком до дост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Pr="00080689">
        <w:rPr>
          <w:rFonts w:ascii="Times New Roman" w:hAnsi="Times New Roman" w:cs="Times New Roman"/>
          <w:sz w:val="28"/>
          <w:szCs w:val="28"/>
        </w:rPr>
        <w:t>жения им возраста трех лет, планирующих возвращение к трудовой деятельности;</w:t>
      </w:r>
    </w:p>
    <w:p w:rsidR="000D5AAE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профессиональная подготовка участников молодежных и студенческих труд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вых отрядов по профессиям рабочих;</w:t>
      </w:r>
    </w:p>
    <w:p w:rsidR="000D5AAE" w:rsidRDefault="00537FE2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реализация проекта «</w:t>
      </w:r>
      <w:r w:rsidR="000D5AAE" w:rsidRPr="00080689">
        <w:rPr>
          <w:rFonts w:ascii="Times New Roman" w:hAnsi="Times New Roman" w:cs="Times New Roman"/>
          <w:sz w:val="28"/>
          <w:szCs w:val="28"/>
        </w:rPr>
        <w:t>Интернет-Долголетие</w:t>
      </w:r>
      <w:r w:rsidRPr="00080689">
        <w:rPr>
          <w:rFonts w:ascii="Times New Roman" w:hAnsi="Times New Roman" w:cs="Times New Roman"/>
          <w:sz w:val="28"/>
          <w:szCs w:val="28"/>
        </w:rPr>
        <w:t>»</w:t>
      </w:r>
      <w:r w:rsidR="000D5AAE" w:rsidRPr="00080689">
        <w:rPr>
          <w:rFonts w:ascii="Times New Roman" w:hAnsi="Times New Roman" w:cs="Times New Roman"/>
          <w:sz w:val="28"/>
          <w:szCs w:val="28"/>
        </w:rPr>
        <w:t xml:space="preserve"> по обучению основам компь</w:t>
      </w:r>
      <w:r w:rsidR="000D5AAE" w:rsidRPr="00080689">
        <w:rPr>
          <w:rFonts w:ascii="Times New Roman" w:hAnsi="Times New Roman" w:cs="Times New Roman"/>
          <w:sz w:val="28"/>
          <w:szCs w:val="28"/>
        </w:rPr>
        <w:t>ю</w:t>
      </w:r>
      <w:r w:rsidR="000D5AAE" w:rsidRPr="00080689">
        <w:rPr>
          <w:rFonts w:ascii="Times New Roman" w:hAnsi="Times New Roman" w:cs="Times New Roman"/>
          <w:sz w:val="28"/>
          <w:szCs w:val="28"/>
        </w:rPr>
        <w:t>терной грамотности граждан из числа пенсионеров, лиц предпенсионного и пожил</w:t>
      </w:r>
      <w:r w:rsidR="000D5AAE" w:rsidRPr="00080689">
        <w:rPr>
          <w:rFonts w:ascii="Times New Roman" w:hAnsi="Times New Roman" w:cs="Times New Roman"/>
          <w:sz w:val="28"/>
          <w:szCs w:val="28"/>
        </w:rPr>
        <w:t>о</w:t>
      </w:r>
      <w:r w:rsidR="000D5AAE" w:rsidRPr="00080689">
        <w:rPr>
          <w:rFonts w:ascii="Times New Roman" w:hAnsi="Times New Roman" w:cs="Times New Roman"/>
          <w:sz w:val="28"/>
          <w:szCs w:val="28"/>
        </w:rPr>
        <w:t>го возраста, проживающих в Республике Татарстан</w:t>
      </w:r>
      <w:r w:rsidR="00133CD1">
        <w:rPr>
          <w:rFonts w:ascii="Times New Roman" w:hAnsi="Times New Roman" w:cs="Times New Roman"/>
          <w:sz w:val="28"/>
          <w:szCs w:val="28"/>
        </w:rPr>
        <w:t>;</w:t>
      </w:r>
    </w:p>
    <w:p w:rsidR="00133CD1" w:rsidRPr="00080689" w:rsidRDefault="00133CD1" w:rsidP="00133C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государственной услуги по профессиональному обучению и дополнительному профессиональному образованию безработных гра</w:t>
      </w:r>
      <w:r w:rsidRPr="00080689">
        <w:rPr>
          <w:rFonts w:ascii="Times New Roman" w:hAnsi="Times New Roman" w:cs="Times New Roman"/>
          <w:sz w:val="28"/>
          <w:szCs w:val="28"/>
        </w:rPr>
        <w:t>ж</w:t>
      </w:r>
      <w:r w:rsidRPr="00080689">
        <w:rPr>
          <w:rFonts w:ascii="Times New Roman" w:hAnsi="Times New Roman" w:cs="Times New Roman"/>
          <w:sz w:val="28"/>
          <w:szCs w:val="28"/>
        </w:rPr>
        <w:t>дан в целях повышения конкурентоспособности, дальнейшего трудоустройства, самозанятости и предпринимательства, а также профессиональное обучение и д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полнительное профессиональное образование граждан, зарегистрированных в целях повышения конкурентоспособности и дальнейшего трудоустройства, в том числе отслуживших срочную службу в армии, уволенных с военной службы и членов их семей, ориентированных на самозанятость, предпринимательство и малый бизнес, лиц призывного возраста по военно-учетным специальностям, а также граждан, зарегистрированных с целью поиска подходящей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CD1" w:rsidRPr="00080689" w:rsidRDefault="00133CD1" w:rsidP="00133C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организация профессиональной ориентации граждан в целях выбора сферы </w:t>
      </w:r>
      <w:r w:rsidRPr="00080689">
        <w:rPr>
          <w:rFonts w:ascii="Times New Roman" w:hAnsi="Times New Roman" w:cs="Times New Roman"/>
          <w:sz w:val="28"/>
          <w:szCs w:val="28"/>
        </w:rPr>
        <w:lastRenderedPageBreak/>
        <w:t>деятельности (профессии), трудоустройства, прохождения профессионального об</w:t>
      </w:r>
      <w:r w:rsidRPr="00080689">
        <w:rPr>
          <w:rFonts w:ascii="Times New Roman" w:hAnsi="Times New Roman" w:cs="Times New Roman"/>
          <w:sz w:val="28"/>
          <w:szCs w:val="28"/>
        </w:rPr>
        <w:t>у</w:t>
      </w:r>
      <w:r w:rsidRPr="00080689">
        <w:rPr>
          <w:rFonts w:ascii="Times New Roman" w:hAnsi="Times New Roman" w:cs="Times New Roman"/>
          <w:sz w:val="28"/>
          <w:szCs w:val="28"/>
        </w:rPr>
        <w:t>чения и получения дополнительного профессионального образования, в том числе учащихся образовательных организаций;</w:t>
      </w:r>
    </w:p>
    <w:p w:rsidR="00133CD1" w:rsidRPr="00080689" w:rsidRDefault="00133CD1" w:rsidP="00133C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оказание государственной услуги по социальной адаптации на рынке труда и психологическая поддержка безработных граждан, оказание комплексной услуги по социальной адаптации и сопровождению при трудоустройстве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рамках реализации пятой задачи предусмотрены следующие основные м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роприятия: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социальной поддержки безработных граждан путем своевреме</w:t>
      </w:r>
      <w:r w:rsidRPr="00080689">
        <w:rPr>
          <w:rFonts w:ascii="Times New Roman" w:hAnsi="Times New Roman" w:cs="Times New Roman"/>
          <w:sz w:val="28"/>
          <w:szCs w:val="28"/>
        </w:rPr>
        <w:t>н</w:t>
      </w:r>
      <w:r w:rsidRPr="00080689">
        <w:rPr>
          <w:rFonts w:ascii="Times New Roman" w:hAnsi="Times New Roman" w:cs="Times New Roman"/>
          <w:sz w:val="28"/>
          <w:szCs w:val="28"/>
        </w:rPr>
        <w:t>ной выплаты пособий по безработице и оказания материальной помощи;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осуществление выплат гражданам, признанным в установленном порядке бе</w:t>
      </w:r>
      <w:r w:rsidRPr="00080689">
        <w:rPr>
          <w:rFonts w:ascii="Times New Roman" w:hAnsi="Times New Roman" w:cs="Times New Roman"/>
          <w:sz w:val="28"/>
          <w:szCs w:val="28"/>
        </w:rPr>
        <w:t>з</w:t>
      </w:r>
      <w:r w:rsidRPr="00080689">
        <w:rPr>
          <w:rFonts w:ascii="Times New Roman" w:hAnsi="Times New Roman" w:cs="Times New Roman"/>
          <w:sz w:val="28"/>
          <w:szCs w:val="28"/>
        </w:rPr>
        <w:t>работными (в части выплаты стипендии в период профессионального обучения и дополнительного образования по направлению органов службы занятости и матер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Pr="00080689">
        <w:rPr>
          <w:rFonts w:ascii="Times New Roman" w:hAnsi="Times New Roman" w:cs="Times New Roman"/>
          <w:sz w:val="28"/>
          <w:szCs w:val="28"/>
        </w:rPr>
        <w:t>альной помощи в период профессионального обучения и дополнительного образ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вания по направлению орга</w:t>
      </w:r>
      <w:r w:rsidR="00537FE2" w:rsidRPr="00080689">
        <w:rPr>
          <w:rFonts w:ascii="Times New Roman" w:hAnsi="Times New Roman" w:cs="Times New Roman"/>
          <w:sz w:val="28"/>
          <w:szCs w:val="28"/>
        </w:rPr>
        <w:t>нов службы)</w:t>
      </w:r>
      <w:r w:rsidRPr="00080689">
        <w:rPr>
          <w:rFonts w:ascii="Times New Roman" w:hAnsi="Times New Roman" w:cs="Times New Roman"/>
          <w:sz w:val="28"/>
          <w:szCs w:val="28"/>
        </w:rPr>
        <w:t>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рамках реализации шестой задачи предусмотрены следующие основные м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роприятия: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компенсация расходов работодателей на создание специальных рабочих мест для инвалидов в рамках квоты;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предоставление субсидий на сохранение рабочих мест инвалидов на предпр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Pr="00080689">
        <w:rPr>
          <w:rFonts w:ascii="Times New Roman" w:hAnsi="Times New Roman" w:cs="Times New Roman"/>
          <w:sz w:val="28"/>
          <w:szCs w:val="28"/>
        </w:rPr>
        <w:t>ятиях, образованных общественными объединениями инвалидов;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организация содействия в трудоустройстве незанятых инвалидов на созданные (оснащенные) для них рабочие места;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содействие самозанятости безработных инвалидов, включая оказание орган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Pr="00080689">
        <w:rPr>
          <w:rFonts w:ascii="Times New Roman" w:hAnsi="Times New Roman" w:cs="Times New Roman"/>
          <w:sz w:val="28"/>
          <w:szCs w:val="28"/>
        </w:rPr>
        <w:t>зационно-консультационных услуг, оказание гражданам единовременной финанс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</w:t>
      </w:r>
      <w:r w:rsidRPr="00080689">
        <w:rPr>
          <w:rFonts w:ascii="Times New Roman" w:hAnsi="Times New Roman" w:cs="Times New Roman"/>
          <w:sz w:val="28"/>
          <w:szCs w:val="28"/>
        </w:rPr>
        <w:t>т</w:t>
      </w:r>
      <w:r w:rsidRPr="00080689">
        <w:rPr>
          <w:rFonts w:ascii="Times New Roman" w:hAnsi="Times New Roman" w:cs="Times New Roman"/>
          <w:sz w:val="28"/>
          <w:szCs w:val="28"/>
        </w:rPr>
        <w:t>ветствующей государственной регистрации;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</w:t>
      </w:r>
      <w:r w:rsidRPr="00080689">
        <w:rPr>
          <w:rFonts w:ascii="Times New Roman" w:hAnsi="Times New Roman" w:cs="Times New Roman"/>
          <w:sz w:val="28"/>
          <w:szCs w:val="28"/>
        </w:rPr>
        <w:t>ь</w:t>
      </w:r>
      <w:r w:rsidRPr="00080689">
        <w:rPr>
          <w:rFonts w:ascii="Times New Roman" w:hAnsi="Times New Roman" w:cs="Times New Roman"/>
          <w:sz w:val="28"/>
          <w:szCs w:val="28"/>
        </w:rPr>
        <w:t>ного образования, профессиональной ориентации, социальной адаптации на рынке труда и психологической поддержки</w:t>
      </w:r>
      <w:r w:rsidR="00537FE2" w:rsidRPr="00080689">
        <w:rPr>
          <w:rFonts w:ascii="Times New Roman" w:hAnsi="Times New Roman" w:cs="Times New Roman"/>
          <w:sz w:val="28"/>
          <w:szCs w:val="28"/>
        </w:rPr>
        <w:t xml:space="preserve"> незанятых инвалидов</w:t>
      </w:r>
      <w:r w:rsidR="00285336" w:rsidRPr="0008068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D466C" w:rsidRPr="00080689" w:rsidRDefault="00BD466C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рамках реализации седьмой задачи предусмотрены следующие основные мероприятия:</w:t>
      </w:r>
    </w:p>
    <w:p w:rsidR="00BD466C" w:rsidRPr="00080689" w:rsidRDefault="00FD7CB9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опережающее профессиональное обучение и профессиональная переподгото</w:t>
      </w:r>
      <w:r w:rsidRPr="00080689">
        <w:rPr>
          <w:rFonts w:ascii="Times New Roman" w:hAnsi="Times New Roman" w:cs="Times New Roman"/>
          <w:sz w:val="28"/>
          <w:szCs w:val="28"/>
        </w:rPr>
        <w:t>в</w:t>
      </w:r>
      <w:r w:rsidRPr="00080689">
        <w:rPr>
          <w:rFonts w:ascii="Times New Roman" w:hAnsi="Times New Roman" w:cs="Times New Roman"/>
          <w:sz w:val="28"/>
          <w:szCs w:val="28"/>
        </w:rPr>
        <w:t>ка, в том числе за пределами Республики Татарстан, работников организаций, нах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дящихся под риском высвобождения или высвобожденных, принятых из иных орг</w:t>
      </w:r>
      <w:r w:rsidRPr="00080689">
        <w:rPr>
          <w:rFonts w:ascii="Times New Roman" w:hAnsi="Times New Roman" w:cs="Times New Roman"/>
          <w:sz w:val="28"/>
          <w:szCs w:val="28"/>
        </w:rPr>
        <w:t>а</w:t>
      </w:r>
      <w:r w:rsidRPr="00080689">
        <w:rPr>
          <w:rFonts w:ascii="Times New Roman" w:hAnsi="Times New Roman" w:cs="Times New Roman"/>
          <w:sz w:val="28"/>
          <w:szCs w:val="28"/>
        </w:rPr>
        <w:t>низаций после высвобождения в связи с ликвидацией либо сокращением численн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сти или штата работников, а также повышение квалификации работников, учас</w:t>
      </w:r>
      <w:r w:rsidRPr="00080689">
        <w:rPr>
          <w:rFonts w:ascii="Times New Roman" w:hAnsi="Times New Roman" w:cs="Times New Roman"/>
          <w:sz w:val="28"/>
          <w:szCs w:val="28"/>
        </w:rPr>
        <w:t>т</w:t>
      </w:r>
      <w:r w:rsidRPr="00080689">
        <w:rPr>
          <w:rFonts w:ascii="Times New Roman" w:hAnsi="Times New Roman" w:cs="Times New Roman"/>
          <w:sz w:val="28"/>
          <w:szCs w:val="28"/>
        </w:rPr>
        <w:t>вующих в мероприятиях по повышению эффективности занятости в связи с реал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Pr="00080689">
        <w:rPr>
          <w:rFonts w:ascii="Times New Roman" w:hAnsi="Times New Roman" w:cs="Times New Roman"/>
          <w:sz w:val="28"/>
          <w:szCs w:val="28"/>
        </w:rPr>
        <w:t>зацией программы повышения производительности труда</w:t>
      </w:r>
      <w:r w:rsidR="00BD466C" w:rsidRPr="00080689">
        <w:rPr>
          <w:rFonts w:ascii="Times New Roman" w:hAnsi="Times New Roman" w:cs="Times New Roman"/>
          <w:sz w:val="28"/>
          <w:szCs w:val="28"/>
        </w:rPr>
        <w:t>;</w:t>
      </w:r>
    </w:p>
    <w:p w:rsidR="00BD466C" w:rsidRPr="00080689" w:rsidRDefault="00FD7CB9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частичное возмещение работодателям расходов на оплату труда работников, </w:t>
      </w:r>
      <w:r w:rsidRPr="00080689">
        <w:rPr>
          <w:rFonts w:ascii="Times New Roman" w:hAnsi="Times New Roman" w:cs="Times New Roman"/>
          <w:sz w:val="28"/>
          <w:szCs w:val="28"/>
        </w:rPr>
        <w:lastRenderedPageBreak/>
        <w:t>находящихся под риском увольнения, а также принятых из иных организаций после высвобождения в связи с реализацией программы по повышению производительн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сти труда и участвующих в мероприятиях по повышению эффективности занятости</w:t>
      </w:r>
      <w:r w:rsidR="00BD466C" w:rsidRPr="00080689">
        <w:rPr>
          <w:rFonts w:ascii="Times New Roman" w:hAnsi="Times New Roman" w:cs="Times New Roman"/>
          <w:sz w:val="28"/>
          <w:szCs w:val="28"/>
        </w:rPr>
        <w:t>.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По итогам реализации Подпрограммы занятости ожидается достижение к ко</w:t>
      </w:r>
      <w:r w:rsidRPr="00080689">
        <w:rPr>
          <w:rFonts w:ascii="Times New Roman" w:hAnsi="Times New Roman" w:cs="Times New Roman"/>
          <w:sz w:val="28"/>
          <w:szCs w:val="28"/>
        </w:rPr>
        <w:t>н</w:t>
      </w:r>
      <w:r w:rsidRPr="00080689">
        <w:rPr>
          <w:rFonts w:ascii="Times New Roman" w:hAnsi="Times New Roman" w:cs="Times New Roman"/>
          <w:sz w:val="28"/>
          <w:szCs w:val="28"/>
        </w:rPr>
        <w:t>цу 2020 года следующих результатов: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недопущение уровня регистрируемой безработицы выше 0,9 процента;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уровня занятости населения не менее 65 процентов;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снижение средней продолжительности безработицы к концу 2020 года до </w:t>
      </w:r>
      <w:r w:rsidR="00537FE2" w:rsidRPr="000806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80689">
        <w:rPr>
          <w:rFonts w:ascii="Times New Roman" w:hAnsi="Times New Roman" w:cs="Times New Roman"/>
          <w:sz w:val="28"/>
          <w:szCs w:val="28"/>
        </w:rPr>
        <w:t>5 месяцев;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повышения профессионального уровня не менее 12 процентов численности зарегистрированных безработных граждан;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организация профессиональной ор</w:t>
      </w:r>
      <w:r w:rsidR="00537FE2" w:rsidRPr="00080689">
        <w:rPr>
          <w:rFonts w:ascii="Times New Roman" w:hAnsi="Times New Roman" w:cs="Times New Roman"/>
          <w:sz w:val="28"/>
          <w:szCs w:val="28"/>
        </w:rPr>
        <w:t>иентации не менее 60 процентов</w:t>
      </w:r>
      <w:r w:rsidRPr="00080689">
        <w:rPr>
          <w:rFonts w:ascii="Times New Roman" w:hAnsi="Times New Roman" w:cs="Times New Roman"/>
          <w:sz w:val="28"/>
          <w:szCs w:val="28"/>
        </w:rPr>
        <w:t xml:space="preserve"> численн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сти граждан, обратившихся в органы службы занятости в целях поиска работы;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обеспечение занятости на общественных и временных работах не менее </w:t>
      </w:r>
      <w:r w:rsidR="00537FE2" w:rsidRPr="0008068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0689">
        <w:rPr>
          <w:rFonts w:ascii="Times New Roman" w:hAnsi="Times New Roman" w:cs="Times New Roman"/>
          <w:sz w:val="28"/>
          <w:szCs w:val="28"/>
        </w:rPr>
        <w:t>70 процентов среднегодовой численности зарегистрированных безработных гра</w:t>
      </w:r>
      <w:r w:rsidRPr="00080689">
        <w:rPr>
          <w:rFonts w:ascii="Times New Roman" w:hAnsi="Times New Roman" w:cs="Times New Roman"/>
          <w:sz w:val="28"/>
          <w:szCs w:val="28"/>
        </w:rPr>
        <w:t>ж</w:t>
      </w:r>
      <w:r w:rsidRPr="00080689">
        <w:rPr>
          <w:rFonts w:ascii="Times New Roman" w:hAnsi="Times New Roman" w:cs="Times New Roman"/>
          <w:sz w:val="28"/>
          <w:szCs w:val="28"/>
        </w:rPr>
        <w:t>дан;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обеспечение занятости несовершеннолетних граждан в возрасте от 14 до </w:t>
      </w:r>
      <w:r w:rsidR="00537FE2" w:rsidRPr="00080689">
        <w:rPr>
          <w:rFonts w:ascii="Times New Roman" w:hAnsi="Times New Roman" w:cs="Times New Roman"/>
          <w:sz w:val="28"/>
          <w:szCs w:val="28"/>
        </w:rPr>
        <w:t xml:space="preserve">      </w:t>
      </w:r>
      <w:r w:rsidRPr="00080689">
        <w:rPr>
          <w:rFonts w:ascii="Times New Roman" w:hAnsi="Times New Roman" w:cs="Times New Roman"/>
          <w:sz w:val="28"/>
          <w:szCs w:val="28"/>
        </w:rPr>
        <w:t>18 лет в свободное от учебы время не менее 15 процентов от числа граждан данного возраста, проживающих в республике;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создание в период действия </w:t>
      </w:r>
      <w:r w:rsidR="00537FE2" w:rsidRPr="00080689">
        <w:rPr>
          <w:rFonts w:ascii="Times New Roman" w:hAnsi="Times New Roman" w:cs="Times New Roman"/>
          <w:sz w:val="28"/>
          <w:szCs w:val="28"/>
        </w:rPr>
        <w:t>Подпрограммы занятости 1,5 тыс.</w:t>
      </w:r>
      <w:r w:rsidRPr="00080689">
        <w:rPr>
          <w:rFonts w:ascii="Times New Roman" w:hAnsi="Times New Roman" w:cs="Times New Roman"/>
          <w:sz w:val="28"/>
          <w:szCs w:val="28"/>
        </w:rPr>
        <w:t>специали</w:t>
      </w:r>
      <w:r w:rsidR="00285336" w:rsidRPr="00080689">
        <w:rPr>
          <w:rFonts w:ascii="Times New Roman" w:hAnsi="Times New Roman" w:cs="Times New Roman"/>
          <w:sz w:val="28"/>
          <w:szCs w:val="28"/>
        </w:rPr>
        <w:t>-</w:t>
      </w:r>
      <w:r w:rsidRPr="00080689">
        <w:rPr>
          <w:rFonts w:ascii="Times New Roman" w:hAnsi="Times New Roman" w:cs="Times New Roman"/>
          <w:sz w:val="28"/>
          <w:szCs w:val="28"/>
        </w:rPr>
        <w:t>зированных рабочих мест для незанятых инвалидов, многодетных родителей и р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дителей, воспитывающих детей-инвалидов;</w:t>
      </w:r>
    </w:p>
    <w:p w:rsidR="00FD7CB9" w:rsidRPr="00080689" w:rsidRDefault="00FD7CB9" w:rsidP="00FD7C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2256"/>
      <w:r w:rsidRPr="00080689">
        <w:rPr>
          <w:rFonts w:ascii="Times New Roman" w:hAnsi="Times New Roman" w:cs="Times New Roman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- не менее 0,3 процента от численности зарегистрированных безработных граждан;</w:t>
      </w:r>
    </w:p>
    <w:bookmarkEnd w:id="12"/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привлечение</w:t>
      </w:r>
      <w:r w:rsidR="00537FE2" w:rsidRPr="00080689">
        <w:rPr>
          <w:rFonts w:ascii="Times New Roman" w:hAnsi="Times New Roman" w:cs="Times New Roman"/>
          <w:sz w:val="28"/>
          <w:szCs w:val="28"/>
        </w:rPr>
        <w:t xml:space="preserve"> не менее 4,5 тыс.</w:t>
      </w:r>
      <w:r w:rsidRPr="00080689">
        <w:rPr>
          <w:rFonts w:ascii="Times New Roman" w:hAnsi="Times New Roman" w:cs="Times New Roman"/>
          <w:sz w:val="28"/>
          <w:szCs w:val="28"/>
        </w:rPr>
        <w:t>безработных граждан в сферу малого предпр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Pr="00080689">
        <w:rPr>
          <w:rFonts w:ascii="Times New Roman" w:hAnsi="Times New Roman" w:cs="Times New Roman"/>
          <w:sz w:val="28"/>
          <w:szCs w:val="28"/>
        </w:rPr>
        <w:t>нимательства;</w:t>
      </w:r>
    </w:p>
    <w:p w:rsidR="000D5AAE" w:rsidRPr="00080689" w:rsidRDefault="000D5AA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информирование о положении на рынке труда не менее 90 процентов числе</w:t>
      </w:r>
      <w:r w:rsidRPr="00080689">
        <w:rPr>
          <w:rFonts w:ascii="Times New Roman" w:hAnsi="Times New Roman" w:cs="Times New Roman"/>
          <w:sz w:val="28"/>
          <w:szCs w:val="28"/>
        </w:rPr>
        <w:t>н</w:t>
      </w:r>
      <w:r w:rsidRPr="00080689">
        <w:rPr>
          <w:rFonts w:ascii="Times New Roman" w:hAnsi="Times New Roman" w:cs="Times New Roman"/>
          <w:sz w:val="28"/>
          <w:szCs w:val="28"/>
        </w:rPr>
        <w:t>ности экономически активного населения Республики Татарстан;</w:t>
      </w:r>
    </w:p>
    <w:p w:rsidR="003D2F28" w:rsidRPr="00080689" w:rsidRDefault="000D5AAE" w:rsidP="00285336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содействие в обесп</w:t>
      </w:r>
      <w:r w:rsidR="00537FE2" w:rsidRPr="00080689">
        <w:rPr>
          <w:rFonts w:ascii="Times New Roman" w:hAnsi="Times New Roman" w:cs="Times New Roman"/>
          <w:sz w:val="28"/>
          <w:szCs w:val="28"/>
        </w:rPr>
        <w:t>ечении занятости более 700 тыс.</w:t>
      </w:r>
      <w:r w:rsidRPr="00080689">
        <w:rPr>
          <w:rFonts w:ascii="Times New Roman" w:hAnsi="Times New Roman" w:cs="Times New Roman"/>
          <w:sz w:val="28"/>
          <w:szCs w:val="28"/>
        </w:rPr>
        <w:t>граждан;</w:t>
      </w:r>
      <w:r w:rsidR="00CB232E" w:rsidRPr="00080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обеспечение доли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образования, не менее 55 процентов; 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не менее 40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образования, не менее 65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не менее 50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обеспечение доли занятых инвалидов молодого возраста, нашедших работу по прошествии 6 месяцев и более после получения образования по образовательным </w:t>
      </w:r>
      <w:r w:rsidRPr="00080689">
        <w:rPr>
          <w:rFonts w:ascii="Times New Roman" w:hAnsi="Times New Roman" w:cs="Times New Roman"/>
          <w:sz w:val="28"/>
          <w:szCs w:val="28"/>
        </w:rPr>
        <w:lastRenderedPageBreak/>
        <w:t>программам высшего образования, не менее 15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не менее 10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3 месяцев после прохождения профессионального обучения, не менее 20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прохождения профессионального обучения, не менее 35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6 месяцев и более после прохождения профессионального обучения, не менее 15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3 месяцев после освоения дополнительных профессиональных программ (программ повышения квалификации и программ профессиональной переподгото</w:t>
      </w:r>
      <w:r w:rsidRPr="00080689">
        <w:rPr>
          <w:rFonts w:ascii="Times New Roman" w:hAnsi="Times New Roman" w:cs="Times New Roman"/>
          <w:sz w:val="28"/>
          <w:szCs w:val="28"/>
        </w:rPr>
        <w:t>в</w:t>
      </w:r>
      <w:r w:rsidRPr="00080689">
        <w:rPr>
          <w:rFonts w:ascii="Times New Roman" w:hAnsi="Times New Roman" w:cs="Times New Roman"/>
          <w:sz w:val="28"/>
          <w:szCs w:val="28"/>
        </w:rPr>
        <w:t>ки), не менее 35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программ профессиональной переподгото</w:t>
      </w:r>
      <w:r w:rsidRPr="00080689">
        <w:rPr>
          <w:rFonts w:ascii="Times New Roman" w:hAnsi="Times New Roman" w:cs="Times New Roman"/>
          <w:sz w:val="28"/>
          <w:szCs w:val="28"/>
        </w:rPr>
        <w:t>в</w:t>
      </w:r>
      <w:r w:rsidRPr="00080689">
        <w:rPr>
          <w:rFonts w:ascii="Times New Roman" w:hAnsi="Times New Roman" w:cs="Times New Roman"/>
          <w:sz w:val="28"/>
          <w:szCs w:val="28"/>
        </w:rPr>
        <w:t>ки), не менее 50 процентов;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выпускников из числа инвалидов молодого возраста, пр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долживших дальнейшее обучение после получения высшего образования, не менее 0,5 процента;</w:t>
      </w:r>
    </w:p>
    <w:p w:rsidR="004A0797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выпускников из числа инвалидов молодого возраста, пр</w:t>
      </w:r>
      <w:r w:rsidRPr="00080689">
        <w:rPr>
          <w:rFonts w:ascii="Times New Roman" w:hAnsi="Times New Roman" w:cs="Times New Roman"/>
          <w:sz w:val="28"/>
          <w:szCs w:val="28"/>
        </w:rPr>
        <w:t>о</w:t>
      </w:r>
      <w:r w:rsidRPr="00080689">
        <w:rPr>
          <w:rFonts w:ascii="Times New Roman" w:hAnsi="Times New Roman" w:cs="Times New Roman"/>
          <w:sz w:val="28"/>
          <w:szCs w:val="28"/>
        </w:rPr>
        <w:t>долживших дальнейшее обучение после получения среднего профессионального образования, не менее 15 процентов;</w:t>
      </w:r>
    </w:p>
    <w:p w:rsidR="00CB232E" w:rsidRPr="00080689" w:rsidRDefault="004A0797" w:rsidP="004A07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обеспечение доли трудоустроенных работников в численности работников, прошедших обучение в рамках мероприятий в области поддержки занятости, не менее 90 процентов».</w:t>
      </w:r>
    </w:p>
    <w:p w:rsidR="00CB232E" w:rsidRPr="00080689" w:rsidRDefault="00CB232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Сроки реализац</w:t>
      </w:r>
      <w:r w:rsidR="00BD6159" w:rsidRPr="00080689">
        <w:rPr>
          <w:rFonts w:ascii="Times New Roman" w:hAnsi="Times New Roman" w:cs="Times New Roman"/>
          <w:sz w:val="28"/>
          <w:szCs w:val="28"/>
        </w:rPr>
        <w:t>ии Подпрограммы занятости</w:t>
      </w:r>
      <w:r w:rsidR="00564E9B"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="00BD6159" w:rsidRPr="00080689">
        <w:rPr>
          <w:rFonts w:ascii="Times New Roman" w:hAnsi="Times New Roman" w:cs="Times New Roman"/>
          <w:sz w:val="28"/>
          <w:szCs w:val="28"/>
        </w:rPr>
        <w:t xml:space="preserve">– </w:t>
      </w:r>
      <w:r w:rsidR="00564E9B" w:rsidRPr="00080689">
        <w:rPr>
          <w:rFonts w:ascii="Times New Roman" w:hAnsi="Times New Roman" w:cs="Times New Roman"/>
          <w:sz w:val="28"/>
          <w:szCs w:val="28"/>
        </w:rPr>
        <w:t xml:space="preserve">2014 – </w:t>
      </w:r>
      <w:r w:rsidRPr="00080689">
        <w:rPr>
          <w:rFonts w:ascii="Times New Roman" w:hAnsi="Times New Roman" w:cs="Times New Roman"/>
          <w:sz w:val="28"/>
          <w:szCs w:val="28"/>
        </w:rPr>
        <w:t>2020 годы.</w:t>
      </w:r>
    </w:p>
    <w:p w:rsidR="00CB232E" w:rsidRPr="00080689" w:rsidRDefault="00CB232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Подпрограмма занятости будет реализована в один этап, что обеспечит непр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рывность и преемственность предусмотренных мероприятий.</w:t>
      </w:r>
    </w:p>
    <w:p w:rsidR="00CB232E" w:rsidRPr="00080689" w:rsidRDefault="00CB232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Подробное описание прогнозируемых значений индикаторов в разрезе целей, задач и мероприятий Подпрограммы занятости приведены в </w:t>
      </w:r>
      <w:hyperlink w:anchor="sub_2001" w:history="1">
        <w:r w:rsidRPr="00080689">
          <w:rPr>
            <w:rFonts w:ascii="Times New Roman" w:hAnsi="Times New Roman" w:cs="Times New Roman"/>
            <w:bCs/>
            <w:sz w:val="28"/>
            <w:szCs w:val="28"/>
          </w:rPr>
          <w:t>приложении</w:t>
        </w:r>
      </w:hyperlink>
      <w:r w:rsidRPr="00080689">
        <w:rPr>
          <w:rFonts w:ascii="Times New Roman" w:hAnsi="Times New Roman" w:cs="Times New Roman"/>
          <w:sz w:val="28"/>
          <w:szCs w:val="28"/>
        </w:rPr>
        <w:t xml:space="preserve"> к ней.</w:t>
      </w:r>
      <w:r w:rsidR="00564E9B" w:rsidRPr="00080689">
        <w:rPr>
          <w:rFonts w:ascii="Times New Roman" w:hAnsi="Times New Roman" w:cs="Times New Roman"/>
          <w:sz w:val="28"/>
          <w:szCs w:val="28"/>
        </w:rPr>
        <w:t>»</w:t>
      </w:r>
      <w:r w:rsidRPr="00080689">
        <w:rPr>
          <w:rFonts w:ascii="Times New Roman" w:hAnsi="Times New Roman" w:cs="Times New Roman"/>
          <w:sz w:val="28"/>
          <w:szCs w:val="28"/>
        </w:rPr>
        <w:t>;</w:t>
      </w:r>
    </w:p>
    <w:p w:rsidR="00CB232E" w:rsidRPr="00080689" w:rsidRDefault="00CB232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CB232E" w:rsidRPr="00080689" w:rsidRDefault="00CB232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671D5B" w:rsidRPr="00EF32D5">
        <w:rPr>
          <w:rFonts w:ascii="Times New Roman" w:hAnsi="Times New Roman" w:cs="Times New Roman"/>
          <w:sz w:val="28"/>
          <w:szCs w:val="28"/>
        </w:rPr>
        <w:t>9 928 138,48</w:t>
      </w:r>
      <w:r w:rsidRPr="000806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71D5B" w:rsidRPr="00080689">
        <w:rPr>
          <w:rFonts w:ascii="Times New Roman" w:hAnsi="Times New Roman" w:cs="Times New Roman"/>
          <w:sz w:val="28"/>
          <w:szCs w:val="28"/>
        </w:rPr>
        <w:t>9</w:t>
      </w:r>
      <w:r w:rsidRPr="00080689">
        <w:rPr>
          <w:rFonts w:ascii="Times New Roman" w:hAnsi="Times New Roman" w:cs="Times New Roman"/>
          <w:sz w:val="28"/>
          <w:szCs w:val="28"/>
        </w:rPr>
        <w:t> </w:t>
      </w:r>
      <w:r w:rsidR="00671D5B" w:rsidRPr="00080689">
        <w:rPr>
          <w:rFonts w:ascii="Times New Roman" w:hAnsi="Times New Roman" w:cs="Times New Roman"/>
          <w:sz w:val="28"/>
          <w:szCs w:val="28"/>
        </w:rPr>
        <w:t>936</w:t>
      </w:r>
      <w:r w:rsidR="00B9171C" w:rsidRPr="00080689">
        <w:rPr>
          <w:rFonts w:ascii="Times New Roman" w:hAnsi="Times New Roman" w:cs="Times New Roman"/>
          <w:sz w:val="28"/>
          <w:szCs w:val="28"/>
        </w:rPr>
        <w:t> </w:t>
      </w:r>
      <w:r w:rsidR="00671D5B" w:rsidRPr="00080689">
        <w:rPr>
          <w:rFonts w:ascii="Times New Roman" w:hAnsi="Times New Roman" w:cs="Times New Roman"/>
          <w:sz w:val="28"/>
          <w:szCs w:val="28"/>
        </w:rPr>
        <w:t>465</w:t>
      </w:r>
      <w:r w:rsidR="00B9171C" w:rsidRPr="00080689">
        <w:rPr>
          <w:rFonts w:ascii="Times New Roman" w:hAnsi="Times New Roman" w:cs="Times New Roman"/>
          <w:sz w:val="28"/>
          <w:szCs w:val="28"/>
        </w:rPr>
        <w:t>,</w:t>
      </w:r>
      <w:r w:rsidR="00A6636A" w:rsidRPr="00080689">
        <w:rPr>
          <w:rFonts w:ascii="Times New Roman" w:hAnsi="Times New Roman" w:cs="Times New Roman"/>
          <w:sz w:val="28"/>
          <w:szCs w:val="28"/>
        </w:rPr>
        <w:t>2</w:t>
      </w:r>
      <w:r w:rsidR="00671D5B" w:rsidRPr="00080689">
        <w:rPr>
          <w:rFonts w:ascii="Times New Roman" w:hAnsi="Times New Roman" w:cs="Times New Roman"/>
          <w:sz w:val="28"/>
          <w:szCs w:val="28"/>
        </w:rPr>
        <w:t>8</w:t>
      </w:r>
      <w:r w:rsidRPr="00080689">
        <w:rPr>
          <w:rFonts w:ascii="Times New Roman" w:hAnsi="Times New Roman" w:cs="Times New Roman"/>
          <w:sz w:val="28"/>
          <w:szCs w:val="28"/>
        </w:rPr>
        <w:t>»;</w:t>
      </w:r>
    </w:p>
    <w:p w:rsidR="00CB232E" w:rsidRPr="00080689" w:rsidRDefault="00CB232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671D5B" w:rsidRPr="00EF32D5">
        <w:rPr>
          <w:rFonts w:ascii="Times New Roman" w:hAnsi="Times New Roman" w:cs="Times New Roman"/>
          <w:sz w:val="28"/>
          <w:szCs w:val="28"/>
        </w:rPr>
        <w:t>4 888 689,68</w:t>
      </w:r>
      <w:r w:rsidRPr="00080689">
        <w:rPr>
          <w:rFonts w:ascii="Times New Roman" w:hAnsi="Times New Roman" w:cs="Times New Roman"/>
          <w:sz w:val="28"/>
          <w:szCs w:val="28"/>
        </w:rPr>
        <w:t>» заменить цифрами «4 </w:t>
      </w:r>
      <w:r w:rsidR="00671D5B" w:rsidRPr="00080689">
        <w:rPr>
          <w:rFonts w:ascii="Times New Roman" w:hAnsi="Times New Roman" w:cs="Times New Roman"/>
          <w:sz w:val="28"/>
          <w:szCs w:val="28"/>
        </w:rPr>
        <w:t>897 016,48</w:t>
      </w:r>
      <w:r w:rsidRPr="00080689">
        <w:rPr>
          <w:rFonts w:ascii="Times New Roman" w:hAnsi="Times New Roman" w:cs="Times New Roman"/>
          <w:sz w:val="28"/>
          <w:szCs w:val="28"/>
        </w:rPr>
        <w:t>»;</w:t>
      </w:r>
    </w:p>
    <w:p w:rsidR="00CB232E" w:rsidRPr="00080689" w:rsidRDefault="00CB232E" w:rsidP="0028533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приложении № 1 к Подпрограмме занятости пункты 9</w:t>
      </w:r>
      <w:r w:rsidR="0097579B" w:rsidRPr="00080689">
        <w:rPr>
          <w:rFonts w:ascii="Times New Roman" w:hAnsi="Times New Roman" w:cs="Times New Roman"/>
          <w:sz w:val="28"/>
          <w:szCs w:val="28"/>
        </w:rPr>
        <w:t xml:space="preserve"> и</w:t>
      </w:r>
      <w:r w:rsidRPr="00080689">
        <w:rPr>
          <w:rFonts w:ascii="Times New Roman" w:hAnsi="Times New Roman" w:cs="Times New Roman"/>
          <w:sz w:val="28"/>
          <w:szCs w:val="28"/>
        </w:rPr>
        <w:t xml:space="preserve"> 21 изложить в сл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дующей редакции: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2427"/>
        <w:gridCol w:w="1134"/>
        <w:gridCol w:w="1134"/>
        <w:gridCol w:w="1843"/>
        <w:gridCol w:w="1843"/>
        <w:gridCol w:w="1559"/>
      </w:tblGrid>
      <w:tr w:rsidR="007F37B4" w:rsidRPr="00080689" w:rsidTr="00270F35">
        <w:trPr>
          <w:trHeight w:val="1238"/>
        </w:trPr>
        <w:tc>
          <w:tcPr>
            <w:tcW w:w="516" w:type="dxa"/>
            <w:shd w:val="clear" w:color="auto" w:fill="auto"/>
          </w:tcPr>
          <w:p w:rsidR="00CB232E" w:rsidRPr="00080689" w:rsidRDefault="00A26558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«9</w:t>
            </w:r>
          </w:p>
        </w:tc>
        <w:tc>
          <w:tcPr>
            <w:tcW w:w="2427" w:type="dxa"/>
            <w:shd w:val="clear" w:color="auto" w:fill="auto"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Мониторинг труд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устройства и закре</w:t>
            </w:r>
            <w:r w:rsidRPr="00080689">
              <w:rPr>
                <w:rFonts w:ascii="Times New Roman" w:hAnsi="Times New Roman" w:cs="Times New Roman"/>
              </w:rPr>
              <w:t>п</w:t>
            </w:r>
            <w:r w:rsidRPr="00080689">
              <w:rPr>
                <w:rFonts w:ascii="Times New Roman" w:hAnsi="Times New Roman" w:cs="Times New Roman"/>
              </w:rPr>
              <w:t xml:space="preserve">ления на рабочем месте инвалидов, получивших среднее </w:t>
            </w:r>
            <w:r w:rsidRPr="00080689">
              <w:rPr>
                <w:rFonts w:ascii="Times New Roman" w:hAnsi="Times New Roman" w:cs="Times New Roman"/>
              </w:rPr>
              <w:lastRenderedPageBreak/>
              <w:t>профессиональное и высшее образование, а также выпускников коррекционных школ, получивших профессиональную подготовку в образ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вательных организ</w:t>
            </w:r>
            <w:r w:rsidRPr="00080689">
              <w:rPr>
                <w:rFonts w:ascii="Times New Roman" w:hAnsi="Times New Roman" w:cs="Times New Roman"/>
              </w:rPr>
              <w:t>а</w:t>
            </w:r>
            <w:r w:rsidRPr="00080689">
              <w:rPr>
                <w:rFonts w:ascii="Times New Roman" w:hAnsi="Times New Roman" w:cs="Times New Roman"/>
              </w:rPr>
              <w:t>циях Республики Татарстан</w:t>
            </w:r>
          </w:p>
        </w:tc>
        <w:tc>
          <w:tcPr>
            <w:tcW w:w="1134" w:type="dxa"/>
            <w:shd w:val="clear" w:color="auto" w:fill="auto"/>
          </w:tcPr>
          <w:p w:rsidR="00CB232E" w:rsidRPr="00080689" w:rsidRDefault="00564E9B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lastRenderedPageBreak/>
              <w:t>о</w:t>
            </w:r>
            <w:r w:rsidR="00CB232E" w:rsidRPr="00080689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1134" w:type="dxa"/>
            <w:shd w:val="clear" w:color="auto" w:fill="auto"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ежего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но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Министерство образования и науки Респу</w:t>
            </w:r>
            <w:r w:rsidRPr="00080689">
              <w:rPr>
                <w:rFonts w:ascii="Times New Roman" w:hAnsi="Times New Roman" w:cs="Times New Roman"/>
              </w:rPr>
              <w:t>б</w:t>
            </w:r>
            <w:r w:rsidRPr="00080689">
              <w:rPr>
                <w:rFonts w:ascii="Times New Roman" w:hAnsi="Times New Roman" w:cs="Times New Roman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</w:tcPr>
          <w:p w:rsidR="00CB232E" w:rsidRPr="00080689" w:rsidRDefault="00F42F36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 xml:space="preserve">ших работу в </w:t>
            </w:r>
            <w:r w:rsidRPr="00080689">
              <w:rPr>
                <w:rFonts w:ascii="Times New Roman" w:hAnsi="Times New Roman" w:cs="Times New Roman"/>
              </w:rPr>
              <w:lastRenderedPageBreak/>
              <w:t>течение 3 м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сяцев после получения образования по образовател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t>ным програ</w:t>
            </w:r>
            <w:r w:rsidRPr="00080689">
              <w:rPr>
                <w:rFonts w:ascii="Times New Roman" w:hAnsi="Times New Roman" w:cs="Times New Roman"/>
              </w:rPr>
              <w:t>м</w:t>
            </w:r>
            <w:r w:rsidRPr="00080689">
              <w:rPr>
                <w:rFonts w:ascii="Times New Roman" w:hAnsi="Times New Roman" w:cs="Times New Roman"/>
              </w:rPr>
              <w:t>мам высшего образования</w:t>
            </w:r>
            <w:r w:rsidR="00046DDC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процентов</w:t>
            </w:r>
            <w:r w:rsidR="00CB232E" w:rsidRPr="00080689">
              <w:rPr>
                <w:rFonts w:ascii="Times New Roman" w:hAnsi="Times New Roman" w:cs="Times New Roman"/>
              </w:rPr>
              <w:t>;</w:t>
            </w:r>
          </w:p>
          <w:p w:rsidR="00A26558" w:rsidRPr="00080689" w:rsidRDefault="00A26558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8208EB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ших работу в течение 3 м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сяцев после получения образования по образовател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t>ным програ</w:t>
            </w:r>
            <w:r w:rsidRPr="00080689">
              <w:rPr>
                <w:rFonts w:ascii="Times New Roman" w:hAnsi="Times New Roman" w:cs="Times New Roman"/>
              </w:rPr>
              <w:t>м</w:t>
            </w:r>
            <w:r w:rsidRPr="00080689">
              <w:rPr>
                <w:rFonts w:ascii="Times New Roman" w:hAnsi="Times New Roman" w:cs="Times New Roman"/>
              </w:rPr>
              <w:t>мам среднего професси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нального обр</w:t>
            </w:r>
            <w:r w:rsidRPr="00080689">
              <w:rPr>
                <w:rFonts w:ascii="Times New Roman" w:hAnsi="Times New Roman" w:cs="Times New Roman"/>
              </w:rPr>
              <w:t>а</w:t>
            </w:r>
            <w:r w:rsidRPr="00080689">
              <w:rPr>
                <w:rFonts w:ascii="Times New Roman" w:hAnsi="Times New Roman" w:cs="Times New Roman"/>
              </w:rPr>
              <w:t>зования</w:t>
            </w:r>
            <w:r w:rsidR="00046DDC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центов</w:t>
            </w:r>
            <w:r w:rsidR="00CB232E" w:rsidRPr="00080689">
              <w:rPr>
                <w:rFonts w:ascii="Times New Roman" w:hAnsi="Times New Roman" w:cs="Times New Roman"/>
              </w:rPr>
              <w:t>;</w:t>
            </w:r>
          </w:p>
          <w:p w:rsidR="00A26558" w:rsidRPr="00080689" w:rsidRDefault="00A26558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8208EB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ших работу в течение 6 м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сяцев после получения образования по образовател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t>ным програ</w:t>
            </w:r>
            <w:r w:rsidRPr="00080689">
              <w:rPr>
                <w:rFonts w:ascii="Times New Roman" w:hAnsi="Times New Roman" w:cs="Times New Roman"/>
              </w:rPr>
              <w:t>м</w:t>
            </w:r>
            <w:r w:rsidRPr="00080689">
              <w:rPr>
                <w:rFonts w:ascii="Times New Roman" w:hAnsi="Times New Roman" w:cs="Times New Roman"/>
              </w:rPr>
              <w:t>мам высшего образования</w:t>
            </w:r>
            <w:r w:rsidR="00046DDC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процентов</w:t>
            </w:r>
            <w:r w:rsidR="00CB232E" w:rsidRPr="00080689">
              <w:rPr>
                <w:rFonts w:ascii="Times New Roman" w:hAnsi="Times New Roman" w:cs="Times New Roman"/>
              </w:rPr>
              <w:t>;</w:t>
            </w:r>
          </w:p>
          <w:p w:rsidR="00A26558" w:rsidRPr="00080689" w:rsidRDefault="00A26558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8208EB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ших работу в течение 6 м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сяцев после получения образования по образовател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lastRenderedPageBreak/>
              <w:t>ным програ</w:t>
            </w:r>
            <w:r w:rsidRPr="00080689">
              <w:rPr>
                <w:rFonts w:ascii="Times New Roman" w:hAnsi="Times New Roman" w:cs="Times New Roman"/>
              </w:rPr>
              <w:t>м</w:t>
            </w:r>
            <w:r w:rsidRPr="00080689">
              <w:rPr>
                <w:rFonts w:ascii="Times New Roman" w:hAnsi="Times New Roman" w:cs="Times New Roman"/>
              </w:rPr>
              <w:t>мам среднего професси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нального обр</w:t>
            </w:r>
            <w:r w:rsidRPr="00080689">
              <w:rPr>
                <w:rFonts w:ascii="Times New Roman" w:hAnsi="Times New Roman" w:cs="Times New Roman"/>
              </w:rPr>
              <w:t>а</w:t>
            </w:r>
            <w:r w:rsidRPr="00080689">
              <w:rPr>
                <w:rFonts w:ascii="Times New Roman" w:hAnsi="Times New Roman" w:cs="Times New Roman"/>
              </w:rPr>
              <w:t>зования</w:t>
            </w:r>
            <w:r w:rsidR="00046DDC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центов</w:t>
            </w:r>
            <w:r w:rsidR="00C36FCF" w:rsidRPr="00080689">
              <w:rPr>
                <w:rFonts w:ascii="Times New Roman" w:hAnsi="Times New Roman" w:cs="Times New Roman"/>
              </w:rPr>
              <w:t>;</w:t>
            </w: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8208EB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ших работу по прошествии 6 месяцев и более после получения образования по образовател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t>ным програ</w:t>
            </w:r>
            <w:r w:rsidRPr="00080689">
              <w:rPr>
                <w:rFonts w:ascii="Times New Roman" w:hAnsi="Times New Roman" w:cs="Times New Roman"/>
              </w:rPr>
              <w:t>м</w:t>
            </w:r>
            <w:r w:rsidRPr="00080689">
              <w:rPr>
                <w:rFonts w:ascii="Times New Roman" w:hAnsi="Times New Roman" w:cs="Times New Roman"/>
              </w:rPr>
              <w:t>мам высшего образования</w:t>
            </w:r>
            <w:r w:rsidR="00046DDC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процентов</w:t>
            </w:r>
            <w:r w:rsidR="00C36FCF" w:rsidRPr="00080689">
              <w:rPr>
                <w:rFonts w:ascii="Times New Roman" w:hAnsi="Times New Roman" w:cs="Times New Roman"/>
              </w:rPr>
              <w:t>;</w:t>
            </w: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AD0F00" w:rsidP="00AD0F00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ших работу по прошествии 6 месяцев и более после получения образования по образовател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t>ным програ</w:t>
            </w:r>
            <w:r w:rsidRPr="00080689">
              <w:rPr>
                <w:rFonts w:ascii="Times New Roman" w:hAnsi="Times New Roman" w:cs="Times New Roman"/>
              </w:rPr>
              <w:t>м</w:t>
            </w:r>
            <w:r w:rsidRPr="00080689">
              <w:rPr>
                <w:rFonts w:ascii="Times New Roman" w:hAnsi="Times New Roman" w:cs="Times New Roman"/>
              </w:rPr>
              <w:t>мам среднего професси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нального обр</w:t>
            </w:r>
            <w:r w:rsidRPr="00080689">
              <w:rPr>
                <w:rFonts w:ascii="Times New Roman" w:hAnsi="Times New Roman" w:cs="Times New Roman"/>
              </w:rPr>
              <w:t>а</w:t>
            </w:r>
            <w:r w:rsidRPr="00080689">
              <w:rPr>
                <w:rFonts w:ascii="Times New Roman" w:hAnsi="Times New Roman" w:cs="Times New Roman"/>
              </w:rPr>
              <w:t>зования</w:t>
            </w:r>
            <w:r w:rsidR="00046DDC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центов</w:t>
            </w:r>
            <w:r w:rsidR="00325B64" w:rsidRPr="00080689">
              <w:rPr>
                <w:rFonts w:ascii="Times New Roman" w:hAnsi="Times New Roman" w:cs="Times New Roman"/>
              </w:rPr>
              <w:t>;</w:t>
            </w:r>
          </w:p>
          <w:p w:rsidR="00325B64" w:rsidRPr="00080689" w:rsidRDefault="00325B64" w:rsidP="002853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F00" w:rsidRPr="00080689" w:rsidRDefault="00AD0F00" w:rsidP="00AD0F00">
            <w:pPr>
              <w:pStyle w:val="afff2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выпус</w:t>
            </w:r>
            <w:r w:rsidRPr="00080689">
              <w:rPr>
                <w:rFonts w:ascii="Times New Roman" w:hAnsi="Times New Roman" w:cs="Times New Roman"/>
              </w:rPr>
              <w:t>к</w:t>
            </w:r>
            <w:r w:rsidRPr="00080689">
              <w:rPr>
                <w:rFonts w:ascii="Times New Roman" w:hAnsi="Times New Roman" w:cs="Times New Roman"/>
              </w:rPr>
              <w:t>ников из числа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продо</w:t>
            </w:r>
            <w:r w:rsidRPr="00080689">
              <w:rPr>
                <w:rFonts w:ascii="Times New Roman" w:hAnsi="Times New Roman" w:cs="Times New Roman"/>
              </w:rPr>
              <w:t>л</w:t>
            </w:r>
            <w:r w:rsidRPr="00080689">
              <w:rPr>
                <w:rFonts w:ascii="Times New Roman" w:hAnsi="Times New Roman" w:cs="Times New Roman"/>
              </w:rPr>
              <w:t>живших дал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t>нейшее обуч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ние после получения высшего обр</w:t>
            </w:r>
            <w:r w:rsidRPr="00080689">
              <w:rPr>
                <w:rFonts w:ascii="Times New Roman" w:hAnsi="Times New Roman" w:cs="Times New Roman"/>
              </w:rPr>
              <w:t>а</w:t>
            </w:r>
            <w:r w:rsidRPr="00080689">
              <w:rPr>
                <w:rFonts w:ascii="Times New Roman" w:hAnsi="Times New Roman" w:cs="Times New Roman"/>
              </w:rPr>
              <w:t>зования</w:t>
            </w:r>
            <w:r w:rsidR="00046DDC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lastRenderedPageBreak/>
              <w:t>центов;</w:t>
            </w: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  <w:b/>
              </w:rPr>
            </w:pPr>
          </w:p>
          <w:p w:rsidR="00FB488B" w:rsidRPr="00080689" w:rsidRDefault="00AD0F00" w:rsidP="00AD0F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доля выпус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ников из числа инвалидов молодого во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раста, продо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живших дал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нейшее обуч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ние после получения среднего пр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фессиональн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го образов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9E30C9" w:rsidRPr="000806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508B" w:rsidRPr="00080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068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325B64" w:rsidRPr="00080689" w:rsidRDefault="00325B64" w:rsidP="000551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lastRenderedPageBreak/>
              <w:t>не менее 55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80531C" w:rsidRPr="00080689" w:rsidRDefault="0080531C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не менее 40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8208EB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</w:t>
            </w:r>
            <w:r w:rsidR="00CB232E" w:rsidRPr="00080689">
              <w:rPr>
                <w:rFonts w:ascii="Times New Roman" w:hAnsi="Times New Roman" w:cs="Times New Roman"/>
              </w:rPr>
              <w:t>е менее 65</w:t>
            </w: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не менее 50</w:t>
            </w: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36FCF" w:rsidRPr="00080689" w:rsidRDefault="00C36FCF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не менее 15</w:t>
            </w: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не менее 10</w:t>
            </w: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не менее 0,5</w:t>
            </w: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AD0F00" w:rsidRPr="00080689" w:rsidRDefault="00AD0F00" w:rsidP="00AD0F00">
            <w:pPr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AD0F00">
            <w:pPr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AD0F00">
            <w:pPr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AD0F00">
            <w:pPr>
              <w:rPr>
                <w:rFonts w:ascii="Times New Roman" w:hAnsi="Times New Roman" w:cs="Times New Roman"/>
              </w:rPr>
            </w:pPr>
          </w:p>
          <w:p w:rsidR="00325B64" w:rsidRPr="00080689" w:rsidRDefault="00AD0F00" w:rsidP="00AD0F00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не менее 15</w:t>
            </w: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564E9B" w:rsidRPr="00080689" w:rsidRDefault="00564E9B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FB488B" w:rsidRPr="00080689" w:rsidRDefault="00FB488B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FB488B" w:rsidRPr="00080689" w:rsidRDefault="00FB488B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867C5D" w:rsidRPr="00080689" w:rsidRDefault="00867C5D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867C5D" w:rsidRPr="00080689" w:rsidRDefault="00867C5D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867C5D" w:rsidRPr="00080689" w:rsidRDefault="00867C5D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F37B4" w:rsidRPr="00080689" w:rsidTr="00270F35">
        <w:trPr>
          <w:trHeight w:val="1238"/>
        </w:trPr>
        <w:tc>
          <w:tcPr>
            <w:tcW w:w="516" w:type="dxa"/>
            <w:shd w:val="clear" w:color="auto" w:fill="auto"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427" w:type="dxa"/>
            <w:shd w:val="clear" w:color="auto" w:fill="auto"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Мониторинг труд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устройства и закре</w:t>
            </w:r>
            <w:r w:rsidRPr="00080689">
              <w:rPr>
                <w:rFonts w:ascii="Times New Roman" w:hAnsi="Times New Roman" w:cs="Times New Roman"/>
              </w:rPr>
              <w:t>п</w:t>
            </w:r>
            <w:r w:rsidRPr="00080689">
              <w:rPr>
                <w:rFonts w:ascii="Times New Roman" w:hAnsi="Times New Roman" w:cs="Times New Roman"/>
              </w:rPr>
              <w:t>ления на рабочем месте инвалидов, прошедших профе</w:t>
            </w:r>
            <w:r w:rsidRPr="00080689">
              <w:rPr>
                <w:rFonts w:ascii="Times New Roman" w:hAnsi="Times New Roman" w:cs="Times New Roman"/>
              </w:rPr>
              <w:t>с</w:t>
            </w:r>
            <w:r w:rsidRPr="00080689">
              <w:rPr>
                <w:rFonts w:ascii="Times New Roman" w:hAnsi="Times New Roman" w:cs="Times New Roman"/>
              </w:rPr>
              <w:t>сиональное обучение и получивших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фессиональное обр</w:t>
            </w:r>
            <w:r w:rsidRPr="00080689">
              <w:rPr>
                <w:rFonts w:ascii="Times New Roman" w:hAnsi="Times New Roman" w:cs="Times New Roman"/>
              </w:rPr>
              <w:t>а</w:t>
            </w:r>
            <w:r w:rsidRPr="00080689">
              <w:rPr>
                <w:rFonts w:ascii="Times New Roman" w:hAnsi="Times New Roman" w:cs="Times New Roman"/>
              </w:rPr>
              <w:t>зование по напра</w:t>
            </w:r>
            <w:r w:rsidRPr="00080689">
              <w:rPr>
                <w:rFonts w:ascii="Times New Roman" w:hAnsi="Times New Roman" w:cs="Times New Roman"/>
              </w:rPr>
              <w:t>в</w:t>
            </w:r>
            <w:r w:rsidRPr="00080689">
              <w:rPr>
                <w:rFonts w:ascii="Times New Roman" w:hAnsi="Times New Roman" w:cs="Times New Roman"/>
              </w:rPr>
              <w:t>лению центров зан</w:t>
            </w:r>
            <w:r w:rsidRPr="00080689">
              <w:rPr>
                <w:rFonts w:ascii="Times New Roman" w:hAnsi="Times New Roman" w:cs="Times New Roman"/>
              </w:rPr>
              <w:t>я</w:t>
            </w:r>
            <w:r w:rsidRPr="00080689">
              <w:rPr>
                <w:rFonts w:ascii="Times New Roman" w:hAnsi="Times New Roman" w:cs="Times New Roman"/>
              </w:rPr>
              <w:t>тости населения городов и районов Республики Тата</w:t>
            </w:r>
            <w:r w:rsidRPr="00080689">
              <w:rPr>
                <w:rFonts w:ascii="Times New Roman" w:hAnsi="Times New Roman" w:cs="Times New Roman"/>
              </w:rPr>
              <w:t>р</w:t>
            </w:r>
            <w:r w:rsidRPr="00080689">
              <w:rPr>
                <w:rFonts w:ascii="Times New Roman" w:hAnsi="Times New Roman" w:cs="Times New Roman"/>
              </w:rPr>
              <w:t>стан, в том числе получивших услуги по сопровождаемому содействию их зан</w:t>
            </w:r>
            <w:r w:rsidRPr="00080689">
              <w:rPr>
                <w:rFonts w:ascii="Times New Roman" w:hAnsi="Times New Roman" w:cs="Times New Roman"/>
              </w:rPr>
              <w:t>я</w:t>
            </w:r>
            <w:r w:rsidRPr="00080689">
              <w:rPr>
                <w:rFonts w:ascii="Times New Roman" w:hAnsi="Times New Roman" w:cs="Times New Roman"/>
              </w:rPr>
              <w:t>тости</w:t>
            </w:r>
          </w:p>
        </w:tc>
        <w:tc>
          <w:tcPr>
            <w:tcW w:w="1134" w:type="dxa"/>
            <w:shd w:val="clear" w:color="auto" w:fill="auto"/>
          </w:tcPr>
          <w:p w:rsidR="00CB232E" w:rsidRPr="00080689" w:rsidRDefault="00D54456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о</w:t>
            </w:r>
            <w:r w:rsidR="00CB232E" w:rsidRPr="00080689">
              <w:rPr>
                <w:rFonts w:ascii="Times New Roman" w:hAnsi="Times New Roman" w:cs="Times New Roman"/>
              </w:rPr>
              <w:t>тчет</w:t>
            </w:r>
          </w:p>
        </w:tc>
        <w:tc>
          <w:tcPr>
            <w:tcW w:w="1134" w:type="dxa"/>
            <w:shd w:val="clear" w:color="auto" w:fill="auto"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ежего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но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Министерство труда, занят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сти и социал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t>ной защиты Республики Татарстан, государстве</w:t>
            </w:r>
            <w:r w:rsidRPr="00080689">
              <w:rPr>
                <w:rFonts w:ascii="Times New Roman" w:hAnsi="Times New Roman" w:cs="Times New Roman"/>
              </w:rPr>
              <w:t>н</w:t>
            </w:r>
            <w:r w:rsidRPr="00080689">
              <w:rPr>
                <w:rFonts w:ascii="Times New Roman" w:hAnsi="Times New Roman" w:cs="Times New Roman"/>
              </w:rPr>
              <w:t>ные казенные учреждения – центры занят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сти населения Республики Татарстан</w:t>
            </w:r>
          </w:p>
        </w:tc>
        <w:tc>
          <w:tcPr>
            <w:tcW w:w="1843" w:type="dxa"/>
            <w:shd w:val="clear" w:color="auto" w:fill="auto"/>
          </w:tcPr>
          <w:p w:rsidR="00E279A5" w:rsidRPr="00080689" w:rsidRDefault="00E279A5" w:rsidP="00E279A5">
            <w:pPr>
              <w:pStyle w:val="afff2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ших работу в течение 3 м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сяцев после прохождения професси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нального об</w:t>
            </w:r>
            <w:r w:rsidRPr="00080689">
              <w:rPr>
                <w:rFonts w:ascii="Times New Roman" w:hAnsi="Times New Roman" w:cs="Times New Roman"/>
              </w:rPr>
              <w:t>у</w:t>
            </w:r>
            <w:r w:rsidRPr="00080689">
              <w:rPr>
                <w:rFonts w:ascii="Times New Roman" w:hAnsi="Times New Roman" w:cs="Times New Roman"/>
              </w:rPr>
              <w:t>чения</w:t>
            </w:r>
            <w:r w:rsidR="009E30C9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центов;</w:t>
            </w:r>
          </w:p>
          <w:p w:rsidR="00FB488B" w:rsidRPr="00080689" w:rsidRDefault="00FB488B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E279A5" w:rsidRPr="00080689" w:rsidRDefault="00E279A5" w:rsidP="00E279A5">
            <w:pPr>
              <w:pStyle w:val="afff2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ших работу в течение 6 м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сяцев после прохождения професси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нального об</w:t>
            </w:r>
            <w:r w:rsidRPr="00080689">
              <w:rPr>
                <w:rFonts w:ascii="Times New Roman" w:hAnsi="Times New Roman" w:cs="Times New Roman"/>
              </w:rPr>
              <w:t>у</w:t>
            </w:r>
            <w:r w:rsidRPr="00080689">
              <w:rPr>
                <w:rFonts w:ascii="Times New Roman" w:hAnsi="Times New Roman" w:cs="Times New Roman"/>
              </w:rPr>
              <w:t>чения</w:t>
            </w:r>
            <w:r w:rsidR="009E30C9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центов;</w:t>
            </w: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E279A5" w:rsidRPr="00080689" w:rsidRDefault="00E279A5" w:rsidP="00E279A5">
            <w:pPr>
              <w:pStyle w:val="afff2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 xml:space="preserve">ших работу по прошествии 6 месяцев и более после </w:t>
            </w:r>
            <w:r w:rsidRPr="00080689">
              <w:rPr>
                <w:rFonts w:ascii="Times New Roman" w:hAnsi="Times New Roman" w:cs="Times New Roman"/>
              </w:rPr>
              <w:lastRenderedPageBreak/>
              <w:t>прохождения професси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нального об</w:t>
            </w:r>
            <w:r w:rsidRPr="00080689">
              <w:rPr>
                <w:rFonts w:ascii="Times New Roman" w:hAnsi="Times New Roman" w:cs="Times New Roman"/>
              </w:rPr>
              <w:t>у</w:t>
            </w:r>
            <w:r w:rsidRPr="00080689">
              <w:rPr>
                <w:rFonts w:ascii="Times New Roman" w:hAnsi="Times New Roman" w:cs="Times New Roman"/>
              </w:rPr>
              <w:t>чения</w:t>
            </w:r>
            <w:r w:rsidR="009E30C9" w:rsidRPr="00080689">
              <w:rPr>
                <w:rFonts w:ascii="Times New Roman" w:hAnsi="Times New Roman" w:cs="Times New Roman"/>
              </w:rPr>
              <w:t>*</w:t>
            </w:r>
            <w:r w:rsidRPr="00080689">
              <w:rPr>
                <w:rFonts w:ascii="Times New Roman" w:hAnsi="Times New Roman" w:cs="Times New Roman"/>
              </w:rPr>
              <w:t>,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центов;</w:t>
            </w:r>
          </w:p>
          <w:p w:rsidR="00325B64" w:rsidRPr="00080689" w:rsidRDefault="00325B64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D7F5F" w:rsidRPr="00080689" w:rsidRDefault="00DD7F5F" w:rsidP="009E30C9">
            <w:pPr>
              <w:pStyle w:val="afff2"/>
              <w:tabs>
                <w:tab w:val="left" w:pos="1735"/>
              </w:tabs>
              <w:ind w:right="-108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лодого возраста, нашедших раб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ту в течение 3 месяцев после освоения допо</w:t>
            </w:r>
            <w:r w:rsidRPr="00080689">
              <w:rPr>
                <w:rFonts w:ascii="Times New Roman" w:hAnsi="Times New Roman" w:cs="Times New Roman"/>
              </w:rPr>
              <w:t>л</w:t>
            </w:r>
            <w:r w:rsidRPr="00080689">
              <w:rPr>
                <w:rFonts w:ascii="Times New Roman" w:hAnsi="Times New Roman" w:cs="Times New Roman"/>
              </w:rPr>
              <w:t>нительных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 xml:space="preserve">фессиональных программ </w:t>
            </w:r>
            <w:r w:rsidR="009E30C9" w:rsidRPr="00080689">
              <w:rPr>
                <w:rFonts w:ascii="Times New Roman" w:hAnsi="Times New Roman" w:cs="Times New Roman"/>
              </w:rPr>
              <w:t xml:space="preserve"> </w:t>
            </w:r>
            <w:r w:rsidRPr="00080689">
              <w:rPr>
                <w:rFonts w:ascii="Times New Roman" w:hAnsi="Times New Roman" w:cs="Times New Roman"/>
              </w:rPr>
              <w:t>(пр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грамм повыш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ния квалифик</w:t>
            </w:r>
            <w:r w:rsidRPr="00080689">
              <w:rPr>
                <w:rFonts w:ascii="Times New Roman" w:hAnsi="Times New Roman" w:cs="Times New Roman"/>
              </w:rPr>
              <w:t>а</w:t>
            </w:r>
            <w:r w:rsidRPr="00080689">
              <w:rPr>
                <w:rFonts w:ascii="Times New Roman" w:hAnsi="Times New Roman" w:cs="Times New Roman"/>
              </w:rPr>
              <w:t>ции и программ профессионал</w:t>
            </w:r>
            <w:r w:rsidRPr="00080689">
              <w:rPr>
                <w:rFonts w:ascii="Times New Roman" w:hAnsi="Times New Roman" w:cs="Times New Roman"/>
              </w:rPr>
              <w:t>ь</w:t>
            </w:r>
            <w:r w:rsidRPr="00080689">
              <w:rPr>
                <w:rFonts w:ascii="Times New Roman" w:hAnsi="Times New Roman" w:cs="Times New Roman"/>
              </w:rPr>
              <w:t>ной переподг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товки)</w:t>
            </w:r>
            <w:r w:rsidR="009E30C9" w:rsidRPr="00080689">
              <w:rPr>
                <w:rFonts w:ascii="Times New Roman" w:hAnsi="Times New Roman" w:cs="Times New Roman"/>
              </w:rPr>
              <w:t xml:space="preserve"> *</w:t>
            </w:r>
            <w:r w:rsidRPr="00080689">
              <w:rPr>
                <w:rFonts w:ascii="Times New Roman" w:hAnsi="Times New Roman" w:cs="Times New Roman"/>
              </w:rPr>
              <w:t>,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центов;</w:t>
            </w:r>
          </w:p>
          <w:p w:rsidR="00D54456" w:rsidRPr="00080689" w:rsidRDefault="00D54456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DD7F5F" w:rsidP="00DD7F5F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доля занятых инвалидов молодого во</w:t>
            </w:r>
            <w:r w:rsidRPr="00080689">
              <w:rPr>
                <w:rFonts w:ascii="Times New Roman" w:hAnsi="Times New Roman" w:cs="Times New Roman"/>
              </w:rPr>
              <w:t>з</w:t>
            </w:r>
            <w:r w:rsidRPr="00080689">
              <w:rPr>
                <w:rFonts w:ascii="Times New Roman" w:hAnsi="Times New Roman" w:cs="Times New Roman"/>
              </w:rPr>
              <w:t>раста, наше</w:t>
            </w:r>
            <w:r w:rsidRPr="00080689">
              <w:rPr>
                <w:rFonts w:ascii="Times New Roman" w:hAnsi="Times New Roman" w:cs="Times New Roman"/>
              </w:rPr>
              <w:t>д</w:t>
            </w:r>
            <w:r w:rsidRPr="00080689">
              <w:rPr>
                <w:rFonts w:ascii="Times New Roman" w:hAnsi="Times New Roman" w:cs="Times New Roman"/>
              </w:rPr>
              <w:t>ших работу в течение 6 м</w:t>
            </w:r>
            <w:r w:rsidRPr="00080689">
              <w:rPr>
                <w:rFonts w:ascii="Times New Roman" w:hAnsi="Times New Roman" w:cs="Times New Roman"/>
              </w:rPr>
              <w:t>е</w:t>
            </w:r>
            <w:r w:rsidRPr="00080689">
              <w:rPr>
                <w:rFonts w:ascii="Times New Roman" w:hAnsi="Times New Roman" w:cs="Times New Roman"/>
              </w:rPr>
              <w:t>сяцев после освоения д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полнительных професси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нальных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грамм (пр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грамм пов</w:t>
            </w:r>
            <w:r w:rsidRPr="00080689">
              <w:rPr>
                <w:rFonts w:ascii="Times New Roman" w:hAnsi="Times New Roman" w:cs="Times New Roman"/>
              </w:rPr>
              <w:t>ы</w:t>
            </w:r>
            <w:r w:rsidRPr="00080689">
              <w:rPr>
                <w:rFonts w:ascii="Times New Roman" w:hAnsi="Times New Roman" w:cs="Times New Roman"/>
              </w:rPr>
              <w:t>шения квал</w:t>
            </w:r>
            <w:r w:rsidRPr="00080689">
              <w:rPr>
                <w:rFonts w:ascii="Times New Roman" w:hAnsi="Times New Roman" w:cs="Times New Roman"/>
              </w:rPr>
              <w:t>и</w:t>
            </w:r>
            <w:r w:rsidRPr="00080689">
              <w:rPr>
                <w:rFonts w:ascii="Times New Roman" w:hAnsi="Times New Roman" w:cs="Times New Roman"/>
              </w:rPr>
              <w:t>фикации и программ пр</w:t>
            </w:r>
            <w:r w:rsidRPr="00080689">
              <w:rPr>
                <w:rFonts w:ascii="Times New Roman" w:hAnsi="Times New Roman" w:cs="Times New Roman"/>
              </w:rPr>
              <w:t>о</w:t>
            </w:r>
            <w:r w:rsidRPr="00080689">
              <w:rPr>
                <w:rFonts w:ascii="Times New Roman" w:hAnsi="Times New Roman" w:cs="Times New Roman"/>
              </w:rPr>
              <w:t>фессиональной переподгото</w:t>
            </w:r>
            <w:r w:rsidRPr="00080689">
              <w:rPr>
                <w:rFonts w:ascii="Times New Roman" w:hAnsi="Times New Roman" w:cs="Times New Roman"/>
              </w:rPr>
              <w:t>в</w:t>
            </w:r>
            <w:r w:rsidRPr="00080689">
              <w:rPr>
                <w:rFonts w:ascii="Times New Roman" w:hAnsi="Times New Roman" w:cs="Times New Roman"/>
              </w:rPr>
              <w:t>ки)</w:t>
            </w:r>
            <w:r w:rsidR="009E30C9" w:rsidRPr="00080689">
              <w:rPr>
                <w:rFonts w:ascii="Times New Roman" w:hAnsi="Times New Roman" w:cs="Times New Roman"/>
              </w:rPr>
              <w:t xml:space="preserve"> *</w:t>
            </w:r>
            <w:r w:rsidRPr="00080689">
              <w:rPr>
                <w:rFonts w:ascii="Times New Roman" w:hAnsi="Times New Roman" w:cs="Times New Roman"/>
              </w:rPr>
              <w:t>, проце</w:t>
            </w:r>
            <w:r w:rsidRPr="00080689">
              <w:rPr>
                <w:rFonts w:ascii="Times New Roman" w:hAnsi="Times New Roman" w:cs="Times New Roman"/>
              </w:rPr>
              <w:t>н</w:t>
            </w:r>
            <w:r w:rsidRPr="00080689">
              <w:rPr>
                <w:rFonts w:ascii="Times New Roman" w:hAnsi="Times New Roman" w:cs="Times New Roman"/>
              </w:rPr>
              <w:t>тов;</w:t>
            </w:r>
          </w:p>
        </w:tc>
        <w:tc>
          <w:tcPr>
            <w:tcW w:w="1559" w:type="dxa"/>
            <w:shd w:val="clear" w:color="auto" w:fill="auto"/>
            <w:noWrap/>
          </w:tcPr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lastRenderedPageBreak/>
              <w:t xml:space="preserve">не менее </w:t>
            </w:r>
            <w:r w:rsidR="00325B64" w:rsidRPr="00080689">
              <w:rPr>
                <w:rFonts w:ascii="Times New Roman" w:hAnsi="Times New Roman" w:cs="Times New Roman"/>
              </w:rPr>
              <w:t>20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 xml:space="preserve">не менее </w:t>
            </w:r>
            <w:r w:rsidR="00325B64" w:rsidRPr="00080689">
              <w:rPr>
                <w:rFonts w:ascii="Times New Roman" w:hAnsi="Times New Roman" w:cs="Times New Roman"/>
              </w:rPr>
              <w:t>35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 xml:space="preserve">не менее </w:t>
            </w:r>
            <w:r w:rsidR="00325B64" w:rsidRPr="00080689">
              <w:rPr>
                <w:rFonts w:ascii="Times New Roman" w:hAnsi="Times New Roman" w:cs="Times New Roman"/>
              </w:rPr>
              <w:t>15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DC36A0" w:rsidRPr="00080689" w:rsidRDefault="00DC36A0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DD7F5F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</w:t>
            </w:r>
            <w:r w:rsidR="00CB232E" w:rsidRPr="00080689">
              <w:rPr>
                <w:rFonts w:ascii="Times New Roman" w:hAnsi="Times New Roman" w:cs="Times New Roman"/>
              </w:rPr>
              <w:t>е менее 3</w:t>
            </w:r>
            <w:r w:rsidR="00E4029E" w:rsidRPr="00080689">
              <w:rPr>
                <w:rFonts w:ascii="Times New Roman" w:hAnsi="Times New Roman" w:cs="Times New Roman"/>
              </w:rPr>
              <w:t>5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  <w:r w:rsidRPr="00080689">
              <w:rPr>
                <w:rFonts w:ascii="Times New Roman" w:hAnsi="Times New Roman" w:cs="Times New Roman"/>
              </w:rPr>
              <w:t>не менее 50</w:t>
            </w:r>
            <w:r w:rsidR="00D53E5C" w:rsidRPr="00080689">
              <w:rPr>
                <w:rFonts w:ascii="Times New Roman" w:hAnsi="Times New Roman" w:cs="Times New Roman"/>
              </w:rPr>
              <w:t>»;</w:t>
            </w: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285336">
            <w:pPr>
              <w:ind w:firstLine="0"/>
              <w:rPr>
                <w:rFonts w:ascii="Times New Roman" w:hAnsi="Times New Roman" w:cs="Times New Roman"/>
              </w:rPr>
            </w:pPr>
          </w:p>
          <w:p w:rsidR="00CB232E" w:rsidRPr="00080689" w:rsidRDefault="00CB232E" w:rsidP="00D1309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D5AAE" w:rsidRPr="00080689" w:rsidRDefault="000D5AAE" w:rsidP="00285336">
      <w:pPr>
        <w:pStyle w:val="ConsPlusNormal"/>
        <w:jc w:val="both"/>
        <w:rPr>
          <w:rFonts w:ascii="Times New Roman" w:hAnsi="Times New Roman" w:cs="Times New Roman"/>
        </w:rPr>
      </w:pPr>
      <w:bookmarkStart w:id="13" w:name="Par867"/>
      <w:bookmarkEnd w:id="13"/>
    </w:p>
    <w:p w:rsidR="00867C5D" w:rsidRPr="00080689" w:rsidRDefault="00867C5D" w:rsidP="002A50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508B" w:rsidRPr="00080689">
        <w:rPr>
          <w:rFonts w:ascii="Times New Roman" w:hAnsi="Times New Roman" w:cs="Times New Roman"/>
          <w:sz w:val="28"/>
          <w:szCs w:val="28"/>
        </w:rPr>
        <w:t>№ 1 дополнить абзацем следующего содержания:</w:t>
      </w:r>
    </w:p>
    <w:p w:rsidR="002A508B" w:rsidRPr="00080689" w:rsidRDefault="002A508B" w:rsidP="002A508B">
      <w:pPr>
        <w:ind w:firstLine="709"/>
        <w:rPr>
          <w:rFonts w:ascii="Times New Roman" w:hAnsi="Times New Roman" w:cs="Times New Roman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«*Значения показателей рассчитываются в соответствии с </w:t>
      </w:r>
      <w:hyperlink r:id="rId13" w:history="1">
        <w:r w:rsidRPr="00080689">
          <w:rPr>
            <w:rFonts w:ascii="Times New Roman" w:hAnsi="Times New Roman" w:cs="Times New Roman"/>
            <w:sz w:val="28"/>
            <w:szCs w:val="28"/>
          </w:rPr>
          <w:t>приказом Мин</w:t>
        </w:r>
        <w:r w:rsidRPr="00080689">
          <w:rPr>
            <w:rFonts w:ascii="Times New Roman" w:hAnsi="Times New Roman" w:cs="Times New Roman"/>
            <w:sz w:val="28"/>
            <w:szCs w:val="28"/>
          </w:rPr>
          <w:t>и</w:t>
        </w:r>
        <w:r w:rsidRPr="00080689">
          <w:rPr>
            <w:rFonts w:ascii="Times New Roman" w:hAnsi="Times New Roman" w:cs="Times New Roman"/>
            <w:sz w:val="28"/>
            <w:szCs w:val="28"/>
          </w:rPr>
          <w:t>стерства труда и социальной защиты Российской Федерации от 23 августа 2017 года № 625 «Об утверждении Типовой программы по сопровождению инвалидов мол</w:t>
        </w:r>
        <w:r w:rsidRPr="00080689">
          <w:rPr>
            <w:rFonts w:ascii="Times New Roman" w:hAnsi="Times New Roman" w:cs="Times New Roman"/>
            <w:sz w:val="28"/>
            <w:szCs w:val="28"/>
          </w:rPr>
          <w:t>о</w:t>
        </w:r>
        <w:r w:rsidRPr="00080689">
          <w:rPr>
            <w:rFonts w:ascii="Times New Roman" w:hAnsi="Times New Roman" w:cs="Times New Roman"/>
            <w:sz w:val="28"/>
            <w:szCs w:val="28"/>
          </w:rPr>
          <w:t>дого возраста при трудоустройстве в рамках мероприятий по содействию занятости населения»</w:t>
        </w:r>
      </w:hyperlink>
      <w:r w:rsidR="00DC36A0" w:rsidRPr="00080689">
        <w:rPr>
          <w:rFonts w:ascii="Times New Roman" w:hAnsi="Times New Roman" w:cs="Times New Roman"/>
          <w:sz w:val="28"/>
          <w:szCs w:val="28"/>
        </w:rPr>
        <w:t>;</w:t>
      </w:r>
    </w:p>
    <w:p w:rsidR="00513B32" w:rsidRPr="00080689" w:rsidRDefault="004E6CA5" w:rsidP="00285336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9088D" w:rsidRPr="00080689">
        <w:rPr>
          <w:rFonts w:ascii="Times New Roman" w:hAnsi="Times New Roman" w:cs="Times New Roman"/>
          <w:sz w:val="28"/>
          <w:szCs w:val="28"/>
        </w:rPr>
        <w:t>приложени</w:t>
      </w:r>
      <w:r w:rsidRPr="00080689">
        <w:rPr>
          <w:rFonts w:ascii="Times New Roman" w:hAnsi="Times New Roman" w:cs="Times New Roman"/>
          <w:sz w:val="28"/>
          <w:szCs w:val="28"/>
        </w:rPr>
        <w:t>и</w:t>
      </w:r>
      <w:r w:rsidR="0079088D"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="0075660A" w:rsidRPr="00080689">
        <w:rPr>
          <w:rFonts w:ascii="Times New Roman" w:hAnsi="Times New Roman" w:cs="Times New Roman"/>
          <w:sz w:val="28"/>
          <w:szCs w:val="28"/>
        </w:rPr>
        <w:t xml:space="preserve">№ 2 </w:t>
      </w:r>
      <w:r w:rsidR="0079088D" w:rsidRPr="00080689">
        <w:rPr>
          <w:rFonts w:ascii="Times New Roman" w:hAnsi="Times New Roman" w:cs="Times New Roman"/>
          <w:sz w:val="28"/>
          <w:szCs w:val="28"/>
        </w:rPr>
        <w:t xml:space="preserve">к </w:t>
      </w:r>
      <w:r w:rsidR="0085280D" w:rsidRPr="00080689">
        <w:rPr>
          <w:rFonts w:ascii="Times New Roman" w:hAnsi="Times New Roman" w:cs="Times New Roman"/>
          <w:sz w:val="28"/>
          <w:szCs w:val="28"/>
        </w:rPr>
        <w:t>Подпрограмме занятости</w:t>
      </w:r>
      <w:r w:rsidR="00513B32" w:rsidRPr="00080689">
        <w:rPr>
          <w:rFonts w:ascii="Times New Roman" w:hAnsi="Times New Roman" w:cs="Times New Roman"/>
          <w:sz w:val="28"/>
          <w:szCs w:val="28"/>
        </w:rPr>
        <w:t xml:space="preserve"> </w:t>
      </w:r>
      <w:r w:rsidR="00965DC0" w:rsidRPr="00080689">
        <w:rPr>
          <w:rFonts w:ascii="Times New Roman" w:hAnsi="Times New Roman" w:cs="Times New Roman"/>
          <w:sz w:val="28"/>
          <w:szCs w:val="28"/>
        </w:rPr>
        <w:t>в графе 18</w:t>
      </w:r>
      <w:r w:rsidR="00513B32" w:rsidRPr="00080689">
        <w:rPr>
          <w:rFonts w:ascii="Times New Roman" w:hAnsi="Times New Roman" w:cs="Times New Roman"/>
          <w:sz w:val="28"/>
          <w:szCs w:val="28"/>
        </w:rPr>
        <w:t>:</w:t>
      </w:r>
    </w:p>
    <w:p w:rsidR="00E76B15" w:rsidRPr="00080689" w:rsidRDefault="00513B32" w:rsidP="00285336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в </w:t>
      </w:r>
      <w:r w:rsidR="00965DC0" w:rsidRPr="00080689">
        <w:rPr>
          <w:rFonts w:ascii="Times New Roman" w:hAnsi="Times New Roman" w:cs="Times New Roman"/>
          <w:sz w:val="28"/>
          <w:szCs w:val="28"/>
        </w:rPr>
        <w:t>с</w:t>
      </w:r>
      <w:r w:rsidR="000D6209" w:rsidRPr="00080689">
        <w:rPr>
          <w:rFonts w:ascii="Times New Roman" w:hAnsi="Times New Roman" w:cs="Times New Roman"/>
          <w:sz w:val="28"/>
          <w:szCs w:val="28"/>
        </w:rPr>
        <w:t>трок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="000D6209" w:rsidRPr="00080689">
        <w:rPr>
          <w:rFonts w:ascii="Times New Roman" w:hAnsi="Times New Roman" w:cs="Times New Roman"/>
          <w:sz w:val="28"/>
          <w:szCs w:val="28"/>
        </w:rPr>
        <w:t xml:space="preserve"> 1.10.</w:t>
      </w:r>
      <w:r w:rsidR="00965DC0" w:rsidRPr="00080689">
        <w:rPr>
          <w:rFonts w:ascii="Times New Roman" w:hAnsi="Times New Roman" w:cs="Times New Roman"/>
          <w:sz w:val="28"/>
          <w:szCs w:val="28"/>
        </w:rPr>
        <w:t xml:space="preserve"> цифры «369 022,3» заменить цифрами «377 349,1»</w:t>
      </w:r>
      <w:r w:rsidR="009B3631" w:rsidRPr="00080689">
        <w:rPr>
          <w:rFonts w:ascii="Times New Roman" w:hAnsi="Times New Roman" w:cs="Times New Roman"/>
          <w:sz w:val="28"/>
          <w:szCs w:val="28"/>
        </w:rPr>
        <w:t>;</w:t>
      </w:r>
    </w:p>
    <w:p w:rsidR="003D44A6" w:rsidRPr="00080689" w:rsidRDefault="00513B32" w:rsidP="003D44A6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строке «Всего по подпрограмме, в том числе:</w:t>
      </w:r>
      <w:r w:rsidR="00C30C57">
        <w:rPr>
          <w:rFonts w:ascii="Times New Roman" w:hAnsi="Times New Roman" w:cs="Times New Roman"/>
          <w:sz w:val="28"/>
          <w:szCs w:val="28"/>
        </w:rPr>
        <w:t xml:space="preserve"> </w:t>
      </w:r>
      <w:r w:rsidR="00BE19B5">
        <w:rPr>
          <w:rFonts w:ascii="Times New Roman" w:hAnsi="Times New Roman" w:cs="Times New Roman"/>
          <w:sz w:val="28"/>
          <w:szCs w:val="28"/>
        </w:rPr>
        <w:t>ц</w:t>
      </w:r>
      <w:r w:rsidR="003D44A6" w:rsidRPr="00080689">
        <w:rPr>
          <w:rFonts w:ascii="Times New Roman" w:hAnsi="Times New Roman" w:cs="Times New Roman"/>
          <w:sz w:val="28"/>
          <w:szCs w:val="28"/>
        </w:rPr>
        <w:t>ифры «1 374 122,6» заменить цифрами «1 382 449,4»;</w:t>
      </w:r>
    </w:p>
    <w:p w:rsidR="0080531C" w:rsidRPr="00080689" w:rsidRDefault="0080531C" w:rsidP="0080531C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в строке «средства бюджета Республики Татарстан» цифры «732 335,1» зам</w:t>
      </w:r>
      <w:r w:rsidRPr="00080689">
        <w:rPr>
          <w:rFonts w:ascii="Times New Roman" w:hAnsi="Times New Roman" w:cs="Times New Roman"/>
          <w:sz w:val="28"/>
          <w:szCs w:val="28"/>
        </w:rPr>
        <w:t>е</w:t>
      </w:r>
      <w:r w:rsidRPr="00080689">
        <w:rPr>
          <w:rFonts w:ascii="Times New Roman" w:hAnsi="Times New Roman" w:cs="Times New Roman"/>
          <w:sz w:val="28"/>
          <w:szCs w:val="28"/>
        </w:rPr>
        <w:t>нить цифрами «740 661,9».</w:t>
      </w:r>
    </w:p>
    <w:p w:rsidR="00703B10" w:rsidRPr="00080689" w:rsidRDefault="00703B10" w:rsidP="00285336">
      <w:pPr>
        <w:rPr>
          <w:rFonts w:ascii="Times New Roman" w:hAnsi="Times New Roman" w:cs="Times New Roman"/>
          <w:sz w:val="28"/>
          <w:szCs w:val="28"/>
        </w:rPr>
      </w:pPr>
    </w:p>
    <w:p w:rsidR="00970966" w:rsidRPr="00080689" w:rsidRDefault="00970966" w:rsidP="00285336">
      <w:pPr>
        <w:rPr>
          <w:rFonts w:ascii="Times New Roman" w:hAnsi="Times New Roman" w:cs="Times New Roman"/>
          <w:sz w:val="28"/>
          <w:szCs w:val="28"/>
        </w:rPr>
      </w:pPr>
    </w:p>
    <w:p w:rsidR="0079088D" w:rsidRPr="00080689" w:rsidRDefault="0079088D" w:rsidP="002853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Pr="00B13DDB" w:rsidRDefault="0079088D" w:rsidP="002853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80689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</w:t>
      </w:r>
      <w:r w:rsidR="00CB232E" w:rsidRPr="0008068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0125" w:rsidRPr="00080689">
        <w:rPr>
          <w:rFonts w:ascii="Times New Roman" w:hAnsi="Times New Roman" w:cs="Times New Roman"/>
          <w:sz w:val="28"/>
          <w:szCs w:val="28"/>
        </w:rPr>
        <w:t xml:space="preserve">   </w:t>
      </w:r>
      <w:r w:rsidR="00E4029E" w:rsidRPr="000806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0125" w:rsidRPr="00080689">
        <w:rPr>
          <w:rFonts w:ascii="Times New Roman" w:hAnsi="Times New Roman" w:cs="Times New Roman"/>
          <w:sz w:val="28"/>
          <w:szCs w:val="28"/>
        </w:rPr>
        <w:t xml:space="preserve">  </w:t>
      </w:r>
      <w:r w:rsidR="00E4029E" w:rsidRPr="0008068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1638" w:rsidRPr="00080689">
        <w:rPr>
          <w:rFonts w:ascii="Times New Roman" w:hAnsi="Times New Roman" w:cs="Times New Roman"/>
          <w:sz w:val="28"/>
          <w:szCs w:val="28"/>
        </w:rPr>
        <w:t xml:space="preserve">     </w:t>
      </w:r>
      <w:r w:rsidR="00D42B86" w:rsidRPr="00080689">
        <w:rPr>
          <w:rFonts w:ascii="Times New Roman" w:hAnsi="Times New Roman" w:cs="Times New Roman"/>
          <w:sz w:val="28"/>
          <w:szCs w:val="28"/>
        </w:rPr>
        <w:t>А.В.Песошин</w:t>
      </w:r>
    </w:p>
    <w:p w:rsidR="00703B10" w:rsidRPr="00B13DDB" w:rsidRDefault="00703B10" w:rsidP="0028533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53F62" w:rsidRPr="00B13DDB" w:rsidRDefault="00653F62" w:rsidP="00285336">
      <w:pPr>
        <w:jc w:val="center"/>
        <w:rPr>
          <w:rFonts w:ascii="Times New Roman" w:hAnsi="Times New Roman" w:cs="Times New Roman"/>
        </w:rPr>
      </w:pPr>
    </w:p>
    <w:sectPr w:rsidR="00653F62" w:rsidRPr="00B13DDB" w:rsidSect="00DC36A0">
      <w:headerReference w:type="default" r:id="rId14"/>
      <w:pgSz w:w="11907" w:h="16839" w:code="9"/>
      <w:pgMar w:top="1134" w:right="567" w:bottom="1134" w:left="1134" w:header="709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84" w:rsidRDefault="008B0B84" w:rsidP="00AC359C">
      <w:r>
        <w:separator/>
      </w:r>
    </w:p>
  </w:endnote>
  <w:endnote w:type="continuationSeparator" w:id="1">
    <w:p w:rsidR="008B0B84" w:rsidRDefault="008B0B84" w:rsidP="00AC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84" w:rsidRDefault="008B0B84" w:rsidP="00AC359C">
      <w:r>
        <w:separator/>
      </w:r>
    </w:p>
  </w:footnote>
  <w:footnote w:type="continuationSeparator" w:id="1">
    <w:p w:rsidR="008B0B84" w:rsidRDefault="008B0B84" w:rsidP="00AC3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3E" w:rsidRPr="00B85BD7" w:rsidRDefault="00714B10">
    <w:pPr>
      <w:pStyle w:val="affff0"/>
      <w:jc w:val="center"/>
      <w:rPr>
        <w:rFonts w:ascii="Times New Roman" w:hAnsi="Times New Roman"/>
        <w:sz w:val="28"/>
        <w:szCs w:val="28"/>
      </w:rPr>
    </w:pPr>
    <w:r w:rsidRPr="00B85BD7">
      <w:rPr>
        <w:rFonts w:ascii="Times New Roman" w:hAnsi="Times New Roman"/>
        <w:sz w:val="28"/>
        <w:szCs w:val="28"/>
      </w:rPr>
      <w:fldChar w:fldCharType="begin"/>
    </w:r>
    <w:r w:rsidR="000E3A3E" w:rsidRPr="00B85BD7">
      <w:rPr>
        <w:rFonts w:ascii="Times New Roman" w:hAnsi="Times New Roman"/>
        <w:sz w:val="28"/>
        <w:szCs w:val="28"/>
      </w:rPr>
      <w:instrText xml:space="preserve"> PAGE   \* MERGEFORMAT </w:instrText>
    </w:r>
    <w:r w:rsidRPr="00B85BD7">
      <w:rPr>
        <w:rFonts w:ascii="Times New Roman" w:hAnsi="Times New Roman"/>
        <w:sz w:val="28"/>
        <w:szCs w:val="28"/>
      </w:rPr>
      <w:fldChar w:fldCharType="separate"/>
    </w:r>
    <w:r w:rsidR="00BE19B5">
      <w:rPr>
        <w:rFonts w:ascii="Times New Roman" w:hAnsi="Times New Roman"/>
        <w:noProof/>
        <w:sz w:val="28"/>
        <w:szCs w:val="28"/>
      </w:rPr>
      <w:t>15</w:t>
    </w:r>
    <w:r w:rsidRPr="00B85BD7">
      <w:rPr>
        <w:rFonts w:ascii="Times New Roman" w:hAnsi="Times New Roman"/>
        <w:noProof/>
        <w:sz w:val="28"/>
        <w:szCs w:val="28"/>
      </w:rPr>
      <w:fldChar w:fldCharType="end"/>
    </w:r>
  </w:p>
  <w:p w:rsidR="000E3A3E" w:rsidRDefault="000E3A3E">
    <w:pPr>
      <w:pStyle w:val="aff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720"/>
  <w:autoHyphenation/>
  <w:hyphenationZone w:val="56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2B6E"/>
    <w:rsid w:val="00000685"/>
    <w:rsid w:val="00001CD8"/>
    <w:rsid w:val="00003248"/>
    <w:rsid w:val="00006000"/>
    <w:rsid w:val="0000672C"/>
    <w:rsid w:val="00011512"/>
    <w:rsid w:val="00012B06"/>
    <w:rsid w:val="000150EB"/>
    <w:rsid w:val="00015E9F"/>
    <w:rsid w:val="00016169"/>
    <w:rsid w:val="0001649E"/>
    <w:rsid w:val="000173C1"/>
    <w:rsid w:val="00021153"/>
    <w:rsid w:val="00021F35"/>
    <w:rsid w:val="000240A0"/>
    <w:rsid w:val="00024489"/>
    <w:rsid w:val="0003038A"/>
    <w:rsid w:val="000332A3"/>
    <w:rsid w:val="000341B4"/>
    <w:rsid w:val="00035F7C"/>
    <w:rsid w:val="00036FF3"/>
    <w:rsid w:val="00037572"/>
    <w:rsid w:val="00040A1A"/>
    <w:rsid w:val="00041C9A"/>
    <w:rsid w:val="00041CDE"/>
    <w:rsid w:val="00042FCC"/>
    <w:rsid w:val="000439F7"/>
    <w:rsid w:val="000445A7"/>
    <w:rsid w:val="00045774"/>
    <w:rsid w:val="00045950"/>
    <w:rsid w:val="00045DF0"/>
    <w:rsid w:val="00046DDC"/>
    <w:rsid w:val="0005021B"/>
    <w:rsid w:val="00050B92"/>
    <w:rsid w:val="00052125"/>
    <w:rsid w:val="00054BDA"/>
    <w:rsid w:val="0005514C"/>
    <w:rsid w:val="000640BB"/>
    <w:rsid w:val="00064B1F"/>
    <w:rsid w:val="00064C00"/>
    <w:rsid w:val="00066265"/>
    <w:rsid w:val="00066B2A"/>
    <w:rsid w:val="0006751F"/>
    <w:rsid w:val="00070F2F"/>
    <w:rsid w:val="00074196"/>
    <w:rsid w:val="00080689"/>
    <w:rsid w:val="00086241"/>
    <w:rsid w:val="00086CDB"/>
    <w:rsid w:val="000879E0"/>
    <w:rsid w:val="00091DC8"/>
    <w:rsid w:val="00096310"/>
    <w:rsid w:val="000965EB"/>
    <w:rsid w:val="000A4221"/>
    <w:rsid w:val="000A4C83"/>
    <w:rsid w:val="000A5026"/>
    <w:rsid w:val="000B08BC"/>
    <w:rsid w:val="000B36BA"/>
    <w:rsid w:val="000B450F"/>
    <w:rsid w:val="000B45F8"/>
    <w:rsid w:val="000B5E16"/>
    <w:rsid w:val="000B6EA1"/>
    <w:rsid w:val="000B6F7D"/>
    <w:rsid w:val="000C044B"/>
    <w:rsid w:val="000C185E"/>
    <w:rsid w:val="000C2F21"/>
    <w:rsid w:val="000C4E9F"/>
    <w:rsid w:val="000C539B"/>
    <w:rsid w:val="000C6263"/>
    <w:rsid w:val="000D06DE"/>
    <w:rsid w:val="000D0A65"/>
    <w:rsid w:val="000D1D95"/>
    <w:rsid w:val="000D3152"/>
    <w:rsid w:val="000D50F4"/>
    <w:rsid w:val="000D57E8"/>
    <w:rsid w:val="000D5AAE"/>
    <w:rsid w:val="000D6209"/>
    <w:rsid w:val="000D6627"/>
    <w:rsid w:val="000D7070"/>
    <w:rsid w:val="000E03B2"/>
    <w:rsid w:val="000E395A"/>
    <w:rsid w:val="000E3A3E"/>
    <w:rsid w:val="000E56D2"/>
    <w:rsid w:val="000F115F"/>
    <w:rsid w:val="000F3D10"/>
    <w:rsid w:val="00101AD7"/>
    <w:rsid w:val="00104181"/>
    <w:rsid w:val="00104261"/>
    <w:rsid w:val="00104E68"/>
    <w:rsid w:val="00105FA7"/>
    <w:rsid w:val="00106F59"/>
    <w:rsid w:val="001070D0"/>
    <w:rsid w:val="00107129"/>
    <w:rsid w:val="00107E12"/>
    <w:rsid w:val="00110BEE"/>
    <w:rsid w:val="001163C4"/>
    <w:rsid w:val="00117273"/>
    <w:rsid w:val="00120E54"/>
    <w:rsid w:val="00121368"/>
    <w:rsid w:val="0012306B"/>
    <w:rsid w:val="001236EF"/>
    <w:rsid w:val="0012406B"/>
    <w:rsid w:val="0012407A"/>
    <w:rsid w:val="001252B7"/>
    <w:rsid w:val="001256E5"/>
    <w:rsid w:val="0012672F"/>
    <w:rsid w:val="0012752F"/>
    <w:rsid w:val="0013080B"/>
    <w:rsid w:val="00133CD1"/>
    <w:rsid w:val="00134203"/>
    <w:rsid w:val="00134243"/>
    <w:rsid w:val="00140723"/>
    <w:rsid w:val="00140DD3"/>
    <w:rsid w:val="00141B5F"/>
    <w:rsid w:val="00143951"/>
    <w:rsid w:val="001502F4"/>
    <w:rsid w:val="0015558A"/>
    <w:rsid w:val="001557C5"/>
    <w:rsid w:val="00156952"/>
    <w:rsid w:val="001616FE"/>
    <w:rsid w:val="00162EB5"/>
    <w:rsid w:val="00164040"/>
    <w:rsid w:val="0016412C"/>
    <w:rsid w:val="00165F33"/>
    <w:rsid w:val="0017189D"/>
    <w:rsid w:val="00171921"/>
    <w:rsid w:val="00173456"/>
    <w:rsid w:val="0017698C"/>
    <w:rsid w:val="001835B9"/>
    <w:rsid w:val="00184E8B"/>
    <w:rsid w:val="00190CCE"/>
    <w:rsid w:val="00191CB6"/>
    <w:rsid w:val="00192807"/>
    <w:rsid w:val="001936AF"/>
    <w:rsid w:val="00193DBC"/>
    <w:rsid w:val="00196B9F"/>
    <w:rsid w:val="0019711E"/>
    <w:rsid w:val="00197C30"/>
    <w:rsid w:val="00197FAC"/>
    <w:rsid w:val="001A03DB"/>
    <w:rsid w:val="001A0D8E"/>
    <w:rsid w:val="001A162A"/>
    <w:rsid w:val="001A60A4"/>
    <w:rsid w:val="001A6CA8"/>
    <w:rsid w:val="001A6D5E"/>
    <w:rsid w:val="001A7962"/>
    <w:rsid w:val="001B0080"/>
    <w:rsid w:val="001B0F90"/>
    <w:rsid w:val="001B1219"/>
    <w:rsid w:val="001B1AD6"/>
    <w:rsid w:val="001B2D73"/>
    <w:rsid w:val="001B3250"/>
    <w:rsid w:val="001B3D28"/>
    <w:rsid w:val="001B5193"/>
    <w:rsid w:val="001B56AF"/>
    <w:rsid w:val="001B65CE"/>
    <w:rsid w:val="001B665B"/>
    <w:rsid w:val="001C1B6E"/>
    <w:rsid w:val="001C1CD6"/>
    <w:rsid w:val="001C31CA"/>
    <w:rsid w:val="001C5869"/>
    <w:rsid w:val="001C6BB4"/>
    <w:rsid w:val="001D01C6"/>
    <w:rsid w:val="001D308A"/>
    <w:rsid w:val="001D5D84"/>
    <w:rsid w:val="001D6E57"/>
    <w:rsid w:val="001D7737"/>
    <w:rsid w:val="001E050B"/>
    <w:rsid w:val="001E174F"/>
    <w:rsid w:val="001E3C13"/>
    <w:rsid w:val="001E670A"/>
    <w:rsid w:val="001F51FE"/>
    <w:rsid w:val="001F639C"/>
    <w:rsid w:val="00200C18"/>
    <w:rsid w:val="00202D56"/>
    <w:rsid w:val="0020729A"/>
    <w:rsid w:val="0021064C"/>
    <w:rsid w:val="002115AC"/>
    <w:rsid w:val="0021226B"/>
    <w:rsid w:val="00214140"/>
    <w:rsid w:val="00215CE1"/>
    <w:rsid w:val="002206FD"/>
    <w:rsid w:val="00220D5D"/>
    <w:rsid w:val="0022446A"/>
    <w:rsid w:val="002252BA"/>
    <w:rsid w:val="002255C0"/>
    <w:rsid w:val="00225626"/>
    <w:rsid w:val="002258EB"/>
    <w:rsid w:val="00225E57"/>
    <w:rsid w:val="00227965"/>
    <w:rsid w:val="00231A72"/>
    <w:rsid w:val="00234A21"/>
    <w:rsid w:val="00237F43"/>
    <w:rsid w:val="00237F8E"/>
    <w:rsid w:val="00240A59"/>
    <w:rsid w:val="002470BA"/>
    <w:rsid w:val="00252593"/>
    <w:rsid w:val="002527DF"/>
    <w:rsid w:val="00254B1B"/>
    <w:rsid w:val="00256FEE"/>
    <w:rsid w:val="00257118"/>
    <w:rsid w:val="0025747E"/>
    <w:rsid w:val="002605D6"/>
    <w:rsid w:val="00261629"/>
    <w:rsid w:val="002627A1"/>
    <w:rsid w:val="00264EB4"/>
    <w:rsid w:val="002671E2"/>
    <w:rsid w:val="00270F35"/>
    <w:rsid w:val="002721F6"/>
    <w:rsid w:val="002731D9"/>
    <w:rsid w:val="00273CF6"/>
    <w:rsid w:val="00274404"/>
    <w:rsid w:val="00275D35"/>
    <w:rsid w:val="002764EE"/>
    <w:rsid w:val="0027780A"/>
    <w:rsid w:val="0028152C"/>
    <w:rsid w:val="00282B0E"/>
    <w:rsid w:val="002832F4"/>
    <w:rsid w:val="00284154"/>
    <w:rsid w:val="00285336"/>
    <w:rsid w:val="00291989"/>
    <w:rsid w:val="00293207"/>
    <w:rsid w:val="002A0D38"/>
    <w:rsid w:val="002A32C9"/>
    <w:rsid w:val="002A508B"/>
    <w:rsid w:val="002A72C3"/>
    <w:rsid w:val="002B014E"/>
    <w:rsid w:val="002B0D00"/>
    <w:rsid w:val="002B241E"/>
    <w:rsid w:val="002B272C"/>
    <w:rsid w:val="002B64E2"/>
    <w:rsid w:val="002B680C"/>
    <w:rsid w:val="002C1E46"/>
    <w:rsid w:val="002C56FB"/>
    <w:rsid w:val="002C57CF"/>
    <w:rsid w:val="002C6171"/>
    <w:rsid w:val="002C7953"/>
    <w:rsid w:val="002D041D"/>
    <w:rsid w:val="002D0DFF"/>
    <w:rsid w:val="002D16A6"/>
    <w:rsid w:val="002D24BA"/>
    <w:rsid w:val="002D26F3"/>
    <w:rsid w:val="002D27EC"/>
    <w:rsid w:val="002D2873"/>
    <w:rsid w:val="002D4A1D"/>
    <w:rsid w:val="002D69BE"/>
    <w:rsid w:val="002D6EB7"/>
    <w:rsid w:val="002D7E90"/>
    <w:rsid w:val="002E3A29"/>
    <w:rsid w:val="002E44CE"/>
    <w:rsid w:val="002E76B4"/>
    <w:rsid w:val="002F0093"/>
    <w:rsid w:val="002F548F"/>
    <w:rsid w:val="002F6733"/>
    <w:rsid w:val="002F6989"/>
    <w:rsid w:val="00301230"/>
    <w:rsid w:val="00301A78"/>
    <w:rsid w:val="00301EBD"/>
    <w:rsid w:val="003038B1"/>
    <w:rsid w:val="00303DAD"/>
    <w:rsid w:val="00303DFE"/>
    <w:rsid w:val="00304B38"/>
    <w:rsid w:val="003052CA"/>
    <w:rsid w:val="00310A44"/>
    <w:rsid w:val="0031179A"/>
    <w:rsid w:val="00312E7E"/>
    <w:rsid w:val="00312F7C"/>
    <w:rsid w:val="003139D9"/>
    <w:rsid w:val="00313F96"/>
    <w:rsid w:val="003166F6"/>
    <w:rsid w:val="00316788"/>
    <w:rsid w:val="0032028D"/>
    <w:rsid w:val="0032178D"/>
    <w:rsid w:val="0032201B"/>
    <w:rsid w:val="00322306"/>
    <w:rsid w:val="003223E6"/>
    <w:rsid w:val="00325B64"/>
    <w:rsid w:val="003263CE"/>
    <w:rsid w:val="00327C94"/>
    <w:rsid w:val="00333EFC"/>
    <w:rsid w:val="003359FC"/>
    <w:rsid w:val="00337060"/>
    <w:rsid w:val="00340C0E"/>
    <w:rsid w:val="00341D7A"/>
    <w:rsid w:val="003422DC"/>
    <w:rsid w:val="00342CF2"/>
    <w:rsid w:val="00343917"/>
    <w:rsid w:val="00343D4C"/>
    <w:rsid w:val="00345CAB"/>
    <w:rsid w:val="00345F0E"/>
    <w:rsid w:val="00345FF2"/>
    <w:rsid w:val="0035381D"/>
    <w:rsid w:val="00354DB1"/>
    <w:rsid w:val="00355000"/>
    <w:rsid w:val="00356EB5"/>
    <w:rsid w:val="00357E5D"/>
    <w:rsid w:val="00361989"/>
    <w:rsid w:val="003633DD"/>
    <w:rsid w:val="003634BD"/>
    <w:rsid w:val="00365E6C"/>
    <w:rsid w:val="003705D4"/>
    <w:rsid w:val="00371559"/>
    <w:rsid w:val="00372685"/>
    <w:rsid w:val="00375725"/>
    <w:rsid w:val="00375F99"/>
    <w:rsid w:val="00376C01"/>
    <w:rsid w:val="00377035"/>
    <w:rsid w:val="00380514"/>
    <w:rsid w:val="003825C8"/>
    <w:rsid w:val="00383C04"/>
    <w:rsid w:val="003858BD"/>
    <w:rsid w:val="0038663E"/>
    <w:rsid w:val="00387526"/>
    <w:rsid w:val="00387BA6"/>
    <w:rsid w:val="0039157C"/>
    <w:rsid w:val="003949C9"/>
    <w:rsid w:val="00395DD9"/>
    <w:rsid w:val="003A2E08"/>
    <w:rsid w:val="003A3DE3"/>
    <w:rsid w:val="003A5190"/>
    <w:rsid w:val="003A5C30"/>
    <w:rsid w:val="003B0125"/>
    <w:rsid w:val="003B30EF"/>
    <w:rsid w:val="003B3693"/>
    <w:rsid w:val="003B3D82"/>
    <w:rsid w:val="003B52A6"/>
    <w:rsid w:val="003B53D3"/>
    <w:rsid w:val="003B69F5"/>
    <w:rsid w:val="003C431D"/>
    <w:rsid w:val="003C6593"/>
    <w:rsid w:val="003C7295"/>
    <w:rsid w:val="003C7D40"/>
    <w:rsid w:val="003C7E28"/>
    <w:rsid w:val="003D1F13"/>
    <w:rsid w:val="003D2F28"/>
    <w:rsid w:val="003D3C37"/>
    <w:rsid w:val="003D44A6"/>
    <w:rsid w:val="003D453A"/>
    <w:rsid w:val="003D6CD0"/>
    <w:rsid w:val="003E0F13"/>
    <w:rsid w:val="003E3A74"/>
    <w:rsid w:val="003F0281"/>
    <w:rsid w:val="003F04CE"/>
    <w:rsid w:val="003F07FE"/>
    <w:rsid w:val="003F0853"/>
    <w:rsid w:val="003F26C7"/>
    <w:rsid w:val="003F29B9"/>
    <w:rsid w:val="003F6A65"/>
    <w:rsid w:val="00400B9A"/>
    <w:rsid w:val="00403585"/>
    <w:rsid w:val="004052D7"/>
    <w:rsid w:val="00407A3B"/>
    <w:rsid w:val="0041416D"/>
    <w:rsid w:val="00414707"/>
    <w:rsid w:val="0041612E"/>
    <w:rsid w:val="004205D2"/>
    <w:rsid w:val="004207B7"/>
    <w:rsid w:val="00421F0A"/>
    <w:rsid w:val="00424720"/>
    <w:rsid w:val="004247CA"/>
    <w:rsid w:val="00425906"/>
    <w:rsid w:val="00427121"/>
    <w:rsid w:val="004276AA"/>
    <w:rsid w:val="00437705"/>
    <w:rsid w:val="00441E69"/>
    <w:rsid w:val="004448B3"/>
    <w:rsid w:val="00446719"/>
    <w:rsid w:val="004469F2"/>
    <w:rsid w:val="004507DD"/>
    <w:rsid w:val="00450DE0"/>
    <w:rsid w:val="0045267D"/>
    <w:rsid w:val="0045503C"/>
    <w:rsid w:val="00461BF9"/>
    <w:rsid w:val="004626B3"/>
    <w:rsid w:val="00462CCA"/>
    <w:rsid w:val="00463068"/>
    <w:rsid w:val="00466DCE"/>
    <w:rsid w:val="00470A7C"/>
    <w:rsid w:val="00470EB6"/>
    <w:rsid w:val="00472C4A"/>
    <w:rsid w:val="004734E6"/>
    <w:rsid w:val="004740D4"/>
    <w:rsid w:val="004765E8"/>
    <w:rsid w:val="004804B6"/>
    <w:rsid w:val="00483380"/>
    <w:rsid w:val="00483D18"/>
    <w:rsid w:val="00483FEC"/>
    <w:rsid w:val="00485A4F"/>
    <w:rsid w:val="00485FFA"/>
    <w:rsid w:val="004866E7"/>
    <w:rsid w:val="004873A6"/>
    <w:rsid w:val="00487AA7"/>
    <w:rsid w:val="00490011"/>
    <w:rsid w:val="0049088C"/>
    <w:rsid w:val="00490A32"/>
    <w:rsid w:val="004918C5"/>
    <w:rsid w:val="0049484C"/>
    <w:rsid w:val="004A0797"/>
    <w:rsid w:val="004A1861"/>
    <w:rsid w:val="004A29D4"/>
    <w:rsid w:val="004A5B1D"/>
    <w:rsid w:val="004A5E1F"/>
    <w:rsid w:val="004B074E"/>
    <w:rsid w:val="004B0FF8"/>
    <w:rsid w:val="004B2EA7"/>
    <w:rsid w:val="004B3704"/>
    <w:rsid w:val="004B7843"/>
    <w:rsid w:val="004C30CF"/>
    <w:rsid w:val="004C681D"/>
    <w:rsid w:val="004D0848"/>
    <w:rsid w:val="004D5DA7"/>
    <w:rsid w:val="004D6268"/>
    <w:rsid w:val="004D7270"/>
    <w:rsid w:val="004E6CA5"/>
    <w:rsid w:val="004E7EF7"/>
    <w:rsid w:val="004F0A4D"/>
    <w:rsid w:val="004F0EBC"/>
    <w:rsid w:val="004F2645"/>
    <w:rsid w:val="004F2C61"/>
    <w:rsid w:val="004F3207"/>
    <w:rsid w:val="004F339D"/>
    <w:rsid w:val="004F4898"/>
    <w:rsid w:val="004F4A50"/>
    <w:rsid w:val="004F4E51"/>
    <w:rsid w:val="004F4FA3"/>
    <w:rsid w:val="004F52FD"/>
    <w:rsid w:val="004F542D"/>
    <w:rsid w:val="00500503"/>
    <w:rsid w:val="005013A7"/>
    <w:rsid w:val="0050406A"/>
    <w:rsid w:val="00510F81"/>
    <w:rsid w:val="005117F8"/>
    <w:rsid w:val="00512634"/>
    <w:rsid w:val="00513B32"/>
    <w:rsid w:val="00516419"/>
    <w:rsid w:val="00520067"/>
    <w:rsid w:val="00520638"/>
    <w:rsid w:val="00520E77"/>
    <w:rsid w:val="005241C9"/>
    <w:rsid w:val="005262F4"/>
    <w:rsid w:val="00526EF2"/>
    <w:rsid w:val="00532815"/>
    <w:rsid w:val="00533495"/>
    <w:rsid w:val="00533980"/>
    <w:rsid w:val="00533B1B"/>
    <w:rsid w:val="00535974"/>
    <w:rsid w:val="0053699A"/>
    <w:rsid w:val="00536D1B"/>
    <w:rsid w:val="00537ECF"/>
    <w:rsid w:val="00537FE2"/>
    <w:rsid w:val="005408AD"/>
    <w:rsid w:val="0054230D"/>
    <w:rsid w:val="005447FA"/>
    <w:rsid w:val="00545B72"/>
    <w:rsid w:val="005515E8"/>
    <w:rsid w:val="005605CB"/>
    <w:rsid w:val="00562A91"/>
    <w:rsid w:val="0056315E"/>
    <w:rsid w:val="005633DA"/>
    <w:rsid w:val="005649E2"/>
    <w:rsid w:val="00564E9B"/>
    <w:rsid w:val="005672EB"/>
    <w:rsid w:val="0057089E"/>
    <w:rsid w:val="00574DF3"/>
    <w:rsid w:val="00576177"/>
    <w:rsid w:val="005763B0"/>
    <w:rsid w:val="00576CDF"/>
    <w:rsid w:val="00577852"/>
    <w:rsid w:val="0057796E"/>
    <w:rsid w:val="00577C5D"/>
    <w:rsid w:val="0058066B"/>
    <w:rsid w:val="00582009"/>
    <w:rsid w:val="00582890"/>
    <w:rsid w:val="0058322C"/>
    <w:rsid w:val="00583B0E"/>
    <w:rsid w:val="00583D8E"/>
    <w:rsid w:val="00584452"/>
    <w:rsid w:val="0058522A"/>
    <w:rsid w:val="00585F26"/>
    <w:rsid w:val="005901FF"/>
    <w:rsid w:val="0059038A"/>
    <w:rsid w:val="0059041F"/>
    <w:rsid w:val="005909C2"/>
    <w:rsid w:val="00594A9D"/>
    <w:rsid w:val="00595213"/>
    <w:rsid w:val="005A0F83"/>
    <w:rsid w:val="005A2054"/>
    <w:rsid w:val="005A3A00"/>
    <w:rsid w:val="005B00D0"/>
    <w:rsid w:val="005B3022"/>
    <w:rsid w:val="005B6AAC"/>
    <w:rsid w:val="005C0CCB"/>
    <w:rsid w:val="005C16EF"/>
    <w:rsid w:val="005C48BB"/>
    <w:rsid w:val="005C5AD4"/>
    <w:rsid w:val="005C72EC"/>
    <w:rsid w:val="005C763C"/>
    <w:rsid w:val="005D0BC7"/>
    <w:rsid w:val="005D2421"/>
    <w:rsid w:val="005D371A"/>
    <w:rsid w:val="005D6349"/>
    <w:rsid w:val="005D7DDC"/>
    <w:rsid w:val="005E6067"/>
    <w:rsid w:val="005E71EB"/>
    <w:rsid w:val="005F0460"/>
    <w:rsid w:val="005F064A"/>
    <w:rsid w:val="005F26FA"/>
    <w:rsid w:val="005F7A17"/>
    <w:rsid w:val="00600259"/>
    <w:rsid w:val="006010A0"/>
    <w:rsid w:val="00603D4A"/>
    <w:rsid w:val="00604241"/>
    <w:rsid w:val="00604846"/>
    <w:rsid w:val="00606BE5"/>
    <w:rsid w:val="00610422"/>
    <w:rsid w:val="00610FAB"/>
    <w:rsid w:val="006133AD"/>
    <w:rsid w:val="00613FA7"/>
    <w:rsid w:val="00614EC5"/>
    <w:rsid w:val="006237B2"/>
    <w:rsid w:val="00623E66"/>
    <w:rsid w:val="00624907"/>
    <w:rsid w:val="00625626"/>
    <w:rsid w:val="00631ACE"/>
    <w:rsid w:val="006320BA"/>
    <w:rsid w:val="0063568B"/>
    <w:rsid w:val="0063708F"/>
    <w:rsid w:val="0063780D"/>
    <w:rsid w:val="006431BB"/>
    <w:rsid w:val="00646821"/>
    <w:rsid w:val="006479A4"/>
    <w:rsid w:val="006533ED"/>
    <w:rsid w:val="00653F62"/>
    <w:rsid w:val="00654097"/>
    <w:rsid w:val="006549DF"/>
    <w:rsid w:val="00662BEF"/>
    <w:rsid w:val="00663586"/>
    <w:rsid w:val="00663DD5"/>
    <w:rsid w:val="0066417B"/>
    <w:rsid w:val="00664455"/>
    <w:rsid w:val="006645C8"/>
    <w:rsid w:val="00666EC1"/>
    <w:rsid w:val="00671127"/>
    <w:rsid w:val="00671D5B"/>
    <w:rsid w:val="00671FAE"/>
    <w:rsid w:val="00674D48"/>
    <w:rsid w:val="0067604B"/>
    <w:rsid w:val="00676526"/>
    <w:rsid w:val="00682DB0"/>
    <w:rsid w:val="0068328D"/>
    <w:rsid w:val="006849A4"/>
    <w:rsid w:val="006901DD"/>
    <w:rsid w:val="00695A28"/>
    <w:rsid w:val="00696057"/>
    <w:rsid w:val="006A118C"/>
    <w:rsid w:val="006A2962"/>
    <w:rsid w:val="006A3721"/>
    <w:rsid w:val="006A3789"/>
    <w:rsid w:val="006A37D8"/>
    <w:rsid w:val="006A4338"/>
    <w:rsid w:val="006A76B5"/>
    <w:rsid w:val="006B0628"/>
    <w:rsid w:val="006B06B3"/>
    <w:rsid w:val="006B0D2F"/>
    <w:rsid w:val="006B41E6"/>
    <w:rsid w:val="006B5C28"/>
    <w:rsid w:val="006B60BB"/>
    <w:rsid w:val="006B6E43"/>
    <w:rsid w:val="006B7075"/>
    <w:rsid w:val="006C06C8"/>
    <w:rsid w:val="006C0F0B"/>
    <w:rsid w:val="006C2155"/>
    <w:rsid w:val="006C34EB"/>
    <w:rsid w:val="006C3C8A"/>
    <w:rsid w:val="006C3D8A"/>
    <w:rsid w:val="006C536A"/>
    <w:rsid w:val="006C607A"/>
    <w:rsid w:val="006C66ED"/>
    <w:rsid w:val="006C67BE"/>
    <w:rsid w:val="006D0331"/>
    <w:rsid w:val="006D4321"/>
    <w:rsid w:val="006D4C67"/>
    <w:rsid w:val="006D6D96"/>
    <w:rsid w:val="006D6E41"/>
    <w:rsid w:val="006D7985"/>
    <w:rsid w:val="006E317B"/>
    <w:rsid w:val="006E5396"/>
    <w:rsid w:val="006E7027"/>
    <w:rsid w:val="006E76EE"/>
    <w:rsid w:val="006E7DD7"/>
    <w:rsid w:val="006F0F5D"/>
    <w:rsid w:val="006F409C"/>
    <w:rsid w:val="006F4CEA"/>
    <w:rsid w:val="006F67CC"/>
    <w:rsid w:val="00700755"/>
    <w:rsid w:val="00701B33"/>
    <w:rsid w:val="00703718"/>
    <w:rsid w:val="00703B10"/>
    <w:rsid w:val="007049EC"/>
    <w:rsid w:val="007056CC"/>
    <w:rsid w:val="00707BD2"/>
    <w:rsid w:val="0071115E"/>
    <w:rsid w:val="0071254F"/>
    <w:rsid w:val="00714AF0"/>
    <w:rsid w:val="00714B10"/>
    <w:rsid w:val="00714E96"/>
    <w:rsid w:val="00714FF3"/>
    <w:rsid w:val="007154D7"/>
    <w:rsid w:val="007156DF"/>
    <w:rsid w:val="00720666"/>
    <w:rsid w:val="0072279D"/>
    <w:rsid w:val="00723422"/>
    <w:rsid w:val="00724BFD"/>
    <w:rsid w:val="00726F06"/>
    <w:rsid w:val="0072785F"/>
    <w:rsid w:val="007320B6"/>
    <w:rsid w:val="00734958"/>
    <w:rsid w:val="00735250"/>
    <w:rsid w:val="00740AD3"/>
    <w:rsid w:val="00741820"/>
    <w:rsid w:val="00743649"/>
    <w:rsid w:val="00744AFB"/>
    <w:rsid w:val="00744C22"/>
    <w:rsid w:val="007452D1"/>
    <w:rsid w:val="0075047F"/>
    <w:rsid w:val="00751E9F"/>
    <w:rsid w:val="0075660A"/>
    <w:rsid w:val="00760B2F"/>
    <w:rsid w:val="00773118"/>
    <w:rsid w:val="007753D6"/>
    <w:rsid w:val="00775785"/>
    <w:rsid w:val="00786D00"/>
    <w:rsid w:val="00787A9B"/>
    <w:rsid w:val="007905B1"/>
    <w:rsid w:val="0079088D"/>
    <w:rsid w:val="007912A4"/>
    <w:rsid w:val="00791A27"/>
    <w:rsid w:val="00791A87"/>
    <w:rsid w:val="00791FFF"/>
    <w:rsid w:val="00792366"/>
    <w:rsid w:val="00794CC3"/>
    <w:rsid w:val="007965CD"/>
    <w:rsid w:val="00797B58"/>
    <w:rsid w:val="007A04E2"/>
    <w:rsid w:val="007A262C"/>
    <w:rsid w:val="007A2B20"/>
    <w:rsid w:val="007A449E"/>
    <w:rsid w:val="007A5BCD"/>
    <w:rsid w:val="007A6C5E"/>
    <w:rsid w:val="007C1027"/>
    <w:rsid w:val="007C3D70"/>
    <w:rsid w:val="007C4723"/>
    <w:rsid w:val="007C4C21"/>
    <w:rsid w:val="007C51BF"/>
    <w:rsid w:val="007C68B4"/>
    <w:rsid w:val="007C6E21"/>
    <w:rsid w:val="007C74A1"/>
    <w:rsid w:val="007D07C7"/>
    <w:rsid w:val="007D0939"/>
    <w:rsid w:val="007D14DA"/>
    <w:rsid w:val="007D434A"/>
    <w:rsid w:val="007D553C"/>
    <w:rsid w:val="007E0247"/>
    <w:rsid w:val="007E3BAA"/>
    <w:rsid w:val="007E49AF"/>
    <w:rsid w:val="007E515C"/>
    <w:rsid w:val="007F37B4"/>
    <w:rsid w:val="007F4125"/>
    <w:rsid w:val="007F56DE"/>
    <w:rsid w:val="007F650E"/>
    <w:rsid w:val="007F7337"/>
    <w:rsid w:val="00802F05"/>
    <w:rsid w:val="00803AE1"/>
    <w:rsid w:val="00804013"/>
    <w:rsid w:val="00804DDE"/>
    <w:rsid w:val="0080531C"/>
    <w:rsid w:val="00806FC7"/>
    <w:rsid w:val="008075EB"/>
    <w:rsid w:val="00810E58"/>
    <w:rsid w:val="00811D6B"/>
    <w:rsid w:val="00820724"/>
    <w:rsid w:val="008208EB"/>
    <w:rsid w:val="00822A41"/>
    <w:rsid w:val="00824ADC"/>
    <w:rsid w:val="008252DA"/>
    <w:rsid w:val="008256DA"/>
    <w:rsid w:val="008310C0"/>
    <w:rsid w:val="00831CEE"/>
    <w:rsid w:val="008324A9"/>
    <w:rsid w:val="00834F65"/>
    <w:rsid w:val="00835983"/>
    <w:rsid w:val="0083681D"/>
    <w:rsid w:val="00836B34"/>
    <w:rsid w:val="00837055"/>
    <w:rsid w:val="00837CDC"/>
    <w:rsid w:val="00842D7A"/>
    <w:rsid w:val="00843327"/>
    <w:rsid w:val="00844488"/>
    <w:rsid w:val="008444B9"/>
    <w:rsid w:val="00844FA8"/>
    <w:rsid w:val="00845F8B"/>
    <w:rsid w:val="00851335"/>
    <w:rsid w:val="00852107"/>
    <w:rsid w:val="0085280D"/>
    <w:rsid w:val="00853302"/>
    <w:rsid w:val="00854E2F"/>
    <w:rsid w:val="00857305"/>
    <w:rsid w:val="00857364"/>
    <w:rsid w:val="00861CF8"/>
    <w:rsid w:val="00862069"/>
    <w:rsid w:val="00864F2B"/>
    <w:rsid w:val="00865E2D"/>
    <w:rsid w:val="008671D2"/>
    <w:rsid w:val="0086741B"/>
    <w:rsid w:val="00867C5D"/>
    <w:rsid w:val="0087091B"/>
    <w:rsid w:val="008728D1"/>
    <w:rsid w:val="00873270"/>
    <w:rsid w:val="00880880"/>
    <w:rsid w:val="00884A15"/>
    <w:rsid w:val="00887E7E"/>
    <w:rsid w:val="0089019C"/>
    <w:rsid w:val="008909A6"/>
    <w:rsid w:val="00890C4E"/>
    <w:rsid w:val="008923FE"/>
    <w:rsid w:val="00892CB8"/>
    <w:rsid w:val="00894331"/>
    <w:rsid w:val="00895B83"/>
    <w:rsid w:val="0089758F"/>
    <w:rsid w:val="008A1320"/>
    <w:rsid w:val="008A2B4A"/>
    <w:rsid w:val="008A2F13"/>
    <w:rsid w:val="008A30E8"/>
    <w:rsid w:val="008A347E"/>
    <w:rsid w:val="008A4757"/>
    <w:rsid w:val="008A7431"/>
    <w:rsid w:val="008B0B84"/>
    <w:rsid w:val="008B152C"/>
    <w:rsid w:val="008B54EA"/>
    <w:rsid w:val="008B5C11"/>
    <w:rsid w:val="008B5F42"/>
    <w:rsid w:val="008B6560"/>
    <w:rsid w:val="008B6D4B"/>
    <w:rsid w:val="008B6E9A"/>
    <w:rsid w:val="008B6F0A"/>
    <w:rsid w:val="008B71C1"/>
    <w:rsid w:val="008B7D72"/>
    <w:rsid w:val="008C0507"/>
    <w:rsid w:val="008C3771"/>
    <w:rsid w:val="008C57ED"/>
    <w:rsid w:val="008C6BB9"/>
    <w:rsid w:val="008D0563"/>
    <w:rsid w:val="008E2B41"/>
    <w:rsid w:val="008E303E"/>
    <w:rsid w:val="008E3DB9"/>
    <w:rsid w:val="008E4EC1"/>
    <w:rsid w:val="008E5E3A"/>
    <w:rsid w:val="008E6471"/>
    <w:rsid w:val="008E70DD"/>
    <w:rsid w:val="008E7546"/>
    <w:rsid w:val="008F0261"/>
    <w:rsid w:val="008F0334"/>
    <w:rsid w:val="008F1464"/>
    <w:rsid w:val="008F2B42"/>
    <w:rsid w:val="008F3302"/>
    <w:rsid w:val="008F5963"/>
    <w:rsid w:val="008F72E8"/>
    <w:rsid w:val="0090106A"/>
    <w:rsid w:val="00901B75"/>
    <w:rsid w:val="00902D33"/>
    <w:rsid w:val="00903109"/>
    <w:rsid w:val="0090345F"/>
    <w:rsid w:val="009036C8"/>
    <w:rsid w:val="00905C20"/>
    <w:rsid w:val="009061DF"/>
    <w:rsid w:val="009069AF"/>
    <w:rsid w:val="00906A19"/>
    <w:rsid w:val="00907F36"/>
    <w:rsid w:val="00912017"/>
    <w:rsid w:val="009122F7"/>
    <w:rsid w:val="00913C94"/>
    <w:rsid w:val="009161C7"/>
    <w:rsid w:val="00920ABB"/>
    <w:rsid w:val="00921FB0"/>
    <w:rsid w:val="00923AE8"/>
    <w:rsid w:val="009251E2"/>
    <w:rsid w:val="00930BBE"/>
    <w:rsid w:val="00931066"/>
    <w:rsid w:val="0093111D"/>
    <w:rsid w:val="00933017"/>
    <w:rsid w:val="00933F44"/>
    <w:rsid w:val="00934F6F"/>
    <w:rsid w:val="0093605A"/>
    <w:rsid w:val="009408E8"/>
    <w:rsid w:val="00940EFD"/>
    <w:rsid w:val="00943BB3"/>
    <w:rsid w:val="009443BA"/>
    <w:rsid w:val="00945ECB"/>
    <w:rsid w:val="0095099D"/>
    <w:rsid w:val="009514A3"/>
    <w:rsid w:val="00951674"/>
    <w:rsid w:val="00951BDA"/>
    <w:rsid w:val="0095373F"/>
    <w:rsid w:val="0095677F"/>
    <w:rsid w:val="00957800"/>
    <w:rsid w:val="00964905"/>
    <w:rsid w:val="00965DC0"/>
    <w:rsid w:val="009661B8"/>
    <w:rsid w:val="00966E40"/>
    <w:rsid w:val="009670B9"/>
    <w:rsid w:val="00967436"/>
    <w:rsid w:val="00967A81"/>
    <w:rsid w:val="00970966"/>
    <w:rsid w:val="00970D55"/>
    <w:rsid w:val="00973BDC"/>
    <w:rsid w:val="0097579B"/>
    <w:rsid w:val="00976A6C"/>
    <w:rsid w:val="00976D49"/>
    <w:rsid w:val="00980000"/>
    <w:rsid w:val="0098116B"/>
    <w:rsid w:val="00982EF1"/>
    <w:rsid w:val="0098571D"/>
    <w:rsid w:val="00986324"/>
    <w:rsid w:val="00992099"/>
    <w:rsid w:val="00995922"/>
    <w:rsid w:val="00997474"/>
    <w:rsid w:val="009A0AD7"/>
    <w:rsid w:val="009A0DF3"/>
    <w:rsid w:val="009A2E06"/>
    <w:rsid w:val="009A3C96"/>
    <w:rsid w:val="009A476C"/>
    <w:rsid w:val="009A5B86"/>
    <w:rsid w:val="009A7972"/>
    <w:rsid w:val="009B0A69"/>
    <w:rsid w:val="009B1432"/>
    <w:rsid w:val="009B21D7"/>
    <w:rsid w:val="009B3631"/>
    <w:rsid w:val="009B4765"/>
    <w:rsid w:val="009C0041"/>
    <w:rsid w:val="009C0568"/>
    <w:rsid w:val="009C0EC2"/>
    <w:rsid w:val="009C5342"/>
    <w:rsid w:val="009C6310"/>
    <w:rsid w:val="009C69FA"/>
    <w:rsid w:val="009D16A7"/>
    <w:rsid w:val="009D2BAD"/>
    <w:rsid w:val="009D41E3"/>
    <w:rsid w:val="009E26B8"/>
    <w:rsid w:val="009E30C9"/>
    <w:rsid w:val="009E604B"/>
    <w:rsid w:val="009E7F35"/>
    <w:rsid w:val="009F0326"/>
    <w:rsid w:val="009F1EE5"/>
    <w:rsid w:val="009F51E2"/>
    <w:rsid w:val="009F608C"/>
    <w:rsid w:val="00A001D2"/>
    <w:rsid w:val="00A009D8"/>
    <w:rsid w:val="00A056DD"/>
    <w:rsid w:val="00A06750"/>
    <w:rsid w:val="00A07280"/>
    <w:rsid w:val="00A07C49"/>
    <w:rsid w:val="00A1275E"/>
    <w:rsid w:val="00A1281C"/>
    <w:rsid w:val="00A15C3C"/>
    <w:rsid w:val="00A16794"/>
    <w:rsid w:val="00A25A1B"/>
    <w:rsid w:val="00A26558"/>
    <w:rsid w:val="00A30879"/>
    <w:rsid w:val="00A31893"/>
    <w:rsid w:val="00A31AFC"/>
    <w:rsid w:val="00A36375"/>
    <w:rsid w:val="00A36C66"/>
    <w:rsid w:val="00A376DC"/>
    <w:rsid w:val="00A37709"/>
    <w:rsid w:val="00A40DCA"/>
    <w:rsid w:val="00A40E70"/>
    <w:rsid w:val="00A4199A"/>
    <w:rsid w:val="00A41EAE"/>
    <w:rsid w:val="00A428D7"/>
    <w:rsid w:val="00A430EA"/>
    <w:rsid w:val="00A45D72"/>
    <w:rsid w:val="00A45DCF"/>
    <w:rsid w:val="00A478AC"/>
    <w:rsid w:val="00A50249"/>
    <w:rsid w:val="00A506C4"/>
    <w:rsid w:val="00A50AA7"/>
    <w:rsid w:val="00A5261A"/>
    <w:rsid w:val="00A53DBB"/>
    <w:rsid w:val="00A547C8"/>
    <w:rsid w:val="00A54B8A"/>
    <w:rsid w:val="00A55194"/>
    <w:rsid w:val="00A554E1"/>
    <w:rsid w:val="00A55E54"/>
    <w:rsid w:val="00A56868"/>
    <w:rsid w:val="00A56C52"/>
    <w:rsid w:val="00A60EBD"/>
    <w:rsid w:val="00A63B37"/>
    <w:rsid w:val="00A6636A"/>
    <w:rsid w:val="00A710E4"/>
    <w:rsid w:val="00A714F1"/>
    <w:rsid w:val="00A7267E"/>
    <w:rsid w:val="00A72DC7"/>
    <w:rsid w:val="00A73172"/>
    <w:rsid w:val="00A73454"/>
    <w:rsid w:val="00A73B71"/>
    <w:rsid w:val="00A746E8"/>
    <w:rsid w:val="00A75FD1"/>
    <w:rsid w:val="00A77970"/>
    <w:rsid w:val="00A80E94"/>
    <w:rsid w:val="00A810B5"/>
    <w:rsid w:val="00A81500"/>
    <w:rsid w:val="00A818A1"/>
    <w:rsid w:val="00A818C6"/>
    <w:rsid w:val="00A844FE"/>
    <w:rsid w:val="00A85D99"/>
    <w:rsid w:val="00A86515"/>
    <w:rsid w:val="00A86E8E"/>
    <w:rsid w:val="00A90869"/>
    <w:rsid w:val="00A928DF"/>
    <w:rsid w:val="00A9663D"/>
    <w:rsid w:val="00A96FD2"/>
    <w:rsid w:val="00A975FF"/>
    <w:rsid w:val="00AA4032"/>
    <w:rsid w:val="00AA593A"/>
    <w:rsid w:val="00AB001A"/>
    <w:rsid w:val="00AB2962"/>
    <w:rsid w:val="00AB2D45"/>
    <w:rsid w:val="00AB3188"/>
    <w:rsid w:val="00AB449F"/>
    <w:rsid w:val="00AB52FF"/>
    <w:rsid w:val="00AB717B"/>
    <w:rsid w:val="00AC018B"/>
    <w:rsid w:val="00AC1601"/>
    <w:rsid w:val="00AC3131"/>
    <w:rsid w:val="00AC359C"/>
    <w:rsid w:val="00AD0F00"/>
    <w:rsid w:val="00AD19C7"/>
    <w:rsid w:val="00AD23AD"/>
    <w:rsid w:val="00AD28BA"/>
    <w:rsid w:val="00AD352B"/>
    <w:rsid w:val="00AD7624"/>
    <w:rsid w:val="00AE0481"/>
    <w:rsid w:val="00AE165A"/>
    <w:rsid w:val="00AE6061"/>
    <w:rsid w:val="00AE6FF4"/>
    <w:rsid w:val="00AF0F02"/>
    <w:rsid w:val="00AF1EFC"/>
    <w:rsid w:val="00AF2893"/>
    <w:rsid w:val="00AF2A01"/>
    <w:rsid w:val="00AF54F8"/>
    <w:rsid w:val="00AF7170"/>
    <w:rsid w:val="00B0091A"/>
    <w:rsid w:val="00B0098A"/>
    <w:rsid w:val="00B04A8D"/>
    <w:rsid w:val="00B05043"/>
    <w:rsid w:val="00B060AB"/>
    <w:rsid w:val="00B060BF"/>
    <w:rsid w:val="00B06DF7"/>
    <w:rsid w:val="00B11990"/>
    <w:rsid w:val="00B12ED9"/>
    <w:rsid w:val="00B13DDB"/>
    <w:rsid w:val="00B13E18"/>
    <w:rsid w:val="00B14A3D"/>
    <w:rsid w:val="00B157BA"/>
    <w:rsid w:val="00B159C4"/>
    <w:rsid w:val="00B16B49"/>
    <w:rsid w:val="00B17C43"/>
    <w:rsid w:val="00B205A5"/>
    <w:rsid w:val="00B21566"/>
    <w:rsid w:val="00B21785"/>
    <w:rsid w:val="00B21916"/>
    <w:rsid w:val="00B2210C"/>
    <w:rsid w:val="00B2291E"/>
    <w:rsid w:val="00B22EAB"/>
    <w:rsid w:val="00B24ACA"/>
    <w:rsid w:val="00B2658A"/>
    <w:rsid w:val="00B27B0C"/>
    <w:rsid w:val="00B31B4C"/>
    <w:rsid w:val="00B33B15"/>
    <w:rsid w:val="00B35B40"/>
    <w:rsid w:val="00B35DBA"/>
    <w:rsid w:val="00B369F9"/>
    <w:rsid w:val="00B374F2"/>
    <w:rsid w:val="00B411D3"/>
    <w:rsid w:val="00B41487"/>
    <w:rsid w:val="00B4224A"/>
    <w:rsid w:val="00B42577"/>
    <w:rsid w:val="00B44224"/>
    <w:rsid w:val="00B4738A"/>
    <w:rsid w:val="00B526E8"/>
    <w:rsid w:val="00B533A2"/>
    <w:rsid w:val="00B5495A"/>
    <w:rsid w:val="00B56078"/>
    <w:rsid w:val="00B600C3"/>
    <w:rsid w:val="00B608B9"/>
    <w:rsid w:val="00B6689E"/>
    <w:rsid w:val="00B71682"/>
    <w:rsid w:val="00B7341A"/>
    <w:rsid w:val="00B82C79"/>
    <w:rsid w:val="00B83F4B"/>
    <w:rsid w:val="00B85BD7"/>
    <w:rsid w:val="00B865AE"/>
    <w:rsid w:val="00B86907"/>
    <w:rsid w:val="00B86D86"/>
    <w:rsid w:val="00B9171C"/>
    <w:rsid w:val="00B91D19"/>
    <w:rsid w:val="00B94FB9"/>
    <w:rsid w:val="00B95AF9"/>
    <w:rsid w:val="00B95CFF"/>
    <w:rsid w:val="00B96B3C"/>
    <w:rsid w:val="00B9794D"/>
    <w:rsid w:val="00BA2895"/>
    <w:rsid w:val="00BA3509"/>
    <w:rsid w:val="00BA3A68"/>
    <w:rsid w:val="00BA46E8"/>
    <w:rsid w:val="00BA4D6F"/>
    <w:rsid w:val="00BA59A3"/>
    <w:rsid w:val="00BA59C2"/>
    <w:rsid w:val="00BA6DC6"/>
    <w:rsid w:val="00BB0369"/>
    <w:rsid w:val="00BB1406"/>
    <w:rsid w:val="00BB2E52"/>
    <w:rsid w:val="00BB4720"/>
    <w:rsid w:val="00BB58ED"/>
    <w:rsid w:val="00BB6479"/>
    <w:rsid w:val="00BC0711"/>
    <w:rsid w:val="00BC0B92"/>
    <w:rsid w:val="00BC6F67"/>
    <w:rsid w:val="00BD466C"/>
    <w:rsid w:val="00BD5146"/>
    <w:rsid w:val="00BD6159"/>
    <w:rsid w:val="00BD6B0E"/>
    <w:rsid w:val="00BD7FB2"/>
    <w:rsid w:val="00BE19B5"/>
    <w:rsid w:val="00BE3132"/>
    <w:rsid w:val="00BE5711"/>
    <w:rsid w:val="00BF150C"/>
    <w:rsid w:val="00BF23CC"/>
    <w:rsid w:val="00BF2627"/>
    <w:rsid w:val="00BF34D2"/>
    <w:rsid w:val="00BF4C3A"/>
    <w:rsid w:val="00BF6395"/>
    <w:rsid w:val="00C01174"/>
    <w:rsid w:val="00C04142"/>
    <w:rsid w:val="00C057AA"/>
    <w:rsid w:val="00C1110C"/>
    <w:rsid w:val="00C118A5"/>
    <w:rsid w:val="00C11F9B"/>
    <w:rsid w:val="00C13037"/>
    <w:rsid w:val="00C132F1"/>
    <w:rsid w:val="00C1406B"/>
    <w:rsid w:val="00C14BCC"/>
    <w:rsid w:val="00C1575A"/>
    <w:rsid w:val="00C17839"/>
    <w:rsid w:val="00C21B7E"/>
    <w:rsid w:val="00C21F72"/>
    <w:rsid w:val="00C25BE2"/>
    <w:rsid w:val="00C26357"/>
    <w:rsid w:val="00C26596"/>
    <w:rsid w:val="00C30C57"/>
    <w:rsid w:val="00C31A30"/>
    <w:rsid w:val="00C34A12"/>
    <w:rsid w:val="00C36FCF"/>
    <w:rsid w:val="00C373FD"/>
    <w:rsid w:val="00C4229F"/>
    <w:rsid w:val="00C422B0"/>
    <w:rsid w:val="00C4254F"/>
    <w:rsid w:val="00C43648"/>
    <w:rsid w:val="00C44C75"/>
    <w:rsid w:val="00C45EEC"/>
    <w:rsid w:val="00C463A5"/>
    <w:rsid w:val="00C46FEF"/>
    <w:rsid w:val="00C51351"/>
    <w:rsid w:val="00C542B3"/>
    <w:rsid w:val="00C548BB"/>
    <w:rsid w:val="00C55811"/>
    <w:rsid w:val="00C6207E"/>
    <w:rsid w:val="00C63291"/>
    <w:rsid w:val="00C6551F"/>
    <w:rsid w:val="00C659AE"/>
    <w:rsid w:val="00C65BC8"/>
    <w:rsid w:val="00C660DE"/>
    <w:rsid w:val="00C679EB"/>
    <w:rsid w:val="00C710E5"/>
    <w:rsid w:val="00C7391E"/>
    <w:rsid w:val="00C75471"/>
    <w:rsid w:val="00C779F5"/>
    <w:rsid w:val="00C77B76"/>
    <w:rsid w:val="00C83916"/>
    <w:rsid w:val="00C84902"/>
    <w:rsid w:val="00C84F60"/>
    <w:rsid w:val="00C86200"/>
    <w:rsid w:val="00C86BC2"/>
    <w:rsid w:val="00C87966"/>
    <w:rsid w:val="00C90E3D"/>
    <w:rsid w:val="00C91235"/>
    <w:rsid w:val="00C91BD0"/>
    <w:rsid w:val="00C92531"/>
    <w:rsid w:val="00C92E09"/>
    <w:rsid w:val="00C93272"/>
    <w:rsid w:val="00C9453F"/>
    <w:rsid w:val="00C951A9"/>
    <w:rsid w:val="00C96491"/>
    <w:rsid w:val="00CA0AEF"/>
    <w:rsid w:val="00CA2B6E"/>
    <w:rsid w:val="00CA2BCA"/>
    <w:rsid w:val="00CA30B7"/>
    <w:rsid w:val="00CA4C50"/>
    <w:rsid w:val="00CA5E2F"/>
    <w:rsid w:val="00CA7B07"/>
    <w:rsid w:val="00CB08F7"/>
    <w:rsid w:val="00CB232E"/>
    <w:rsid w:val="00CB563D"/>
    <w:rsid w:val="00CB61CD"/>
    <w:rsid w:val="00CB630A"/>
    <w:rsid w:val="00CB69C7"/>
    <w:rsid w:val="00CB785A"/>
    <w:rsid w:val="00CC1DCB"/>
    <w:rsid w:val="00CC3466"/>
    <w:rsid w:val="00CC35EE"/>
    <w:rsid w:val="00CC54FA"/>
    <w:rsid w:val="00CC5E3F"/>
    <w:rsid w:val="00CC7985"/>
    <w:rsid w:val="00CD0CFF"/>
    <w:rsid w:val="00CD1380"/>
    <w:rsid w:val="00CD13D2"/>
    <w:rsid w:val="00CD27E1"/>
    <w:rsid w:val="00CD3E8A"/>
    <w:rsid w:val="00CD5043"/>
    <w:rsid w:val="00CD5C36"/>
    <w:rsid w:val="00CD776D"/>
    <w:rsid w:val="00CD7DF7"/>
    <w:rsid w:val="00CE148B"/>
    <w:rsid w:val="00CE1AD6"/>
    <w:rsid w:val="00CE3DD2"/>
    <w:rsid w:val="00CE5E77"/>
    <w:rsid w:val="00CE65E8"/>
    <w:rsid w:val="00CE70B2"/>
    <w:rsid w:val="00CF0F34"/>
    <w:rsid w:val="00CF1F6D"/>
    <w:rsid w:val="00CF2D3F"/>
    <w:rsid w:val="00CF5A1D"/>
    <w:rsid w:val="00D024E7"/>
    <w:rsid w:val="00D03E6E"/>
    <w:rsid w:val="00D04F66"/>
    <w:rsid w:val="00D1147C"/>
    <w:rsid w:val="00D13097"/>
    <w:rsid w:val="00D1386D"/>
    <w:rsid w:val="00D14127"/>
    <w:rsid w:val="00D16AC4"/>
    <w:rsid w:val="00D2112C"/>
    <w:rsid w:val="00D2150F"/>
    <w:rsid w:val="00D21630"/>
    <w:rsid w:val="00D2272A"/>
    <w:rsid w:val="00D251D1"/>
    <w:rsid w:val="00D2552A"/>
    <w:rsid w:val="00D276AD"/>
    <w:rsid w:val="00D27E7F"/>
    <w:rsid w:val="00D31261"/>
    <w:rsid w:val="00D32009"/>
    <w:rsid w:val="00D324C4"/>
    <w:rsid w:val="00D3346F"/>
    <w:rsid w:val="00D33E80"/>
    <w:rsid w:val="00D3490D"/>
    <w:rsid w:val="00D3734F"/>
    <w:rsid w:val="00D3779C"/>
    <w:rsid w:val="00D42B86"/>
    <w:rsid w:val="00D42E22"/>
    <w:rsid w:val="00D5036E"/>
    <w:rsid w:val="00D5319C"/>
    <w:rsid w:val="00D53E5C"/>
    <w:rsid w:val="00D54456"/>
    <w:rsid w:val="00D54545"/>
    <w:rsid w:val="00D57B23"/>
    <w:rsid w:val="00D600FA"/>
    <w:rsid w:val="00D62893"/>
    <w:rsid w:val="00D639DC"/>
    <w:rsid w:val="00D729BA"/>
    <w:rsid w:val="00D73ABC"/>
    <w:rsid w:val="00D74F24"/>
    <w:rsid w:val="00D7608C"/>
    <w:rsid w:val="00D761DC"/>
    <w:rsid w:val="00D82CD1"/>
    <w:rsid w:val="00D87B8F"/>
    <w:rsid w:val="00D9065A"/>
    <w:rsid w:val="00D923DD"/>
    <w:rsid w:val="00D92568"/>
    <w:rsid w:val="00D9467D"/>
    <w:rsid w:val="00D94978"/>
    <w:rsid w:val="00D961B8"/>
    <w:rsid w:val="00DA13A6"/>
    <w:rsid w:val="00DA3AAC"/>
    <w:rsid w:val="00DA41EC"/>
    <w:rsid w:val="00DA79A2"/>
    <w:rsid w:val="00DB048C"/>
    <w:rsid w:val="00DB0CA8"/>
    <w:rsid w:val="00DB0F6F"/>
    <w:rsid w:val="00DB2110"/>
    <w:rsid w:val="00DB4D84"/>
    <w:rsid w:val="00DB71D2"/>
    <w:rsid w:val="00DB7B2E"/>
    <w:rsid w:val="00DB7E74"/>
    <w:rsid w:val="00DC173A"/>
    <w:rsid w:val="00DC1FD0"/>
    <w:rsid w:val="00DC2023"/>
    <w:rsid w:val="00DC36A0"/>
    <w:rsid w:val="00DC392D"/>
    <w:rsid w:val="00DD104D"/>
    <w:rsid w:val="00DD34D3"/>
    <w:rsid w:val="00DD3536"/>
    <w:rsid w:val="00DD37E7"/>
    <w:rsid w:val="00DD6104"/>
    <w:rsid w:val="00DD7F5F"/>
    <w:rsid w:val="00DE194A"/>
    <w:rsid w:val="00DE2113"/>
    <w:rsid w:val="00DE25FB"/>
    <w:rsid w:val="00DE4D05"/>
    <w:rsid w:val="00DF02D5"/>
    <w:rsid w:val="00DF1036"/>
    <w:rsid w:val="00DF1D7D"/>
    <w:rsid w:val="00DF2709"/>
    <w:rsid w:val="00DF4A4D"/>
    <w:rsid w:val="00DF4EBE"/>
    <w:rsid w:val="00DF5370"/>
    <w:rsid w:val="00DF6939"/>
    <w:rsid w:val="00DF7C82"/>
    <w:rsid w:val="00E04A7D"/>
    <w:rsid w:val="00E05282"/>
    <w:rsid w:val="00E05EC4"/>
    <w:rsid w:val="00E074E6"/>
    <w:rsid w:val="00E119E5"/>
    <w:rsid w:val="00E13481"/>
    <w:rsid w:val="00E20F90"/>
    <w:rsid w:val="00E219B8"/>
    <w:rsid w:val="00E22398"/>
    <w:rsid w:val="00E233CF"/>
    <w:rsid w:val="00E24C36"/>
    <w:rsid w:val="00E25737"/>
    <w:rsid w:val="00E266F9"/>
    <w:rsid w:val="00E26A61"/>
    <w:rsid w:val="00E279A5"/>
    <w:rsid w:val="00E30C63"/>
    <w:rsid w:val="00E319C2"/>
    <w:rsid w:val="00E31A06"/>
    <w:rsid w:val="00E327ED"/>
    <w:rsid w:val="00E33BC5"/>
    <w:rsid w:val="00E35922"/>
    <w:rsid w:val="00E365C3"/>
    <w:rsid w:val="00E4029E"/>
    <w:rsid w:val="00E40AE3"/>
    <w:rsid w:val="00E41A58"/>
    <w:rsid w:val="00E42CD9"/>
    <w:rsid w:val="00E45936"/>
    <w:rsid w:val="00E501EF"/>
    <w:rsid w:val="00E550F0"/>
    <w:rsid w:val="00E57188"/>
    <w:rsid w:val="00E60036"/>
    <w:rsid w:val="00E606EF"/>
    <w:rsid w:val="00E60ECB"/>
    <w:rsid w:val="00E61545"/>
    <w:rsid w:val="00E61AD5"/>
    <w:rsid w:val="00E6607B"/>
    <w:rsid w:val="00E71CD1"/>
    <w:rsid w:val="00E73833"/>
    <w:rsid w:val="00E74D55"/>
    <w:rsid w:val="00E761DD"/>
    <w:rsid w:val="00E76B15"/>
    <w:rsid w:val="00E82D31"/>
    <w:rsid w:val="00E83D22"/>
    <w:rsid w:val="00E84286"/>
    <w:rsid w:val="00E927BF"/>
    <w:rsid w:val="00E9397E"/>
    <w:rsid w:val="00E95366"/>
    <w:rsid w:val="00E97ACF"/>
    <w:rsid w:val="00EA0BDA"/>
    <w:rsid w:val="00EA0C5E"/>
    <w:rsid w:val="00EA0D39"/>
    <w:rsid w:val="00EA2386"/>
    <w:rsid w:val="00EA3BD7"/>
    <w:rsid w:val="00EA559C"/>
    <w:rsid w:val="00EA5A9B"/>
    <w:rsid w:val="00EA60EA"/>
    <w:rsid w:val="00EA7976"/>
    <w:rsid w:val="00EA7D35"/>
    <w:rsid w:val="00EB0146"/>
    <w:rsid w:val="00EB088D"/>
    <w:rsid w:val="00EB1095"/>
    <w:rsid w:val="00EB16A9"/>
    <w:rsid w:val="00EB597F"/>
    <w:rsid w:val="00EB6B9C"/>
    <w:rsid w:val="00EB727A"/>
    <w:rsid w:val="00EC127A"/>
    <w:rsid w:val="00EC1638"/>
    <w:rsid w:val="00EC47E7"/>
    <w:rsid w:val="00EC619B"/>
    <w:rsid w:val="00ED1E8D"/>
    <w:rsid w:val="00ED254A"/>
    <w:rsid w:val="00ED2B15"/>
    <w:rsid w:val="00ED6B8C"/>
    <w:rsid w:val="00ED7504"/>
    <w:rsid w:val="00EE1226"/>
    <w:rsid w:val="00EE501B"/>
    <w:rsid w:val="00EE6246"/>
    <w:rsid w:val="00EE6792"/>
    <w:rsid w:val="00EE7CF1"/>
    <w:rsid w:val="00EF1802"/>
    <w:rsid w:val="00EF2BDD"/>
    <w:rsid w:val="00EF32D5"/>
    <w:rsid w:val="00EF4F4C"/>
    <w:rsid w:val="00EF518C"/>
    <w:rsid w:val="00EF54A4"/>
    <w:rsid w:val="00EF5A6D"/>
    <w:rsid w:val="00EF5D2E"/>
    <w:rsid w:val="00F02463"/>
    <w:rsid w:val="00F02A83"/>
    <w:rsid w:val="00F03B89"/>
    <w:rsid w:val="00F04F5F"/>
    <w:rsid w:val="00F04FF1"/>
    <w:rsid w:val="00F07318"/>
    <w:rsid w:val="00F1020A"/>
    <w:rsid w:val="00F10215"/>
    <w:rsid w:val="00F12538"/>
    <w:rsid w:val="00F15C3B"/>
    <w:rsid w:val="00F167D5"/>
    <w:rsid w:val="00F233FD"/>
    <w:rsid w:val="00F25AB3"/>
    <w:rsid w:val="00F26B14"/>
    <w:rsid w:val="00F26ED0"/>
    <w:rsid w:val="00F27E1B"/>
    <w:rsid w:val="00F27F10"/>
    <w:rsid w:val="00F303CC"/>
    <w:rsid w:val="00F3107B"/>
    <w:rsid w:val="00F328A2"/>
    <w:rsid w:val="00F33620"/>
    <w:rsid w:val="00F33AF6"/>
    <w:rsid w:val="00F35818"/>
    <w:rsid w:val="00F4096A"/>
    <w:rsid w:val="00F40EA0"/>
    <w:rsid w:val="00F42F36"/>
    <w:rsid w:val="00F47E0D"/>
    <w:rsid w:val="00F50B86"/>
    <w:rsid w:val="00F50DA2"/>
    <w:rsid w:val="00F512ED"/>
    <w:rsid w:val="00F52738"/>
    <w:rsid w:val="00F52FC8"/>
    <w:rsid w:val="00F558A5"/>
    <w:rsid w:val="00F55FCA"/>
    <w:rsid w:val="00F6699A"/>
    <w:rsid w:val="00F6719F"/>
    <w:rsid w:val="00F678BC"/>
    <w:rsid w:val="00F712FF"/>
    <w:rsid w:val="00F73859"/>
    <w:rsid w:val="00F758E2"/>
    <w:rsid w:val="00F75C7A"/>
    <w:rsid w:val="00F75E12"/>
    <w:rsid w:val="00F77094"/>
    <w:rsid w:val="00F805CA"/>
    <w:rsid w:val="00F8110D"/>
    <w:rsid w:val="00F825DD"/>
    <w:rsid w:val="00F825EA"/>
    <w:rsid w:val="00F842D3"/>
    <w:rsid w:val="00F84A3E"/>
    <w:rsid w:val="00F86947"/>
    <w:rsid w:val="00F86993"/>
    <w:rsid w:val="00F87470"/>
    <w:rsid w:val="00F926CE"/>
    <w:rsid w:val="00F944FB"/>
    <w:rsid w:val="00F95DCA"/>
    <w:rsid w:val="00F96442"/>
    <w:rsid w:val="00F9668D"/>
    <w:rsid w:val="00F96E0C"/>
    <w:rsid w:val="00F9710E"/>
    <w:rsid w:val="00FA2EC3"/>
    <w:rsid w:val="00FA3C4D"/>
    <w:rsid w:val="00FA4538"/>
    <w:rsid w:val="00FA5EA0"/>
    <w:rsid w:val="00FA677D"/>
    <w:rsid w:val="00FA7142"/>
    <w:rsid w:val="00FA76A9"/>
    <w:rsid w:val="00FA7C93"/>
    <w:rsid w:val="00FB30DA"/>
    <w:rsid w:val="00FB365A"/>
    <w:rsid w:val="00FB46A7"/>
    <w:rsid w:val="00FB488B"/>
    <w:rsid w:val="00FB6CAA"/>
    <w:rsid w:val="00FC10F8"/>
    <w:rsid w:val="00FC1F92"/>
    <w:rsid w:val="00FC284C"/>
    <w:rsid w:val="00FC2D1D"/>
    <w:rsid w:val="00FC2FF3"/>
    <w:rsid w:val="00FC4895"/>
    <w:rsid w:val="00FC6917"/>
    <w:rsid w:val="00FC76C1"/>
    <w:rsid w:val="00FC7A1A"/>
    <w:rsid w:val="00FD04BD"/>
    <w:rsid w:val="00FD1201"/>
    <w:rsid w:val="00FD34E5"/>
    <w:rsid w:val="00FD5C62"/>
    <w:rsid w:val="00FD64A1"/>
    <w:rsid w:val="00FD708E"/>
    <w:rsid w:val="00FD7A30"/>
    <w:rsid w:val="00FD7A4D"/>
    <w:rsid w:val="00FD7CB9"/>
    <w:rsid w:val="00FE1F7D"/>
    <w:rsid w:val="00FE47F8"/>
    <w:rsid w:val="00FE56D2"/>
    <w:rsid w:val="00FF1740"/>
    <w:rsid w:val="00FF39DD"/>
    <w:rsid w:val="00FF40D0"/>
    <w:rsid w:val="00FF4811"/>
    <w:rsid w:val="00FF48D4"/>
    <w:rsid w:val="00FF491F"/>
    <w:rsid w:val="00FF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708E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D708E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FD708E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D708E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imes New Roman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FB6CAA"/>
    <w:pPr>
      <w:ind w:left="720"/>
      <w:contextualSpacing/>
    </w:pPr>
    <w:rPr>
      <w:rFonts w:ascii="Arial" w:hAnsi="Arial" w:cs="Times New Roman"/>
    </w:rPr>
  </w:style>
  <w:style w:type="character" w:customStyle="1" w:styleId="affff8">
    <w:name w:val="Активная гипертекстовая ссылка"/>
    <w:uiPriority w:val="99"/>
    <w:rsid w:val="002F6733"/>
    <w:rPr>
      <w:b/>
      <w:bCs/>
      <w:color w:val="106BBE"/>
      <w:u w:val="single"/>
    </w:rPr>
  </w:style>
  <w:style w:type="paragraph" w:customStyle="1" w:styleId="affff9">
    <w:name w:val="Заголовок"/>
    <w:basedOn w:val="ae"/>
    <w:next w:val="a"/>
    <w:uiPriority w:val="99"/>
    <w:rsid w:val="002F6733"/>
    <w:rPr>
      <w:b/>
      <w:bCs/>
      <w:color w:val="0058A9"/>
      <w:sz w:val="22"/>
      <w:szCs w:val="22"/>
      <w:shd w:val="clear" w:color="auto" w:fill="F0F0F0"/>
    </w:rPr>
  </w:style>
  <w:style w:type="character" w:customStyle="1" w:styleId="affffa">
    <w:name w:val="Заголовок своего сообщения"/>
    <w:uiPriority w:val="99"/>
    <w:rsid w:val="002F6733"/>
    <w:rPr>
      <w:b/>
      <w:bCs/>
      <w:color w:val="26282F"/>
    </w:rPr>
  </w:style>
  <w:style w:type="character" w:customStyle="1" w:styleId="affffb">
    <w:name w:val="Заголовок чужого сообщения"/>
    <w:uiPriority w:val="99"/>
    <w:rsid w:val="002F6733"/>
    <w:rPr>
      <w:b/>
      <w:bCs/>
      <w:color w:val="FF0000"/>
    </w:rPr>
  </w:style>
  <w:style w:type="paragraph" w:customStyle="1" w:styleId="affffc">
    <w:name w:val="Информация об изменениях документа"/>
    <w:basedOn w:val="afa"/>
    <w:next w:val="a"/>
    <w:uiPriority w:val="99"/>
    <w:rsid w:val="002F6733"/>
    <w:rPr>
      <w:rFonts w:ascii="Arial" w:hAnsi="Arial" w:cs="Arial"/>
      <w:color w:val="353842"/>
      <w:shd w:val="clear" w:color="auto" w:fill="F0F0F0"/>
    </w:rPr>
  </w:style>
  <w:style w:type="paragraph" w:customStyle="1" w:styleId="affffd">
    <w:name w:val="Постоянная часть"/>
    <w:basedOn w:val="ae"/>
    <w:next w:val="a"/>
    <w:uiPriority w:val="99"/>
    <w:rsid w:val="002F6733"/>
    <w:rPr>
      <w:sz w:val="20"/>
      <w:szCs w:val="20"/>
    </w:rPr>
  </w:style>
  <w:style w:type="character" w:customStyle="1" w:styleId="affffe">
    <w:name w:val="Сравнение редакций. Добавленный фрагмент"/>
    <w:uiPriority w:val="99"/>
    <w:rsid w:val="002F6733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2F6733"/>
    <w:rPr>
      <w:color w:val="000000"/>
      <w:shd w:val="clear" w:color="auto" w:fill="C4C413"/>
    </w:rPr>
  </w:style>
  <w:style w:type="paragraph" w:customStyle="1" w:styleId="ConsPlusCell">
    <w:name w:val="ConsPlusCell"/>
    <w:uiPriority w:val="99"/>
    <w:rsid w:val="00510F8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fffff0">
    <w:name w:val="Table Grid"/>
    <w:basedOn w:val="a1"/>
    <w:uiPriority w:val="59"/>
    <w:rsid w:val="00B15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1">
    <w:name w:val="Название документа"/>
    <w:next w:val="a"/>
    <w:autoRedefine/>
    <w:rsid w:val="00F10215"/>
    <w:pPr>
      <w:spacing w:after="240"/>
      <w:ind w:right="567"/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afffff2">
    <w:name w:val="No Spacing"/>
    <w:uiPriority w:val="1"/>
    <w:qFormat/>
    <w:rsid w:val="000D6627"/>
    <w:rPr>
      <w:rFonts w:eastAsia="Calibri"/>
      <w:sz w:val="22"/>
      <w:szCs w:val="22"/>
      <w:lang w:eastAsia="en-US"/>
    </w:rPr>
  </w:style>
  <w:style w:type="paragraph" w:styleId="afffff3">
    <w:name w:val="footnote text"/>
    <w:basedOn w:val="a"/>
    <w:link w:val="afffff4"/>
    <w:uiPriority w:val="99"/>
    <w:semiHidden/>
    <w:unhideWhenUsed/>
    <w:rsid w:val="006549DF"/>
    <w:rPr>
      <w:rFonts w:cs="Times New Roman"/>
      <w:sz w:val="20"/>
      <w:szCs w:val="20"/>
    </w:rPr>
  </w:style>
  <w:style w:type="character" w:customStyle="1" w:styleId="afffff4">
    <w:name w:val="Текст сноски Знак"/>
    <w:link w:val="afffff3"/>
    <w:uiPriority w:val="99"/>
    <w:semiHidden/>
    <w:rsid w:val="006549DF"/>
    <w:rPr>
      <w:rFonts w:ascii="Times New Roman CYR" w:hAnsi="Times New Roman CYR" w:cs="Times New Roman CYR"/>
      <w:sz w:val="20"/>
      <w:szCs w:val="20"/>
    </w:rPr>
  </w:style>
  <w:style w:type="character" w:styleId="afffff5">
    <w:name w:val="footnote reference"/>
    <w:uiPriority w:val="99"/>
    <w:semiHidden/>
    <w:unhideWhenUsed/>
    <w:rsid w:val="006549DF"/>
    <w:rPr>
      <w:vertAlign w:val="superscript"/>
    </w:rPr>
  </w:style>
  <w:style w:type="paragraph" w:styleId="afffff6">
    <w:name w:val="Body Text"/>
    <w:basedOn w:val="a"/>
    <w:link w:val="afffff7"/>
    <w:rsid w:val="00B060BF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7">
    <w:name w:val="Основной текст Знак"/>
    <w:link w:val="afffff6"/>
    <w:rsid w:val="00B060BF"/>
    <w:rPr>
      <w:rFonts w:ascii="Times New Roman" w:hAnsi="Times New Roman"/>
      <w:sz w:val="24"/>
    </w:rPr>
  </w:style>
  <w:style w:type="paragraph" w:customStyle="1" w:styleId="ConsPlusTitle">
    <w:name w:val="ConsPlusTitle"/>
    <w:rsid w:val="00F26ED0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7905B1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05B1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hAnsi="Calibri" w:cs="Times New Roman"/>
      <w:b/>
      <w:bCs/>
      <w:sz w:val="26"/>
      <w:szCs w:val="26"/>
    </w:rPr>
  </w:style>
  <w:style w:type="character" w:customStyle="1" w:styleId="affff7">
    <w:name w:val="Абзац списка Знак"/>
    <w:link w:val="affff6"/>
    <w:uiPriority w:val="34"/>
    <w:rsid w:val="00970D55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6011.0" TargetMode="External"/><Relationship Id="rId13" Type="http://schemas.openxmlformats.org/officeDocument/2006/relationships/hyperlink" Target="http://mobileonline.garant.ru/document?id=71655690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070950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4365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94365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4483814.0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ial11\Documents\3650202-1&#1079;&#1085;-553.doc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7616-0847-45A2-A7F5-2D8824CD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3650202-1зн-553.docx</Template>
  <TotalTime>301</TotalTime>
  <Pages>15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27915</CharactersWithSpaces>
  <SharedDoc>false</SharedDoc>
  <HLinks>
    <vt:vector size="108" baseType="variant">
      <vt:variant>
        <vt:i4>3539040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consultantplus://offline/ref=6B8B14A32E5FDCC13252498689FDC1BD1959D05AA2AB9D63AFC5BDB77523C590435E23AD922045DEO7QAI</vt:lpwstr>
      </vt:variant>
      <vt:variant>
        <vt:lpwstr/>
      </vt:variant>
      <vt:variant>
        <vt:i4>1703971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sub_205</vt:lpwstr>
      </vt:variant>
      <vt:variant>
        <vt:i4>1703973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2818067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6881334</vt:i4>
      </vt:variant>
      <vt:variant>
        <vt:i4>24</vt:i4>
      </vt:variant>
      <vt:variant>
        <vt:i4>0</vt:i4>
      </vt:variant>
      <vt:variant>
        <vt:i4>5</vt:i4>
      </vt:variant>
      <vt:variant>
        <vt:lpwstr>garantf1://70070950.0/</vt:lpwstr>
      </vt:variant>
      <vt:variant>
        <vt:lpwstr/>
      </vt:variant>
      <vt:variant>
        <vt:i4>6619172</vt:i4>
      </vt:variant>
      <vt:variant>
        <vt:i4>21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18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garantf1://34483814.0/</vt:lpwstr>
      </vt:variant>
      <vt:variant>
        <vt:lpwstr/>
      </vt:variant>
      <vt:variant>
        <vt:i4>5570577</vt:i4>
      </vt:variant>
      <vt:variant>
        <vt:i4>0</vt:i4>
      </vt:variant>
      <vt:variant>
        <vt:i4>0</vt:i4>
      </vt:variant>
      <vt:variant>
        <vt:i4>5</vt:i4>
      </vt:variant>
      <vt:variant>
        <vt:lpwstr>garantf1://8066011.0/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Заббаров М.Ф.</dc:creator>
  <cp:lastModifiedBy>farukshina.faniya</cp:lastModifiedBy>
  <cp:revision>16</cp:revision>
  <cp:lastPrinted>2018-03-06T07:40:00Z</cp:lastPrinted>
  <dcterms:created xsi:type="dcterms:W3CDTF">2018-03-05T14:54:00Z</dcterms:created>
  <dcterms:modified xsi:type="dcterms:W3CDTF">2018-03-12T10:58:00Z</dcterms:modified>
</cp:coreProperties>
</file>